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40" w:rsidRPr="0094782C" w:rsidRDefault="00234240" w:rsidP="009E49AC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240" w:rsidRPr="0094782C" w:rsidRDefault="00234240" w:rsidP="009E49AC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234240" w:rsidRPr="0094782C" w:rsidRDefault="00234240" w:rsidP="009E49AC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234240" w:rsidRPr="0094782C" w:rsidRDefault="00234240" w:rsidP="009E49AC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234240" w:rsidRPr="0094782C" w:rsidRDefault="00234240" w:rsidP="009E49AC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234240" w:rsidRPr="0094782C" w:rsidRDefault="00234240" w:rsidP="009E49AC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94782C">
          <w:t xml:space="preserve"> г</w:t>
        </w:r>
      </w:smartTag>
      <w:r w:rsidRPr="0094782C">
        <w:t xml:space="preserve">.       </w:t>
      </w:r>
    </w:p>
    <w:p w:rsidR="00234240" w:rsidRPr="0094782C" w:rsidRDefault="00234240" w:rsidP="009E49AC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234240" w:rsidRPr="0094782C" w:rsidRDefault="00234240" w:rsidP="009E49AC">
      <w:pPr>
        <w:rPr>
          <w:b/>
        </w:rPr>
      </w:pPr>
    </w:p>
    <w:p w:rsidR="00234240" w:rsidRPr="0094782C" w:rsidRDefault="00234240" w:rsidP="009E49AC">
      <w:pPr>
        <w:rPr>
          <w:b/>
        </w:rPr>
      </w:pPr>
    </w:p>
    <w:p w:rsidR="00234240" w:rsidRPr="0094782C" w:rsidRDefault="00234240" w:rsidP="009E49AC">
      <w:pPr>
        <w:rPr>
          <w:b/>
        </w:rPr>
      </w:pPr>
    </w:p>
    <w:p w:rsidR="00234240" w:rsidRPr="0094782C" w:rsidRDefault="00234240" w:rsidP="009E49AC">
      <w:pPr>
        <w:jc w:val="center"/>
        <w:rPr>
          <w:b/>
        </w:rPr>
      </w:pPr>
      <w:r w:rsidRPr="0094782C">
        <w:rPr>
          <w:b/>
        </w:rPr>
        <w:t>ПЛАН</w:t>
      </w:r>
    </w:p>
    <w:p w:rsidR="00234240" w:rsidRPr="0094782C" w:rsidRDefault="00234240" w:rsidP="009E49AC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234240" w:rsidRPr="0094782C" w:rsidRDefault="00234240" w:rsidP="009E49AC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>МАЙ</w:t>
      </w:r>
      <w:r w:rsidRPr="0094782C">
        <w:rPr>
          <w:b/>
        </w:rPr>
        <w:t xml:space="preserve"> 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234240" w:rsidRPr="0094782C" w:rsidRDefault="00234240" w:rsidP="009E49AC">
      <w:pPr>
        <w:rPr>
          <w:b/>
        </w:rPr>
      </w:pPr>
    </w:p>
    <w:p w:rsidR="00234240" w:rsidRPr="0094782C" w:rsidRDefault="00234240" w:rsidP="009E49AC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735"/>
        <w:gridCol w:w="1417"/>
        <w:gridCol w:w="2339"/>
      </w:tblGrid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234240" w:rsidRPr="0094782C" w:rsidRDefault="00234240" w:rsidP="009E49AC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49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 xml:space="preserve">1 Мая </w:t>
            </w:r>
          </w:p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 xml:space="preserve">День весны и труда </w:t>
            </w:r>
          </w:p>
          <w:p w:rsidR="00234240" w:rsidRPr="00991976" w:rsidRDefault="00234240" w:rsidP="00991976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Интерактивная площадка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01.05.2019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 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49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 xml:space="preserve">1 Мая </w:t>
            </w:r>
          </w:p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 xml:space="preserve">День весны и труда </w:t>
            </w:r>
          </w:p>
          <w:p w:rsidR="00234240" w:rsidRPr="00991976" w:rsidRDefault="00234240" w:rsidP="00991976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Интерактивная площадка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01.05.2019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 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Детская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Нестерова С.В.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49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 xml:space="preserve">1 Мая </w:t>
            </w:r>
          </w:p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 xml:space="preserve">День весны и труда </w:t>
            </w:r>
          </w:p>
          <w:p w:rsidR="00234240" w:rsidRPr="00991976" w:rsidRDefault="00234240" w:rsidP="00991976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Интерактивная площадка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01.05.2019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 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Центральная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Бадьянова Л.С.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«История Первомая»  6+</w:t>
            </w:r>
          </w:p>
          <w:p w:rsidR="00234240" w:rsidRPr="00991976" w:rsidRDefault="00234240" w:rsidP="00991976">
            <w:r w:rsidRPr="00991976">
              <w:t>Исторический экскурс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01.05.2019</w:t>
            </w:r>
          </w:p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Южненская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Дидяева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«Праздник мира и труда»</w:t>
            </w:r>
          </w:p>
          <w:p w:rsidR="00234240" w:rsidRPr="00991976" w:rsidRDefault="00234240" w:rsidP="00991976">
            <w:r w:rsidRPr="00991976">
              <w:t xml:space="preserve"> Исторический экскурс                 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Октябрьская сельская      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Куликова И.М.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«А в книжной памяти мгновения войны»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Книжная   выставка     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r w:rsidRPr="00991976">
              <w:t>10.05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Октябрьская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Куликова И.М.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«Мир, который я люблю»</w:t>
            </w:r>
          </w:p>
          <w:p w:rsidR="00234240" w:rsidRPr="00991976" w:rsidRDefault="00234240" w:rsidP="00991976">
            <w:pPr>
              <w:tabs>
                <w:tab w:val="left" w:pos="4183"/>
              </w:tabs>
              <w:rPr>
                <w:color w:val="000000"/>
              </w:rPr>
            </w:pPr>
            <w:r w:rsidRPr="00991976">
              <w:rPr>
                <w:color w:val="000000"/>
              </w:rPr>
              <w:t>Час  творчества</w:t>
            </w:r>
            <w:r w:rsidRPr="00991976">
              <w:rPr>
                <w:color w:val="000000"/>
              </w:rPr>
              <w:tab/>
              <w:t>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Бжедуховская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Быханова Н.А.</w:t>
            </w:r>
          </w:p>
          <w:p w:rsidR="00234240" w:rsidRPr="00991976" w:rsidRDefault="00234240" w:rsidP="00991976"/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«Праздник весны и труда»</w:t>
            </w:r>
          </w:p>
          <w:p w:rsidR="00234240" w:rsidRPr="00991976" w:rsidRDefault="00234240" w:rsidP="00991976">
            <w:r w:rsidRPr="00991976">
              <w:t>Памятки                            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Нижневеденеевская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Панасенко А.В.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«Фото с любимой книгой» </w:t>
            </w:r>
          </w:p>
          <w:p w:rsidR="00234240" w:rsidRPr="00991976" w:rsidRDefault="00234240" w:rsidP="00991976">
            <w:r w:rsidRPr="00991976">
              <w:t>Конкурс   читателей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С 01.05.2019  по 25.05.2019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NormalWeb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NormalWeb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Манько Н.Б.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«Книжные лабиринты» </w:t>
            </w:r>
          </w:p>
          <w:p w:rsidR="00234240" w:rsidRPr="00991976" w:rsidRDefault="00234240" w:rsidP="00991976">
            <w:r w:rsidRPr="00991976">
              <w:t>Интеллектуальная  литературная лотерея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С 01.05.2019  по 25.05.2019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NormalWeb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NormalWeb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Манько Н.Б.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«Вспомним всех поименно»  6+                                          </w:t>
            </w:r>
          </w:p>
          <w:p w:rsidR="00234240" w:rsidRPr="00991976" w:rsidRDefault="00234240" w:rsidP="00991976">
            <w:r w:rsidRPr="00991976">
              <w:t xml:space="preserve"> Участие во всероссийской патриотической акции «Стена Памяти»          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С 01.05.2019</w:t>
            </w:r>
          </w:p>
          <w:p w:rsidR="00234240" w:rsidRPr="00991976" w:rsidRDefault="00234240" w:rsidP="00991976">
            <w:r w:rsidRPr="00991976">
              <w:t>по 10.05.2019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Манько Н.Б.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>«Праздник Весны и Труда»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color w:val="000000"/>
              </w:rPr>
              <w:t>Акция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01.05.2019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09.00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Городская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Матюнина Л.А.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«История Первомая»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 Акция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01.05.2019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09.00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СП городской библиотеки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Москалева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«Праздник весны и труда»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>Исторический экскурс       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 xml:space="preserve">Библиотека ООО «ЕвроХим-БМУ» 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Хачатурова И.В.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«Праздник мира и труда»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>Праздник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Долгогусевская</w:t>
            </w:r>
          </w:p>
          <w:p w:rsidR="00234240" w:rsidRPr="00991976" w:rsidRDefault="00234240" w:rsidP="00991976">
            <w:r w:rsidRPr="00991976">
              <w:t>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Хочикян К.В.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«И уже душа не одинока!»</w:t>
            </w:r>
          </w:p>
          <w:p w:rsidR="00234240" w:rsidRPr="00991976" w:rsidRDefault="00234240" w:rsidP="00991976">
            <w:pPr>
              <w:tabs>
                <w:tab w:val="right" w:pos="4824"/>
              </w:tabs>
            </w:pPr>
            <w:r w:rsidRPr="00991976">
              <w:t>Акция                     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С 01.05.2019</w:t>
            </w:r>
          </w:p>
          <w:p w:rsidR="00234240" w:rsidRPr="00991976" w:rsidRDefault="00234240" w:rsidP="00991976">
            <w:r w:rsidRPr="00991976">
              <w:t>по 09.05.2019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Долгогусевская</w:t>
            </w:r>
          </w:p>
          <w:p w:rsidR="00234240" w:rsidRPr="00991976" w:rsidRDefault="00234240" w:rsidP="00991976">
            <w:r w:rsidRPr="00991976">
              <w:t>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Хочикян К.В.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 Первомай шагает по планете» </w:t>
            </w:r>
          </w:p>
          <w:p w:rsidR="00234240" w:rsidRPr="00991976" w:rsidRDefault="00234240" w:rsidP="00991976">
            <w:r w:rsidRPr="00991976">
              <w:t>Игровая программа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Пшехская 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 xml:space="preserve">Походнякова А.Д. 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1 Мая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 «История Первомая»</w:t>
            </w:r>
          </w:p>
          <w:p w:rsidR="00234240" w:rsidRPr="00991976" w:rsidRDefault="00234240" w:rsidP="00991976">
            <w:r w:rsidRPr="00991976">
              <w:t xml:space="preserve"> Исторический экскурс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r w:rsidRPr="00991976">
              <w:t>12-30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Кубанская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Калинина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Празднику Весны и Труда </w:t>
            </w:r>
          </w:p>
          <w:p w:rsidR="00234240" w:rsidRPr="00991976" w:rsidRDefault="00234240" w:rsidP="00991976">
            <w:r w:rsidRPr="00991976">
              <w:t xml:space="preserve">«Праздник весны и труда» </w:t>
            </w:r>
          </w:p>
          <w:p w:rsidR="00234240" w:rsidRPr="00991976" w:rsidRDefault="00234240" w:rsidP="00991976">
            <w:r w:rsidRPr="00991976">
              <w:t>Буклет</w:t>
            </w:r>
            <w:r>
              <w:t xml:space="preserve">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hyperlink r:id="rId5" w:history="1">
              <w:r w:rsidRPr="00991976">
                <w:rPr>
                  <w:rStyle w:val="Hyperlink"/>
                  <w:color w:val="000000"/>
                  <w:u w:val="none"/>
                </w:rPr>
                <w:t>1</w:t>
              </w:r>
            </w:hyperlink>
            <w:r w:rsidRPr="00991976">
              <w:t xml:space="preserve"> Мая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«Весенний праздник – Первомай»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  <w:shd w:val="clear" w:color="auto" w:fill="FFFFFF"/>
              </w:rPr>
              <w:t>Слайд-презентация</w:t>
            </w:r>
            <w:r w:rsidRPr="00991976">
              <w:rPr>
                <w:color w:val="000000"/>
              </w:rPr>
              <w:t xml:space="preserve">  0+  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01.05.2019 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14-00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1 Мая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 xml:space="preserve"> «Здравствуй, май!»</w:t>
            </w:r>
            <w:r w:rsidRPr="00991976">
              <w:rPr>
                <w:b/>
              </w:rPr>
              <w:t xml:space="preserve"> 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>Акция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01.05.2019 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«Мир. Труд. Май.»</w:t>
            </w:r>
          </w:p>
          <w:p w:rsidR="00234240" w:rsidRPr="00991976" w:rsidRDefault="00234240" w:rsidP="00991976">
            <w:r w:rsidRPr="00991976">
              <w:t>Праздник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Молодёжная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Ефименко И.Н.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2E5CD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pStyle w:val="Default"/>
            </w:pPr>
            <w:r w:rsidRPr="00991976">
              <w:t xml:space="preserve">«Весенний Первомай» </w:t>
            </w:r>
          </w:p>
          <w:p w:rsidR="00234240" w:rsidRPr="00991976" w:rsidRDefault="00234240" w:rsidP="00991976">
            <w:pPr>
              <w:pStyle w:val="Default"/>
            </w:pPr>
            <w:r w:rsidRPr="00991976">
              <w:t>Тематическая беседа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r w:rsidRPr="00991976">
              <w:t>10.30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Школьненская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Заведующая сельской библиотекой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«История Первомая» 6+</w:t>
            </w:r>
          </w:p>
          <w:p w:rsidR="00234240" w:rsidRPr="00991976" w:rsidRDefault="00234240" w:rsidP="00991976">
            <w:r w:rsidRPr="00991976">
              <w:t>Исторический экскурс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01.05.2019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Заречненская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Э.В.Слесаренко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«Весны чарующая сила»</w:t>
            </w:r>
          </w:p>
          <w:p w:rsidR="00234240" w:rsidRPr="00991976" w:rsidRDefault="00234240" w:rsidP="00991976">
            <w:r w:rsidRPr="00991976">
              <w:t>Поэтический  час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02.05.2019</w:t>
            </w:r>
          </w:p>
          <w:p w:rsidR="00234240" w:rsidRPr="00991976" w:rsidRDefault="00234240" w:rsidP="00991976">
            <w:r w:rsidRPr="00991976">
              <w:t xml:space="preserve"> 11.30</w:t>
            </w:r>
          </w:p>
        </w:tc>
        <w:tc>
          <w:tcPr>
            <w:tcW w:w="2735" w:type="dxa"/>
          </w:tcPr>
          <w:p w:rsidR="00234240" w:rsidRPr="00991976" w:rsidRDefault="00234240" w:rsidP="00991976">
            <w:pPr>
              <w:pStyle w:val="NormalWeb"/>
              <w:spacing w:before="0" w:after="0"/>
              <w:jc w:val="left"/>
              <w:rPr>
                <w:b/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NormalWeb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NormalWeb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Манько Н.Б.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«Писатели-юбиляры»-</w:t>
            </w:r>
          </w:p>
          <w:p w:rsidR="00234240" w:rsidRPr="00991976" w:rsidRDefault="00234240" w:rsidP="00991976">
            <w:r w:rsidRPr="00991976">
              <w:t xml:space="preserve"> Книжно  – иллюстративная  выставка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02.05.2019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Родниковская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Т.К.Воронежская</w:t>
            </w:r>
          </w:p>
        </w:tc>
      </w:tr>
      <w:tr w:rsidR="00234240" w:rsidRPr="0094782C" w:rsidTr="00B26108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«Памяти павших»</w:t>
            </w:r>
          </w:p>
          <w:p w:rsidR="00234240" w:rsidRPr="00991976" w:rsidRDefault="00234240" w:rsidP="00991976">
            <w:r w:rsidRPr="00991976">
              <w:t>Книжная выставка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02.05.2019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  <w:vAlign w:val="bottom"/>
          </w:tcPr>
          <w:p w:rsidR="00234240" w:rsidRPr="00991976" w:rsidRDefault="00234240" w:rsidP="00991976">
            <w:pPr>
              <w:snapToGrid w:val="0"/>
            </w:pPr>
            <w:r w:rsidRPr="00991976">
              <w:t>Гурийская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Лященко О.В.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«Путешествие в прошлое»</w:t>
            </w:r>
          </w:p>
          <w:p w:rsidR="00234240" w:rsidRPr="00991976" w:rsidRDefault="00234240" w:rsidP="00991976">
            <w:r w:rsidRPr="00991976">
              <w:t xml:space="preserve"> Историко-поэтический час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03.05.2019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п.Восточный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Досалиева Е.М.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«Читаем книги о войне»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Книжная  выставка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03.05.2019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СП городской библиотеки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Москалева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«Помолчим у истории, бронзовой ставшей»: Памятники города Краснодара. </w:t>
            </w:r>
          </w:p>
          <w:p w:rsidR="00234240" w:rsidRPr="00991976" w:rsidRDefault="00234240" w:rsidP="00991976">
            <w:r w:rsidRPr="00991976">
              <w:t>Видео-панорама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03.05.2019</w:t>
            </w:r>
          </w:p>
          <w:p w:rsidR="00234240" w:rsidRPr="00991976" w:rsidRDefault="00234240" w:rsidP="00991976">
            <w:r w:rsidRPr="00991976">
              <w:t>16-00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b/>
              </w:rPr>
            </w:pPr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«Зови же память снова в 45-й»</w:t>
            </w:r>
          </w:p>
          <w:p w:rsidR="00234240" w:rsidRPr="00991976" w:rsidRDefault="00234240" w:rsidP="00991976">
            <w:r w:rsidRPr="00991976">
              <w:t>Экскурс в историю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03.05.2019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  <w:spacing w:val="-3"/>
              </w:rPr>
            </w:pPr>
            <w:r w:rsidRPr="00991976">
              <w:rPr>
                <w:color w:val="000000"/>
                <w:spacing w:val="-3"/>
              </w:rPr>
              <w:t xml:space="preserve">"В сердцах и книгах память о войне" </w:t>
            </w:r>
          </w:p>
          <w:p w:rsidR="00234240" w:rsidRPr="00991976" w:rsidRDefault="00234240" w:rsidP="00991976">
            <w:pPr>
              <w:rPr>
                <w:color w:val="000000"/>
                <w:spacing w:val="-3"/>
              </w:rPr>
            </w:pPr>
            <w:r w:rsidRPr="00991976">
              <w:rPr>
                <w:color w:val="000000"/>
                <w:spacing w:val="-3"/>
              </w:rPr>
              <w:t>Книжно – иллюстрированная выставка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04.05.2019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i/>
              </w:rPr>
            </w:pPr>
            <w:r w:rsidRPr="00991976">
              <w:t>«Читаем детям о войне</w:t>
            </w:r>
            <w:r w:rsidRPr="00991976">
              <w:rPr>
                <w:i/>
              </w:rPr>
              <w:t xml:space="preserve">»  </w:t>
            </w:r>
            <w:r w:rsidRPr="00991976">
              <w:t>6+</w:t>
            </w:r>
          </w:p>
          <w:p w:rsidR="00234240" w:rsidRPr="00991976" w:rsidRDefault="00234240" w:rsidP="00991976">
            <w:r w:rsidRPr="00991976">
              <w:t>Участие в международной акции - цикл мероприятий</w:t>
            </w:r>
            <w:r w:rsidRPr="00991976">
              <w:rPr>
                <w:i/>
              </w:rPr>
              <w:t xml:space="preserve">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04.05.2019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pPr>
              <w:rPr>
                <w:lang w:eastAsia="en-US"/>
              </w:rPr>
            </w:pPr>
            <w:r w:rsidRPr="00991976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lang w:eastAsia="en-US"/>
              </w:rPr>
            </w:pPr>
            <w:r w:rsidRPr="00991976">
              <w:rPr>
                <w:lang w:eastAsia="en-US"/>
              </w:rPr>
              <w:t>Горбанева И. 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i/>
              </w:rPr>
            </w:pPr>
            <w:r w:rsidRPr="00991976">
              <w:t>«Читаем детям о войне</w:t>
            </w:r>
            <w:r w:rsidRPr="00991976">
              <w:rPr>
                <w:i/>
              </w:rPr>
              <w:t>»</w:t>
            </w:r>
          </w:p>
          <w:p w:rsidR="00234240" w:rsidRPr="00991976" w:rsidRDefault="00234240" w:rsidP="00991976">
            <w:r w:rsidRPr="00991976">
              <w:t>Участие  в международной акции - цикл мероприятий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04.05.2019 11.00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NormalWeb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NormalWeb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Манько Н.Б.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«Мужество остается в веках» </w:t>
            </w:r>
          </w:p>
          <w:p w:rsidR="00234240" w:rsidRPr="00991976" w:rsidRDefault="00234240" w:rsidP="00991976">
            <w:r w:rsidRPr="00991976">
              <w:t>Патриотический час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04.05.2019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Черниговская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Ефименко Н.И.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«Куда пойти учиться» </w:t>
            </w:r>
          </w:p>
          <w:p w:rsidR="00234240" w:rsidRPr="00991976" w:rsidRDefault="00234240" w:rsidP="00991976">
            <w:r w:rsidRPr="00991976">
              <w:t>Рекомендательный  список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04.05.2019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Архиповская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Гасиева С.В.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«Мы - патриоты» </w:t>
            </w:r>
          </w:p>
          <w:p w:rsidR="00234240" w:rsidRPr="00991976" w:rsidRDefault="00234240" w:rsidP="00991976">
            <w:r w:rsidRPr="00991976">
              <w:t>Викторина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04.05.2019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Школьненская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Заведующая сельской библиотекой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«В сердцах и книгах – память о войне»</w:t>
            </w:r>
          </w:p>
          <w:p w:rsidR="00234240" w:rsidRPr="00991976" w:rsidRDefault="00234240" w:rsidP="00991976">
            <w:r w:rsidRPr="00991976">
              <w:t xml:space="preserve"> Цикл книжных выставок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05.05.2019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п.Восточный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Досалиева Е.М.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«В сердцах и книгах – память о войне»</w:t>
            </w:r>
          </w:p>
          <w:p w:rsidR="00234240" w:rsidRPr="00991976" w:rsidRDefault="00234240" w:rsidP="00991976">
            <w:r w:rsidRPr="00991976">
              <w:t>Книжная  выставка  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05.05.2019</w:t>
            </w:r>
          </w:p>
          <w:p w:rsidR="00234240" w:rsidRPr="00991976" w:rsidRDefault="00234240" w:rsidP="00991976">
            <w:r w:rsidRPr="00991976">
              <w:t>10.05.2019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Бжедуховская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Быханова Н.А.</w:t>
            </w:r>
          </w:p>
          <w:p w:rsidR="00234240" w:rsidRPr="00991976" w:rsidRDefault="00234240" w:rsidP="00991976"/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«Стена Памяти «Помни меня!». </w:t>
            </w:r>
          </w:p>
          <w:p w:rsidR="00234240" w:rsidRPr="00991976" w:rsidRDefault="00234240" w:rsidP="00991976">
            <w:r w:rsidRPr="00991976">
              <w:t>Участие во Всероссийской патриотической акции.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05.05.2019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Первомайская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Другова  С.Ю.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rPr>
                <w:rStyle w:val="apple-converted-space"/>
                <w:color w:val="000000"/>
              </w:rPr>
              <w:t> </w:t>
            </w:r>
            <w:r w:rsidRPr="00991976">
              <w:rPr>
                <w:color w:val="000000"/>
              </w:rPr>
              <w:t>"Книги, идущие дорогами войны".</w:t>
            </w:r>
            <w:r w:rsidRPr="00991976">
              <w:t xml:space="preserve"> </w:t>
            </w:r>
          </w:p>
          <w:p w:rsidR="00234240" w:rsidRPr="00991976" w:rsidRDefault="00234240" w:rsidP="00991976">
            <w:r w:rsidRPr="00991976">
              <w:t>Книжно –иллюстративная выставка.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05.05.2019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Комсомольская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Рыбчинская М.И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«Дорогами нашей Победы». </w:t>
            </w:r>
          </w:p>
          <w:p w:rsidR="00234240" w:rsidRPr="00991976" w:rsidRDefault="00234240" w:rsidP="00991976">
            <w:r w:rsidRPr="00991976">
              <w:t>Урок мужества.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05.05.2019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п.Проточный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Фирсова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 95 лет со дня рождения Б. Окуджавы и</w:t>
            </w:r>
            <w:r w:rsidRPr="00991976">
              <w:t xml:space="preserve"> </w:t>
            </w:r>
            <w:r w:rsidRPr="00991976">
              <w:rPr>
                <w:color w:val="000000"/>
              </w:rPr>
              <w:t xml:space="preserve">Ю. Друниной 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«Строки, опалённые войной»</w:t>
            </w:r>
          </w:p>
          <w:p w:rsidR="00234240" w:rsidRPr="00991976" w:rsidRDefault="00234240" w:rsidP="00991976">
            <w:pPr>
              <w:rPr>
                <w:b/>
                <w:color w:val="000000"/>
              </w:rPr>
            </w:pPr>
            <w:r w:rsidRPr="00991976">
              <w:rPr>
                <w:b/>
                <w:color w:val="000000"/>
              </w:rPr>
              <w:t xml:space="preserve"> </w:t>
            </w:r>
            <w:r w:rsidRPr="00991976">
              <w:rPr>
                <w:color w:val="000000"/>
              </w:rPr>
              <w:t>Литературно-поэтический час   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05.05.2019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«Стена Памяти «Помни меня!». </w:t>
            </w:r>
          </w:p>
          <w:p w:rsidR="00234240" w:rsidRPr="00991976" w:rsidRDefault="00234240" w:rsidP="00991976">
            <w:r w:rsidRPr="00991976">
              <w:t>Участие во Всероссийской патриотической акции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05.05.2019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«И уже душа не одинока»</w:t>
            </w:r>
          </w:p>
          <w:p w:rsidR="00234240" w:rsidRPr="00991976" w:rsidRDefault="00234240" w:rsidP="00991976">
            <w:r w:rsidRPr="00991976">
              <w:t>Акция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05.05.2019</w:t>
            </w:r>
          </w:p>
          <w:p w:rsidR="00234240" w:rsidRPr="00991976" w:rsidRDefault="00234240" w:rsidP="00991976"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Гурийская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Лященко О.В.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center" w:pos="3252"/>
              </w:tabs>
            </w:pPr>
            <w:r w:rsidRPr="00991976">
              <w:t>«Глазами тех, кто был в бою»</w:t>
            </w:r>
          </w:p>
          <w:p w:rsidR="00234240" w:rsidRPr="00991976" w:rsidRDefault="00234240" w:rsidP="00991976">
            <w:pPr>
              <w:tabs>
                <w:tab w:val="center" w:pos="3252"/>
              </w:tabs>
            </w:pPr>
            <w:r w:rsidRPr="00991976">
              <w:t>Обзор книжной выставки писателей фронтовиков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05.05.2019</w:t>
            </w:r>
          </w:p>
          <w:p w:rsidR="00234240" w:rsidRPr="00991976" w:rsidRDefault="00234240" w:rsidP="00991976">
            <w:r w:rsidRPr="00991976">
              <w:t>10.00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Новоалексеевская сельская библиотека</w:t>
            </w:r>
          </w:p>
          <w:p w:rsidR="00234240" w:rsidRPr="00991976" w:rsidRDefault="00234240" w:rsidP="00991976"/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Скорикова А.Н.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/>
              </w:rPr>
            </w:pPr>
            <w:r w:rsidRPr="00991976">
              <w:t>Международная акция</w:t>
            </w:r>
            <w:r w:rsidRPr="00991976">
              <w:rPr>
                <w:b/>
              </w:rPr>
              <w:t xml:space="preserve"> </w:t>
            </w:r>
          </w:p>
          <w:p w:rsidR="00234240" w:rsidRPr="00991976" w:rsidRDefault="00234240" w:rsidP="00991976">
            <w:r w:rsidRPr="00991976">
              <w:t>«Читаем детям о войне»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rPr>
                <w:b/>
              </w:rPr>
              <w:t xml:space="preserve"> </w:t>
            </w:r>
            <w:r w:rsidRPr="00991976">
              <w:t>Участие в акции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06. 05. 2019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Детская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Нестерова С.В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«И память о войне нам книга оставляет» </w:t>
            </w:r>
          </w:p>
          <w:p w:rsidR="00234240" w:rsidRPr="00991976" w:rsidRDefault="00234240" w:rsidP="00991976">
            <w:r w:rsidRPr="00991976">
              <w:t>Книжная  выставка-обзор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06.05.2019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Родниковская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Т.К.Воронежская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 И тем, кто был когда-то на войне, мы говорим сегодня: «Слава!»</w:t>
            </w:r>
          </w:p>
          <w:p w:rsidR="00234240" w:rsidRPr="00991976" w:rsidRDefault="00234240" w:rsidP="00991976">
            <w:r w:rsidRPr="00991976">
              <w:t xml:space="preserve">Урок  памяти         6+                                                         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06.05.2019</w:t>
            </w:r>
          </w:p>
          <w:p w:rsidR="00234240" w:rsidRPr="00991976" w:rsidRDefault="00234240" w:rsidP="00991976">
            <w:r w:rsidRPr="00991976">
              <w:t>11.30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Манько Н.Б.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>«Читаем детям о войне - 2019»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 xml:space="preserve">Участие  в </w:t>
            </w:r>
            <w:r w:rsidRPr="00991976">
              <w:rPr>
                <w:bCs/>
                <w:color w:val="000000"/>
                <w:lang w:val="en-US"/>
              </w:rPr>
              <w:t>X</w:t>
            </w:r>
            <w:r w:rsidRPr="00991976">
              <w:rPr>
                <w:bCs/>
                <w:color w:val="000000"/>
              </w:rPr>
              <w:t xml:space="preserve"> Международной акции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06.05.2019 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Городская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Матюнина Л.А.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«Великая война - Великая Победа» Патриотический час           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06.05.2019</w:t>
            </w:r>
          </w:p>
          <w:p w:rsidR="00234240" w:rsidRPr="00991976" w:rsidRDefault="00234240" w:rsidP="00991976">
            <w:r w:rsidRPr="00991976">
              <w:t>16-00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Долгогусевская</w:t>
            </w:r>
          </w:p>
          <w:p w:rsidR="00234240" w:rsidRPr="00991976" w:rsidRDefault="00234240" w:rsidP="00991976">
            <w:r w:rsidRPr="00991976">
              <w:t>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Хочикян К.В.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«Читаем детям о войне»</w:t>
            </w:r>
          </w:p>
          <w:p w:rsidR="00234240" w:rsidRPr="00991976" w:rsidRDefault="00234240" w:rsidP="00991976">
            <w:r w:rsidRPr="00991976">
              <w:t xml:space="preserve"> Участие в Международной акции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06.05.2019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 «Дети войны о войне»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Вечер встречи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06.05.2019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 «Читаем детям о войне»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Патриотическая акция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06.05.2019 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Ко  Дню Победы </w:t>
            </w:r>
          </w:p>
          <w:p w:rsidR="00234240" w:rsidRPr="00991976" w:rsidRDefault="00234240" w:rsidP="00991976">
            <w:r w:rsidRPr="00991976">
              <w:t xml:space="preserve">«О той войне, войне священной» </w:t>
            </w:r>
          </w:p>
          <w:p w:rsidR="00234240" w:rsidRPr="00991976" w:rsidRDefault="00234240" w:rsidP="00991976">
            <w:r w:rsidRPr="00991976">
              <w:t>Патриотический урок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06.05.2019</w:t>
            </w:r>
          </w:p>
          <w:p w:rsidR="00234240" w:rsidRPr="00991976" w:rsidRDefault="00234240" w:rsidP="00991976">
            <w:r w:rsidRPr="00991976">
              <w:t>14.30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Школьненская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Заведующая сельской библиотекой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«Победный – 45-й»</w:t>
            </w:r>
          </w:p>
          <w:p w:rsidR="00234240" w:rsidRPr="00991976" w:rsidRDefault="00234240" w:rsidP="00991976">
            <w:r w:rsidRPr="00991976">
              <w:t>Книжная выставка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07. 05. 2019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Детская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Нестерова С.В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Программа «ЛуЧики»</w:t>
            </w:r>
          </w:p>
          <w:p w:rsidR="00234240" w:rsidRPr="00991976" w:rsidRDefault="00234240" w:rsidP="00991976">
            <w:r w:rsidRPr="00991976">
              <w:t xml:space="preserve"> 90 лет со дня рождения И. Акимушкина</w:t>
            </w:r>
          </w:p>
          <w:p w:rsidR="00234240" w:rsidRPr="00991976" w:rsidRDefault="00234240" w:rsidP="00991976">
            <w:r w:rsidRPr="00991976">
              <w:t xml:space="preserve">«В мире животных </w:t>
            </w:r>
          </w:p>
          <w:p w:rsidR="00234240" w:rsidRPr="00991976" w:rsidRDefault="00234240" w:rsidP="00991976">
            <w:r w:rsidRPr="00991976">
              <w:t>Час интересного рассказа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07.05.2019</w:t>
            </w:r>
          </w:p>
          <w:p w:rsidR="00234240" w:rsidRPr="00991976" w:rsidRDefault="00234240" w:rsidP="00991976">
            <w:r w:rsidRPr="00991976">
              <w:t>11.00</w:t>
            </w:r>
          </w:p>
          <w:p w:rsidR="00234240" w:rsidRPr="00991976" w:rsidRDefault="00234240" w:rsidP="00991976"/>
          <w:p w:rsidR="00234240" w:rsidRPr="00991976" w:rsidRDefault="00234240" w:rsidP="00991976"/>
        </w:tc>
        <w:tc>
          <w:tcPr>
            <w:tcW w:w="2735" w:type="dxa"/>
          </w:tcPr>
          <w:p w:rsidR="00234240" w:rsidRPr="00991976" w:rsidRDefault="00234240" w:rsidP="00991976">
            <w:r w:rsidRPr="00991976">
              <w:t>Детская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Нестерова С.В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 xml:space="preserve">Ко  Дню Победы 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>«Вехи памяти и славы»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color w:val="000000"/>
              </w:rPr>
              <w:t xml:space="preserve">Книжная  выставка  </w:t>
            </w:r>
            <w:r w:rsidRPr="00991976">
              <w:rPr>
                <w:bCs/>
                <w:color w:val="000000"/>
              </w:rPr>
              <w:t xml:space="preserve">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07.05.2019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Городская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Матюнина Л.А.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«Мы этой памяти верны»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Урок  мужества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07.05.2019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13.00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СП городской библиотеки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  <w:highlight w:val="yellow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Москалева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pStyle w:val="c0"/>
              <w:spacing w:before="0" w:after="0" w:line="240" w:lineRule="auto"/>
            </w:pPr>
            <w:r w:rsidRPr="00991976">
              <w:t>«Памяти Алексея Фатьянова»</w:t>
            </w:r>
          </w:p>
          <w:p w:rsidR="00234240" w:rsidRPr="00991976" w:rsidRDefault="00234240" w:rsidP="00991976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991976">
              <w:t>Литературно – музыкальный  час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 07.05.2019   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13-00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Пшехская 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Походнякова А.Д.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 Георгиевская лента» </w:t>
            </w:r>
          </w:p>
          <w:p w:rsidR="00234240" w:rsidRPr="00991976" w:rsidRDefault="00234240" w:rsidP="00991976">
            <w:r w:rsidRPr="00991976">
              <w:t>Патриотическая акция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07</w:t>
            </w:r>
            <w:r>
              <w:t>-</w:t>
            </w:r>
            <w:r w:rsidRPr="00991976">
              <w:t xml:space="preserve">09.05.2019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Пшехская 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Походнякова А.Д.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 Не гаснет память и свеча, поклон вам, дорогие ветераны!» 6+</w:t>
            </w:r>
          </w:p>
          <w:p w:rsidR="00234240" w:rsidRPr="00991976" w:rsidRDefault="00234240" w:rsidP="00991976">
            <w:r w:rsidRPr="00991976">
              <w:t>Участие в митинг</w:t>
            </w:r>
            <w:r>
              <w:t>е</w:t>
            </w:r>
            <w:r w:rsidRPr="00991976">
              <w:t xml:space="preserve"> славы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08.05.2019</w:t>
            </w:r>
          </w:p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10.00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Южненская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Дидяева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«Читаем книги о войне» 6+</w:t>
            </w:r>
          </w:p>
          <w:p w:rsidR="00234240" w:rsidRPr="00991976" w:rsidRDefault="00234240" w:rsidP="00991976">
            <w:r w:rsidRPr="00991976">
              <w:t>Книжная выставка, буктрейлер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08.05.2019</w:t>
            </w:r>
          </w:p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10.00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Южненская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Дидяева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«Слава Вам, павшие!» </w:t>
            </w:r>
          </w:p>
          <w:p w:rsidR="00234240" w:rsidRPr="00991976" w:rsidRDefault="00234240" w:rsidP="00991976">
            <w:r w:rsidRPr="00991976">
              <w:t>Патриотическая акция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08.05.2019</w:t>
            </w:r>
          </w:p>
          <w:p w:rsidR="00234240" w:rsidRPr="00991976" w:rsidRDefault="00234240" w:rsidP="00991976">
            <w:r w:rsidRPr="00991976">
              <w:t>20.00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Новоалексеевская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Скорикова А.Н.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« Цветы Победы»</w:t>
            </w:r>
          </w:p>
          <w:p w:rsidR="00234240" w:rsidRPr="00991976" w:rsidRDefault="00234240" w:rsidP="00991976">
            <w:pPr>
              <w:tabs>
                <w:tab w:val="left" w:pos="3540"/>
              </w:tabs>
              <w:rPr>
                <w:shd w:val="clear" w:color="auto" w:fill="FFFFFF"/>
              </w:rPr>
            </w:pPr>
            <w:r w:rsidRPr="00991976">
              <w:t>Акция      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08.05.2019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Октябрьская сельская     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Куликова И.М.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>«Май сорок пятого. Победа!»</w:t>
            </w:r>
          </w:p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color w:val="000000"/>
              </w:rPr>
              <w:t>Патриотическая  акция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08.05.2019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09.00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Городская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Матюнина Л.А.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rPr>
                <w:bCs/>
                <w:color w:val="000000"/>
              </w:rPr>
              <w:t>«Рисуют Победу дети!».</w:t>
            </w:r>
            <w:r w:rsidRPr="00991976">
              <w:t xml:space="preserve"> </w:t>
            </w:r>
          </w:p>
          <w:p w:rsidR="00234240" w:rsidRPr="00991976" w:rsidRDefault="00234240" w:rsidP="00991976">
            <w:r w:rsidRPr="00991976">
              <w:t>Художественная мастерская.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08.05.2019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Комсомольская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Рыбчинская М.И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«И в каждом сердце не забыты, героев наших имена». </w:t>
            </w:r>
          </w:p>
          <w:p w:rsidR="00234240" w:rsidRPr="00991976" w:rsidRDefault="00234240" w:rsidP="00991976">
            <w:r w:rsidRPr="00991976">
              <w:t>Урок памяти.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08.05.2019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п.Проточный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Фирсова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«Победный май»  6+</w:t>
            </w:r>
          </w:p>
          <w:p w:rsidR="00234240" w:rsidRPr="00991976" w:rsidRDefault="00234240" w:rsidP="00991976">
            <w:r w:rsidRPr="00991976">
              <w:t>Урок мужества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08.05.2019</w:t>
            </w:r>
          </w:p>
          <w:p w:rsidR="00234240" w:rsidRPr="00991976" w:rsidRDefault="00234240" w:rsidP="00991976">
            <w:r w:rsidRPr="00991976">
              <w:t>13.00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Заречненская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Э.В.Слесаренко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«Дети за мир» </w:t>
            </w:r>
          </w:p>
          <w:p w:rsidR="00234240" w:rsidRPr="00991976" w:rsidRDefault="00234240" w:rsidP="00991976">
            <w:r w:rsidRPr="00991976">
              <w:t>Конкурс рисунка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08.09.2019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Пшехская 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Походнякова А.Д.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День Победы </w:t>
            </w:r>
          </w:p>
          <w:p w:rsidR="00234240" w:rsidRPr="00991976" w:rsidRDefault="00234240" w:rsidP="00991976">
            <w:r w:rsidRPr="00991976">
              <w:t xml:space="preserve">«Сияй в веках Победный май» </w:t>
            </w:r>
            <w:r>
              <w:t xml:space="preserve"> </w:t>
            </w:r>
            <w:r w:rsidRPr="00991976">
              <w:t>6+</w:t>
            </w:r>
          </w:p>
          <w:p w:rsidR="00234240" w:rsidRPr="00991976" w:rsidRDefault="00234240" w:rsidP="00991976">
            <w:r w:rsidRPr="00991976">
              <w:t xml:space="preserve">Участие в митинге. Поэтическая композиция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08.05.2019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 «В сердцах и книгах – память о войне»</w:t>
            </w:r>
            <w:r>
              <w:t xml:space="preserve">  </w:t>
            </w:r>
            <w:r w:rsidRPr="00991976">
              <w:t>6+</w:t>
            </w:r>
          </w:p>
          <w:p w:rsidR="00234240" w:rsidRPr="00991976" w:rsidRDefault="00234240" w:rsidP="00991976">
            <w:r w:rsidRPr="00991976">
              <w:t xml:space="preserve">Час исторической памяти, книжная выставка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08.05.2019</w:t>
            </w:r>
          </w:p>
          <w:p w:rsidR="00234240" w:rsidRPr="00991976" w:rsidRDefault="00234240" w:rsidP="00991976"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Ко Дню Победы </w:t>
            </w:r>
          </w:p>
          <w:p w:rsidR="00234240" w:rsidRPr="00991976" w:rsidRDefault="00234240" w:rsidP="00991976">
            <w:r w:rsidRPr="00991976">
              <w:t>«И снова май, цветы, салют и слёзы»</w:t>
            </w:r>
          </w:p>
          <w:p w:rsidR="00234240" w:rsidRPr="00991976" w:rsidRDefault="00234240" w:rsidP="00991976">
            <w:r w:rsidRPr="00991976">
              <w:t>Патриотический час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08.05.2019 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</w:t>
            </w:r>
            <w:r>
              <w:t>о</w:t>
            </w:r>
            <w:r w:rsidRPr="00991976">
              <w:t xml:space="preserve"> Дню Победы </w:t>
            </w:r>
          </w:p>
          <w:p w:rsidR="00234240" w:rsidRPr="00991976" w:rsidRDefault="00234240" w:rsidP="00991976">
            <w:r w:rsidRPr="00991976">
              <w:t xml:space="preserve">«Георгиевская ленточка» </w:t>
            </w:r>
          </w:p>
          <w:p w:rsidR="00234240" w:rsidRPr="00991976" w:rsidRDefault="00234240" w:rsidP="00991976">
            <w:r w:rsidRPr="00991976">
              <w:t>Акция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08.05.-09.05.2019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Архиповская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Гасиева С.В.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«Читаем детям о войне» </w:t>
            </w:r>
          </w:p>
          <w:p w:rsidR="00234240" w:rsidRPr="00991976" w:rsidRDefault="00234240" w:rsidP="00991976">
            <w:r w:rsidRPr="00991976">
              <w:t>Час чтения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08.05.2019</w:t>
            </w:r>
          </w:p>
          <w:p w:rsidR="00234240" w:rsidRPr="00991976" w:rsidRDefault="00234240" w:rsidP="00991976">
            <w:r w:rsidRPr="00991976">
              <w:t>14.00</w:t>
            </w:r>
          </w:p>
          <w:p w:rsidR="00234240" w:rsidRPr="00991976" w:rsidRDefault="00234240" w:rsidP="00991976"/>
        </w:tc>
        <w:tc>
          <w:tcPr>
            <w:tcW w:w="2735" w:type="dxa"/>
          </w:tcPr>
          <w:p w:rsidR="00234240" w:rsidRPr="00991976" w:rsidRDefault="00234240" w:rsidP="00991976">
            <w:r w:rsidRPr="00991976">
              <w:t>Школьненская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Заведующая сельской библиотекой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«Память хранят живые» </w:t>
            </w:r>
          </w:p>
          <w:p w:rsidR="00234240" w:rsidRPr="00991976" w:rsidRDefault="00234240" w:rsidP="00991976">
            <w:r w:rsidRPr="00991976">
              <w:t xml:space="preserve"> Акция         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08.05.2019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 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«Литературная память Победы» </w:t>
            </w:r>
          </w:p>
          <w:p w:rsidR="00234240" w:rsidRPr="00991976" w:rsidRDefault="00234240" w:rsidP="00991976">
            <w:r w:rsidRPr="00991976">
              <w:t>Книжные закладки (книги - юбиляры о ВОВ)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08.05.2019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 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«День Победы - Праздник всей страны!» </w:t>
            </w:r>
          </w:p>
          <w:p w:rsidR="00234240" w:rsidRPr="00991976" w:rsidRDefault="00234240" w:rsidP="00991976">
            <w:r w:rsidRPr="00991976">
              <w:t>Участие в праздничном мероприятии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Новоалексеевская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Скорикова А.Н.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«По фронтовым дорогам»</w:t>
            </w:r>
          </w:p>
          <w:p w:rsidR="00234240" w:rsidRPr="00991976" w:rsidRDefault="00234240" w:rsidP="00991976">
            <w:r w:rsidRPr="00991976">
              <w:t>Викторина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r w:rsidRPr="00991976">
              <w:t>11-30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Бжедуховская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Быханова Н.А.</w:t>
            </w:r>
          </w:p>
          <w:p w:rsidR="00234240" w:rsidRPr="00991976" w:rsidRDefault="00234240" w:rsidP="00991976"/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«Этот день Победы»</w:t>
            </w:r>
          </w:p>
          <w:p w:rsidR="00234240" w:rsidRPr="00991976" w:rsidRDefault="00234240" w:rsidP="00991976">
            <w:r w:rsidRPr="00991976">
              <w:t>Буклет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Нижневеденеевская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Панасенко А.В.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«Храним в сердцах Великую Победу»</w:t>
            </w:r>
          </w:p>
          <w:p w:rsidR="00234240" w:rsidRPr="00991976" w:rsidRDefault="00234240" w:rsidP="00E2703C">
            <w:pPr>
              <w:tabs>
                <w:tab w:val="left" w:pos="5103"/>
              </w:tabs>
            </w:pPr>
            <w:r w:rsidRPr="00991976">
              <w:t>Патриотический час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 xml:space="preserve">Библиотека ООО «ЕвроХим-БМУ» 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Хачатурова И.В.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«И в каждом сердце не забыты героев павших имена». </w:t>
            </w:r>
          </w:p>
          <w:p w:rsidR="00234240" w:rsidRPr="00991976" w:rsidRDefault="00234240" w:rsidP="00991976">
            <w:r w:rsidRPr="00991976">
              <w:t>Патриотический урок..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Первомайская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Другова С.Ю.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«Великий май Великой Победы». </w:t>
            </w:r>
          </w:p>
          <w:p w:rsidR="00234240" w:rsidRPr="00991976" w:rsidRDefault="00234240" w:rsidP="00991976">
            <w:r w:rsidRPr="00991976">
              <w:t>Праздничное мероприятие.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п.Проточный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Фирсова Н.В.</w:t>
            </w:r>
          </w:p>
          <w:p w:rsidR="00234240" w:rsidRPr="00991976" w:rsidRDefault="00234240" w:rsidP="00991976"/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«Помните, герои живут среди нас» </w:t>
            </w:r>
          </w:p>
          <w:p w:rsidR="00234240" w:rsidRPr="00991976" w:rsidRDefault="00234240" w:rsidP="00991976">
            <w:r w:rsidRPr="00991976">
              <w:t>Патриотическая акция «Память хранят живые»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 «Живём и помним тот Победный май»</w:t>
            </w:r>
          </w:p>
          <w:p w:rsidR="00234240" w:rsidRPr="00991976" w:rsidRDefault="00234240" w:rsidP="00E2703C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Экскурсия в </w:t>
            </w:r>
            <w:r>
              <w:rPr>
                <w:color w:val="000000"/>
              </w:rPr>
              <w:t>комнату боевой славы</w:t>
            </w:r>
            <w:r w:rsidRPr="00991976">
              <w:rPr>
                <w:color w:val="000000"/>
              </w:rPr>
              <w:t xml:space="preserve">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«Бессмертный полк»</w:t>
            </w:r>
          </w:p>
          <w:p w:rsidR="00234240" w:rsidRPr="00991976" w:rsidRDefault="00234240" w:rsidP="00991976">
            <w:r w:rsidRPr="00991976">
              <w:t>Участие во всероссийской акции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r w:rsidRPr="00991976">
              <w:t>09-30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 «Поздравь ветерана»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Акция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lang w:eastAsia="en-US"/>
              </w:rPr>
            </w:pPr>
            <w:r w:rsidRPr="00991976">
              <w:t xml:space="preserve">09.05.2018 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«Живет Победа в поколениях»</w:t>
            </w:r>
          </w:p>
          <w:p w:rsidR="00234240" w:rsidRPr="00991976" w:rsidRDefault="00234240" w:rsidP="00991976">
            <w:r w:rsidRPr="00991976">
              <w:t>Час  памяти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Молодёжная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Ефименко И.Н.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 Память хранят живые»</w:t>
            </w:r>
          </w:p>
          <w:p w:rsidR="00234240" w:rsidRPr="00991976" w:rsidRDefault="00234240" w:rsidP="00991976">
            <w:r w:rsidRPr="00991976">
              <w:t>Патриотическая акция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Черниговская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Ефименко Н.И.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«Вечная слава героям»</w:t>
            </w:r>
          </w:p>
          <w:p w:rsidR="00234240" w:rsidRPr="00991976" w:rsidRDefault="00234240" w:rsidP="00991976">
            <w:r w:rsidRPr="00991976">
              <w:t>Патриотический  час</w:t>
            </w:r>
            <w:r>
              <w:t xml:space="preserve"> </w:t>
            </w:r>
            <w:r w:rsidRPr="00991976">
              <w:t>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Гурийская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Лященко О.В.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 xml:space="preserve">«Память хранят живые» </w:t>
            </w:r>
          </w:p>
          <w:p w:rsidR="00234240" w:rsidRPr="00991976" w:rsidRDefault="00234240" w:rsidP="00991976">
            <w:r w:rsidRPr="00991976">
              <w:t>Акция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09.05.2019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Городской сквер г.Белореченска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Бадьянова Л.С.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center" w:pos="4677"/>
                <w:tab w:val="left" w:pos="8460"/>
              </w:tabs>
            </w:pPr>
            <w:r w:rsidRPr="00991976">
              <w:t xml:space="preserve">к 800 - летию А.Невского </w:t>
            </w:r>
          </w:p>
          <w:p w:rsidR="00234240" w:rsidRPr="00991976" w:rsidRDefault="00234240" w:rsidP="00991976">
            <w:pPr>
              <w:tabs>
                <w:tab w:val="center" w:pos="4677"/>
                <w:tab w:val="left" w:pos="8460"/>
              </w:tabs>
            </w:pPr>
            <w:r w:rsidRPr="00991976">
              <w:t xml:space="preserve">«Великий полководец Руси» </w:t>
            </w:r>
          </w:p>
          <w:p w:rsidR="00234240" w:rsidRPr="00991976" w:rsidRDefault="00234240" w:rsidP="00991976">
            <w:pPr>
              <w:tabs>
                <w:tab w:val="center" w:pos="4677"/>
                <w:tab w:val="left" w:pos="8460"/>
              </w:tabs>
            </w:pPr>
            <w:r w:rsidRPr="00991976">
              <w:t>Буклет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11.05.2019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«Знай и соблюдай»</w:t>
            </w:r>
          </w:p>
          <w:p w:rsidR="00234240" w:rsidRPr="00991976" w:rsidRDefault="00234240" w:rsidP="00991976">
            <w:r w:rsidRPr="00991976">
              <w:t>Памятки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11.05.2019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Бжедуховская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Быханова Н.А.</w:t>
            </w:r>
          </w:p>
          <w:p w:rsidR="00234240" w:rsidRPr="00991976" w:rsidRDefault="00234240" w:rsidP="00991976"/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95 лет со дня рождения Б. Ш.Окуджавы</w:t>
            </w:r>
            <w:r w:rsidRPr="00991976">
              <w:rPr>
                <w:b/>
              </w:rPr>
              <w:t xml:space="preserve"> </w:t>
            </w:r>
            <w:r w:rsidRPr="00991976">
              <w:t xml:space="preserve"> «Возьмемся за руки, друзья!» </w:t>
            </w:r>
          </w:p>
          <w:p w:rsidR="00234240" w:rsidRPr="00991976" w:rsidRDefault="00234240" w:rsidP="00991976">
            <w:r w:rsidRPr="00991976">
              <w:t xml:space="preserve"> Литературный  вечер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11.05.2019</w:t>
            </w:r>
          </w:p>
          <w:p w:rsidR="00234240" w:rsidRPr="00991976" w:rsidRDefault="00234240" w:rsidP="00991976">
            <w:r w:rsidRPr="00991976">
              <w:t>16-00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Долгогусевская</w:t>
            </w:r>
          </w:p>
          <w:p w:rsidR="00234240" w:rsidRPr="00991976" w:rsidRDefault="00234240" w:rsidP="00991976">
            <w:r w:rsidRPr="00991976">
              <w:t>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Хочикян К.В.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«День кубанской семьи» </w:t>
            </w:r>
          </w:p>
          <w:p w:rsidR="00234240" w:rsidRPr="00991976" w:rsidRDefault="00234240" w:rsidP="00991976">
            <w:r w:rsidRPr="00991976">
              <w:t>Праздничное мероприятие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12.05.2019</w:t>
            </w:r>
          </w:p>
          <w:p w:rsidR="00234240" w:rsidRPr="00991976" w:rsidRDefault="00234240" w:rsidP="00991976">
            <w:r w:rsidRPr="00991976">
              <w:t>14.30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Школьненская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Заведующая сельской библиотекой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 Международному Дню семьи </w:t>
            </w:r>
          </w:p>
          <w:p w:rsidR="00234240" w:rsidRPr="00991976" w:rsidRDefault="00234240" w:rsidP="00991976">
            <w:r w:rsidRPr="00991976">
              <w:t xml:space="preserve">«Семейному чтению – наше почтение» </w:t>
            </w:r>
          </w:p>
          <w:p w:rsidR="00234240" w:rsidRPr="00991976" w:rsidRDefault="00234240" w:rsidP="00991976">
            <w:r w:rsidRPr="00991976">
              <w:t>Викторина  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12.05.2019</w:t>
            </w:r>
          </w:p>
          <w:p w:rsidR="00234240" w:rsidRPr="00991976" w:rsidRDefault="00234240" w:rsidP="00991976">
            <w:r w:rsidRPr="00991976">
              <w:t>15.00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Архиповская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Гасиева С.В.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rStyle w:val="Emphasis"/>
                <w:i w:val="0"/>
              </w:rPr>
            </w:pPr>
            <w:r w:rsidRPr="00991976">
              <w:rPr>
                <w:rStyle w:val="Emphasis"/>
                <w:i w:val="0"/>
              </w:rPr>
              <w:t>«Мир пернатых друзей ждет поддержки от детей»</w:t>
            </w:r>
          </w:p>
          <w:p w:rsidR="00234240" w:rsidRPr="00991976" w:rsidRDefault="00234240" w:rsidP="00991976">
            <w:pPr>
              <w:rPr>
                <w:i/>
              </w:rPr>
            </w:pPr>
            <w:r w:rsidRPr="00991976">
              <w:rPr>
                <w:rStyle w:val="Emphasis"/>
                <w:i w:val="0"/>
              </w:rPr>
              <w:t>Беседа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12.05.2019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п.Восточный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Досалиева Е.М.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«Досуг современной молодежи» </w:t>
            </w:r>
          </w:p>
          <w:p w:rsidR="00234240" w:rsidRPr="00991976" w:rsidRDefault="00234240" w:rsidP="00991976">
            <w:r w:rsidRPr="00991976">
              <w:t>Соцопрос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12.05.2019</w:t>
            </w:r>
          </w:p>
          <w:p w:rsidR="00234240" w:rsidRPr="00991976" w:rsidRDefault="00234240" w:rsidP="00991976">
            <w:r w:rsidRPr="00991976">
              <w:t>10.00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Новоалексеевская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Скорикова А.Н.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«Великий сын земли русской» </w:t>
            </w:r>
          </w:p>
          <w:p w:rsidR="00234240" w:rsidRPr="00991976" w:rsidRDefault="00234240" w:rsidP="00991976">
            <w:r w:rsidRPr="00991976">
              <w:t>Электронная презентация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13.05.2019 </w:t>
            </w:r>
          </w:p>
          <w:p w:rsidR="00234240" w:rsidRPr="00991976" w:rsidRDefault="00234240" w:rsidP="00991976"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«Александр Невский – гордость нации»</w:t>
            </w:r>
          </w:p>
          <w:p w:rsidR="00234240" w:rsidRPr="00991976" w:rsidRDefault="00234240" w:rsidP="00991976">
            <w:r w:rsidRPr="00991976">
              <w:t>Презентация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13.05.2019</w:t>
            </w:r>
          </w:p>
          <w:p w:rsidR="00234240" w:rsidRPr="00991976" w:rsidRDefault="00234240" w:rsidP="00991976"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 К 800-летию Александра Невского «Александр Невский – великое имя России» </w:t>
            </w:r>
          </w:p>
          <w:p w:rsidR="00234240" w:rsidRPr="00991976" w:rsidRDefault="00234240" w:rsidP="00991976">
            <w:r w:rsidRPr="00991976">
              <w:t>Историко-литературный час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13.05.2019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641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800-летию Александра Невского </w:t>
            </w:r>
          </w:p>
          <w:p w:rsidR="00234240" w:rsidRPr="00991976" w:rsidRDefault="00234240" w:rsidP="00991976">
            <w:pP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991976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991976">
              <w:rPr>
                <w:rStyle w:val="Strong"/>
                <w:b w:val="0"/>
                <w:color w:val="111111"/>
                <w:bdr w:val="none" w:sz="0" w:space="0" w:color="auto" w:frame="1"/>
              </w:rPr>
              <w:t>Александр Невский – великое имя России!</w:t>
            </w:r>
            <w:r w:rsidRPr="00991976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99197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34240" w:rsidRPr="00991976" w:rsidRDefault="00234240" w:rsidP="00991976">
            <w:r w:rsidRPr="0099197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Видео презентация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13.05.2019</w:t>
            </w:r>
          </w:p>
          <w:p w:rsidR="00234240" w:rsidRPr="00991976" w:rsidRDefault="00234240" w:rsidP="00991976">
            <w:r w:rsidRPr="00991976">
              <w:t>16-00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п.Восточный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Досалиева Е.М.</w:t>
            </w:r>
          </w:p>
        </w:tc>
      </w:tr>
      <w:tr w:rsidR="00234240" w:rsidRPr="0094782C" w:rsidTr="009E49AC">
        <w:trPr>
          <w:trHeight w:val="641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«Каждая профессия нужна, важна, полезна»</w:t>
            </w:r>
          </w:p>
          <w:p w:rsidR="00234240" w:rsidRPr="00991976" w:rsidRDefault="00234240" w:rsidP="00991976">
            <w:r w:rsidRPr="00991976">
              <w:t>Закладки                      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13.05.2019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Бжедуховская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Быханова Н.А.</w:t>
            </w:r>
          </w:p>
          <w:p w:rsidR="00234240" w:rsidRPr="00991976" w:rsidRDefault="00234240" w:rsidP="00991976"/>
        </w:tc>
      </w:tr>
      <w:tr w:rsidR="00234240" w:rsidRPr="0094782C" w:rsidTr="009E49AC">
        <w:trPr>
          <w:trHeight w:val="641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к 95- летию со дня рождения  Ю. В. Друниной</w:t>
            </w:r>
            <w:r w:rsidRPr="00991976">
              <w:t xml:space="preserve"> </w:t>
            </w:r>
          </w:p>
          <w:p w:rsidR="00234240" w:rsidRPr="00991976" w:rsidRDefault="00234240" w:rsidP="00991976">
            <w:pPr>
              <w:rPr>
                <w:color w:val="FF0000"/>
              </w:rPr>
            </w:pPr>
            <w:r w:rsidRPr="00991976">
              <w:t>«Строки, опаленные войной»</w:t>
            </w:r>
            <w:r w:rsidRPr="00991976">
              <w:rPr>
                <w:color w:val="FF0000"/>
              </w:rPr>
              <w:t xml:space="preserve"> </w:t>
            </w:r>
          </w:p>
          <w:p w:rsidR="00234240" w:rsidRPr="00991976" w:rsidRDefault="00234240" w:rsidP="00991976">
            <w:pPr>
              <w:rPr>
                <w:i/>
              </w:rPr>
            </w:pPr>
            <w:r w:rsidRPr="00991976">
              <w:t>Вечер  поэзии       6+</w:t>
            </w:r>
            <w:r w:rsidRPr="00991976">
              <w:rPr>
                <w:b/>
                <w:color w:val="000000"/>
              </w:rPr>
              <w:t xml:space="preserve">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13.05.2019</w:t>
            </w:r>
          </w:p>
          <w:p w:rsidR="00234240" w:rsidRPr="00991976" w:rsidRDefault="00234240" w:rsidP="00991976">
            <w:r w:rsidRPr="00991976">
              <w:t>15.30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Манько Н.Б.</w:t>
            </w:r>
          </w:p>
        </w:tc>
      </w:tr>
      <w:tr w:rsidR="00234240" w:rsidRPr="0094782C" w:rsidTr="009E49AC">
        <w:trPr>
          <w:trHeight w:val="641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«Святой князь земли русской»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Книжно-иллюстративная выставка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13.05.2019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СП городской библиотеки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Москалева Е.В.</w:t>
            </w:r>
          </w:p>
        </w:tc>
      </w:tr>
      <w:tr w:rsidR="00234240" w:rsidRPr="0094782C" w:rsidTr="009E49AC">
        <w:trPr>
          <w:trHeight w:val="641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>
              <w:t xml:space="preserve"> </w:t>
            </w:r>
            <w:r w:rsidRPr="00991976">
              <w:t xml:space="preserve">К 800-летию Александра Невского </w:t>
            </w:r>
          </w:p>
          <w:p w:rsidR="00234240" w:rsidRPr="00991976" w:rsidRDefault="00234240" w:rsidP="00991976">
            <w:r w:rsidRPr="00991976">
              <w:t xml:space="preserve">«Лицо России – Александр Невский»  </w:t>
            </w:r>
          </w:p>
          <w:p w:rsidR="00234240" w:rsidRPr="00991976" w:rsidRDefault="00234240" w:rsidP="00991976">
            <w:r w:rsidRPr="00991976">
              <w:t>Час  истории, буклет   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13.05.2019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 xml:space="preserve">Библиотека ООО «ЕвроХим-БМУ» 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Хачатурова И.В.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9 мая 95 лет со дня рождения Булата Шалвовича Окуджавы, поэта, писателя, драматурга</w:t>
            </w:r>
            <w:r w:rsidRPr="00991976">
              <w:t xml:space="preserve"> </w:t>
            </w:r>
          </w:p>
          <w:p w:rsidR="00234240" w:rsidRPr="00991976" w:rsidRDefault="00234240" w:rsidP="00991976">
            <w:pPr>
              <w:rPr>
                <w:b/>
                <w:color w:val="000000"/>
              </w:rPr>
            </w:pPr>
            <w:r w:rsidRPr="00991976">
              <w:t>Обзор жизни и творчества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13.05.2019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Кубанская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Калинина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9 мая  95 лет со дня рождения Булата Шалвовича Окуджавы (1924-1997), поэта, писателя, драматурга</w:t>
            </w:r>
          </w:p>
          <w:p w:rsidR="00234240" w:rsidRPr="00991976" w:rsidRDefault="00234240" w:rsidP="00991976">
            <w:r w:rsidRPr="00991976">
              <w:t xml:space="preserve">"Давайте понимать друг друга с полуслова" </w:t>
            </w:r>
          </w:p>
          <w:p w:rsidR="00234240" w:rsidRPr="00991976" w:rsidRDefault="00234240" w:rsidP="00991976">
            <w:r w:rsidRPr="00991976">
              <w:t>Литературная гостиная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13.05.2019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>13-30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rPr>
                <w:bCs/>
              </w:rPr>
              <w:t>«Дети войны о войне»</w:t>
            </w:r>
            <w:r w:rsidRPr="00991976">
              <w:t xml:space="preserve"> </w:t>
            </w:r>
          </w:p>
          <w:p w:rsidR="00234240" w:rsidRPr="00991976" w:rsidRDefault="00234240" w:rsidP="00991976">
            <w:pPr>
              <w:rPr>
                <w:b/>
                <w:bCs/>
              </w:rPr>
            </w:pPr>
            <w:r w:rsidRPr="00991976">
              <w:t>Вечер - воспоминаний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13.05.2019</w:t>
            </w:r>
          </w:p>
          <w:p w:rsidR="00234240" w:rsidRPr="00991976" w:rsidRDefault="00234240" w:rsidP="00991976">
            <w:r w:rsidRPr="00991976">
              <w:t xml:space="preserve">10.00.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ВОС г.Белореченска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Бадьянова Л.С.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>10 мая 95 лет со дня рождения  Юлии Владимировны  Друниной (1924-1991) поэтессы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 xml:space="preserve">«Светлокосый солдат»  </w:t>
            </w:r>
          </w:p>
          <w:p w:rsidR="00234240" w:rsidRPr="00991976" w:rsidRDefault="00234240" w:rsidP="00991976">
            <w:r w:rsidRPr="00991976">
              <w:rPr>
                <w:bCs/>
                <w:color w:val="000000"/>
              </w:rPr>
              <w:t>Поэтический  час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14.05.2019</w:t>
            </w:r>
          </w:p>
          <w:p w:rsidR="00234240" w:rsidRPr="00991976" w:rsidRDefault="00234240" w:rsidP="00991976">
            <w:r w:rsidRPr="00991976">
              <w:t xml:space="preserve"> 10.20.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СОШ №1 г.Белореченска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Бадьянова Л.С.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«Детский» закон - в действии». </w:t>
            </w:r>
          </w:p>
          <w:p w:rsidR="00234240" w:rsidRPr="00991976" w:rsidRDefault="00234240" w:rsidP="00991976">
            <w:r w:rsidRPr="00991976">
              <w:t>Правовой урок.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14.05.2019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Первомайская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Другова С.Ю.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«Пусть всегда будет книга» 6+</w:t>
            </w:r>
          </w:p>
          <w:p w:rsidR="00234240" w:rsidRPr="00991976" w:rsidRDefault="00234240" w:rsidP="00991976">
            <w:r w:rsidRPr="00991976">
              <w:t>Семейный праздник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15.05.2019</w:t>
            </w:r>
          </w:p>
          <w:p w:rsidR="00234240" w:rsidRPr="00991976" w:rsidRDefault="00234240" w:rsidP="00991976">
            <w:r w:rsidRPr="00991976">
              <w:t>13.00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Заречненская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Э.В.Слесаренко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«Неразлучные друзья- папа, мама, книга , я» </w:t>
            </w:r>
          </w:p>
          <w:p w:rsidR="00234240" w:rsidRPr="00991976" w:rsidRDefault="00234240" w:rsidP="00991976">
            <w:r w:rsidRPr="00991976">
              <w:t>Семейный праздник</w:t>
            </w:r>
            <w:r>
              <w:t xml:space="preserve">       </w:t>
            </w:r>
            <w:r w:rsidRPr="00991976">
              <w:t>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15.05.2019</w:t>
            </w:r>
          </w:p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13.00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Южненская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Дидяева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 «Как привить интерес к чтению?»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Памятка для родителей   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15.05.2019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snapToGrid w:val="0"/>
            </w:pPr>
            <w:r w:rsidRPr="00991976">
              <w:t>«У нас в семье все дружат с книгой»</w:t>
            </w:r>
          </w:p>
          <w:p w:rsidR="00234240" w:rsidRPr="00991976" w:rsidRDefault="00234240" w:rsidP="00991976">
            <w:pPr>
              <w:snapToGrid w:val="0"/>
            </w:pPr>
            <w:r w:rsidRPr="00991976">
              <w:t>Выставка  семейного чтения 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snapToGrid w:val="0"/>
            </w:pPr>
            <w:r w:rsidRPr="00991976">
              <w:t>15.05.2019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pPr>
              <w:rPr>
                <w:lang w:eastAsia="en-US"/>
              </w:rPr>
            </w:pPr>
            <w:r w:rsidRPr="00991976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  <w:lang w:eastAsia="en-US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lang w:eastAsia="en-US"/>
              </w:rPr>
            </w:pPr>
            <w:r w:rsidRPr="00991976">
              <w:rPr>
                <w:lang w:eastAsia="en-US"/>
              </w:rPr>
              <w:t>Горбанева И. 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 xml:space="preserve">к Международному дню семьи 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>«Моя семейная газета»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color w:val="000000"/>
              </w:rPr>
              <w:t xml:space="preserve">Презентация  проекта "Школа юных журналистов"    </w:t>
            </w:r>
            <w:r w:rsidRPr="00991976">
              <w:rPr>
                <w:bCs/>
                <w:color w:val="000000"/>
              </w:rPr>
              <w:t xml:space="preserve"> 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15.05.2019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14.00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Городская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Матюнина Л.А.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rPr>
                <w:bCs/>
                <w:color w:val="000000"/>
              </w:rPr>
              <w:t>Международный день семьи.</w:t>
            </w:r>
            <w:r w:rsidRPr="00991976">
              <w:t xml:space="preserve">  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>«Образ семьи в художественной литературе»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t>Обзор у книжной выставки.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15.05.2019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Комсомольская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Рыбчинская М.И.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Международному дню семьи </w:t>
            </w:r>
          </w:p>
          <w:p w:rsidR="00234240" w:rsidRPr="00991976" w:rsidRDefault="00234240" w:rsidP="00991976">
            <w:r w:rsidRPr="00991976">
              <w:t xml:space="preserve">«Все начинается с семьи»  </w:t>
            </w:r>
          </w:p>
          <w:p w:rsidR="00234240" w:rsidRPr="00991976" w:rsidRDefault="00234240" w:rsidP="00991976">
            <w:r w:rsidRPr="00991976">
              <w:t>Буклет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15.05.2019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pStyle w:val="NoSpacing"/>
              <w:rPr>
                <w:rFonts w:cs="Times New Roman"/>
                <w:szCs w:val="24"/>
                <w:shd w:val="clear" w:color="auto" w:fill="FFFFFF"/>
              </w:rPr>
            </w:pPr>
            <w:r w:rsidRPr="00991976">
              <w:rPr>
                <w:rFonts w:cs="Times New Roman"/>
                <w:szCs w:val="24"/>
                <w:shd w:val="clear" w:color="auto" w:fill="FFFFFF"/>
              </w:rPr>
              <w:t>«Я не один в этом мире»</w:t>
            </w:r>
          </w:p>
          <w:p w:rsidR="00234240" w:rsidRPr="00991976" w:rsidRDefault="00234240" w:rsidP="00991976">
            <w:pPr>
              <w:pStyle w:val="NoSpacing"/>
              <w:rPr>
                <w:rFonts w:cs="Times New Roman"/>
                <w:szCs w:val="24"/>
              </w:rPr>
            </w:pPr>
            <w:r w:rsidRPr="00991976">
              <w:rPr>
                <w:rFonts w:cs="Times New Roman"/>
                <w:szCs w:val="24"/>
                <w:shd w:val="clear" w:color="auto" w:fill="FFFFFF"/>
              </w:rPr>
              <w:t xml:space="preserve"> Просмотр видеороликов 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pStyle w:val="NoSpacing"/>
              <w:rPr>
                <w:rFonts w:cs="Times New Roman"/>
                <w:szCs w:val="24"/>
              </w:rPr>
            </w:pPr>
            <w:r w:rsidRPr="00991976">
              <w:rPr>
                <w:rFonts w:cs="Times New Roman"/>
                <w:szCs w:val="24"/>
              </w:rPr>
              <w:t>15.05.2019</w:t>
            </w:r>
          </w:p>
          <w:p w:rsidR="00234240" w:rsidRPr="00991976" w:rsidRDefault="00234240" w:rsidP="00991976">
            <w:pPr>
              <w:pStyle w:val="NoSpacing"/>
              <w:rPr>
                <w:rFonts w:cs="Times New Roman"/>
                <w:szCs w:val="24"/>
              </w:rPr>
            </w:pPr>
            <w:r w:rsidRPr="00991976">
              <w:rPr>
                <w:rFonts w:cs="Times New Roman"/>
                <w:szCs w:val="24"/>
              </w:rPr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п.Восточный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NoSpacing"/>
              <w:rPr>
                <w:rFonts w:cs="Times New Roman"/>
                <w:szCs w:val="24"/>
              </w:rPr>
            </w:pPr>
            <w:r w:rsidRPr="00991976">
              <w:rPr>
                <w:rFonts w:cs="Times New Roman"/>
                <w:szCs w:val="24"/>
              </w:rPr>
              <w:t>Досалиева Е.М.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Международный день семьи</w:t>
            </w:r>
          </w:p>
          <w:p w:rsidR="00234240" w:rsidRPr="00991976" w:rsidRDefault="00234240" w:rsidP="00991976">
            <w:r w:rsidRPr="00991976">
              <w:t xml:space="preserve"> «Семейный турнир» </w:t>
            </w:r>
          </w:p>
          <w:p w:rsidR="00234240" w:rsidRPr="00991976" w:rsidRDefault="00234240" w:rsidP="00991976">
            <w:r w:rsidRPr="00991976">
              <w:t>Игра-конкурс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15.05.2019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7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профориентации»</w:t>
            </w:r>
          </w:p>
          <w:p w:rsidR="00234240" w:rsidRPr="00991976" w:rsidRDefault="00234240" w:rsidP="00991976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76">
              <w:rPr>
                <w:rFonts w:ascii="Times New Roman" w:hAnsi="Times New Roman" w:cs="Times New Roman"/>
                <w:sz w:val="24"/>
                <w:szCs w:val="24"/>
              </w:rPr>
              <w:t>Час информации  12+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lang w:eastAsia="en-US"/>
              </w:rPr>
            </w:pPr>
            <w:r w:rsidRPr="00991976">
              <w:t>15.05.2019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Краевой кинолекторий</w:t>
            </w:r>
          </w:p>
          <w:p w:rsidR="00234240" w:rsidRPr="00991976" w:rsidRDefault="00234240" w:rsidP="00991976">
            <w:r w:rsidRPr="00991976">
              <w:t xml:space="preserve"> «Олимпийские высоты Кубани. Александр Москаленко»</w:t>
            </w:r>
            <w:r>
              <w:t xml:space="preserve">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15.05.2019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Детская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Нестерова С.В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«У закона нет каникул» </w:t>
            </w:r>
          </w:p>
          <w:p w:rsidR="00234240" w:rsidRPr="00991976" w:rsidRDefault="00234240" w:rsidP="00E2703C">
            <w:r w:rsidRPr="00991976">
              <w:t>Беседа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16.05.2019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12.30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Международный день семьи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>«Семья - основа нации»</w:t>
            </w:r>
            <w:r w:rsidRPr="00991976">
              <w:rPr>
                <w:b/>
              </w:rPr>
              <w:t xml:space="preserve"> </w:t>
            </w:r>
          </w:p>
          <w:p w:rsidR="00234240" w:rsidRPr="00991976" w:rsidRDefault="00234240" w:rsidP="00991976">
            <w:r w:rsidRPr="00991976">
              <w:t>Тематический  час         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16.05.2019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 xml:space="preserve">Библиотека ООО «ЕвроХим-БМУ» 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Хачатурова И.В.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800-летию Александра Невского </w:t>
            </w:r>
          </w:p>
          <w:p w:rsidR="00234240" w:rsidRPr="00991976" w:rsidRDefault="00234240" w:rsidP="00991976">
            <w:r w:rsidRPr="00991976">
              <w:t>«Александр Невский: подвиги за веру и отечество»</w:t>
            </w:r>
          </w:p>
          <w:p w:rsidR="00234240" w:rsidRPr="00991976" w:rsidRDefault="00234240" w:rsidP="00991976">
            <w:r w:rsidRPr="00991976">
              <w:t xml:space="preserve"> Электронная презентация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16.05.2019</w:t>
            </w:r>
          </w:p>
          <w:p w:rsidR="00234240" w:rsidRPr="00991976" w:rsidRDefault="00234240" w:rsidP="00991976">
            <w:r w:rsidRPr="00991976">
              <w:t>13-30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 xml:space="preserve">к Всемирному дню без табака </w:t>
            </w:r>
          </w:p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>«Эта горькая мода на яд»</w:t>
            </w:r>
            <w:r>
              <w:rPr>
                <w:bCs/>
              </w:rPr>
              <w:t xml:space="preserve">   </w:t>
            </w:r>
            <w:r w:rsidRPr="00991976">
              <w:t>12+</w:t>
            </w:r>
          </w:p>
          <w:p w:rsidR="00234240" w:rsidRPr="00991976" w:rsidRDefault="00234240" w:rsidP="00E2703C">
            <w:pPr>
              <w:rPr>
                <w:bCs/>
              </w:rPr>
            </w:pPr>
            <w:r w:rsidRPr="00991976">
              <w:t xml:space="preserve">Урок-предупреждение, с элементами диспута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16.05.2019</w:t>
            </w:r>
          </w:p>
          <w:p w:rsidR="00234240" w:rsidRPr="00991976" w:rsidRDefault="00234240" w:rsidP="00991976">
            <w:r w:rsidRPr="00991976">
              <w:t>10.20.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СОШ №1 г.Белореченска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Бадьянова Л.С.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Участие в реализации программы «Соучастие»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17.05.2019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11.30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«Знакомьтесь: здесь живут книги!» </w:t>
            </w:r>
          </w:p>
          <w:p w:rsidR="00234240" w:rsidRPr="00991976" w:rsidRDefault="00234240" w:rsidP="00991976">
            <w:r w:rsidRPr="00991976">
              <w:t>Библиотечный  урок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17.05.2019</w:t>
            </w:r>
          </w:p>
          <w:p w:rsidR="00234240" w:rsidRPr="00991976" w:rsidRDefault="00234240" w:rsidP="00991976">
            <w:r w:rsidRPr="00991976">
              <w:t>13.00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Архиповская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Гасиева С.В.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«Где просвещенье, там добро»</w:t>
            </w:r>
          </w:p>
          <w:p w:rsidR="00234240" w:rsidRPr="00991976" w:rsidRDefault="00234240" w:rsidP="00991976">
            <w:r w:rsidRPr="00991976">
              <w:t>Презентация                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17.05.2019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Октябрьская сельская     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Куликова И.М.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 юбилею Фатьянова </w:t>
            </w:r>
          </w:p>
          <w:p w:rsidR="00234240" w:rsidRPr="00991976" w:rsidRDefault="00234240" w:rsidP="00991976">
            <w:r w:rsidRPr="00991976">
              <w:t xml:space="preserve">«Мне дадено жизнью перо и бумага» </w:t>
            </w:r>
          </w:p>
          <w:p w:rsidR="00234240" w:rsidRPr="00991976" w:rsidRDefault="00234240" w:rsidP="00991976">
            <w:pPr>
              <w:rPr>
                <w:color w:val="FF0000"/>
              </w:rPr>
            </w:pPr>
            <w:r w:rsidRPr="00991976">
              <w:t>Музыкально -  поэтическая композиция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17.05.2019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 13.30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Международный День семьи </w:t>
            </w:r>
          </w:p>
          <w:p w:rsidR="00234240" w:rsidRPr="00991976" w:rsidRDefault="00234240" w:rsidP="00991976">
            <w:r w:rsidRPr="00991976">
              <w:t>«Возьмите книгу в круг семьи»</w:t>
            </w:r>
          </w:p>
          <w:p w:rsidR="00234240" w:rsidRPr="00991976" w:rsidRDefault="00234240" w:rsidP="00991976">
            <w:r w:rsidRPr="00991976">
              <w:t>Буклет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18.05.2019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Детская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Нестерова С.В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left" w:pos="3540"/>
              </w:tabs>
              <w:rPr>
                <w:color w:val="000000"/>
              </w:rPr>
            </w:pPr>
            <w:r w:rsidRPr="00991976">
              <w:rPr>
                <w:color w:val="000000"/>
              </w:rPr>
              <w:t>«Как прекрасен этот мир, расскажи…»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rPr>
                <w:color w:val="000000"/>
              </w:rPr>
              <w:t>Час  мира и добра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18.05.2019</w:t>
            </w:r>
          </w:p>
          <w:p w:rsidR="00234240" w:rsidRPr="00991976" w:rsidRDefault="00234240" w:rsidP="00991976">
            <w:r w:rsidRPr="00991976">
              <w:t>14-00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Нижневеденеевская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Панасенко А.В.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«Моя семья - моя крепость»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 xml:space="preserve">Игровая  программа                                 0+       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18.05.2019</w:t>
            </w:r>
          </w:p>
          <w:p w:rsidR="00234240" w:rsidRPr="00991976" w:rsidRDefault="00234240" w:rsidP="00991976">
            <w:r w:rsidRPr="00991976">
              <w:t>16-00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Долгогусевская</w:t>
            </w:r>
          </w:p>
          <w:p w:rsidR="00234240" w:rsidRPr="00991976" w:rsidRDefault="00234240" w:rsidP="00991976">
            <w:r w:rsidRPr="00991976">
              <w:t>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Хочикян К.В.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«Международный день музеев»</w:t>
            </w:r>
          </w:p>
          <w:p w:rsidR="00234240" w:rsidRPr="00991976" w:rsidRDefault="00234240" w:rsidP="00991976">
            <w:r w:rsidRPr="00991976">
              <w:t>Акция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18.05.2019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Родниковская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Т.К.Воронежская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Международный день музеев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«День открытых дверей»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Тематическая экскурсия   0+ 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18.05.2019 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19-00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«Профессии в театральном искусстве»</w:t>
            </w:r>
          </w:p>
          <w:p w:rsidR="00234240" w:rsidRPr="00991976" w:rsidRDefault="00234240" w:rsidP="00991976">
            <w:r w:rsidRPr="00991976">
              <w:t>Познавательный час  06+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18.05.2019 </w:t>
            </w:r>
          </w:p>
          <w:p w:rsidR="00234240" w:rsidRPr="00991976" w:rsidRDefault="00234240" w:rsidP="00991976">
            <w:r w:rsidRPr="00991976">
              <w:t>19-30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Международный день семьи </w:t>
            </w:r>
          </w:p>
          <w:p w:rsidR="00234240" w:rsidRPr="00991976" w:rsidRDefault="00234240" w:rsidP="00991976">
            <w:r w:rsidRPr="00991976">
              <w:t>«Семейное чтение сближает поколения»</w:t>
            </w:r>
          </w:p>
          <w:p w:rsidR="00234240" w:rsidRPr="00991976" w:rsidRDefault="00234240" w:rsidP="00991976">
            <w:r w:rsidRPr="00991976">
              <w:t xml:space="preserve"> Семейная акция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18.05.2019 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 Вредным привычкам - нет »  </w:t>
            </w:r>
          </w:p>
          <w:p w:rsidR="00234240" w:rsidRPr="00991976" w:rsidRDefault="00234240" w:rsidP="00991976">
            <w:r w:rsidRPr="00991976">
              <w:t>Тематический час  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19.05.2019</w:t>
            </w:r>
          </w:p>
          <w:p w:rsidR="00234240" w:rsidRPr="00991976" w:rsidRDefault="00234240" w:rsidP="00991976">
            <w:r w:rsidRPr="00991976">
              <w:t>16- 00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Черниговская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Ефименко Н.И.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«Периодика в нашей жизни»</w:t>
            </w:r>
          </w:p>
          <w:p w:rsidR="00234240" w:rsidRPr="00991976" w:rsidRDefault="00234240" w:rsidP="00991976">
            <w:r w:rsidRPr="00991976">
              <w:t>Час  общения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19.05.2019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Молодёжная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Ефименко И.Н.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«Александр Невский –великое имя России»</w:t>
            </w:r>
          </w:p>
          <w:p w:rsidR="00234240" w:rsidRPr="00991976" w:rsidRDefault="00234240" w:rsidP="00991976">
            <w:r w:rsidRPr="00991976">
              <w:t xml:space="preserve">Час истории, презентация                               6+          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19.05.2019</w:t>
            </w:r>
          </w:p>
          <w:p w:rsidR="00234240" w:rsidRPr="00991976" w:rsidRDefault="00234240" w:rsidP="00991976">
            <w:r w:rsidRPr="00991976">
              <w:t>16-00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Долгогусевская</w:t>
            </w:r>
          </w:p>
          <w:p w:rsidR="00234240" w:rsidRPr="00991976" w:rsidRDefault="00234240" w:rsidP="00991976">
            <w:r w:rsidRPr="00991976">
              <w:t>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Хочикян К.В.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«Книга на полке – сказка на экране» </w:t>
            </w:r>
          </w:p>
          <w:p w:rsidR="00234240" w:rsidRPr="00991976" w:rsidRDefault="00234240" w:rsidP="00991976">
            <w:r w:rsidRPr="00991976">
              <w:t>Просмотр  мультфильмов, снятых по сказкам русских писателей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19.05.2019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Архиповская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Гасиева С.В.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«Детский» Закон – для чего он?» </w:t>
            </w:r>
          </w:p>
          <w:p w:rsidR="00234240" w:rsidRPr="00991976" w:rsidRDefault="00234240" w:rsidP="00991976">
            <w:r w:rsidRPr="00991976">
              <w:t>Беседа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19.05.2019</w:t>
            </w:r>
          </w:p>
          <w:p w:rsidR="00234240" w:rsidRPr="00991976" w:rsidRDefault="00234240" w:rsidP="00991976">
            <w:pPr>
              <w:rPr>
                <w:highlight w:val="yellow"/>
              </w:rPr>
            </w:pPr>
            <w:r w:rsidRPr="00991976">
              <w:t xml:space="preserve">14.00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Новоалексеевская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Скорикова А.Н.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 Всемирному дню без табака</w:t>
            </w:r>
          </w:p>
          <w:p w:rsidR="00234240" w:rsidRPr="00991976" w:rsidRDefault="00234240" w:rsidP="00991976">
            <w:r w:rsidRPr="00991976">
              <w:t xml:space="preserve">«Унесенные дымом, или как бороться с курением» 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t>Антитабачная викторина</w:t>
            </w:r>
            <w:r>
              <w:t xml:space="preserve"> </w:t>
            </w:r>
            <w:r w:rsidRPr="00991976">
              <w:t>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20.05.2019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п.Восточный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Досалиева Е.М.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/>
              </w:rPr>
            </w:pPr>
            <w:r w:rsidRPr="00991976">
              <w:t xml:space="preserve"> Ко Дню славянской письменности и культуры</w:t>
            </w:r>
            <w:r w:rsidRPr="00991976">
              <w:rPr>
                <w:b/>
              </w:rPr>
              <w:t xml:space="preserve">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rPr>
                <w:color w:val="000000"/>
              </w:rPr>
              <w:t>«Прославившие землю славянскую»</w:t>
            </w:r>
            <w:r w:rsidRPr="00991976">
              <w:rPr>
                <w:b/>
              </w:rPr>
              <w:t xml:space="preserve">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rPr>
                <w:color w:val="000000"/>
              </w:rPr>
              <w:t>Литературный праздник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20.05.2019 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 xml:space="preserve">Международный день семьи </w:t>
            </w:r>
          </w:p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>«Семью сплотить сумеет мудрость книги»</w:t>
            </w:r>
          </w:p>
          <w:p w:rsidR="00234240" w:rsidRPr="00991976" w:rsidRDefault="00234240" w:rsidP="00991976">
            <w:r w:rsidRPr="00991976">
              <w:t>Вечер-общение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20.05.2019</w:t>
            </w:r>
          </w:p>
          <w:p w:rsidR="00234240" w:rsidRPr="00991976" w:rsidRDefault="00234240" w:rsidP="00991976">
            <w:r w:rsidRPr="00991976">
              <w:t xml:space="preserve"> 10.00.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ВОС г.Белореченска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Бадьянова Л.С.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Всемирному дню без табака </w:t>
            </w:r>
          </w:p>
          <w:p w:rsidR="00234240" w:rsidRPr="00991976" w:rsidRDefault="00234240" w:rsidP="00991976">
            <w:r w:rsidRPr="00991976">
              <w:t xml:space="preserve">«Нет вредным привычкам!» </w:t>
            </w:r>
          </w:p>
          <w:p w:rsidR="00234240" w:rsidRPr="00991976" w:rsidRDefault="00234240" w:rsidP="00991976">
            <w:r w:rsidRPr="00991976">
              <w:t>Беседа 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21.05.2019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11.30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 xml:space="preserve">к 95-летию Б.Васильева </w:t>
            </w:r>
          </w:p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>«Труженик военной прозы»</w:t>
            </w:r>
          </w:p>
          <w:p w:rsidR="00234240" w:rsidRPr="00991976" w:rsidRDefault="00234240" w:rsidP="00991976">
            <w:pPr>
              <w:rPr>
                <w:bCs/>
              </w:rPr>
            </w:pPr>
            <w:r w:rsidRPr="00991976">
              <w:t xml:space="preserve">Буклет </w:t>
            </w:r>
            <w:r w:rsidRPr="00991976">
              <w:rPr>
                <w:bCs/>
              </w:rPr>
              <w:t xml:space="preserve">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21.05.2019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Городская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Матюнина Л.А.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«Книга ищет читателя»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Книжная  выставка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21.05.2019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СП городской библиотеки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Москалева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Программа «ЛуЧики»</w:t>
            </w:r>
          </w:p>
          <w:p w:rsidR="00234240" w:rsidRPr="00991976" w:rsidRDefault="00234240" w:rsidP="00991976">
            <w:r w:rsidRPr="00991976">
              <w:t xml:space="preserve"> «Новые книги – новые встречи» </w:t>
            </w:r>
          </w:p>
          <w:p w:rsidR="00234240" w:rsidRPr="00991976" w:rsidRDefault="00234240" w:rsidP="00991976">
            <w:r w:rsidRPr="00991976">
              <w:t>Бюро литературных новинок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21.05. 2019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Детская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Нестерова С.В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snapToGrid w:val="0"/>
            </w:pPr>
            <w:r w:rsidRPr="00991976">
              <w:t>«Сердцу милая сторонка»</w:t>
            </w:r>
          </w:p>
          <w:p w:rsidR="00234240" w:rsidRPr="00991976" w:rsidRDefault="00234240" w:rsidP="00991976">
            <w:pPr>
              <w:snapToGrid w:val="0"/>
            </w:pPr>
            <w:r w:rsidRPr="00991976">
              <w:t>Патриотический  урок  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snapToGrid w:val="0"/>
            </w:pPr>
            <w:r w:rsidRPr="00991976">
              <w:t>22.05.2019</w:t>
            </w:r>
          </w:p>
          <w:p w:rsidR="00234240" w:rsidRPr="00991976" w:rsidRDefault="00234240" w:rsidP="00991976">
            <w:pPr>
              <w:snapToGrid w:val="0"/>
            </w:pPr>
            <w:r w:rsidRPr="00991976">
              <w:t>13.00</w:t>
            </w:r>
          </w:p>
        </w:tc>
        <w:tc>
          <w:tcPr>
            <w:tcW w:w="2735" w:type="dxa"/>
          </w:tcPr>
          <w:p w:rsidR="00234240" w:rsidRPr="00991976" w:rsidRDefault="00234240" w:rsidP="00991976">
            <w:pPr>
              <w:rPr>
                <w:lang w:eastAsia="en-US"/>
              </w:rPr>
            </w:pPr>
            <w:r w:rsidRPr="00991976">
              <w:rPr>
                <w:lang w:eastAsia="en-US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lang w:eastAsia="en-US"/>
              </w:rPr>
            </w:pPr>
            <w:r w:rsidRPr="00991976">
              <w:rPr>
                <w:lang w:eastAsia="en-US"/>
              </w:rPr>
              <w:t>Горбанева И. 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«Я горжусь тобой Кубань!». </w:t>
            </w:r>
          </w:p>
          <w:p w:rsidR="00234240" w:rsidRPr="00991976" w:rsidRDefault="00234240" w:rsidP="00991976">
            <w:r w:rsidRPr="00991976">
              <w:t>Краеведческие чтения.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22.05.2019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п.Проточный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Фирсова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22 мая 160 лет со дня рождения Артура КонанДойля, английского писателя </w:t>
            </w:r>
          </w:p>
          <w:p w:rsidR="00234240" w:rsidRPr="00991976" w:rsidRDefault="00234240" w:rsidP="00991976">
            <w:r w:rsidRPr="00991976">
              <w:t xml:space="preserve">"Следствие ведут..." </w:t>
            </w:r>
          </w:p>
          <w:p w:rsidR="00234240" w:rsidRPr="00991976" w:rsidRDefault="00234240" w:rsidP="00991976">
            <w:r w:rsidRPr="00991976">
              <w:t>Книжно – иллюстрированная выставка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22.05.2019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"На пути к профессии"</w:t>
            </w:r>
          </w:p>
          <w:p w:rsidR="00234240" w:rsidRPr="00991976" w:rsidRDefault="00234240" w:rsidP="00991976">
            <w:r w:rsidRPr="00991976">
              <w:t>Информационный час по профориентации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22.05.2019 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«В помощь молодой семье»</w:t>
            </w:r>
          </w:p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 xml:space="preserve"> Рекомендательный список    16+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22 .05.2019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«Гимн Кириллу и Мефодию» </w:t>
            </w:r>
          </w:p>
          <w:p w:rsidR="00234240" w:rsidRPr="00991976" w:rsidRDefault="00234240" w:rsidP="00991976">
            <w:r w:rsidRPr="00991976">
              <w:t>Познавательный  час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23.05.2019</w:t>
            </w:r>
          </w:p>
          <w:p w:rsidR="00234240" w:rsidRPr="00991976" w:rsidRDefault="00234240" w:rsidP="00991976">
            <w:r w:rsidRPr="00991976">
              <w:t>14.00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Родниковская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Т.К.Воронежская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ко Дню без табака </w:t>
            </w:r>
          </w:p>
          <w:p w:rsidR="00234240" w:rsidRPr="00991976" w:rsidRDefault="00234240" w:rsidP="00991976">
            <w:r w:rsidRPr="00991976">
              <w:t xml:space="preserve">«Курение? Нет!!!» </w:t>
            </w:r>
          </w:p>
          <w:p w:rsidR="00234240" w:rsidRPr="00991976" w:rsidRDefault="00234240" w:rsidP="00991976">
            <w:r w:rsidRPr="00991976">
              <w:t xml:space="preserve"> Слайд  – презентация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23.05.2019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>День славянской письменности и культуры</w:t>
            </w:r>
            <w:r w:rsidRPr="00991976">
              <w:rPr>
                <w:bCs/>
                <w:color w:val="000000"/>
              </w:rPr>
              <w:br/>
              <w:t xml:space="preserve">1. «Первые книги Руси», </w:t>
            </w:r>
            <w:r w:rsidRPr="00991976">
              <w:rPr>
                <w:color w:val="000000"/>
              </w:rPr>
              <w:t>медиа дайджест</w:t>
            </w:r>
            <w:r w:rsidRPr="00991976">
              <w:rPr>
                <w:bCs/>
                <w:color w:val="000000"/>
              </w:rPr>
              <w:t xml:space="preserve"> (455 лет со дня выхода в свет первой русской печатной датированной книги),  0+</w:t>
            </w:r>
            <w:r w:rsidRPr="00991976">
              <w:rPr>
                <w:bCs/>
                <w:color w:val="000000"/>
              </w:rPr>
              <w:br/>
              <w:t>2. «И вновь душа поэзией полна…»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color w:val="000000"/>
              </w:rPr>
              <w:t>Поэтический  вечер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23.05.2019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12.00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</w:p>
          <w:p w:rsidR="00234240" w:rsidRPr="00991976" w:rsidRDefault="00234240" w:rsidP="00991976">
            <w:pPr>
              <w:rPr>
                <w:color w:val="000000"/>
              </w:rPr>
            </w:pP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14.00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Городская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 xml:space="preserve"> Матюнина Л.А.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Default="00234240" w:rsidP="00991976">
            <w:r w:rsidRPr="00991976">
              <w:t xml:space="preserve">Ко  дню Славянской письменности и культуры </w:t>
            </w:r>
          </w:p>
          <w:p w:rsidR="00234240" w:rsidRPr="00991976" w:rsidRDefault="00234240" w:rsidP="00991976">
            <w:r w:rsidRPr="00991976">
              <w:t>«Мир славянских языков и культур»</w:t>
            </w:r>
            <w:r>
              <w:t xml:space="preserve">  </w:t>
            </w:r>
            <w:r w:rsidRPr="00991976">
              <w:t>0+</w:t>
            </w:r>
          </w:p>
          <w:p w:rsidR="00234240" w:rsidRPr="00991976" w:rsidRDefault="00234240" w:rsidP="00DA1E4A">
            <w:r w:rsidRPr="00991976">
              <w:t xml:space="preserve">информационная акция с раздачей буклетов       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23.05.2019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10.00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«Первоучители добра, вероучители народа»</w:t>
            </w:r>
          </w:p>
          <w:p w:rsidR="00234240" w:rsidRPr="00991976" w:rsidRDefault="00234240" w:rsidP="00991976">
            <w:r w:rsidRPr="00991976">
              <w:t>Час информации   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24.05.2019</w:t>
            </w:r>
          </w:p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13.00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СОШ №6 п.Южный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Дидяева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Как пройти в библиотеку? </w:t>
            </w:r>
          </w:p>
          <w:p w:rsidR="00234240" w:rsidRPr="00991976" w:rsidRDefault="00234240" w:rsidP="00991976">
            <w:r w:rsidRPr="00991976">
              <w:t>Рекламная акция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24.05.2019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10.00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Юношеская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Шарян Н.Г.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«Все началось с таблицы, свитка, бересты»</w:t>
            </w:r>
          </w:p>
          <w:p w:rsidR="00234240" w:rsidRPr="00991976" w:rsidRDefault="00234240" w:rsidP="00991976">
            <w:r w:rsidRPr="00991976">
              <w:t>Интеллектуальная игра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Детская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Нестерова С.В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</w:t>
            </w:r>
            <w:r>
              <w:t xml:space="preserve">о </w:t>
            </w:r>
            <w:r w:rsidRPr="00991976">
              <w:t>Дню славянской письменности и культуры «Память о святых учителях»</w:t>
            </w:r>
          </w:p>
          <w:p w:rsidR="00234240" w:rsidRPr="00991976" w:rsidRDefault="00234240" w:rsidP="00991976">
            <w:r w:rsidRPr="00991976">
              <w:t>Презентация              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Нижневеденеевская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Панасенко А.В.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</w:rPr>
            </w:pPr>
            <w:r w:rsidRPr="00991976">
              <w:t>Ко Дню славянской письменности и культуры</w:t>
            </w:r>
            <w:r w:rsidRPr="00991976">
              <w:rPr>
                <w:i/>
              </w:rPr>
              <w:t xml:space="preserve"> </w:t>
            </w:r>
          </w:p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>«Гимн письменам из далеких времен»</w:t>
            </w:r>
          </w:p>
          <w:p w:rsidR="00234240" w:rsidRPr="00991976" w:rsidRDefault="00234240" w:rsidP="00991976">
            <w:r w:rsidRPr="00991976">
              <w:t>Исторический  экскурс</w:t>
            </w:r>
          </w:p>
          <w:p w:rsidR="00234240" w:rsidRPr="00991976" w:rsidRDefault="00234240" w:rsidP="00991976">
            <w:r w:rsidRPr="00991976">
              <w:t xml:space="preserve"> «Первоучители добра, вероучители народа» </w:t>
            </w:r>
          </w:p>
          <w:p w:rsidR="00234240" w:rsidRPr="00991976" w:rsidRDefault="00234240" w:rsidP="00991976">
            <w:r w:rsidRPr="00991976">
              <w:t xml:space="preserve">Презентация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12.00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Манько Н.Б.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snapToGrid w:val="0"/>
            </w:pPr>
            <w:r w:rsidRPr="00991976">
              <w:t>К</w:t>
            </w:r>
            <w:r>
              <w:t xml:space="preserve">о </w:t>
            </w:r>
            <w:r w:rsidRPr="00991976">
              <w:t xml:space="preserve">Дню </w:t>
            </w:r>
            <w:r>
              <w:t>с</w:t>
            </w:r>
            <w:r w:rsidRPr="00991976">
              <w:t>лавянской письменности и культуры</w:t>
            </w:r>
            <w:r w:rsidRPr="00991976">
              <w:rPr>
                <w:i/>
              </w:rPr>
              <w:t>.</w:t>
            </w:r>
            <w:r w:rsidRPr="00991976">
              <w:t xml:space="preserve"> </w:t>
            </w:r>
          </w:p>
          <w:p w:rsidR="00234240" w:rsidRPr="00991976" w:rsidRDefault="00234240" w:rsidP="00991976">
            <w:pPr>
              <w:snapToGrid w:val="0"/>
            </w:pPr>
            <w:r w:rsidRPr="00991976">
              <w:t>«Святое дело просветителей славянских»</w:t>
            </w:r>
          </w:p>
          <w:p w:rsidR="00234240" w:rsidRPr="00991976" w:rsidRDefault="00234240" w:rsidP="00991976">
            <w:pPr>
              <w:snapToGrid w:val="0"/>
            </w:pPr>
            <w:r w:rsidRPr="00991976">
              <w:t>Устный  журнал 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snapToGrid w:val="0"/>
            </w:pPr>
            <w:r w:rsidRPr="00991976">
              <w:t>24.05.2019</w:t>
            </w:r>
          </w:p>
          <w:p w:rsidR="00234240" w:rsidRPr="00991976" w:rsidRDefault="00234240" w:rsidP="00991976">
            <w:pPr>
              <w:snapToGrid w:val="0"/>
            </w:pPr>
            <w:r w:rsidRPr="00991976">
              <w:t>12.30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Горбанева И. 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«Поговорим о культуре речи»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Познавательная  программа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24.05.2019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СП городской библиотеки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Москалева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rPr>
                <w:b/>
              </w:rPr>
              <w:t xml:space="preserve"> </w:t>
            </w:r>
            <w:r w:rsidRPr="00991976">
              <w:t>Ко Дню славянской письменности и культуры</w:t>
            </w:r>
            <w:r w:rsidRPr="00991976">
              <w:rPr>
                <w:b/>
              </w:rPr>
              <w:t xml:space="preserve"> </w:t>
            </w:r>
            <w:r w:rsidRPr="00991976">
              <w:t xml:space="preserve">«Письменность и культура славянская»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>Презентация,  час истории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 xml:space="preserve">Библиотека ООО «ЕвроХим-БМУ» 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Хачатурова И.В.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Письменность и культура славянская» </w:t>
            </w:r>
          </w:p>
          <w:p w:rsidR="00234240" w:rsidRPr="00991976" w:rsidRDefault="00234240" w:rsidP="00991976">
            <w:r w:rsidRPr="00991976">
              <w:t>Часть  информации    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16-00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Долгогусевская</w:t>
            </w:r>
          </w:p>
          <w:p w:rsidR="00234240" w:rsidRPr="00991976" w:rsidRDefault="00234240" w:rsidP="00991976">
            <w:r w:rsidRPr="00991976">
              <w:t>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Хочикян К.В.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«Все началось с таблички, свитка, бересты…». </w:t>
            </w:r>
          </w:p>
          <w:p w:rsidR="00234240" w:rsidRPr="00991976" w:rsidRDefault="00234240" w:rsidP="00991976">
            <w:r w:rsidRPr="00991976">
              <w:t>Слайд – экскурсия.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Первомайская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Другова С.Ю.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>Ко Дню славянской письменности и</w:t>
            </w:r>
            <w:r w:rsidRPr="00991976">
              <w:t xml:space="preserve"> </w:t>
            </w:r>
            <w:r>
              <w:t>культуры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 xml:space="preserve">«Аз и буки - основа науки»  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t xml:space="preserve"> Познавательная  игра.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Комсомольская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pStyle w:val="BodyText"/>
              <w:jc w:val="left"/>
              <w:rPr>
                <w:sz w:val="24"/>
                <w:szCs w:val="24"/>
              </w:rPr>
            </w:pPr>
            <w:r w:rsidRPr="00991976">
              <w:rPr>
                <w:sz w:val="24"/>
                <w:szCs w:val="24"/>
              </w:rPr>
              <w:t>Рыбчинская М.И.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Ко Дню славянской письменности и культуры </w:t>
            </w:r>
          </w:p>
          <w:p w:rsidR="00234240" w:rsidRPr="00991976" w:rsidRDefault="00234240" w:rsidP="00991976">
            <w:r w:rsidRPr="00991976">
              <w:t>« Письменности и культура славянская» Электронная презентация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10-30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Пшехская 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Походнякова А.Д.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Ко Дню славянской письменности и культуры </w:t>
            </w:r>
          </w:p>
          <w:p w:rsidR="00234240" w:rsidRPr="00991976" w:rsidRDefault="00234240" w:rsidP="00991976">
            <w:r w:rsidRPr="00991976">
              <w:t>«Аз и буки – начало науки»</w:t>
            </w:r>
          </w:p>
          <w:p w:rsidR="00234240" w:rsidRPr="00991976" w:rsidRDefault="00234240" w:rsidP="00991976">
            <w:r w:rsidRPr="00991976">
              <w:t>Час интересного рассказа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Кубанская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Калинина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Ко Дню славянской письменности и культуры </w:t>
            </w:r>
          </w:p>
          <w:p w:rsidR="00234240" w:rsidRPr="00991976" w:rsidRDefault="00234240" w:rsidP="00991976">
            <w:r w:rsidRPr="00991976">
              <w:t xml:space="preserve">«Величие слова славянского» </w:t>
            </w:r>
          </w:p>
          <w:p w:rsidR="00234240" w:rsidRPr="00991976" w:rsidRDefault="00234240" w:rsidP="00991976">
            <w:r w:rsidRPr="00991976">
              <w:t>Познавательный час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«Профессия - библиотекарь»</w:t>
            </w:r>
          </w:p>
          <w:p w:rsidR="00234240" w:rsidRPr="00991976" w:rsidRDefault="00234240" w:rsidP="00991976">
            <w:r w:rsidRPr="00991976">
              <w:t>Буклет, информационная беседа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14-00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Родниковская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Т.К.Воронежская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Ко Дню славянской письменности и культуры </w:t>
            </w:r>
          </w:p>
          <w:p w:rsidR="00234240" w:rsidRPr="00991976" w:rsidRDefault="00234240" w:rsidP="00991976">
            <w:r w:rsidRPr="00991976">
              <w:t xml:space="preserve">«Все началось с таблички, свитка, бересты…» </w:t>
            </w:r>
          </w:p>
          <w:p w:rsidR="00234240" w:rsidRPr="00991976" w:rsidRDefault="00234240" w:rsidP="00991976">
            <w:r w:rsidRPr="00991976">
              <w:t>Видео-презентация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24.05.2019 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«Это едино и свято: Родина, память, язык»</w:t>
            </w:r>
          </w:p>
          <w:p w:rsidR="00234240" w:rsidRPr="00991976" w:rsidRDefault="00234240" w:rsidP="00991976">
            <w:r w:rsidRPr="00991976">
              <w:t xml:space="preserve">Духовно-патриотический час  0+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Дню славянской письменности </w:t>
            </w:r>
          </w:p>
          <w:p w:rsidR="00234240" w:rsidRPr="00991976" w:rsidRDefault="00234240" w:rsidP="00991976">
            <w:r w:rsidRPr="00991976">
              <w:t>«Откуда азбука пришла?»</w:t>
            </w:r>
          </w:p>
          <w:p w:rsidR="00234240" w:rsidRPr="00991976" w:rsidRDefault="00234240" w:rsidP="00991976">
            <w:r w:rsidRPr="00991976">
              <w:t>Исторический час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Черниговская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Ефименко Н.И.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Дню славянской письменности «Славянской азбуки отцы» </w:t>
            </w:r>
          </w:p>
          <w:p w:rsidR="00234240" w:rsidRPr="00991976" w:rsidRDefault="00234240" w:rsidP="00991976">
            <w:r w:rsidRPr="00991976">
              <w:t>Познавательный час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Гурийская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napToGrid w:val="0"/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snapToGrid w:val="0"/>
            </w:pPr>
            <w:r w:rsidRPr="00991976">
              <w:t>Лященко О.В.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«Язык предков» </w:t>
            </w:r>
          </w:p>
          <w:p w:rsidR="00234240" w:rsidRPr="00991976" w:rsidRDefault="00234240" w:rsidP="00991976">
            <w:r w:rsidRPr="00991976">
              <w:t>Познавательное  путешествие в историю письменности и книги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10.00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Архиповская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Гасиева С.В.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ко Дню славянской письменности и культуры </w:t>
            </w:r>
          </w:p>
          <w:p w:rsidR="00234240" w:rsidRPr="00991976" w:rsidRDefault="00234240" w:rsidP="00991976">
            <w:r w:rsidRPr="00991976">
              <w:t xml:space="preserve">«Дар Кирилла и Мефодия» </w:t>
            </w:r>
          </w:p>
          <w:p w:rsidR="00234240" w:rsidRPr="00991976" w:rsidRDefault="00234240" w:rsidP="00991976">
            <w:r w:rsidRPr="00991976">
              <w:t>Познавательный час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  <w:p w:rsidR="00234240" w:rsidRPr="00991976" w:rsidRDefault="00234240" w:rsidP="00991976">
            <w:r w:rsidRPr="00991976">
              <w:t>15.00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Школьненская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Заведующая сельской библиотекой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 xml:space="preserve">Ко Дню славянской письменности и культуры </w:t>
            </w:r>
          </w:p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 xml:space="preserve">«Откуда азбука пришла» </w:t>
            </w:r>
          </w:p>
          <w:p w:rsidR="00234240" w:rsidRPr="00991976" w:rsidRDefault="00234240" w:rsidP="00991976">
            <w:r w:rsidRPr="00991976">
              <w:t>Час  интересных сообщений 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24.05.2019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Центральная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Бадьянова Л.С.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>
              <w:t xml:space="preserve">К </w:t>
            </w:r>
            <w:r w:rsidRPr="00991976">
              <w:t xml:space="preserve">Общероссийскому Дню библиотек </w:t>
            </w:r>
          </w:p>
          <w:p w:rsidR="00234240" w:rsidRPr="00991976" w:rsidRDefault="00234240" w:rsidP="00991976">
            <w:r w:rsidRPr="00991976">
              <w:t xml:space="preserve">«Профессия вечная - библиотечная» </w:t>
            </w:r>
          </w:p>
          <w:p w:rsidR="00234240" w:rsidRPr="00991976" w:rsidRDefault="00234240" w:rsidP="00991976">
            <w:r w:rsidRPr="00991976">
              <w:t>День  открытых дверей                 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25.05.2019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 xml:space="preserve">Библиотека ООО «ЕвроХим-БМУ» 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Хачатурова И.В.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rPr>
                <w:bCs/>
              </w:rPr>
              <w:t>«Герои русских народных сказок в моих рисунках»</w:t>
            </w:r>
            <w:r w:rsidRPr="00991976">
              <w:t xml:space="preserve"> </w:t>
            </w:r>
          </w:p>
          <w:p w:rsidR="00234240" w:rsidRPr="00991976" w:rsidRDefault="00234240" w:rsidP="00DA1E4A">
            <w:r w:rsidRPr="00991976">
              <w:t>Рисуем героев русских народных сказок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25.05.2019</w:t>
            </w:r>
          </w:p>
          <w:p w:rsidR="00234240" w:rsidRPr="00991976" w:rsidRDefault="00234240" w:rsidP="00991976"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Пшехская 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Походнякова А.Д.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</w:t>
            </w:r>
            <w:r>
              <w:t xml:space="preserve"> </w:t>
            </w:r>
            <w:r w:rsidRPr="00991976">
              <w:t xml:space="preserve"> 115</w:t>
            </w:r>
            <w:r>
              <w:t>-</w:t>
            </w:r>
            <w:r w:rsidRPr="00991976">
              <w:t xml:space="preserve">летию со дня рождения К.И.Чуковского </w:t>
            </w:r>
          </w:p>
          <w:p w:rsidR="00234240" w:rsidRPr="00991976" w:rsidRDefault="00234240" w:rsidP="00991976">
            <w:r w:rsidRPr="00991976">
              <w:t>«Чудо – сказки»</w:t>
            </w:r>
          </w:p>
          <w:p w:rsidR="00234240" w:rsidRPr="00991976" w:rsidRDefault="00234240" w:rsidP="00991976">
            <w:r w:rsidRPr="00991976">
              <w:t xml:space="preserve"> Литературный обзор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25.05.2019</w:t>
            </w:r>
          </w:p>
          <w:p w:rsidR="00234240" w:rsidRPr="00991976" w:rsidRDefault="00234240" w:rsidP="00991976">
            <w:r w:rsidRPr="00991976">
              <w:t>12-00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Кубанская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Калинина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left" w:pos="5220"/>
              </w:tabs>
            </w:pPr>
            <w:r w:rsidRPr="00991976">
              <w:t>«Что за чудо – этот дом!» 0+</w:t>
            </w:r>
          </w:p>
          <w:p w:rsidR="00234240" w:rsidRPr="00991976" w:rsidRDefault="00234240" w:rsidP="00991976">
            <w:pPr>
              <w:tabs>
                <w:tab w:val="left" w:pos="5220"/>
              </w:tabs>
            </w:pPr>
            <w:r w:rsidRPr="00991976">
              <w:t xml:space="preserve">Экскурсия по библиотеке для маленьких читателей  </w:t>
            </w:r>
            <w:r w:rsidRPr="00991976">
              <w:tab/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26.05.2019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Новоалексеевская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Скорикова А.Н.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Всемирному дню без табака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 xml:space="preserve">«Книги и газеты - вместо сигареты» </w:t>
            </w:r>
            <w:r w:rsidRPr="00991976">
              <w:rPr>
                <w:b/>
              </w:rPr>
              <w:t xml:space="preserve"> </w:t>
            </w:r>
          </w:p>
          <w:p w:rsidR="00234240" w:rsidRPr="00991976" w:rsidRDefault="00234240" w:rsidP="00991976">
            <w:r w:rsidRPr="00991976">
              <w:t>Час  полезной информации, буклет          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26.05.2019</w:t>
            </w:r>
          </w:p>
          <w:p w:rsidR="00234240" w:rsidRPr="00991976" w:rsidRDefault="00234240" w:rsidP="00991976">
            <w:r w:rsidRPr="00991976">
              <w:t>16-00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Долгогусевская</w:t>
            </w:r>
          </w:p>
          <w:p w:rsidR="00234240" w:rsidRPr="00991976" w:rsidRDefault="00234240" w:rsidP="00991976">
            <w:r w:rsidRPr="00991976">
              <w:t>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Хочикян К.В.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left" w:pos="3540"/>
              </w:tabs>
              <w:rPr>
                <w:shd w:val="clear" w:color="auto" w:fill="FFFFFF"/>
              </w:rPr>
            </w:pPr>
            <w:r w:rsidRPr="00991976">
              <w:rPr>
                <w:shd w:val="clear" w:color="auto" w:fill="FFFFFF"/>
              </w:rPr>
              <w:t xml:space="preserve">К  Общероссийскому дню библиотек </w:t>
            </w:r>
          </w:p>
          <w:p w:rsidR="00234240" w:rsidRPr="00991976" w:rsidRDefault="00234240" w:rsidP="00991976">
            <w:pPr>
              <w:tabs>
                <w:tab w:val="left" w:pos="3540"/>
              </w:tabs>
              <w:rPr>
                <w:shd w:val="clear" w:color="auto" w:fill="FFFFFF"/>
              </w:rPr>
            </w:pPr>
            <w:r w:rsidRPr="00991976">
              <w:rPr>
                <w:shd w:val="clear" w:color="auto" w:fill="FFFFFF"/>
              </w:rPr>
              <w:t xml:space="preserve">«На всех парусах – в море книжное!» 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rPr>
                <w:shd w:val="clear" w:color="auto" w:fill="FFFFFF"/>
              </w:rPr>
              <w:t>День чтения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 xml:space="preserve">26.05.2019 </w:t>
            </w:r>
          </w:p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</w:t>
            </w:r>
            <w:r>
              <w:t xml:space="preserve"> </w:t>
            </w:r>
            <w:r w:rsidRPr="00991976">
              <w:t xml:space="preserve"> Общероссийскому Дню библиотек </w:t>
            </w:r>
          </w:p>
          <w:p w:rsidR="00234240" w:rsidRPr="00991976" w:rsidRDefault="00234240" w:rsidP="00991976">
            <w:r w:rsidRPr="00991976">
              <w:t>«Какие книги Вы любите читать?»</w:t>
            </w:r>
          </w:p>
          <w:p w:rsidR="00234240" w:rsidRPr="00991976" w:rsidRDefault="00234240" w:rsidP="00991976">
            <w:r w:rsidRPr="00991976">
              <w:t>Анкетирование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26.05.2019</w:t>
            </w:r>
          </w:p>
          <w:p w:rsidR="00234240" w:rsidRPr="00991976" w:rsidRDefault="00234240" w:rsidP="00991976">
            <w:r w:rsidRPr="00991976">
              <w:t>10.00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Архиповская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Гасиева С.В.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«Да здравствует книга!»   6+</w:t>
            </w:r>
          </w:p>
          <w:p w:rsidR="00234240" w:rsidRPr="00991976" w:rsidRDefault="00234240" w:rsidP="00991976">
            <w:r w:rsidRPr="00991976">
              <w:t>Музыкально-поэтическое ассорти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27.05.2019</w:t>
            </w:r>
          </w:p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13.00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Заречненская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Э.В.Слесаренко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Общероссийскому Дню библиотек  </w:t>
            </w:r>
          </w:p>
          <w:p w:rsidR="00234240" w:rsidRDefault="00234240" w:rsidP="00991976">
            <w:r w:rsidRPr="00991976">
              <w:t xml:space="preserve">К 50-летию Российской государственной детской библиотеки  </w:t>
            </w:r>
          </w:p>
          <w:p w:rsidR="00234240" w:rsidRDefault="00234240" w:rsidP="00991976">
            <w:r w:rsidRPr="00991976">
              <w:t xml:space="preserve"> «Главная детская библиотека» </w:t>
            </w:r>
          </w:p>
          <w:p w:rsidR="00234240" w:rsidRPr="00991976" w:rsidRDefault="00234240" w:rsidP="00991976">
            <w:r w:rsidRPr="00991976">
              <w:t>Виртуальная экскурсия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27.05.2019</w:t>
            </w:r>
          </w:p>
          <w:p w:rsidR="00234240" w:rsidRPr="00991976" w:rsidRDefault="00234240" w:rsidP="00991976">
            <w:r w:rsidRPr="00991976"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Детская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Нестерова С.В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Ко Дню славянской письменности и культуры «Откуда письменность пришла» </w:t>
            </w:r>
          </w:p>
          <w:p w:rsidR="00234240" w:rsidRPr="00991976" w:rsidRDefault="00234240" w:rsidP="00991976">
            <w:r w:rsidRPr="00991976">
              <w:t>Познавательный час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27.05.2019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Библиотека п.Восточный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Досалиева Е.М.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 Общероссийскому дню библиотек «Профессия вечная - библиотечная»</w:t>
            </w:r>
          </w:p>
          <w:p w:rsidR="00234240" w:rsidRPr="00991976" w:rsidRDefault="00234240" w:rsidP="00991976">
            <w:r w:rsidRPr="00991976">
              <w:t>день  открытых дверей              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27.05.2019</w:t>
            </w:r>
          </w:p>
          <w:p w:rsidR="00234240" w:rsidRPr="00991976" w:rsidRDefault="00234240" w:rsidP="00991976">
            <w:r w:rsidRPr="00991976">
              <w:t>11-00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Нижневеденеевская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Панасенко А.В.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/>
              </w:rPr>
            </w:pPr>
            <w:r w:rsidRPr="00991976">
              <w:rPr>
                <w:bCs/>
              </w:rPr>
              <w:t xml:space="preserve"> </w:t>
            </w:r>
            <w:r w:rsidRPr="00991976">
              <w:t>«Праздник тех, кто любит книгу»</w:t>
            </w:r>
            <w:r w:rsidRPr="00991976">
              <w:rPr>
                <w:b/>
              </w:rPr>
              <w:t xml:space="preserve">  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>Литературная  гостиная  6+</w:t>
            </w:r>
            <w:r w:rsidRPr="00991976">
              <w:rPr>
                <w:bCs/>
              </w:rPr>
              <w:t xml:space="preserve">                                                                        </w:t>
            </w:r>
            <w:r w:rsidRPr="00991976">
              <w:t xml:space="preserve">                                                                   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27.05.2019</w:t>
            </w:r>
          </w:p>
          <w:p w:rsidR="00234240" w:rsidRPr="00991976" w:rsidRDefault="00234240" w:rsidP="00991976">
            <w:r w:rsidRPr="00991976">
              <w:t>11.30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Манько Н.Б.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snapToGrid w:val="0"/>
            </w:pPr>
            <w:r w:rsidRPr="00991976">
              <w:t>«Сегодня ты библиотекарь!»</w:t>
            </w:r>
          </w:p>
          <w:p w:rsidR="00234240" w:rsidRPr="00991976" w:rsidRDefault="00234240" w:rsidP="00991976">
            <w:pPr>
              <w:snapToGrid w:val="0"/>
            </w:pPr>
            <w:r w:rsidRPr="00991976">
              <w:t>День  самоуправления</w:t>
            </w:r>
            <w:r w:rsidRPr="00991976">
              <w:rPr>
                <w:i/>
              </w:rPr>
              <w:t xml:space="preserve"> </w:t>
            </w:r>
            <w:r w:rsidRPr="00991976">
              <w:t>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snapToGrid w:val="0"/>
            </w:pPr>
            <w:r w:rsidRPr="00991976">
              <w:t>27.05.2019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Горбанева И. 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 xml:space="preserve"> </w:t>
            </w:r>
            <w:r w:rsidRPr="00991976">
              <w:rPr>
                <w:bCs/>
                <w:color w:val="000000"/>
              </w:rPr>
              <w:t xml:space="preserve"> Всероссийскому дню библиотек 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>«Новый «БИБЛИОТЕЧНЫЙ ПОХОД»</w:t>
            </w:r>
          </w:p>
          <w:p w:rsidR="00234240" w:rsidRPr="00991976" w:rsidRDefault="00234240" w:rsidP="00991976">
            <w:pPr>
              <w:rPr>
                <w:bCs/>
                <w:color w:val="000000"/>
              </w:rPr>
            </w:pPr>
            <w:r w:rsidRPr="00991976">
              <w:rPr>
                <w:bCs/>
                <w:color w:val="000000"/>
              </w:rPr>
              <w:t xml:space="preserve"> </w:t>
            </w:r>
            <w:r w:rsidRPr="00991976">
              <w:rPr>
                <w:color w:val="000000"/>
              </w:rPr>
              <w:t xml:space="preserve">Акция </w:t>
            </w:r>
            <w:r w:rsidRPr="00991976">
              <w:rPr>
                <w:bCs/>
                <w:color w:val="000000"/>
              </w:rPr>
              <w:t xml:space="preserve">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27.05.2019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09.00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Городская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Матюнина Л.А.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«Я - библиотекарь»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 Мастер – класс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27.05.2019</w:t>
            </w:r>
          </w:p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СП городской библиотеки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Москалева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 Общероссийскому дню библиотек</w:t>
            </w:r>
          </w:p>
          <w:p w:rsidR="00234240" w:rsidRPr="00991976" w:rsidRDefault="00234240" w:rsidP="00991976">
            <w:r w:rsidRPr="00991976">
              <w:t>«С библиотекой не соскучишься»</w:t>
            </w:r>
          </w:p>
          <w:p w:rsidR="00234240" w:rsidRPr="00991976" w:rsidRDefault="00234240" w:rsidP="00991976">
            <w:r w:rsidRPr="00991976">
              <w:t>День открытых дверей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27.05.2019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Кубанская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Калинина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</w:t>
            </w:r>
            <w:r>
              <w:t xml:space="preserve"> </w:t>
            </w:r>
            <w:r w:rsidRPr="00991976">
              <w:t xml:space="preserve"> Общероссийскому дню библиотек </w:t>
            </w:r>
          </w:p>
          <w:p w:rsidR="00234240" w:rsidRPr="00991976" w:rsidRDefault="00234240" w:rsidP="00991976">
            <w:r w:rsidRPr="00991976">
              <w:t xml:space="preserve">«Мудрых книг хранитель вечный»  </w:t>
            </w:r>
          </w:p>
          <w:p w:rsidR="00234240" w:rsidRPr="00991976" w:rsidRDefault="00234240" w:rsidP="00991976">
            <w:r w:rsidRPr="00991976">
              <w:t xml:space="preserve"> Мультимедийная   презентация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27.05.2019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Степная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b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Шестакова Е.В.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Общероссийский день библиотек</w:t>
            </w:r>
          </w:p>
          <w:p w:rsidR="00234240" w:rsidRPr="00991976" w:rsidRDefault="00234240" w:rsidP="00991976">
            <w:hyperlink r:id="rId6" w:history="1">
              <w:r w:rsidRPr="00991976">
                <w:rPr>
                  <w:rStyle w:val="Hyperlink"/>
                  <w:color w:val="000000"/>
                  <w:u w:val="none"/>
                </w:rPr>
                <w:t>«Есть дом у книг – Библиотека!»</w:t>
              </w:r>
            </w:hyperlink>
            <w:r w:rsidRPr="00991976">
              <w:t xml:space="preserve">  </w:t>
            </w:r>
          </w:p>
          <w:p w:rsidR="00234240" w:rsidRPr="00991976" w:rsidRDefault="00234240" w:rsidP="00991976">
            <w:r w:rsidRPr="00991976">
              <w:t xml:space="preserve">Экскурсия в библиотеку </w:t>
            </w:r>
            <w:r>
              <w:t xml:space="preserve"> 0+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27.05.2019 </w:t>
            </w:r>
          </w:p>
          <w:p w:rsidR="00234240" w:rsidRPr="00991976" w:rsidRDefault="00234240" w:rsidP="00991976">
            <w:r w:rsidRPr="00991976">
              <w:t>10-00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 всероссийскому дню библиотек </w:t>
            </w:r>
          </w:p>
          <w:p w:rsidR="00234240" w:rsidRPr="00991976" w:rsidRDefault="00234240" w:rsidP="00991976">
            <w:r w:rsidRPr="00991976">
              <w:t xml:space="preserve">«Профессия вечная - библиотечная» </w:t>
            </w:r>
          </w:p>
          <w:p w:rsidR="00234240" w:rsidRPr="00991976" w:rsidRDefault="00234240" w:rsidP="00991976">
            <w:r w:rsidRPr="00991976">
              <w:t>День открытых дверей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27.05.2019</w:t>
            </w:r>
          </w:p>
          <w:p w:rsidR="00234240" w:rsidRPr="00991976" w:rsidRDefault="00234240" w:rsidP="00991976"/>
        </w:tc>
        <w:tc>
          <w:tcPr>
            <w:tcW w:w="2735" w:type="dxa"/>
          </w:tcPr>
          <w:p w:rsidR="00234240" w:rsidRPr="00991976" w:rsidRDefault="00234240" w:rsidP="00991976">
            <w:r w:rsidRPr="00991976">
              <w:t>Школьненская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Заведующая сельской библиотекой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«Да здравствует книга!»   6+</w:t>
            </w:r>
          </w:p>
          <w:p w:rsidR="00234240" w:rsidRPr="00991976" w:rsidRDefault="00234240" w:rsidP="00991976">
            <w:r w:rsidRPr="00991976">
              <w:t>Музыкально-поэтическое ассорти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27.05.2019</w:t>
            </w:r>
          </w:p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13.00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Южненская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Дидяева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«Солнце всем на планете одинаково светит» </w:t>
            </w:r>
          </w:p>
          <w:p w:rsidR="00234240" w:rsidRPr="00991976" w:rsidRDefault="00234240" w:rsidP="00991976">
            <w:r w:rsidRPr="00991976">
              <w:t>Урок толерантности</w:t>
            </w:r>
            <w:r>
              <w:t xml:space="preserve">  0+</w:t>
            </w:r>
            <w:r w:rsidRPr="00991976">
              <w:t xml:space="preserve">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29.05.2019 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«Подари ребенку-инвалиду игрушку, изготовленную своими руками» </w:t>
            </w:r>
          </w:p>
          <w:p w:rsidR="00234240" w:rsidRPr="00991976" w:rsidRDefault="00234240" w:rsidP="00991976">
            <w:r w:rsidRPr="00991976">
              <w:t>Акция  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29.05.2019</w:t>
            </w:r>
          </w:p>
          <w:p w:rsidR="00234240" w:rsidRPr="00991976" w:rsidRDefault="00234240" w:rsidP="00991976"/>
        </w:tc>
        <w:tc>
          <w:tcPr>
            <w:tcW w:w="2735" w:type="dxa"/>
          </w:tcPr>
          <w:p w:rsidR="00234240" w:rsidRPr="00991976" w:rsidRDefault="00234240" w:rsidP="00991976">
            <w:r w:rsidRPr="00991976">
              <w:t>Школьненская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Заведующая сельской библиотекой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 Меняем сигарету на конфету» </w:t>
            </w:r>
          </w:p>
          <w:p w:rsidR="00234240" w:rsidRPr="00991976" w:rsidRDefault="00234240" w:rsidP="00991976">
            <w:r w:rsidRPr="00991976">
              <w:t>Уличная акция    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30.05.2019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Пшехская 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Походнякова А.Д.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К Всемирному Дню без табака </w:t>
            </w:r>
          </w:p>
          <w:p w:rsidR="00234240" w:rsidRPr="00991976" w:rsidRDefault="00234240" w:rsidP="00991976">
            <w:r w:rsidRPr="00991976">
              <w:t xml:space="preserve">«То, что нас губит» </w:t>
            </w:r>
          </w:p>
          <w:p w:rsidR="00234240" w:rsidRPr="00991976" w:rsidRDefault="00234240" w:rsidP="00991976">
            <w:r w:rsidRPr="00991976">
              <w:t>Час  информации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30.05.2019</w:t>
            </w:r>
          </w:p>
          <w:p w:rsidR="00234240" w:rsidRPr="00991976" w:rsidRDefault="00234240" w:rsidP="00991976">
            <w:r w:rsidRPr="00991976">
              <w:t>15.00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Архиповская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Гасиева С.В.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«Наше здоровье в наших руках» </w:t>
            </w:r>
          </w:p>
          <w:p w:rsidR="00234240" w:rsidRPr="00991976" w:rsidRDefault="00234240" w:rsidP="00991976">
            <w:r w:rsidRPr="00991976">
              <w:t>Буклет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30.05.2019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Архиповская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Гасиева С.В.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rPr>
                <w:bCs/>
              </w:rPr>
              <w:t>к 800-летию Александра Невского</w:t>
            </w:r>
            <w:r w:rsidRPr="00991976">
              <w:t xml:space="preserve"> </w:t>
            </w:r>
          </w:p>
          <w:p w:rsidR="00234240" w:rsidRPr="00991976" w:rsidRDefault="00234240" w:rsidP="00991976">
            <w:pPr>
              <w:rPr>
                <w:bCs/>
              </w:rPr>
            </w:pPr>
            <w:r w:rsidRPr="00991976">
              <w:rPr>
                <w:bCs/>
              </w:rPr>
              <w:t xml:space="preserve">«Святой защитник Земли Руссой» </w:t>
            </w:r>
          </w:p>
          <w:p w:rsidR="00234240" w:rsidRPr="00991976" w:rsidRDefault="00234240" w:rsidP="00991976">
            <w:r w:rsidRPr="00991976">
              <w:t>Час  интересных сообщений    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30.05.2019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Центральная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Бадьянова Л.С.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«Брось курить и читай» 12+</w:t>
            </w:r>
          </w:p>
          <w:p w:rsidR="00234240" w:rsidRPr="00991976" w:rsidRDefault="00234240" w:rsidP="00991976">
            <w:r w:rsidRPr="00991976">
              <w:t xml:space="preserve">Памятки 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31.05.2019</w:t>
            </w:r>
          </w:p>
          <w:p w:rsidR="00234240" w:rsidRPr="00991976" w:rsidRDefault="00234240" w:rsidP="00991976"/>
        </w:tc>
        <w:tc>
          <w:tcPr>
            <w:tcW w:w="2735" w:type="dxa"/>
          </w:tcPr>
          <w:p w:rsidR="00234240" w:rsidRPr="00991976" w:rsidRDefault="00234240" w:rsidP="00991976">
            <w:r w:rsidRPr="00991976">
              <w:t>Заречненская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Э.В.Слесаренко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left" w:pos="270"/>
              </w:tabs>
            </w:pPr>
            <w:r w:rsidRPr="00991976">
              <w:t>К</w:t>
            </w:r>
            <w:r>
              <w:t xml:space="preserve"> </w:t>
            </w:r>
            <w:r w:rsidRPr="00991976">
              <w:t xml:space="preserve"> Всемирному дню против курения</w:t>
            </w:r>
          </w:p>
          <w:p w:rsidR="00234240" w:rsidRPr="00991976" w:rsidRDefault="00234240" w:rsidP="00991976">
            <w:pPr>
              <w:tabs>
                <w:tab w:val="left" w:pos="270"/>
              </w:tabs>
              <w:rPr>
                <w:color w:val="000000"/>
                <w:shd w:val="clear" w:color="auto" w:fill="FFFFFF"/>
              </w:rPr>
            </w:pPr>
            <w:r w:rsidRPr="00991976">
              <w:rPr>
                <w:color w:val="000000"/>
                <w:shd w:val="clear" w:color="auto" w:fill="FFFFFF"/>
              </w:rPr>
              <w:t xml:space="preserve">«Мы за ЗОЖ» </w:t>
            </w:r>
          </w:p>
          <w:p w:rsidR="00234240" w:rsidRPr="00991976" w:rsidRDefault="00234240" w:rsidP="00991976">
            <w:pPr>
              <w:tabs>
                <w:tab w:val="left" w:pos="270"/>
              </w:tabs>
            </w:pPr>
            <w:r w:rsidRPr="00991976">
              <w:rPr>
                <w:color w:val="000000"/>
                <w:shd w:val="clear" w:color="auto" w:fill="FFFFFF"/>
              </w:rPr>
              <w:t>Информационная  выставка        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31.05.2019</w:t>
            </w:r>
          </w:p>
          <w:p w:rsidR="00234240" w:rsidRPr="00991976" w:rsidRDefault="00234240" w:rsidP="00991976">
            <w:r w:rsidRPr="00991976">
              <w:t>15-00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Нижневеденеевская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Панасенко А.В.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</w:t>
            </w:r>
            <w:r>
              <w:t xml:space="preserve"> </w:t>
            </w:r>
            <w:r w:rsidRPr="00991976">
              <w:t xml:space="preserve"> Всемирному дню без табака                                                          «Злой джин – табачный дым» </w:t>
            </w:r>
          </w:p>
          <w:p w:rsidR="00234240" w:rsidRPr="00991976" w:rsidRDefault="00234240" w:rsidP="00991976">
            <w:r w:rsidRPr="00991976">
              <w:t xml:space="preserve">Актуальный  разговор  12+                              </w:t>
            </w:r>
            <w:r w:rsidRPr="00991976">
              <w:rPr>
                <w:i/>
              </w:rPr>
              <w:t xml:space="preserve">      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31.05.2019</w:t>
            </w:r>
          </w:p>
          <w:p w:rsidR="00234240" w:rsidRPr="00991976" w:rsidRDefault="00234240" w:rsidP="00991976">
            <w:r w:rsidRPr="00991976">
              <w:t>12.00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Манько Н.Б.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snapToGrid w:val="0"/>
            </w:pPr>
            <w:r w:rsidRPr="00991976">
              <w:t>«День без табака»</w:t>
            </w:r>
          </w:p>
          <w:p w:rsidR="00234240" w:rsidRPr="00991976" w:rsidRDefault="00234240" w:rsidP="00991976">
            <w:pPr>
              <w:snapToGrid w:val="0"/>
            </w:pPr>
            <w:r w:rsidRPr="00991976">
              <w:t>Акция   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snapToGrid w:val="0"/>
            </w:pPr>
            <w:r w:rsidRPr="00991976">
              <w:t>31.05.2019</w:t>
            </w:r>
          </w:p>
          <w:p w:rsidR="00234240" w:rsidRPr="00991976" w:rsidRDefault="00234240" w:rsidP="00991976">
            <w:pPr>
              <w:snapToGrid w:val="0"/>
            </w:pPr>
            <w:r w:rsidRPr="00991976">
              <w:t>12.00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Горбанева И. 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/>
              </w:rPr>
            </w:pPr>
            <w:r w:rsidRPr="00991976">
              <w:t>К Всемирному дню без табака</w:t>
            </w:r>
            <w:r w:rsidRPr="00991976">
              <w:rPr>
                <w:b/>
              </w:rPr>
              <w:t xml:space="preserve"> </w:t>
            </w:r>
          </w:p>
          <w:p w:rsidR="00234240" w:rsidRPr="00991976" w:rsidRDefault="00234240" w:rsidP="00991976">
            <w:r w:rsidRPr="00991976">
              <w:t xml:space="preserve">«Спасибо, не курю»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>Час  общения, презентация                  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31.05.2019</w:t>
            </w:r>
          </w:p>
          <w:p w:rsidR="00234240" w:rsidRPr="00991976" w:rsidRDefault="00234240" w:rsidP="00991976">
            <w:r w:rsidRPr="00991976">
              <w:t>13-00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 xml:space="preserve">Библиотека ООО «ЕвроХим-БМУ» 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Хачатурова И.В.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К Всемирному дню без табака</w:t>
            </w:r>
          </w:p>
          <w:p w:rsidR="00234240" w:rsidRPr="00991976" w:rsidRDefault="00234240" w:rsidP="00991976">
            <w:r w:rsidRPr="00991976">
              <w:t xml:space="preserve">«Курить – здоровью вредить» </w:t>
            </w:r>
          </w:p>
          <w:p w:rsidR="00234240" w:rsidRPr="00991976" w:rsidRDefault="00234240" w:rsidP="00991976">
            <w:r w:rsidRPr="00991976">
              <w:t>Буклет    0+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31.05.2019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Кубанская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 xml:space="preserve"> Калинина 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«Курить - здоровью вредить»</w:t>
            </w:r>
          </w:p>
          <w:p w:rsidR="00234240" w:rsidRPr="00991976" w:rsidRDefault="00234240" w:rsidP="00991976">
            <w:r w:rsidRPr="00991976">
              <w:t>Буклет, информационная беседа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31.05.2019</w:t>
            </w:r>
          </w:p>
          <w:p w:rsidR="00234240" w:rsidRPr="00991976" w:rsidRDefault="00234240" w:rsidP="00991976">
            <w:r w:rsidRPr="00991976">
              <w:t>16-00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Родниковская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Т.К.Воронежская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День без табака</w:t>
            </w:r>
          </w:p>
          <w:p w:rsidR="00234240" w:rsidRPr="00991976" w:rsidRDefault="00234240" w:rsidP="00991976">
            <w:r w:rsidRPr="00991976">
              <w:t>«Брось курить – вздохни свободно»</w:t>
            </w:r>
          </w:p>
          <w:p w:rsidR="00234240" w:rsidRPr="00991976" w:rsidRDefault="00234240" w:rsidP="00991976">
            <w:r w:rsidRPr="00991976">
              <w:t xml:space="preserve">  Акция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rPr>
                <w:color w:val="000000"/>
              </w:rPr>
            </w:pPr>
            <w:r w:rsidRPr="00991976">
              <w:rPr>
                <w:color w:val="000000"/>
              </w:rPr>
              <w:t xml:space="preserve">31.05.2019 </w:t>
            </w:r>
          </w:p>
          <w:p w:rsidR="00234240" w:rsidRPr="00991976" w:rsidRDefault="00234240" w:rsidP="00991976"/>
        </w:tc>
        <w:tc>
          <w:tcPr>
            <w:tcW w:w="2735" w:type="dxa"/>
          </w:tcPr>
          <w:p w:rsidR="00234240" w:rsidRPr="00991976" w:rsidRDefault="00234240" w:rsidP="00991976">
            <w:r w:rsidRPr="00991976">
              <w:t>Рязанская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rPr>
                <w:color w:val="000000"/>
              </w:rPr>
              <w:t>Мамулашвили Н.В.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b/>
              </w:rPr>
            </w:pPr>
            <w:r w:rsidRPr="00991976">
              <w:t>К Всемирному дню без табака</w:t>
            </w:r>
            <w:r w:rsidRPr="00991976">
              <w:rPr>
                <w:b/>
              </w:rPr>
              <w:t xml:space="preserve">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rPr>
                <w:b/>
              </w:rPr>
              <w:t xml:space="preserve"> </w:t>
            </w:r>
            <w:r w:rsidRPr="00991976">
              <w:t>«Если хочешь долго жить – сигареты брось курить»</w:t>
            </w:r>
            <w:r w:rsidRPr="00991976">
              <w:rPr>
                <w:b/>
              </w:rPr>
              <w:t xml:space="preserve"> </w:t>
            </w:r>
          </w:p>
          <w:p w:rsidR="00234240" w:rsidRPr="00991976" w:rsidRDefault="00234240" w:rsidP="00991976">
            <w:pPr>
              <w:rPr>
                <w:b/>
              </w:rPr>
            </w:pPr>
            <w:r w:rsidRPr="00991976">
              <w:t>Акция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31.05.2019 </w:t>
            </w:r>
          </w:p>
          <w:p w:rsidR="00234240" w:rsidRPr="00991976" w:rsidRDefault="00234240" w:rsidP="00991976">
            <w:r w:rsidRPr="00991976">
              <w:t>12-30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Фокинская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pPr>
              <w:tabs>
                <w:tab w:val="left" w:pos="3540"/>
              </w:tabs>
            </w:pPr>
            <w:r w:rsidRPr="00991976">
              <w:t>Потиенко О.Н.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rPr>
                <w:color w:val="1D1B11"/>
              </w:rPr>
            </w:pPr>
            <w:r w:rsidRPr="00991976">
              <w:t>К  Всемирному дню без табака</w:t>
            </w:r>
            <w:r w:rsidRPr="00991976">
              <w:rPr>
                <w:color w:val="1D1B11"/>
              </w:rPr>
              <w:t xml:space="preserve"> </w:t>
            </w:r>
          </w:p>
          <w:p w:rsidR="00234240" w:rsidRPr="00991976" w:rsidRDefault="00234240" w:rsidP="00991976">
            <w:r w:rsidRPr="00991976">
              <w:rPr>
                <w:color w:val="1D1B11"/>
              </w:rPr>
              <w:t>«Давайте не будем курить!»</w:t>
            </w:r>
            <w:r w:rsidRPr="00991976">
              <w:t xml:space="preserve"> </w:t>
            </w:r>
          </w:p>
          <w:p w:rsidR="00234240" w:rsidRPr="00991976" w:rsidRDefault="00234240" w:rsidP="00991976">
            <w:r w:rsidRPr="00991976">
              <w:t>Беседа 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31.05.2019</w:t>
            </w:r>
          </w:p>
          <w:p w:rsidR="00234240" w:rsidRPr="00991976" w:rsidRDefault="00234240" w:rsidP="00991976">
            <w:r w:rsidRPr="00991976">
              <w:t>15.00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Школьненская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Заведующая сельской библиотекой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«Живи без сигарет!»</w:t>
            </w:r>
          </w:p>
          <w:p w:rsidR="00234240" w:rsidRPr="00991976" w:rsidRDefault="00234240" w:rsidP="00991976">
            <w:r w:rsidRPr="00991976">
              <w:t>Беседа + буклет   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31.05.2019</w:t>
            </w:r>
          </w:p>
          <w:p w:rsidR="00234240" w:rsidRPr="00991976" w:rsidRDefault="00234240" w:rsidP="00991976">
            <w:r w:rsidRPr="00991976">
              <w:t>10.00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Новоалексеевская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Скорикова А.Н.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«Если курит человек, то коротким будет век» </w:t>
            </w:r>
          </w:p>
          <w:p w:rsidR="00234240" w:rsidRPr="00991976" w:rsidRDefault="00234240" w:rsidP="00DA1E4A">
            <w:r w:rsidRPr="00991976">
              <w:t>Акция, слайд-презентация</w:t>
            </w:r>
            <w:r>
              <w:t xml:space="preserve">   </w:t>
            </w:r>
            <w:r w:rsidRPr="00991976">
              <w:t xml:space="preserve">6+  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left" w:pos="280"/>
              </w:tabs>
            </w:pPr>
            <w:r w:rsidRPr="00991976">
              <w:t>31.05.2019</w:t>
            </w:r>
          </w:p>
          <w:p w:rsidR="00234240" w:rsidRPr="00991976" w:rsidRDefault="00234240" w:rsidP="00991976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Южненская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Дидяева Л.Н.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pStyle w:val="c0"/>
              <w:spacing w:before="0" w:after="0" w:line="240" w:lineRule="auto"/>
            </w:pPr>
            <w:r w:rsidRPr="00991976">
              <w:t>«Писатели юбиляры»</w:t>
            </w:r>
          </w:p>
          <w:p w:rsidR="00234240" w:rsidRPr="00991976" w:rsidRDefault="00234240" w:rsidP="00991976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991976">
              <w:t xml:space="preserve">Литературный календарь       0+             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Май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Центральная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Бадьянова Л.С.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1976">
              <w:rPr>
                <w:color w:val="000000"/>
              </w:rPr>
              <w:t>«Профессии, которые мы выбираем»</w:t>
            </w:r>
          </w:p>
          <w:p w:rsidR="00234240" w:rsidRPr="00991976" w:rsidRDefault="00234240" w:rsidP="0099197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1976">
              <w:rPr>
                <w:color w:val="000000"/>
              </w:rPr>
              <w:t>Книжная полка     12+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1976">
              <w:rPr>
                <w:color w:val="000000"/>
              </w:rPr>
              <w:t xml:space="preserve">Май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Пшехская 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Походнякова А.Д.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Default="00234240" w:rsidP="00991976">
            <w:r w:rsidRPr="00991976">
              <w:t xml:space="preserve">«Стена Памяти «Помни меня!»    </w:t>
            </w:r>
          </w:p>
          <w:p w:rsidR="00234240" w:rsidRPr="00991976" w:rsidRDefault="00234240" w:rsidP="00991976">
            <w:r w:rsidRPr="00991976">
              <w:t>Участие во Всероссийской патриотической акции              6+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Май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 xml:space="preserve">Библиотека ООО «ЕвроХим-БМУ» 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Хачатурова И.В.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 xml:space="preserve"> «Новое время – новые профессии»  </w:t>
            </w:r>
          </w:p>
          <w:p w:rsidR="00234240" w:rsidRPr="00991976" w:rsidRDefault="00234240" w:rsidP="00991976">
            <w:r w:rsidRPr="00991976">
              <w:t>Выставка  – предложение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Май </w:t>
            </w:r>
          </w:p>
        </w:tc>
        <w:tc>
          <w:tcPr>
            <w:tcW w:w="2735" w:type="dxa"/>
          </w:tcPr>
          <w:p w:rsidR="00234240" w:rsidRPr="00991976" w:rsidRDefault="00234240" w:rsidP="00991976">
            <w:pPr>
              <w:shd w:val="clear" w:color="auto" w:fill="FFFFFF"/>
            </w:pPr>
            <w:r w:rsidRPr="00991976">
              <w:t>Великовская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shd w:val="clear" w:color="auto" w:fill="FFFFFF"/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Манько Н.Б.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«Стена Памяти «Помни меня!»     6+</w:t>
            </w:r>
          </w:p>
          <w:p w:rsidR="00234240" w:rsidRPr="00991976" w:rsidRDefault="00234240" w:rsidP="00991976">
            <w:r w:rsidRPr="00991976">
              <w:t xml:space="preserve">Участие  во всероссийской патриотической акции </w:t>
            </w:r>
            <w:r w:rsidRPr="00991976">
              <w:rPr>
                <w:i/>
              </w:rPr>
              <w:t xml:space="preserve"> 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Май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Горбанева И. 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pPr>
              <w:tabs>
                <w:tab w:val="center" w:pos="4677"/>
                <w:tab w:val="left" w:pos="8460"/>
              </w:tabs>
            </w:pPr>
            <w:r w:rsidRPr="00991976">
              <w:t xml:space="preserve"> «Летнее чтение – интересные путешествия и приключения», </w:t>
            </w:r>
          </w:p>
          <w:p w:rsidR="00234240" w:rsidRPr="00991976" w:rsidRDefault="00234240" w:rsidP="00991976">
            <w:pPr>
              <w:tabs>
                <w:tab w:val="center" w:pos="4677"/>
                <w:tab w:val="left" w:pos="8460"/>
              </w:tabs>
            </w:pPr>
            <w:r w:rsidRPr="00991976">
              <w:t>Рекомендательные  списки литературы на лето</w:t>
            </w:r>
            <w:r w:rsidRPr="00991976">
              <w:rPr>
                <w:i/>
              </w:rPr>
              <w:t xml:space="preserve">  </w:t>
            </w:r>
            <w:r w:rsidRPr="00991976">
              <w:t>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tabs>
                <w:tab w:val="center" w:pos="4677"/>
                <w:tab w:val="left" w:pos="8460"/>
              </w:tabs>
            </w:pPr>
            <w:r w:rsidRPr="00991976">
              <w:t xml:space="preserve">Май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textAlignment w:val="baseline"/>
              <w:rPr>
                <w:lang w:eastAsia="en-US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r w:rsidRPr="00991976">
              <w:t>Горбанева И. 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«Минувших дней святая память»</w:t>
            </w:r>
          </w:p>
          <w:p w:rsidR="00234240" w:rsidRPr="00991976" w:rsidRDefault="00234240" w:rsidP="00991976">
            <w:r w:rsidRPr="00991976">
              <w:t>Выставка   6+</w:t>
            </w:r>
          </w:p>
        </w:tc>
        <w:tc>
          <w:tcPr>
            <w:tcW w:w="1631" w:type="dxa"/>
          </w:tcPr>
          <w:p w:rsidR="00234240" w:rsidRPr="00991976" w:rsidRDefault="00234240" w:rsidP="00991976">
            <w:pPr>
              <w:snapToGrid w:val="0"/>
              <w:rPr>
                <w:kern w:val="2"/>
              </w:rPr>
            </w:pPr>
            <w:r w:rsidRPr="00991976">
              <w:rPr>
                <w:kern w:val="2"/>
              </w:rPr>
              <w:t>Май  - июнь</w:t>
            </w:r>
          </w:p>
        </w:tc>
        <w:tc>
          <w:tcPr>
            <w:tcW w:w="2735" w:type="dxa"/>
          </w:tcPr>
          <w:p w:rsidR="00234240" w:rsidRPr="00991976" w:rsidRDefault="00234240" w:rsidP="00991976">
            <w:pPr>
              <w:rPr>
                <w:lang w:eastAsia="en-US"/>
              </w:rPr>
            </w:pPr>
            <w:r w:rsidRPr="00991976">
              <w:rPr>
                <w:lang w:eastAsia="en-US"/>
              </w:rPr>
              <w:t xml:space="preserve"> Вечненская сельская библиотека</w:t>
            </w:r>
          </w:p>
        </w:tc>
        <w:tc>
          <w:tcPr>
            <w:tcW w:w="1417" w:type="dxa"/>
          </w:tcPr>
          <w:p w:rsidR="00234240" w:rsidRPr="00991976" w:rsidRDefault="00234240" w:rsidP="00991976">
            <w:pPr>
              <w:rPr>
                <w:color w:val="000000"/>
                <w:lang w:eastAsia="en-US"/>
              </w:rPr>
            </w:pPr>
          </w:p>
        </w:tc>
        <w:tc>
          <w:tcPr>
            <w:tcW w:w="2339" w:type="dxa"/>
          </w:tcPr>
          <w:p w:rsidR="00234240" w:rsidRPr="00991976" w:rsidRDefault="00234240" w:rsidP="00991976">
            <w:pPr>
              <w:rPr>
                <w:lang w:eastAsia="en-US"/>
              </w:rPr>
            </w:pPr>
            <w:r w:rsidRPr="00991976">
              <w:rPr>
                <w:lang w:eastAsia="en-US"/>
              </w:rPr>
              <w:t>Горбанева И. А.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>Май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Все библиотеки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Руководители, зав. библиотеками</w:t>
            </w:r>
          </w:p>
        </w:tc>
      </w:tr>
      <w:tr w:rsidR="00234240" w:rsidRPr="0094782C" w:rsidTr="009E49AC">
        <w:trPr>
          <w:trHeight w:val="345"/>
        </w:trPr>
        <w:tc>
          <w:tcPr>
            <w:tcW w:w="1194" w:type="dxa"/>
          </w:tcPr>
          <w:p w:rsidR="00234240" w:rsidRPr="0094782C" w:rsidRDefault="00234240" w:rsidP="009E190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34240" w:rsidRPr="00991976" w:rsidRDefault="00234240" w:rsidP="00991976">
            <w:r w:rsidRPr="00991976">
              <w:t>Проведение Социального опроса</w:t>
            </w:r>
          </w:p>
        </w:tc>
        <w:tc>
          <w:tcPr>
            <w:tcW w:w="1631" w:type="dxa"/>
          </w:tcPr>
          <w:p w:rsidR="00234240" w:rsidRPr="00991976" w:rsidRDefault="00234240" w:rsidP="00991976">
            <w:r w:rsidRPr="00991976">
              <w:t xml:space="preserve">Май </w:t>
            </w:r>
          </w:p>
        </w:tc>
        <w:tc>
          <w:tcPr>
            <w:tcW w:w="2735" w:type="dxa"/>
          </w:tcPr>
          <w:p w:rsidR="00234240" w:rsidRPr="00991976" w:rsidRDefault="00234240" w:rsidP="00991976">
            <w:r w:rsidRPr="00991976">
              <w:t>Все библиотеки</w:t>
            </w:r>
          </w:p>
        </w:tc>
        <w:tc>
          <w:tcPr>
            <w:tcW w:w="1417" w:type="dxa"/>
          </w:tcPr>
          <w:p w:rsidR="00234240" w:rsidRPr="00991976" w:rsidRDefault="00234240" w:rsidP="00991976"/>
        </w:tc>
        <w:tc>
          <w:tcPr>
            <w:tcW w:w="2339" w:type="dxa"/>
          </w:tcPr>
          <w:p w:rsidR="00234240" w:rsidRPr="00991976" w:rsidRDefault="00234240" w:rsidP="00991976">
            <w:r w:rsidRPr="00991976">
              <w:t>Руководители, зав. библиотеками</w:t>
            </w:r>
          </w:p>
        </w:tc>
      </w:tr>
    </w:tbl>
    <w:p w:rsidR="00234240" w:rsidRPr="0094782C" w:rsidRDefault="00234240" w:rsidP="009E49AC">
      <w:r w:rsidRPr="0094782C">
        <w:t xml:space="preserve">                                                                </w:t>
      </w:r>
    </w:p>
    <w:p w:rsidR="00234240" w:rsidRDefault="00234240" w:rsidP="009E49AC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234240" w:rsidRDefault="00234240"/>
    <w:sectPr w:rsidR="00234240" w:rsidSect="009E49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9AC"/>
    <w:rsid w:val="0004640B"/>
    <w:rsid w:val="0013385D"/>
    <w:rsid w:val="001C66CB"/>
    <w:rsid w:val="00234240"/>
    <w:rsid w:val="0026628A"/>
    <w:rsid w:val="002E5CDB"/>
    <w:rsid w:val="00335754"/>
    <w:rsid w:val="003A402B"/>
    <w:rsid w:val="003D6FDC"/>
    <w:rsid w:val="004A5898"/>
    <w:rsid w:val="004D343B"/>
    <w:rsid w:val="004F56CE"/>
    <w:rsid w:val="00595417"/>
    <w:rsid w:val="006A4779"/>
    <w:rsid w:val="006D4AF9"/>
    <w:rsid w:val="008E3E56"/>
    <w:rsid w:val="0094782C"/>
    <w:rsid w:val="00991976"/>
    <w:rsid w:val="009E1904"/>
    <w:rsid w:val="009E49AC"/>
    <w:rsid w:val="00A37737"/>
    <w:rsid w:val="00A378F2"/>
    <w:rsid w:val="00A8606C"/>
    <w:rsid w:val="00AC5F73"/>
    <w:rsid w:val="00B26108"/>
    <w:rsid w:val="00B55476"/>
    <w:rsid w:val="00B65193"/>
    <w:rsid w:val="00B82A36"/>
    <w:rsid w:val="00B910DF"/>
    <w:rsid w:val="00C209F7"/>
    <w:rsid w:val="00CA26EE"/>
    <w:rsid w:val="00CC4437"/>
    <w:rsid w:val="00D417E9"/>
    <w:rsid w:val="00DA1E4A"/>
    <w:rsid w:val="00DC4F08"/>
    <w:rsid w:val="00E2703C"/>
    <w:rsid w:val="00F115BB"/>
    <w:rsid w:val="00F91533"/>
    <w:rsid w:val="00FB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A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E49AC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49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49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49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49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49AC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9AC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49AC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49AC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E49A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E49AC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E49A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E49AC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49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9E49AC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9E49A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9E49AC"/>
    <w:rPr>
      <w:rFonts w:cs="Times New Roman"/>
      <w:b/>
      <w:bCs/>
    </w:rPr>
  </w:style>
  <w:style w:type="paragraph" w:styleId="NoSpacing">
    <w:name w:val="No Spacing"/>
    <w:uiPriority w:val="99"/>
    <w:qFormat/>
    <w:rsid w:val="009E49A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E49AC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9E49AC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330AB9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9E49AC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9E49AC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49A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E49A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30AB9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9E49AC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E49AC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E49A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9E49AC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9E49AC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9E49A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E49AC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9E49AC"/>
    <w:rPr>
      <w:rFonts w:cs="Times New Roman"/>
    </w:rPr>
  </w:style>
  <w:style w:type="paragraph" w:customStyle="1" w:styleId="Default">
    <w:name w:val="Default"/>
    <w:uiPriority w:val="99"/>
    <w:rsid w:val="009E49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E49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9E49AC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9E49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kompas.blogspot.ru/2012/05/blog-post_24.html" TargetMode="External"/><Relationship Id="rId5" Type="http://schemas.openxmlformats.org/officeDocument/2006/relationships/hyperlink" Target="https://ru.wikipedia.org/wiki/%CF%E5%F0%E2%EE%E5_%EC%E0%FF_%28%EF%F0%E0%E7%E4%ED%E8%EA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</TotalTime>
  <Pages>19</Pages>
  <Words>4992</Words>
  <Characters>28455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15</cp:revision>
  <dcterms:created xsi:type="dcterms:W3CDTF">2019-04-09T07:46:00Z</dcterms:created>
  <dcterms:modified xsi:type="dcterms:W3CDTF">2019-04-23T12:11:00Z</dcterms:modified>
</cp:coreProperties>
</file>