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E" w:rsidRDefault="0058553E" w:rsidP="00311426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58553E" w:rsidRPr="00D76EB5" w:rsidRDefault="0058553E" w:rsidP="003B05B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мероприятий </w:t>
      </w:r>
    </w:p>
    <w:p w:rsidR="0058553E" w:rsidRDefault="0058553E" w:rsidP="003B05B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библиотек МО Белореченский район,</w:t>
      </w:r>
    </w:p>
    <w:p w:rsidR="0058553E" w:rsidRPr="00D76EB5" w:rsidRDefault="0058553E" w:rsidP="00311426">
      <w:pPr>
        <w:jc w:val="center"/>
        <w:rPr>
          <w:b/>
          <w:color w:val="000000"/>
        </w:rPr>
      </w:pPr>
      <w:r>
        <w:rPr>
          <w:b/>
          <w:color w:val="000000"/>
        </w:rPr>
        <w:t>посвященных памятной дате России - Дню космонавтики.</w:t>
      </w:r>
    </w:p>
    <w:p w:rsidR="0058553E" w:rsidRPr="00D76EB5" w:rsidRDefault="0058553E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4"/>
        <w:gridCol w:w="3921"/>
        <w:gridCol w:w="2126"/>
        <w:gridCol w:w="2268"/>
      </w:tblGrid>
      <w:tr w:rsidR="0058553E" w:rsidRPr="00D76EB5" w:rsidTr="00117B08">
        <w:trPr>
          <w:trHeight w:val="345"/>
        </w:trPr>
        <w:tc>
          <w:tcPr>
            <w:tcW w:w="817" w:type="dxa"/>
          </w:tcPr>
          <w:p w:rsidR="0058553E" w:rsidRPr="00D76EB5" w:rsidRDefault="0058553E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8553E" w:rsidRPr="00D76EB5" w:rsidRDefault="0058553E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4630" w:type="dxa"/>
          </w:tcPr>
          <w:p w:rsidR="0058553E" w:rsidRPr="00D76EB5" w:rsidRDefault="0058553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4" w:type="dxa"/>
          </w:tcPr>
          <w:p w:rsidR="0058553E" w:rsidRPr="00D76EB5" w:rsidRDefault="0058553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1" w:type="dxa"/>
          </w:tcPr>
          <w:p w:rsidR="0058553E" w:rsidRPr="00D76EB5" w:rsidRDefault="0058553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58553E" w:rsidRPr="00D76EB5" w:rsidRDefault="0058553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58553E" w:rsidRPr="00D76EB5" w:rsidRDefault="0058553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58553E" w:rsidRPr="00D76EB5" w:rsidTr="00117B08">
        <w:trPr>
          <w:trHeight w:val="345"/>
        </w:trPr>
        <w:tc>
          <w:tcPr>
            <w:tcW w:w="817" w:type="dxa"/>
          </w:tcPr>
          <w:p w:rsidR="0058553E" w:rsidRPr="00D76EB5" w:rsidRDefault="0058553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58553E" w:rsidRPr="00D76EB5" w:rsidRDefault="0058553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4" w:type="dxa"/>
          </w:tcPr>
          <w:p w:rsidR="0058553E" w:rsidRPr="00D76EB5" w:rsidRDefault="0058553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1" w:type="dxa"/>
          </w:tcPr>
          <w:p w:rsidR="0058553E" w:rsidRPr="00D76EB5" w:rsidRDefault="0058553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58553E" w:rsidRPr="00D76EB5" w:rsidRDefault="0058553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58553E" w:rsidRPr="00D76EB5" w:rsidRDefault="0058553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2B14DF" w:rsidRDefault="0058553E" w:rsidP="00377074">
            <w:pPr>
              <w:rPr>
                <w:b/>
                <w:bCs/>
              </w:rPr>
            </w:pPr>
            <w:r w:rsidRPr="002B14DF">
              <w:rPr>
                <w:b/>
                <w:bCs/>
              </w:rPr>
              <w:t>День космонавтики</w:t>
            </w:r>
          </w:p>
          <w:p w:rsidR="0058553E" w:rsidRPr="00DF7FE0" w:rsidRDefault="0058553E" w:rsidP="00377074">
            <w:pPr>
              <w:pStyle w:val="NoSpacing"/>
              <w:rPr>
                <w:bCs/>
              </w:rPr>
            </w:pPr>
            <w:r w:rsidRPr="00DF7FE0">
              <w:rPr>
                <w:bCs/>
              </w:rPr>
              <w:t>«Гагарин в судьбе моей страны»</w:t>
            </w:r>
            <w:r>
              <w:rPr>
                <w:bCs/>
              </w:rPr>
              <w:t>,</w:t>
            </w:r>
          </w:p>
          <w:p w:rsidR="0058553E" w:rsidRPr="00DF7FE0" w:rsidRDefault="0058553E" w:rsidP="00377074">
            <w:pPr>
              <w:pStyle w:val="NoSpacing"/>
              <w:rPr>
                <w:bCs/>
              </w:rPr>
            </w:pPr>
            <w:r>
              <w:rPr>
                <w:bCs/>
              </w:rPr>
              <w:t>в</w:t>
            </w:r>
            <w:r w:rsidRPr="00DF7FE0">
              <w:t>икторина</w:t>
            </w:r>
          </w:p>
        </w:tc>
        <w:tc>
          <w:tcPr>
            <w:tcW w:w="1324" w:type="dxa"/>
          </w:tcPr>
          <w:p w:rsidR="0058553E" w:rsidRPr="00DF7FE0" w:rsidRDefault="0058553E" w:rsidP="00377074">
            <w:r w:rsidRPr="00DF7FE0">
              <w:t>11.04.2022</w:t>
            </w:r>
          </w:p>
          <w:p w:rsidR="0058553E" w:rsidRPr="00DF7FE0" w:rsidRDefault="0058553E" w:rsidP="00377074">
            <w:r w:rsidRPr="00DF7FE0">
              <w:t>11</w:t>
            </w:r>
            <w:r>
              <w:t>.</w:t>
            </w:r>
            <w:r w:rsidRPr="00DF7FE0">
              <w:t>00</w:t>
            </w:r>
          </w:p>
        </w:tc>
        <w:tc>
          <w:tcPr>
            <w:tcW w:w="3921" w:type="dxa"/>
          </w:tcPr>
          <w:p w:rsidR="0058553E" w:rsidRPr="00DF7FE0" w:rsidRDefault="0058553E" w:rsidP="00377074">
            <w:r w:rsidRPr="00DF7FE0">
              <w:t>МБДОУ "Д/С 31"</w:t>
            </w:r>
            <w:r>
              <w:t xml:space="preserve"> п.Родники</w:t>
            </w:r>
          </w:p>
          <w:p w:rsidR="0058553E" w:rsidRPr="00DF7FE0" w:rsidRDefault="0058553E" w:rsidP="00831C0F">
            <w:r w:rsidRPr="00DF7FE0">
              <w:t xml:space="preserve">Старшая группа </w:t>
            </w:r>
          </w:p>
        </w:tc>
        <w:tc>
          <w:tcPr>
            <w:tcW w:w="2126" w:type="dxa"/>
          </w:tcPr>
          <w:p w:rsidR="0058553E" w:rsidRPr="00DF7FE0" w:rsidRDefault="0058553E" w:rsidP="00377074">
            <w:r w:rsidRPr="00DF7FE0">
              <w:t>Досалиева Е.М.</w:t>
            </w:r>
          </w:p>
        </w:tc>
        <w:tc>
          <w:tcPr>
            <w:tcW w:w="2268" w:type="dxa"/>
          </w:tcPr>
          <w:p w:rsidR="0058553E" w:rsidRPr="00DF7FE0" w:rsidRDefault="0058553E" w:rsidP="00377074">
            <w:r w:rsidRPr="00DF7FE0">
              <w:t>Дети</w:t>
            </w:r>
          </w:p>
          <w:p w:rsidR="0058553E" w:rsidRPr="00DF7FE0" w:rsidRDefault="0058553E" w:rsidP="00377074">
            <w:r w:rsidRPr="00DF7FE0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AA6D92" w:rsidRDefault="0058553E" w:rsidP="00377074">
            <w:pPr>
              <w:rPr>
                <w:b/>
              </w:rPr>
            </w:pPr>
            <w:r w:rsidRPr="00AA6D92">
              <w:rPr>
                <w:b/>
              </w:rPr>
              <w:t>День космонавтики</w:t>
            </w:r>
          </w:p>
          <w:p w:rsidR="0058553E" w:rsidRPr="00DF7FE0" w:rsidRDefault="0058553E" w:rsidP="00377074">
            <w:r w:rsidRPr="00DF7FE0">
              <w:t>"День космонавтики"</w:t>
            </w:r>
            <w:r>
              <w:t>,</w:t>
            </w:r>
            <w:r w:rsidRPr="00DF7FE0">
              <w:tab/>
            </w:r>
          </w:p>
          <w:p w:rsidR="0058553E" w:rsidRPr="00DF7FE0" w:rsidRDefault="0058553E" w:rsidP="00377074">
            <w:r>
              <w:t>т</w:t>
            </w:r>
            <w:r w:rsidRPr="00DF7FE0">
              <w:t xml:space="preserve">ематический онлайн </w:t>
            </w:r>
            <w:r>
              <w:t xml:space="preserve">- </w:t>
            </w:r>
            <w:r w:rsidRPr="00DF7FE0">
              <w:t>час</w:t>
            </w:r>
          </w:p>
        </w:tc>
        <w:tc>
          <w:tcPr>
            <w:tcW w:w="1324" w:type="dxa"/>
          </w:tcPr>
          <w:p w:rsidR="0058553E" w:rsidRPr="00DF7FE0" w:rsidRDefault="0058553E" w:rsidP="00377074">
            <w:r w:rsidRPr="00DF7FE0">
              <w:t>11.04.2022</w:t>
            </w:r>
          </w:p>
        </w:tc>
        <w:tc>
          <w:tcPr>
            <w:tcW w:w="3921" w:type="dxa"/>
          </w:tcPr>
          <w:p w:rsidR="0058553E" w:rsidRPr="007A48A9" w:rsidRDefault="0058553E" w:rsidP="00377074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58553E" w:rsidRPr="0078184F" w:rsidRDefault="0058553E" w:rsidP="00377074">
            <w:pPr>
              <w:rPr>
                <w:sz w:val="20"/>
                <w:szCs w:val="20"/>
              </w:rPr>
            </w:pPr>
            <w:hyperlink r:id="rId5" w:history="1">
              <w:r w:rsidRPr="00F1555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58553E" w:rsidRPr="0078184F" w:rsidRDefault="0058553E" w:rsidP="00377074">
            <w:pPr>
              <w:rPr>
                <w:sz w:val="20"/>
                <w:szCs w:val="20"/>
              </w:rPr>
            </w:pPr>
            <w:hyperlink r:id="rId6" w:history="1">
              <w:r w:rsidRPr="0078184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  <w:p w:rsidR="0058553E" w:rsidRPr="00B16D05" w:rsidRDefault="0058553E" w:rsidP="00377074">
            <w:hyperlink r:id="rId7" w:history="1">
              <w:r w:rsidRPr="0078184F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58553E" w:rsidRPr="00B16D05" w:rsidRDefault="0058553E" w:rsidP="00377074">
            <w:r w:rsidRPr="009C4839">
              <w:t>Шестакова Е.В.</w:t>
            </w:r>
          </w:p>
        </w:tc>
        <w:tc>
          <w:tcPr>
            <w:tcW w:w="2268" w:type="dxa"/>
          </w:tcPr>
          <w:p w:rsidR="0058553E" w:rsidRPr="00DF7FE0" w:rsidRDefault="0058553E" w:rsidP="00377074">
            <w:r w:rsidRPr="00DF7FE0">
              <w:t>Подростки</w:t>
            </w:r>
          </w:p>
          <w:p w:rsidR="0058553E" w:rsidRPr="00DF7FE0" w:rsidRDefault="0058553E" w:rsidP="00377074">
            <w:r w:rsidRPr="00DF7FE0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Default="0058553E" w:rsidP="00377074">
            <w:pPr>
              <w:tabs>
                <w:tab w:val="center" w:pos="3252"/>
              </w:tabs>
            </w:pPr>
            <w:r>
              <w:rPr>
                <w:b/>
              </w:rPr>
              <w:t>День</w:t>
            </w:r>
            <w:r w:rsidRPr="00A14244">
              <w:rPr>
                <w:b/>
              </w:rPr>
              <w:t xml:space="preserve"> космонавтики</w:t>
            </w:r>
          </w:p>
          <w:p w:rsidR="0058553E" w:rsidRDefault="0058553E" w:rsidP="00377074">
            <w:pPr>
              <w:tabs>
                <w:tab w:val="center" w:pos="3252"/>
              </w:tabs>
            </w:pPr>
            <w:r w:rsidRPr="00A14244">
              <w:t>«Лучшие книги о космосе»</w:t>
            </w:r>
            <w:r>
              <w:t>,</w:t>
            </w:r>
          </w:p>
          <w:p w:rsidR="0058553E" w:rsidRPr="00A14244" w:rsidRDefault="0058553E" w:rsidP="00377074">
            <w:pPr>
              <w:tabs>
                <w:tab w:val="center" w:pos="3252"/>
              </w:tabs>
            </w:pPr>
            <w:r w:rsidRPr="00A14244">
              <w:t xml:space="preserve">историческое путешествие </w:t>
            </w:r>
          </w:p>
        </w:tc>
        <w:tc>
          <w:tcPr>
            <w:tcW w:w="1324" w:type="dxa"/>
          </w:tcPr>
          <w:p w:rsidR="0058553E" w:rsidRPr="00A14244" w:rsidRDefault="0058553E" w:rsidP="00377074">
            <w:r w:rsidRPr="00A14244">
              <w:t>11.04.2022</w:t>
            </w:r>
          </w:p>
        </w:tc>
        <w:tc>
          <w:tcPr>
            <w:tcW w:w="3921" w:type="dxa"/>
          </w:tcPr>
          <w:p w:rsidR="0058553E" w:rsidRDefault="0058553E" w:rsidP="0037707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</w:t>
            </w:r>
          </w:p>
          <w:p w:rsidR="0058553E" w:rsidRPr="00A14244" w:rsidRDefault="0058553E" w:rsidP="0037707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Новоалексеевского</w:t>
            </w:r>
          </w:p>
        </w:tc>
        <w:tc>
          <w:tcPr>
            <w:tcW w:w="2126" w:type="dxa"/>
          </w:tcPr>
          <w:p w:rsidR="0058553E" w:rsidRPr="00A14244" w:rsidRDefault="0058553E" w:rsidP="00377074">
            <w:r w:rsidRPr="00A14244">
              <w:t>Скорикова А.Н.</w:t>
            </w:r>
          </w:p>
        </w:tc>
        <w:tc>
          <w:tcPr>
            <w:tcW w:w="2268" w:type="dxa"/>
          </w:tcPr>
          <w:p w:rsidR="0058553E" w:rsidRDefault="0058553E" w:rsidP="00377074">
            <w:r w:rsidRPr="00A14244">
              <w:t xml:space="preserve">Молодежь </w:t>
            </w:r>
          </w:p>
          <w:p w:rsidR="0058553E" w:rsidRPr="00A14244" w:rsidRDefault="0058553E" w:rsidP="00377074">
            <w:r w:rsidRPr="00A14244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9E28FF" w:rsidRDefault="0058553E" w:rsidP="00377074">
            <w:pPr>
              <w:rPr>
                <w:b/>
                <w:bCs/>
              </w:rPr>
            </w:pPr>
            <w:r w:rsidRPr="009E28FF">
              <w:rPr>
                <w:b/>
                <w:bCs/>
              </w:rPr>
              <w:t>День космонавтики</w:t>
            </w:r>
          </w:p>
          <w:p w:rsidR="0058553E" w:rsidRDefault="0058553E" w:rsidP="00377074">
            <w:r w:rsidRPr="009E28FF">
              <w:t xml:space="preserve">«Человек и космос: открытия и достижения», </w:t>
            </w:r>
          </w:p>
          <w:p w:rsidR="0058553E" w:rsidRPr="009E28FF" w:rsidRDefault="0058553E" w:rsidP="00377074">
            <w:r w:rsidRPr="009E28FF">
              <w:t xml:space="preserve">онлайн </w:t>
            </w:r>
            <w:r>
              <w:t xml:space="preserve">- </w:t>
            </w:r>
            <w:r w:rsidRPr="009E28FF">
              <w:t>час интересных сообщений</w:t>
            </w:r>
          </w:p>
        </w:tc>
        <w:tc>
          <w:tcPr>
            <w:tcW w:w="1324" w:type="dxa"/>
          </w:tcPr>
          <w:p w:rsidR="0058553E" w:rsidRPr="009E28FF" w:rsidRDefault="0058553E" w:rsidP="00377074">
            <w:r w:rsidRPr="009E28FF">
              <w:t>11.04.2022</w:t>
            </w:r>
          </w:p>
          <w:p w:rsidR="0058553E" w:rsidRPr="009E28FF" w:rsidRDefault="0058553E" w:rsidP="00377074">
            <w:pPr>
              <w:rPr>
                <w:b/>
              </w:rPr>
            </w:pPr>
          </w:p>
        </w:tc>
        <w:tc>
          <w:tcPr>
            <w:tcW w:w="3921" w:type="dxa"/>
          </w:tcPr>
          <w:p w:rsidR="0058553E" w:rsidRPr="00052068" w:rsidRDefault="0058553E" w:rsidP="00377074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58553E" w:rsidRPr="00914C8E" w:rsidRDefault="0058553E" w:rsidP="00914C8E">
            <w:pPr>
              <w:rPr>
                <w:sz w:val="20"/>
                <w:szCs w:val="20"/>
              </w:rPr>
            </w:pPr>
            <w:hyperlink r:id="rId8" w:history="1">
              <w:r w:rsidRPr="00914C8E">
                <w:rPr>
                  <w:rStyle w:val="Hyperlink"/>
                  <w:sz w:val="20"/>
                  <w:szCs w:val="20"/>
                </w:rPr>
                <w:t>https://t.me/bibliotekavelikoe</w:t>
              </w:r>
            </w:hyperlink>
          </w:p>
          <w:p w:rsidR="0058553E" w:rsidRPr="00600FE1" w:rsidRDefault="0058553E" w:rsidP="00914C8E">
            <w:hyperlink r:id="rId9" w:tgtFrame="_blank" w:history="1">
              <w:r w:rsidRPr="00914C8E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58553E" w:rsidRPr="00600FE1" w:rsidRDefault="0058553E" w:rsidP="00377074">
            <w:r w:rsidRPr="00600FE1">
              <w:t>Манько Н.Б.</w:t>
            </w:r>
          </w:p>
        </w:tc>
        <w:tc>
          <w:tcPr>
            <w:tcW w:w="2268" w:type="dxa"/>
          </w:tcPr>
          <w:p w:rsidR="0058553E" w:rsidRPr="009E28FF" w:rsidRDefault="0058553E" w:rsidP="0037707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Дети</w:t>
            </w:r>
          </w:p>
          <w:p w:rsidR="0058553E" w:rsidRPr="009E28FF" w:rsidRDefault="0058553E" w:rsidP="0037707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28FF">
              <w:rPr>
                <w:sz w:val="24"/>
                <w:szCs w:val="24"/>
              </w:rPr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6775FF" w:rsidRDefault="0058553E" w:rsidP="00377074">
            <w:pPr>
              <w:rPr>
                <w:b/>
                <w:bCs/>
              </w:rPr>
            </w:pPr>
            <w:r w:rsidRPr="006775FF">
              <w:rPr>
                <w:b/>
                <w:bCs/>
              </w:rPr>
              <w:t>День космонавтики</w:t>
            </w:r>
          </w:p>
          <w:p w:rsidR="0058553E" w:rsidRPr="005D2551" w:rsidRDefault="0058553E" w:rsidP="00377074">
            <w:r w:rsidRPr="005D2551">
              <w:t xml:space="preserve"> «Путь к звездам»</w:t>
            </w:r>
            <w:r>
              <w:t>,</w:t>
            </w:r>
          </w:p>
          <w:p w:rsidR="0058553E" w:rsidRPr="005D2551" w:rsidRDefault="0058553E" w:rsidP="00377074">
            <w:pPr>
              <w:rPr>
                <w:bCs/>
              </w:rPr>
            </w:pPr>
            <w:r>
              <w:t>п</w:t>
            </w:r>
            <w:r w:rsidRPr="005D2551">
              <w:t>ознавательный час</w:t>
            </w:r>
          </w:p>
        </w:tc>
        <w:tc>
          <w:tcPr>
            <w:tcW w:w="1324" w:type="dxa"/>
          </w:tcPr>
          <w:p w:rsidR="0058553E" w:rsidRPr="005D2551" w:rsidRDefault="0058553E" w:rsidP="00377074">
            <w:pPr>
              <w:spacing w:line="276" w:lineRule="auto"/>
            </w:pPr>
            <w:r w:rsidRPr="005D2551">
              <w:t>11.04.2022</w:t>
            </w:r>
          </w:p>
          <w:p w:rsidR="0058553E" w:rsidRPr="005D2551" w:rsidRDefault="0058553E" w:rsidP="00377074">
            <w:pPr>
              <w:spacing w:line="276" w:lineRule="auto"/>
            </w:pPr>
            <w:r>
              <w:t>12.</w:t>
            </w:r>
            <w:r w:rsidRPr="005D2551">
              <w:t>00</w:t>
            </w:r>
          </w:p>
        </w:tc>
        <w:tc>
          <w:tcPr>
            <w:tcW w:w="3921" w:type="dxa"/>
          </w:tcPr>
          <w:p w:rsidR="0058553E" w:rsidRPr="005D2551" w:rsidRDefault="0058553E" w:rsidP="00377074">
            <w:pPr>
              <w:spacing w:line="276" w:lineRule="auto"/>
            </w:pPr>
            <w:r w:rsidRPr="005D2551">
              <w:t>МБОУ СОШ №</w:t>
            </w:r>
            <w:r>
              <w:t xml:space="preserve"> </w:t>
            </w:r>
            <w:r w:rsidRPr="005D2551">
              <w:t xml:space="preserve">15 </w:t>
            </w:r>
            <w:r>
              <w:t>п.</w:t>
            </w:r>
            <w:r w:rsidRPr="005D2551">
              <w:t>Верхневеденеевского</w:t>
            </w:r>
          </w:p>
        </w:tc>
        <w:tc>
          <w:tcPr>
            <w:tcW w:w="2126" w:type="dxa"/>
          </w:tcPr>
          <w:p w:rsidR="0058553E" w:rsidRPr="005D2551" w:rsidRDefault="0058553E" w:rsidP="00377074">
            <w:pPr>
              <w:spacing w:line="276" w:lineRule="auto"/>
            </w:pPr>
            <w:r w:rsidRPr="005D2551">
              <w:t>Бахтина А.Н.</w:t>
            </w:r>
          </w:p>
        </w:tc>
        <w:tc>
          <w:tcPr>
            <w:tcW w:w="2268" w:type="dxa"/>
          </w:tcPr>
          <w:p w:rsidR="0058553E" w:rsidRPr="005D2551" w:rsidRDefault="0058553E" w:rsidP="0037707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Дети</w:t>
            </w:r>
          </w:p>
          <w:p w:rsidR="0058553E" w:rsidRPr="005D2551" w:rsidRDefault="0058553E" w:rsidP="0037707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5D2551">
              <w:rPr>
                <w:sz w:val="24"/>
                <w:szCs w:val="24"/>
              </w:rPr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5310CB" w:rsidRDefault="0058553E" w:rsidP="00377074">
            <w:pPr>
              <w:rPr>
                <w:b/>
              </w:rPr>
            </w:pPr>
            <w:r w:rsidRPr="005310CB">
              <w:rPr>
                <w:b/>
              </w:rPr>
              <w:t xml:space="preserve">День космонавтики </w:t>
            </w:r>
          </w:p>
          <w:p w:rsidR="0058553E" w:rsidRDefault="0058553E" w:rsidP="00377074">
            <w:r w:rsidRPr="002859B1">
              <w:t>«Первый в космосе»</w:t>
            </w:r>
            <w:r>
              <w:t>,</w:t>
            </w:r>
          </w:p>
          <w:p w:rsidR="0058553E" w:rsidRPr="002859B1" w:rsidRDefault="0058553E" w:rsidP="00377074">
            <w:r>
              <w:t xml:space="preserve"> п</w:t>
            </w:r>
            <w:r w:rsidRPr="002859B1">
              <w:t>ознавательный час</w:t>
            </w:r>
          </w:p>
        </w:tc>
        <w:tc>
          <w:tcPr>
            <w:tcW w:w="1324" w:type="dxa"/>
          </w:tcPr>
          <w:p w:rsidR="0058553E" w:rsidRPr="002859B1" w:rsidRDefault="0058553E" w:rsidP="00377074">
            <w:r w:rsidRPr="002859B1">
              <w:t>11.04.2022</w:t>
            </w:r>
          </w:p>
        </w:tc>
        <w:tc>
          <w:tcPr>
            <w:tcW w:w="3921" w:type="dxa"/>
          </w:tcPr>
          <w:p w:rsidR="0058553E" w:rsidRPr="002859B1" w:rsidRDefault="0058553E" w:rsidP="00377074">
            <w:r w:rsidRPr="002859B1">
              <w:rPr>
                <w:color w:val="000000"/>
                <w:bdr w:val="none" w:sz="0" w:space="0" w:color="auto" w:frame="1"/>
              </w:rPr>
              <w:t xml:space="preserve">МОУ СОШ </w:t>
            </w:r>
            <w:r>
              <w:rPr>
                <w:color w:val="000000"/>
                <w:bdr w:val="none" w:sz="0" w:space="0" w:color="auto" w:frame="1"/>
              </w:rPr>
              <w:t xml:space="preserve">№ </w:t>
            </w:r>
            <w:r w:rsidRPr="002859B1">
              <w:rPr>
                <w:color w:val="000000"/>
                <w:bdr w:val="none" w:sz="0" w:space="0" w:color="auto" w:frame="1"/>
              </w:rPr>
              <w:t>27 х.Кубанск</w:t>
            </w:r>
            <w:r>
              <w:rPr>
                <w:color w:val="000000"/>
                <w:bdr w:val="none" w:sz="0" w:space="0" w:color="auto" w:frame="1"/>
              </w:rPr>
              <w:t>ого</w:t>
            </w:r>
          </w:p>
        </w:tc>
        <w:tc>
          <w:tcPr>
            <w:tcW w:w="2126" w:type="dxa"/>
          </w:tcPr>
          <w:p w:rsidR="0058553E" w:rsidRPr="002859B1" w:rsidRDefault="0058553E" w:rsidP="00377074">
            <w:r w:rsidRPr="002859B1">
              <w:t>Калинина Л.Н.</w:t>
            </w:r>
          </w:p>
        </w:tc>
        <w:tc>
          <w:tcPr>
            <w:tcW w:w="2268" w:type="dxa"/>
          </w:tcPr>
          <w:p w:rsidR="0058553E" w:rsidRDefault="0058553E" w:rsidP="00377074">
            <w:r w:rsidRPr="002859B1">
              <w:t xml:space="preserve">Дети </w:t>
            </w:r>
          </w:p>
          <w:p w:rsidR="0058553E" w:rsidRPr="002859B1" w:rsidRDefault="0058553E" w:rsidP="00377074">
            <w:r w:rsidRPr="002859B1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856584" w:rsidRDefault="0058553E" w:rsidP="00377074">
            <w:pPr>
              <w:rPr>
                <w:b/>
                <w:bCs/>
              </w:rPr>
            </w:pPr>
            <w:r w:rsidRPr="00856584">
              <w:rPr>
                <w:b/>
                <w:bCs/>
              </w:rPr>
              <w:t>День космонавтики</w:t>
            </w:r>
          </w:p>
          <w:p w:rsidR="0058553E" w:rsidRDefault="0058553E" w:rsidP="00377074">
            <w:r w:rsidRPr="00DF7FE0">
              <w:rPr>
                <w:bCs/>
              </w:rPr>
              <w:t>«Герои страны»</w:t>
            </w:r>
            <w:r>
              <w:rPr>
                <w:bCs/>
              </w:rPr>
              <w:t>,</w:t>
            </w:r>
          </w:p>
          <w:p w:rsidR="0058553E" w:rsidRPr="00DF7FE0" w:rsidRDefault="0058553E" w:rsidP="00377074">
            <w:r>
              <w:t>обзор книжной онлайн - выставки</w:t>
            </w:r>
          </w:p>
        </w:tc>
        <w:tc>
          <w:tcPr>
            <w:tcW w:w="1324" w:type="dxa"/>
          </w:tcPr>
          <w:p w:rsidR="0058553E" w:rsidRPr="00DF7FE0" w:rsidRDefault="0058553E" w:rsidP="00377074">
            <w:r w:rsidRPr="00DF7FE0">
              <w:t>11.04.2022</w:t>
            </w:r>
          </w:p>
        </w:tc>
        <w:tc>
          <w:tcPr>
            <w:tcW w:w="3921" w:type="dxa"/>
          </w:tcPr>
          <w:p w:rsidR="0058553E" w:rsidRPr="007A48A9" w:rsidRDefault="0058553E" w:rsidP="00377074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пос.Родники</w:t>
            </w:r>
            <w:r w:rsidRPr="007A48A9">
              <w:t>, ул.Центральная, 11а</w:t>
            </w:r>
          </w:p>
          <w:p w:rsidR="0058553E" w:rsidRPr="00D34A0F" w:rsidRDefault="0058553E" w:rsidP="00377074">
            <w:pPr>
              <w:ind w:left="33"/>
              <w:rPr>
                <w:color w:val="000000"/>
                <w:sz w:val="20"/>
                <w:szCs w:val="20"/>
              </w:rPr>
            </w:pPr>
            <w:hyperlink r:id="rId10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58553E" w:rsidRPr="006C23F0" w:rsidRDefault="0058553E" w:rsidP="00377074">
            <w:pPr>
              <w:rPr>
                <w:rStyle w:val="Hyperlink"/>
              </w:rPr>
            </w:pPr>
            <w:hyperlink r:id="rId11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  <w:p w:rsidR="0058553E" w:rsidRPr="00A13F5C" w:rsidRDefault="0058553E" w:rsidP="00377074">
            <w:hyperlink r:id="rId12" w:history="1">
              <w:r w:rsidRPr="0004472C">
                <w:rPr>
                  <w:rStyle w:val="Hyperlink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58553E" w:rsidRPr="00A13F5C" w:rsidRDefault="0058553E" w:rsidP="00377074">
            <w:r w:rsidRPr="0091354A">
              <w:t>Воронежская Т.К.</w:t>
            </w:r>
          </w:p>
        </w:tc>
        <w:tc>
          <w:tcPr>
            <w:tcW w:w="2268" w:type="dxa"/>
          </w:tcPr>
          <w:p w:rsidR="0058553E" w:rsidRPr="00DF7FE0" w:rsidRDefault="0058553E" w:rsidP="00377074">
            <w:r w:rsidRPr="00DF7FE0">
              <w:t xml:space="preserve">Подростки </w:t>
            </w:r>
          </w:p>
          <w:p w:rsidR="0058553E" w:rsidRPr="00DF7FE0" w:rsidRDefault="0058553E" w:rsidP="00377074">
            <w:r w:rsidRPr="00DF7FE0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E904FD" w:rsidRDefault="0058553E" w:rsidP="0037707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E904FD">
              <w:rPr>
                <w:b/>
                <w:bCs/>
                <w:color w:val="000000"/>
                <w:lang w:eastAsia="en-US"/>
              </w:rPr>
              <w:t>День космонавтики</w:t>
            </w:r>
          </w:p>
          <w:p w:rsidR="0058553E" w:rsidRDefault="0058553E" w:rsidP="00377074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CC7563">
              <w:rPr>
                <w:color w:val="000000"/>
                <w:shd w:val="clear" w:color="auto" w:fill="FFFFFF"/>
                <w:lang w:eastAsia="en-US"/>
              </w:rPr>
              <w:t>«Навстречу к звездам»</w:t>
            </w:r>
            <w:r>
              <w:rPr>
                <w:color w:val="000000"/>
                <w:shd w:val="clear" w:color="auto" w:fill="FFFFFF"/>
                <w:lang w:eastAsia="en-US"/>
              </w:rPr>
              <w:t>,</w:t>
            </w:r>
          </w:p>
          <w:p w:rsidR="0058553E" w:rsidRDefault="0058553E" w:rsidP="00377074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 «Страницы космических стартов»</w:t>
            </w:r>
          </w:p>
          <w:p w:rsidR="0058553E" w:rsidRPr="00CC7563" w:rsidRDefault="0058553E" w:rsidP="00377074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shd w:val="clear" w:color="auto" w:fill="FFFFFF"/>
                <w:lang w:eastAsia="en-US"/>
              </w:rPr>
              <w:t>познавательный ч</w:t>
            </w:r>
            <w:r w:rsidRPr="00CC7563">
              <w:rPr>
                <w:color w:val="000000"/>
                <w:lang w:eastAsia="en-US"/>
              </w:rPr>
              <w:t>ас</w:t>
            </w:r>
          </w:p>
        </w:tc>
        <w:tc>
          <w:tcPr>
            <w:tcW w:w="1324" w:type="dxa"/>
          </w:tcPr>
          <w:p w:rsidR="0058553E" w:rsidRPr="00CC7563" w:rsidRDefault="0058553E" w:rsidP="00377074">
            <w:pPr>
              <w:tabs>
                <w:tab w:val="left" w:pos="280"/>
              </w:tabs>
              <w:spacing w:line="256" w:lineRule="auto"/>
              <w:rPr>
                <w:lang w:eastAsia="en-US"/>
              </w:rPr>
            </w:pPr>
            <w:r w:rsidRPr="00CC7563">
              <w:rPr>
                <w:lang w:eastAsia="en-US"/>
              </w:rPr>
              <w:t>11.04.2022</w:t>
            </w:r>
          </w:p>
        </w:tc>
        <w:tc>
          <w:tcPr>
            <w:tcW w:w="3921" w:type="dxa"/>
          </w:tcPr>
          <w:p w:rsidR="0058553E" w:rsidRPr="00CC7563" w:rsidRDefault="0058553E" w:rsidP="00377074">
            <w:r w:rsidRPr="00CC7563">
              <w:rPr>
                <w:lang w:eastAsia="en-US"/>
              </w:rPr>
              <w:t>МБОУ СОШ №</w:t>
            </w:r>
            <w:r>
              <w:rPr>
                <w:lang w:eastAsia="en-US"/>
              </w:rPr>
              <w:t xml:space="preserve"> </w:t>
            </w:r>
            <w:r w:rsidRPr="00CC7563">
              <w:rPr>
                <w:lang w:eastAsia="en-US"/>
              </w:rPr>
              <w:t>6 п.Южного</w:t>
            </w:r>
          </w:p>
        </w:tc>
        <w:tc>
          <w:tcPr>
            <w:tcW w:w="2126" w:type="dxa"/>
          </w:tcPr>
          <w:p w:rsidR="0058553E" w:rsidRPr="00CC7563" w:rsidRDefault="0058553E" w:rsidP="00377074">
            <w:pPr>
              <w:tabs>
                <w:tab w:val="center" w:pos="4677"/>
                <w:tab w:val="left" w:pos="8460"/>
              </w:tabs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Дидяева Л.Н</w:t>
            </w:r>
          </w:p>
          <w:p w:rsidR="0058553E" w:rsidRPr="00CC7563" w:rsidRDefault="0058553E" w:rsidP="00377074">
            <w:pPr>
              <w:spacing w:line="256" w:lineRule="auto"/>
              <w:rPr>
                <w:color w:val="000000"/>
                <w:lang w:eastAsia="en-US"/>
              </w:rPr>
            </w:pPr>
          </w:p>
          <w:p w:rsidR="0058553E" w:rsidRPr="00CC7563" w:rsidRDefault="0058553E" w:rsidP="0037707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58553E" w:rsidRPr="00CC7563" w:rsidRDefault="0058553E" w:rsidP="00377074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 xml:space="preserve">Дети </w:t>
            </w:r>
          </w:p>
          <w:p w:rsidR="0058553E" w:rsidRPr="00CC7563" w:rsidRDefault="0058553E" w:rsidP="00377074">
            <w:pPr>
              <w:spacing w:line="256" w:lineRule="auto"/>
              <w:rPr>
                <w:color w:val="000000"/>
                <w:lang w:eastAsia="en-US"/>
              </w:rPr>
            </w:pPr>
            <w:r w:rsidRPr="00CC7563">
              <w:rPr>
                <w:color w:val="000000"/>
                <w:lang w:eastAsia="en-US"/>
              </w:rPr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3D2C64" w:rsidRDefault="0058553E" w:rsidP="00377074">
            <w:pPr>
              <w:rPr>
                <w:b/>
                <w:bCs/>
              </w:rPr>
            </w:pPr>
            <w:r w:rsidRPr="003D2C64">
              <w:rPr>
                <w:b/>
                <w:bCs/>
              </w:rPr>
              <w:t>День космонавтики</w:t>
            </w:r>
          </w:p>
          <w:p w:rsidR="0058553E" w:rsidRPr="00311426" w:rsidRDefault="0058553E" w:rsidP="00377074">
            <w:pPr>
              <w:rPr>
                <w:bCs/>
              </w:rPr>
            </w:pPr>
            <w:r w:rsidRPr="00284629">
              <w:rPr>
                <w:bCs/>
              </w:rPr>
              <w:t>«Человек, покоривший космос»</w:t>
            </w:r>
            <w:r>
              <w:rPr>
                <w:bCs/>
              </w:rPr>
              <w:t>,</w:t>
            </w:r>
            <w:r w:rsidRPr="00284629">
              <w:t xml:space="preserve"> презентация</w:t>
            </w:r>
          </w:p>
        </w:tc>
        <w:tc>
          <w:tcPr>
            <w:tcW w:w="1324" w:type="dxa"/>
          </w:tcPr>
          <w:p w:rsidR="0058553E" w:rsidRPr="00284629" w:rsidRDefault="0058553E" w:rsidP="00377074">
            <w:pPr>
              <w:rPr>
                <w:color w:val="000000"/>
              </w:rPr>
            </w:pPr>
            <w:r w:rsidRPr="00284629">
              <w:rPr>
                <w:color w:val="000000"/>
              </w:rPr>
              <w:t xml:space="preserve">11.04.2022 </w:t>
            </w:r>
          </w:p>
        </w:tc>
        <w:tc>
          <w:tcPr>
            <w:tcW w:w="3921" w:type="dxa"/>
          </w:tcPr>
          <w:p w:rsidR="0058553E" w:rsidRPr="00284629" w:rsidRDefault="0058553E" w:rsidP="00377074">
            <w:r>
              <w:t>Фойе СК</w:t>
            </w:r>
            <w:r w:rsidRPr="00284629">
              <w:t xml:space="preserve"> п. Нижневеденеевского</w:t>
            </w:r>
          </w:p>
        </w:tc>
        <w:tc>
          <w:tcPr>
            <w:tcW w:w="2126" w:type="dxa"/>
          </w:tcPr>
          <w:p w:rsidR="0058553E" w:rsidRPr="00284629" w:rsidRDefault="0058553E" w:rsidP="00377074">
            <w:r w:rsidRPr="00284629">
              <w:t>Панасенко А.В</w:t>
            </w:r>
          </w:p>
        </w:tc>
        <w:tc>
          <w:tcPr>
            <w:tcW w:w="2268" w:type="dxa"/>
          </w:tcPr>
          <w:p w:rsidR="0058553E" w:rsidRPr="00284629" w:rsidRDefault="0058553E" w:rsidP="0037707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284629">
              <w:rPr>
                <w:sz w:val="24"/>
                <w:szCs w:val="24"/>
              </w:rPr>
              <w:t xml:space="preserve">Дети </w:t>
            </w:r>
          </w:p>
          <w:p w:rsidR="0058553E" w:rsidRPr="00284629" w:rsidRDefault="0058553E" w:rsidP="00377074">
            <w:pPr>
              <w:rPr>
                <w:color w:val="000000"/>
              </w:rPr>
            </w:pPr>
            <w:r w:rsidRPr="00284629">
              <w:rPr>
                <w:color w:val="000000"/>
              </w:rPr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Default="0058553E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b/>
                <w:lang w:eastAsia="en-US"/>
              </w:rPr>
              <w:t>День космонавтики</w:t>
            </w:r>
          </w:p>
          <w:p w:rsidR="0058553E" w:rsidRPr="00974509" w:rsidRDefault="0058553E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«Б</w:t>
            </w:r>
            <w:r>
              <w:rPr>
                <w:lang w:eastAsia="en-US"/>
              </w:rPr>
              <w:t>ольшое космическое путешествие»,</w:t>
            </w:r>
          </w:p>
          <w:p w:rsidR="0058553E" w:rsidRPr="00974509" w:rsidRDefault="0058553E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онлайн-презентация</w:t>
            </w:r>
          </w:p>
        </w:tc>
        <w:tc>
          <w:tcPr>
            <w:tcW w:w="1324" w:type="dxa"/>
          </w:tcPr>
          <w:p w:rsidR="0058553E" w:rsidRPr="00974509" w:rsidRDefault="0058553E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11.04.</w:t>
            </w:r>
            <w:r>
              <w:rPr>
                <w:lang w:eastAsia="en-US"/>
              </w:rPr>
              <w:t>20</w:t>
            </w:r>
            <w:r w:rsidRPr="00974509">
              <w:rPr>
                <w:lang w:eastAsia="en-US"/>
              </w:rPr>
              <w:t>22</w:t>
            </w:r>
          </w:p>
        </w:tc>
        <w:tc>
          <w:tcPr>
            <w:tcW w:w="3921" w:type="dxa"/>
          </w:tcPr>
          <w:p w:rsidR="0058553E" w:rsidRPr="00610E19" w:rsidRDefault="0058553E" w:rsidP="00377074">
            <w:r w:rsidRPr="00610E19">
              <w:t>МБУ «Библиотека Южненскогосельского поселения Белореченского района» Заречненская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58553E" w:rsidRPr="00E23B44" w:rsidRDefault="0058553E" w:rsidP="00377074">
            <w:pPr>
              <w:rPr>
                <w:sz w:val="20"/>
                <w:szCs w:val="20"/>
                <w:lang w:eastAsia="en-US"/>
              </w:rPr>
            </w:pPr>
            <w:hyperlink r:id="rId13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58553E" w:rsidRPr="00E23B44" w:rsidRDefault="0058553E" w:rsidP="00377074">
            <w:pPr>
              <w:rPr>
                <w:sz w:val="20"/>
                <w:szCs w:val="20"/>
                <w:lang w:eastAsia="en-US"/>
              </w:rPr>
            </w:pPr>
            <w:hyperlink r:id="rId14" w:history="1">
              <w:r w:rsidRPr="00E23B44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58553E" w:rsidRPr="00974509" w:rsidRDefault="0058553E" w:rsidP="00377074">
            <w:pPr>
              <w:spacing w:line="256" w:lineRule="auto"/>
              <w:rPr>
                <w:lang w:eastAsia="en-US"/>
              </w:rPr>
            </w:pPr>
            <w:hyperlink r:id="rId15" w:tgtFrame="_blank" w:history="1">
              <w:r w:rsidRPr="00CC756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58553E" w:rsidRPr="00974509" w:rsidRDefault="0058553E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Селина Е.В.</w:t>
            </w:r>
          </w:p>
          <w:p w:rsidR="0058553E" w:rsidRPr="00974509" w:rsidRDefault="0058553E" w:rsidP="003770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58553E" w:rsidRPr="00974509" w:rsidRDefault="0058553E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Дети</w:t>
            </w:r>
          </w:p>
          <w:p w:rsidR="0058553E" w:rsidRPr="00974509" w:rsidRDefault="0058553E" w:rsidP="00377074">
            <w:pPr>
              <w:spacing w:line="256" w:lineRule="auto"/>
              <w:rPr>
                <w:lang w:eastAsia="en-US"/>
              </w:rPr>
            </w:pPr>
            <w:r w:rsidRPr="00974509">
              <w:rPr>
                <w:lang w:eastAsia="en-US"/>
              </w:rPr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Default="0058553E" w:rsidP="00377074">
            <w:pPr>
              <w:pStyle w:val="NormalWeb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космонавтики</w:t>
            </w:r>
          </w:p>
          <w:p w:rsidR="0058553E" w:rsidRDefault="0058553E" w:rsidP="00377074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«Удивительный мир космоса»,</w:t>
            </w:r>
          </w:p>
          <w:p w:rsidR="0058553E" w:rsidRPr="00852FCE" w:rsidRDefault="0058553E" w:rsidP="00377074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52FCE">
              <w:rPr>
                <w:color w:val="000000"/>
                <w:sz w:val="24"/>
                <w:szCs w:val="24"/>
              </w:rPr>
              <w:t xml:space="preserve">игра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852FCE">
              <w:rPr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1324" w:type="dxa"/>
          </w:tcPr>
          <w:p w:rsidR="0058553E" w:rsidRPr="00852FCE" w:rsidRDefault="0058553E" w:rsidP="00377074">
            <w:r w:rsidRPr="00852FCE">
              <w:t>11.04.2022</w:t>
            </w:r>
          </w:p>
        </w:tc>
        <w:tc>
          <w:tcPr>
            <w:tcW w:w="3921" w:type="dxa"/>
          </w:tcPr>
          <w:p w:rsidR="0058553E" w:rsidRPr="00852FCE" w:rsidRDefault="0058553E" w:rsidP="0037707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</w:t>
            </w:r>
            <w:r w:rsidRPr="00852FCE">
              <w:rPr>
                <w:rFonts w:ascii="Times New Roman" w:hAnsi="Times New Roman" w:cs="Times New Roman"/>
              </w:rPr>
              <w:t>Архиповско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2126" w:type="dxa"/>
          </w:tcPr>
          <w:p w:rsidR="0058553E" w:rsidRPr="00852FCE" w:rsidRDefault="0058553E" w:rsidP="00377074">
            <w:r w:rsidRPr="00852FCE">
              <w:t>Дубковская В.А.</w:t>
            </w:r>
          </w:p>
        </w:tc>
        <w:tc>
          <w:tcPr>
            <w:tcW w:w="2268" w:type="dxa"/>
          </w:tcPr>
          <w:p w:rsidR="0058553E" w:rsidRDefault="0058553E" w:rsidP="00377074">
            <w:r w:rsidRPr="00852FCE">
              <w:t xml:space="preserve">Молодежь </w:t>
            </w:r>
          </w:p>
          <w:p w:rsidR="0058553E" w:rsidRPr="00852FCE" w:rsidRDefault="0058553E" w:rsidP="00377074">
            <w:r w:rsidRPr="00852FCE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Default="0058553E" w:rsidP="00377074">
            <w:pPr>
              <w:tabs>
                <w:tab w:val="center" w:pos="3252"/>
              </w:tabs>
              <w:rPr>
                <w:b/>
              </w:rPr>
            </w:pPr>
            <w:r>
              <w:rPr>
                <w:b/>
              </w:rPr>
              <w:t>День космонавтики</w:t>
            </w:r>
          </w:p>
          <w:p w:rsidR="0058553E" w:rsidRDefault="0058553E" w:rsidP="00377074">
            <w:pPr>
              <w:tabs>
                <w:tab w:val="center" w:pos="3252"/>
              </w:tabs>
            </w:pPr>
            <w:r w:rsidRPr="002F66CA">
              <w:t>«Путь к звездам»</w:t>
            </w:r>
            <w:r>
              <w:t>,</w:t>
            </w:r>
          </w:p>
          <w:p w:rsidR="0058553E" w:rsidRPr="002F66CA" w:rsidRDefault="0058553E" w:rsidP="00377074">
            <w:pPr>
              <w:tabs>
                <w:tab w:val="center" w:pos="3252"/>
              </w:tabs>
            </w:pPr>
            <w:r w:rsidRPr="002F66CA">
              <w:t>познавательная программа</w:t>
            </w:r>
          </w:p>
        </w:tc>
        <w:tc>
          <w:tcPr>
            <w:tcW w:w="1324" w:type="dxa"/>
          </w:tcPr>
          <w:p w:rsidR="0058553E" w:rsidRPr="002F66CA" w:rsidRDefault="0058553E" w:rsidP="00377074">
            <w:r w:rsidRPr="002F66CA">
              <w:t>11.04.2022</w:t>
            </w:r>
          </w:p>
        </w:tc>
        <w:tc>
          <w:tcPr>
            <w:tcW w:w="3921" w:type="dxa"/>
          </w:tcPr>
          <w:p w:rsidR="0058553E" w:rsidRPr="002F66CA" w:rsidRDefault="0058553E" w:rsidP="00377074">
            <w:r>
              <w:t>СДК с. Школьного</w:t>
            </w:r>
          </w:p>
        </w:tc>
        <w:tc>
          <w:tcPr>
            <w:tcW w:w="2126" w:type="dxa"/>
          </w:tcPr>
          <w:p w:rsidR="0058553E" w:rsidRPr="002F66CA" w:rsidRDefault="0058553E" w:rsidP="00377074">
            <w:r w:rsidRPr="002F66CA">
              <w:t>Иванкина И.Г.</w:t>
            </w:r>
          </w:p>
        </w:tc>
        <w:tc>
          <w:tcPr>
            <w:tcW w:w="2268" w:type="dxa"/>
          </w:tcPr>
          <w:p w:rsidR="0058553E" w:rsidRDefault="0058553E" w:rsidP="00377074">
            <w:r w:rsidRPr="002F66CA">
              <w:t xml:space="preserve">Молодежь </w:t>
            </w:r>
          </w:p>
          <w:p w:rsidR="0058553E" w:rsidRPr="002F66CA" w:rsidRDefault="0058553E" w:rsidP="00377074">
            <w:r w:rsidRPr="002F66CA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C62DC3" w:rsidRDefault="0058553E" w:rsidP="00377074">
            <w:pPr>
              <w:rPr>
                <w:b/>
                <w:bCs/>
              </w:rPr>
            </w:pPr>
            <w:r w:rsidRPr="00C62DC3">
              <w:rPr>
                <w:b/>
                <w:bCs/>
              </w:rPr>
              <w:t>День космонавтики</w:t>
            </w:r>
          </w:p>
          <w:p w:rsidR="0058553E" w:rsidRDefault="0058553E" w:rsidP="00377074">
            <w:r w:rsidRPr="00C62DC3">
              <w:t>«Путешествие к звёздам»,</w:t>
            </w:r>
          </w:p>
          <w:p w:rsidR="0058553E" w:rsidRPr="00C62DC3" w:rsidRDefault="0058553E" w:rsidP="00377074">
            <w:pPr>
              <w:rPr>
                <w:bCs/>
                <w:u w:val="single"/>
              </w:rPr>
            </w:pPr>
            <w:r w:rsidRPr="00C62DC3">
              <w:t xml:space="preserve">познавательная </w:t>
            </w:r>
            <w:r>
              <w:t xml:space="preserve">онлайн - </w:t>
            </w:r>
            <w:r w:rsidRPr="00C62DC3">
              <w:t>викторина</w:t>
            </w:r>
          </w:p>
        </w:tc>
        <w:tc>
          <w:tcPr>
            <w:tcW w:w="1324" w:type="dxa"/>
          </w:tcPr>
          <w:p w:rsidR="0058553E" w:rsidRPr="00C62DC3" w:rsidRDefault="0058553E" w:rsidP="00377074">
            <w:r w:rsidRPr="00C62DC3">
              <w:rPr>
                <w:color w:val="000000"/>
              </w:rPr>
              <w:t>11.04.2022</w:t>
            </w:r>
          </w:p>
        </w:tc>
        <w:tc>
          <w:tcPr>
            <w:tcW w:w="3921" w:type="dxa"/>
          </w:tcPr>
          <w:p w:rsidR="0058553E" w:rsidRDefault="0058553E" w:rsidP="00377074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58553E" w:rsidRPr="004A1B25" w:rsidRDefault="0058553E" w:rsidP="006710EA">
            <w:pPr>
              <w:rPr>
                <w:sz w:val="20"/>
                <w:szCs w:val="20"/>
              </w:rPr>
            </w:pPr>
            <w:hyperlink r:id="rId16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58553E" w:rsidRPr="00BB1D97" w:rsidRDefault="0058553E" w:rsidP="006710EA">
            <w:hyperlink r:id="rId17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58553E" w:rsidRPr="00CC40D9" w:rsidRDefault="0058553E" w:rsidP="006710EA">
            <w:hyperlink r:id="rId18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58553E" w:rsidRPr="00CC40D9" w:rsidRDefault="0058553E" w:rsidP="00377074">
            <w:r w:rsidRPr="00CC40D9">
              <w:t>Мамулашвили Н.В.</w:t>
            </w:r>
          </w:p>
        </w:tc>
        <w:tc>
          <w:tcPr>
            <w:tcW w:w="2268" w:type="dxa"/>
          </w:tcPr>
          <w:p w:rsidR="0058553E" w:rsidRPr="00C62DC3" w:rsidRDefault="0058553E" w:rsidP="00377074">
            <w:r w:rsidRPr="00C62DC3">
              <w:t xml:space="preserve">Дети </w:t>
            </w:r>
          </w:p>
          <w:p w:rsidR="0058553E" w:rsidRPr="00C62DC3" w:rsidRDefault="0058553E" w:rsidP="00377074">
            <w:r w:rsidRPr="00C62DC3">
              <w:t>+0</w:t>
            </w:r>
          </w:p>
          <w:p w:rsidR="0058553E" w:rsidRPr="00C62DC3" w:rsidRDefault="0058553E" w:rsidP="00377074"/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37707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2D5286" w:rsidRDefault="0058553E" w:rsidP="00377074">
            <w:pPr>
              <w:rPr>
                <w:b/>
              </w:rPr>
            </w:pPr>
            <w:r w:rsidRPr="002D5286">
              <w:rPr>
                <w:b/>
              </w:rPr>
              <w:t>День космонавтики</w:t>
            </w:r>
          </w:p>
          <w:p w:rsidR="0058553E" w:rsidRDefault="0058553E" w:rsidP="00377074">
            <w:r w:rsidRPr="00517AB5">
              <w:t>«Полёт к неизведанным мирам»</w:t>
            </w:r>
            <w:r>
              <w:t>,</w:t>
            </w:r>
          </w:p>
          <w:p w:rsidR="0058553E" w:rsidRPr="00517AB5" w:rsidRDefault="0058553E" w:rsidP="00377074">
            <w:r>
              <w:t>в</w:t>
            </w:r>
            <w:r w:rsidRPr="00517AB5">
              <w:t>еб- экспедиция</w:t>
            </w:r>
          </w:p>
        </w:tc>
        <w:tc>
          <w:tcPr>
            <w:tcW w:w="1324" w:type="dxa"/>
          </w:tcPr>
          <w:p w:rsidR="0058553E" w:rsidRPr="00517AB5" w:rsidRDefault="0058553E" w:rsidP="00377074">
            <w:pPr>
              <w:rPr>
                <w:color w:val="000000"/>
              </w:rPr>
            </w:pPr>
            <w:r w:rsidRPr="00517AB5">
              <w:rPr>
                <w:color w:val="000000"/>
              </w:rPr>
              <w:t>11.04.2022</w:t>
            </w:r>
          </w:p>
        </w:tc>
        <w:tc>
          <w:tcPr>
            <w:tcW w:w="3921" w:type="dxa"/>
          </w:tcPr>
          <w:p w:rsidR="0058553E" w:rsidRDefault="0058553E" w:rsidP="00377074">
            <w:r>
              <w:t xml:space="preserve">МБОУ СОШ № 1, </w:t>
            </w:r>
          </w:p>
          <w:p w:rsidR="0058553E" w:rsidRPr="00517AB5" w:rsidRDefault="0058553E" w:rsidP="00377074">
            <w:r>
              <w:t>г.Белореченск</w:t>
            </w:r>
          </w:p>
          <w:p w:rsidR="0058553E" w:rsidRPr="00517AB5" w:rsidRDefault="0058553E" w:rsidP="00377074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58553E" w:rsidRPr="00517AB5" w:rsidRDefault="0058553E" w:rsidP="00377074">
            <w:r w:rsidRPr="00517AB5">
              <w:t>Москалева Е.В.</w:t>
            </w:r>
          </w:p>
        </w:tc>
        <w:tc>
          <w:tcPr>
            <w:tcW w:w="2268" w:type="dxa"/>
          </w:tcPr>
          <w:p w:rsidR="0058553E" w:rsidRDefault="0058553E" w:rsidP="00377074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58553E" w:rsidRPr="00517AB5" w:rsidRDefault="0058553E" w:rsidP="00377074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58553E" w:rsidRPr="00FB54E4" w:rsidTr="00F56A81">
        <w:trPr>
          <w:trHeight w:val="345"/>
        </w:trPr>
        <w:tc>
          <w:tcPr>
            <w:tcW w:w="817" w:type="dxa"/>
          </w:tcPr>
          <w:p w:rsidR="0058553E" w:rsidRPr="00FB54E4" w:rsidRDefault="0058553E" w:rsidP="0087774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58553E" w:rsidRPr="0053714C" w:rsidRDefault="0058553E" w:rsidP="0087774B">
            <w:pPr>
              <w:rPr>
                <w:b/>
                <w:color w:val="000000"/>
              </w:rPr>
            </w:pPr>
            <w:r w:rsidRPr="0053714C">
              <w:rPr>
                <w:b/>
                <w:color w:val="000000"/>
              </w:rPr>
              <w:t>День космонавтики</w:t>
            </w:r>
          </w:p>
          <w:p w:rsidR="0058553E" w:rsidRDefault="0058553E" w:rsidP="0087774B">
            <w:pPr>
              <w:rPr>
                <w:color w:val="000000"/>
              </w:rPr>
            </w:pPr>
            <w:r w:rsidRPr="00A1519B">
              <w:rPr>
                <w:color w:val="000000"/>
              </w:rPr>
              <w:t>«Дорога в космос»</w:t>
            </w:r>
            <w:r>
              <w:rPr>
                <w:color w:val="000000"/>
              </w:rPr>
              <w:t>,</w:t>
            </w:r>
          </w:p>
          <w:p w:rsidR="0058553E" w:rsidRPr="00A1519B" w:rsidRDefault="0058553E" w:rsidP="0087774B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A1519B">
              <w:rPr>
                <w:color w:val="000000"/>
              </w:rPr>
              <w:t>онкурс рисунков</w:t>
            </w:r>
          </w:p>
        </w:tc>
        <w:tc>
          <w:tcPr>
            <w:tcW w:w="1324" w:type="dxa"/>
            <w:vAlign w:val="center"/>
          </w:tcPr>
          <w:p w:rsidR="0058553E" w:rsidRPr="00A1519B" w:rsidRDefault="0058553E" w:rsidP="0087774B">
            <w:pPr>
              <w:rPr>
                <w:color w:val="000000"/>
              </w:rPr>
            </w:pPr>
            <w:r w:rsidRPr="00A1519B">
              <w:rPr>
                <w:color w:val="000000"/>
              </w:rPr>
              <w:t>11.</w:t>
            </w:r>
            <w:r>
              <w:rPr>
                <w:color w:val="000000"/>
              </w:rPr>
              <w:t>04.202210.</w:t>
            </w:r>
            <w:r w:rsidRPr="00A1519B">
              <w:rPr>
                <w:color w:val="000000"/>
              </w:rPr>
              <w:t>00</w:t>
            </w:r>
          </w:p>
        </w:tc>
        <w:tc>
          <w:tcPr>
            <w:tcW w:w="3921" w:type="dxa"/>
          </w:tcPr>
          <w:p w:rsidR="0058553E" w:rsidRPr="002012E8" w:rsidRDefault="0058553E" w:rsidP="0087774B">
            <w:pPr>
              <w:rPr>
                <w:sz w:val="20"/>
                <w:szCs w:val="20"/>
              </w:rPr>
            </w:pPr>
            <w:r w:rsidRPr="00A1519B">
              <w:rPr>
                <w:color w:val="000000"/>
              </w:rPr>
              <w:t>МБОУ НОШ №</w:t>
            </w:r>
            <w:r>
              <w:rPr>
                <w:color w:val="000000"/>
              </w:rPr>
              <w:t xml:space="preserve"> </w:t>
            </w:r>
            <w:r w:rsidRPr="00A1519B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ст.Гурийской</w:t>
            </w:r>
          </w:p>
        </w:tc>
        <w:tc>
          <w:tcPr>
            <w:tcW w:w="2126" w:type="dxa"/>
          </w:tcPr>
          <w:p w:rsidR="0058553E" w:rsidRPr="006A2E57" w:rsidRDefault="0058553E" w:rsidP="0087774B">
            <w:r>
              <w:t>Лященко О.В.</w:t>
            </w:r>
          </w:p>
        </w:tc>
        <w:tc>
          <w:tcPr>
            <w:tcW w:w="2268" w:type="dxa"/>
            <w:vAlign w:val="center"/>
          </w:tcPr>
          <w:p w:rsidR="0058553E" w:rsidRPr="00A1519B" w:rsidRDefault="0058553E" w:rsidP="0087774B">
            <w:r w:rsidRPr="00A1519B">
              <w:rPr>
                <w:color w:val="000000"/>
              </w:rPr>
              <w:t>Дети</w:t>
            </w:r>
          </w:p>
          <w:p w:rsidR="0058553E" w:rsidRPr="00A1519B" w:rsidRDefault="0058553E" w:rsidP="0087774B">
            <w:r w:rsidRPr="00A1519B">
              <w:rPr>
                <w:color w:val="000000"/>
              </w:rPr>
              <w:t>0+</w:t>
            </w:r>
          </w:p>
        </w:tc>
      </w:tr>
      <w:tr w:rsidR="0058553E" w:rsidRPr="00FB54E4" w:rsidTr="00F56A81">
        <w:trPr>
          <w:trHeight w:val="345"/>
        </w:trPr>
        <w:tc>
          <w:tcPr>
            <w:tcW w:w="817" w:type="dxa"/>
          </w:tcPr>
          <w:p w:rsidR="0058553E" w:rsidRPr="00FB54E4" w:rsidRDefault="0058553E" w:rsidP="0087774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58553E" w:rsidRPr="00727F56" w:rsidRDefault="0058553E" w:rsidP="0087774B">
            <w:pPr>
              <w:rPr>
                <w:b/>
              </w:rPr>
            </w:pPr>
            <w:r w:rsidRPr="00727F56">
              <w:rPr>
                <w:b/>
              </w:rPr>
              <w:t>День космонавтики</w:t>
            </w:r>
          </w:p>
          <w:p w:rsidR="0058553E" w:rsidRDefault="0058553E" w:rsidP="0087774B">
            <w:r w:rsidRPr="0099553A">
              <w:t>«Дорога в космос»</w:t>
            </w:r>
            <w:r>
              <w:t>,</w:t>
            </w:r>
          </w:p>
          <w:p w:rsidR="0058553E" w:rsidRPr="0099553A" w:rsidRDefault="0058553E" w:rsidP="0087774B">
            <w:r>
              <w:t>онлайн - в</w:t>
            </w:r>
            <w:r w:rsidRPr="0099553A">
              <w:t>ыставка рисунков</w:t>
            </w:r>
          </w:p>
        </w:tc>
        <w:tc>
          <w:tcPr>
            <w:tcW w:w="1324" w:type="dxa"/>
            <w:vAlign w:val="center"/>
          </w:tcPr>
          <w:p w:rsidR="0058553E" w:rsidRPr="0099553A" w:rsidRDefault="0058553E" w:rsidP="0087774B">
            <w:r w:rsidRPr="0099553A">
              <w:t>11.04.2022</w:t>
            </w:r>
          </w:p>
          <w:p w:rsidR="0058553E" w:rsidRPr="0099553A" w:rsidRDefault="0058553E" w:rsidP="0087774B">
            <w:r w:rsidRPr="0099553A">
              <w:t>10.00</w:t>
            </w:r>
          </w:p>
        </w:tc>
        <w:tc>
          <w:tcPr>
            <w:tcW w:w="3921" w:type="dxa"/>
          </w:tcPr>
          <w:p w:rsidR="0058553E" w:rsidRDefault="0058553E" w:rsidP="0087774B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58553E" w:rsidRPr="00FB54E4" w:rsidRDefault="0058553E" w:rsidP="0087774B">
            <w:r w:rsidRPr="00FB54E4">
              <w:t>ул. Красная ,65а</w:t>
            </w:r>
          </w:p>
          <w:p w:rsidR="0058553E" w:rsidRPr="009A3016" w:rsidRDefault="0058553E" w:rsidP="006710EA">
            <w:pPr>
              <w:pStyle w:val="NoSpacing"/>
              <w:rPr>
                <w:sz w:val="20"/>
                <w:szCs w:val="20"/>
              </w:rPr>
            </w:pPr>
            <w:hyperlink r:id="rId19" w:history="1">
              <w:r w:rsidRPr="006710EA">
                <w:rPr>
                  <w:rStyle w:val="Hyperlink"/>
                  <w:sz w:val="20"/>
                  <w:szCs w:val="20"/>
                </w:rPr>
                <w:t>https://ok.ru/group/54320525148407</w:t>
              </w:r>
            </w:hyperlink>
          </w:p>
        </w:tc>
        <w:tc>
          <w:tcPr>
            <w:tcW w:w="2126" w:type="dxa"/>
          </w:tcPr>
          <w:p w:rsidR="0058553E" w:rsidRPr="006A2E57" w:rsidRDefault="0058553E" w:rsidP="0087774B">
            <w:r>
              <w:t>Ефименко Н.И.</w:t>
            </w:r>
          </w:p>
        </w:tc>
        <w:tc>
          <w:tcPr>
            <w:tcW w:w="2268" w:type="dxa"/>
            <w:vAlign w:val="center"/>
          </w:tcPr>
          <w:p w:rsidR="0058553E" w:rsidRDefault="0058553E" w:rsidP="0087774B">
            <w:r w:rsidRPr="0099553A">
              <w:t xml:space="preserve">Дети </w:t>
            </w:r>
          </w:p>
          <w:p w:rsidR="0058553E" w:rsidRPr="0099553A" w:rsidRDefault="0058553E" w:rsidP="0087774B">
            <w:r w:rsidRPr="0099553A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1F03D0" w:rsidRDefault="0058553E" w:rsidP="00555038">
            <w:pPr>
              <w:rPr>
                <w:b/>
                <w:bCs/>
              </w:rPr>
            </w:pPr>
            <w:r w:rsidRPr="001F03D0">
              <w:rPr>
                <w:b/>
                <w:bCs/>
              </w:rPr>
              <w:t>День космонавтики</w:t>
            </w:r>
          </w:p>
          <w:p w:rsidR="0058553E" w:rsidRPr="00517AB5" w:rsidRDefault="0058553E" w:rsidP="00555038">
            <w:pPr>
              <w:rPr>
                <w:bCs/>
              </w:rPr>
            </w:pPr>
            <w:r w:rsidRPr="00517AB5">
              <w:rPr>
                <w:bCs/>
              </w:rPr>
              <w:t xml:space="preserve">«Русский космос. История в лицах», </w:t>
            </w:r>
            <w:r w:rsidRPr="00517AB5">
              <w:t>познавательная программа</w:t>
            </w:r>
          </w:p>
        </w:tc>
        <w:tc>
          <w:tcPr>
            <w:tcW w:w="1324" w:type="dxa"/>
          </w:tcPr>
          <w:p w:rsidR="0058553E" w:rsidRPr="00517AB5" w:rsidRDefault="0058553E" w:rsidP="00555038">
            <w:r w:rsidRPr="00517AB5">
              <w:t>12.04.2022</w:t>
            </w:r>
          </w:p>
        </w:tc>
        <w:tc>
          <w:tcPr>
            <w:tcW w:w="3921" w:type="dxa"/>
          </w:tcPr>
          <w:p w:rsidR="0058553E" w:rsidRDefault="0058553E" w:rsidP="005550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 </w:t>
            </w:r>
            <w:r w:rsidRPr="00517AB5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</w:t>
            </w:r>
          </w:p>
          <w:p w:rsidR="0058553E" w:rsidRPr="00517AB5" w:rsidRDefault="0058553E" w:rsidP="00555038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г. Белореченск</w:t>
            </w:r>
          </w:p>
        </w:tc>
        <w:tc>
          <w:tcPr>
            <w:tcW w:w="2126" w:type="dxa"/>
          </w:tcPr>
          <w:p w:rsidR="0058553E" w:rsidRPr="00517AB5" w:rsidRDefault="0058553E" w:rsidP="00555038">
            <w:r>
              <w:t>Матюнина Л.А.</w:t>
            </w:r>
          </w:p>
        </w:tc>
        <w:tc>
          <w:tcPr>
            <w:tcW w:w="2268" w:type="dxa"/>
          </w:tcPr>
          <w:p w:rsidR="0058553E" w:rsidRDefault="0058553E" w:rsidP="00555038">
            <w:r>
              <w:t>Подростки</w:t>
            </w:r>
          </w:p>
          <w:p w:rsidR="0058553E" w:rsidRPr="00517AB5" w:rsidRDefault="0058553E" w:rsidP="00555038">
            <w:r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F0206D" w:rsidRDefault="0058553E" w:rsidP="00555038">
            <w:pPr>
              <w:rPr>
                <w:b/>
                <w:bCs/>
              </w:rPr>
            </w:pPr>
            <w:r w:rsidRPr="00F0206D">
              <w:rPr>
                <w:b/>
                <w:bCs/>
              </w:rPr>
              <w:t>День космонавтики</w:t>
            </w:r>
          </w:p>
          <w:p w:rsidR="0058553E" w:rsidRDefault="0058553E" w:rsidP="00555038">
            <w:pPr>
              <w:rPr>
                <w:bCs/>
              </w:rPr>
            </w:pPr>
            <w:r w:rsidRPr="00284629">
              <w:rPr>
                <w:bCs/>
              </w:rPr>
              <w:t>«Человек и  космос»</w:t>
            </w:r>
            <w:r>
              <w:rPr>
                <w:bCs/>
              </w:rPr>
              <w:t>,</w:t>
            </w:r>
          </w:p>
          <w:p w:rsidR="0058553E" w:rsidRPr="00F0206D" w:rsidRDefault="0058553E" w:rsidP="00555038">
            <w:r w:rsidRPr="00284629">
              <w:t>презентация</w:t>
            </w:r>
          </w:p>
          <w:p w:rsidR="0058553E" w:rsidRPr="00284629" w:rsidRDefault="0058553E" w:rsidP="00555038"/>
        </w:tc>
        <w:tc>
          <w:tcPr>
            <w:tcW w:w="1324" w:type="dxa"/>
          </w:tcPr>
          <w:p w:rsidR="0058553E" w:rsidRPr="00284629" w:rsidRDefault="0058553E" w:rsidP="00555038">
            <w:r>
              <w:t>12.04</w:t>
            </w:r>
            <w:r w:rsidRPr="00284629">
              <w:t>.2022</w:t>
            </w:r>
          </w:p>
        </w:tc>
        <w:tc>
          <w:tcPr>
            <w:tcW w:w="3921" w:type="dxa"/>
          </w:tcPr>
          <w:p w:rsidR="0058553E" w:rsidRDefault="0058553E" w:rsidP="00555038">
            <w:r>
              <w:t xml:space="preserve">МБОУ СОШ № 21 </w:t>
            </w:r>
          </w:p>
          <w:p w:rsidR="0058553E" w:rsidRPr="00284629" w:rsidRDefault="0058553E" w:rsidP="00555038">
            <w:r>
              <w:t>ст. Бжедуховской</w:t>
            </w:r>
          </w:p>
        </w:tc>
        <w:tc>
          <w:tcPr>
            <w:tcW w:w="2126" w:type="dxa"/>
          </w:tcPr>
          <w:p w:rsidR="0058553E" w:rsidRPr="00284629" w:rsidRDefault="0058553E" w:rsidP="00555038">
            <w:r w:rsidRPr="00284629">
              <w:t>Спесивцева Н.А</w:t>
            </w:r>
          </w:p>
        </w:tc>
        <w:tc>
          <w:tcPr>
            <w:tcW w:w="2268" w:type="dxa"/>
          </w:tcPr>
          <w:p w:rsidR="0058553E" w:rsidRDefault="0058553E" w:rsidP="00555038">
            <w:pPr>
              <w:rPr>
                <w:color w:val="000000"/>
              </w:rPr>
            </w:pPr>
            <w:r w:rsidRPr="00284629">
              <w:rPr>
                <w:color w:val="000000"/>
              </w:rPr>
              <w:t xml:space="preserve">Молодежь </w:t>
            </w:r>
          </w:p>
          <w:p w:rsidR="0058553E" w:rsidRPr="00284629" w:rsidRDefault="0058553E" w:rsidP="00555038">
            <w:pPr>
              <w:rPr>
                <w:color w:val="000000"/>
              </w:rPr>
            </w:pPr>
            <w:r w:rsidRPr="00284629">
              <w:rPr>
                <w:color w:val="000000"/>
              </w:rPr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C62DC3" w:rsidRDefault="0058553E" w:rsidP="00555038">
            <w:pPr>
              <w:rPr>
                <w:b/>
              </w:rPr>
            </w:pPr>
            <w:r>
              <w:rPr>
                <w:b/>
              </w:rPr>
              <w:t xml:space="preserve">День </w:t>
            </w:r>
            <w:r w:rsidRPr="00C62DC3">
              <w:rPr>
                <w:b/>
              </w:rPr>
              <w:t xml:space="preserve"> космонавтики</w:t>
            </w:r>
          </w:p>
          <w:p w:rsidR="0058553E" w:rsidRPr="00C62DC3" w:rsidRDefault="0058553E" w:rsidP="00555038">
            <w:r w:rsidRPr="00C62DC3">
              <w:t>«</w:t>
            </w:r>
            <w:r w:rsidRPr="00C62DC3">
              <w:rPr>
                <w:shd w:val="clear" w:color="auto" w:fill="FFFFFF"/>
              </w:rPr>
              <w:t>Красота вселенной</w:t>
            </w:r>
            <w:r w:rsidRPr="00C62DC3">
              <w:t>», тематическая час,</w:t>
            </w:r>
          </w:p>
          <w:p w:rsidR="0058553E" w:rsidRPr="00C62DC3" w:rsidRDefault="0058553E" w:rsidP="00555038">
            <w:r w:rsidRPr="00C62DC3">
              <w:t>онлайн</w:t>
            </w:r>
          </w:p>
        </w:tc>
        <w:tc>
          <w:tcPr>
            <w:tcW w:w="1324" w:type="dxa"/>
          </w:tcPr>
          <w:p w:rsidR="0058553E" w:rsidRPr="00C62DC3" w:rsidRDefault="0058553E" w:rsidP="00555038">
            <w:r>
              <w:t>12.04.2022</w:t>
            </w:r>
          </w:p>
          <w:p w:rsidR="0058553E" w:rsidRPr="00C62DC3" w:rsidRDefault="0058553E" w:rsidP="00555038"/>
        </w:tc>
        <w:tc>
          <w:tcPr>
            <w:tcW w:w="3921" w:type="dxa"/>
          </w:tcPr>
          <w:p w:rsidR="0058553E" w:rsidRDefault="0058553E" w:rsidP="0055503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ул.Первомайская, 106</w:t>
            </w:r>
          </w:p>
          <w:p w:rsidR="0058553E" w:rsidRPr="004A1B25" w:rsidRDefault="0058553E" w:rsidP="00555038">
            <w:pPr>
              <w:rPr>
                <w:sz w:val="20"/>
                <w:szCs w:val="20"/>
              </w:rPr>
            </w:pPr>
            <w:hyperlink r:id="rId20" w:history="1">
              <w:r w:rsidRPr="004A1B25">
                <w:rPr>
                  <w:rStyle w:val="Hyperlink"/>
                  <w:sz w:val="20"/>
                  <w:szCs w:val="20"/>
                </w:rPr>
                <w:t>https://vk.com/public202275261</w:t>
              </w:r>
            </w:hyperlink>
          </w:p>
          <w:p w:rsidR="0058553E" w:rsidRPr="009A3016" w:rsidRDefault="0058553E" w:rsidP="00555038">
            <w:hyperlink r:id="rId21" w:history="1">
              <w:r w:rsidRPr="004A1B25">
                <w:rPr>
                  <w:rStyle w:val="Hyperlink"/>
                  <w:sz w:val="20"/>
                  <w:szCs w:val="20"/>
                </w:rPr>
                <w:t>https://ok.ru/profile/580519907980</w:t>
              </w:r>
            </w:hyperlink>
          </w:p>
          <w:p w:rsidR="0058553E" w:rsidRPr="00CC40D9" w:rsidRDefault="0058553E" w:rsidP="00555038">
            <w:hyperlink r:id="rId22" w:history="1">
              <w:r w:rsidRPr="008B0FB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58553E" w:rsidRPr="00CC40D9" w:rsidRDefault="0058553E" w:rsidP="00555038">
            <w:r w:rsidRPr="00CC40D9">
              <w:t>Мамулашвили Н.В.</w:t>
            </w:r>
          </w:p>
        </w:tc>
        <w:tc>
          <w:tcPr>
            <w:tcW w:w="2268" w:type="dxa"/>
          </w:tcPr>
          <w:p w:rsidR="0058553E" w:rsidRPr="00C62DC3" w:rsidRDefault="0058553E" w:rsidP="00555038">
            <w:r w:rsidRPr="00C62DC3">
              <w:t>Подростки</w:t>
            </w:r>
          </w:p>
          <w:p w:rsidR="0058553E" w:rsidRPr="00C62DC3" w:rsidRDefault="0058553E" w:rsidP="00555038">
            <w:r w:rsidRPr="00C62DC3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C62DC3" w:rsidRDefault="0058553E" w:rsidP="00555038">
            <w:pPr>
              <w:rPr>
                <w:b/>
              </w:rPr>
            </w:pPr>
            <w:r w:rsidRPr="00C62DC3">
              <w:rPr>
                <w:b/>
              </w:rPr>
              <w:t xml:space="preserve">День космонавтики </w:t>
            </w:r>
          </w:p>
          <w:p w:rsidR="0058553E" w:rsidRDefault="0058553E" w:rsidP="00555038">
            <w:r w:rsidRPr="00C62DC3">
              <w:t xml:space="preserve">«Путешествие к звёздам», </w:t>
            </w:r>
          </w:p>
          <w:p w:rsidR="0058553E" w:rsidRPr="00C62DC3" w:rsidRDefault="0058553E" w:rsidP="00555038">
            <w:r w:rsidRPr="00C62DC3">
              <w:t>познавательная викторина</w:t>
            </w:r>
          </w:p>
        </w:tc>
        <w:tc>
          <w:tcPr>
            <w:tcW w:w="1324" w:type="dxa"/>
          </w:tcPr>
          <w:p w:rsidR="0058553E" w:rsidRPr="00C62DC3" w:rsidRDefault="0058553E" w:rsidP="00555038">
            <w:r>
              <w:t>12.04.2022</w:t>
            </w:r>
          </w:p>
          <w:p w:rsidR="0058553E" w:rsidRPr="00C62DC3" w:rsidRDefault="0058553E" w:rsidP="00555038"/>
        </w:tc>
        <w:tc>
          <w:tcPr>
            <w:tcW w:w="3921" w:type="dxa"/>
          </w:tcPr>
          <w:p w:rsidR="0058553E" w:rsidRPr="00C62DC3" w:rsidRDefault="0058553E" w:rsidP="00555038">
            <w:r w:rsidRPr="00C62DC3">
              <w:t>МБУ «ЦКРЦ Рязанского СП Белореченского района»</w:t>
            </w:r>
          </w:p>
          <w:p w:rsidR="0058553E" w:rsidRPr="00C62DC3" w:rsidRDefault="0058553E" w:rsidP="00555038">
            <w:r>
              <w:t>ст. Рязанская</w:t>
            </w:r>
          </w:p>
        </w:tc>
        <w:tc>
          <w:tcPr>
            <w:tcW w:w="2126" w:type="dxa"/>
          </w:tcPr>
          <w:p w:rsidR="0058553E" w:rsidRPr="00C62DC3" w:rsidRDefault="0058553E" w:rsidP="00555038">
            <w:r w:rsidRPr="00C62DC3">
              <w:t>Мамулашвили Н.В.</w:t>
            </w:r>
          </w:p>
        </w:tc>
        <w:tc>
          <w:tcPr>
            <w:tcW w:w="2268" w:type="dxa"/>
          </w:tcPr>
          <w:p w:rsidR="0058553E" w:rsidRPr="00C62DC3" w:rsidRDefault="0058553E" w:rsidP="00555038">
            <w:r w:rsidRPr="00C62DC3">
              <w:t xml:space="preserve">Дети </w:t>
            </w:r>
          </w:p>
          <w:p w:rsidR="0058553E" w:rsidRPr="00C62DC3" w:rsidRDefault="0058553E" w:rsidP="00555038">
            <w:r w:rsidRPr="00C62DC3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514448" w:rsidRDefault="0058553E" w:rsidP="00555038">
            <w:pPr>
              <w:rPr>
                <w:b/>
              </w:rPr>
            </w:pPr>
            <w:r>
              <w:rPr>
                <w:b/>
              </w:rPr>
              <w:t>День космонавтики</w:t>
            </w:r>
          </w:p>
          <w:p w:rsidR="0058553E" w:rsidRPr="00514448" w:rsidRDefault="0058553E" w:rsidP="00555038">
            <w:r w:rsidRPr="00514448">
              <w:t>«</w:t>
            </w:r>
            <w:r w:rsidRPr="00514448">
              <w:rPr>
                <w:shd w:val="clear" w:color="auto" w:fill="FFFFFF"/>
              </w:rPr>
              <w:t>Космос в литературе</w:t>
            </w:r>
            <w:r w:rsidRPr="00514448">
              <w:t>»</w:t>
            </w:r>
            <w:r>
              <w:t>,</w:t>
            </w:r>
          </w:p>
          <w:p w:rsidR="0058553E" w:rsidRPr="00EE0686" w:rsidRDefault="0058553E" w:rsidP="00555038">
            <w:r w:rsidRPr="00514448">
              <w:t>тематическая беседа</w:t>
            </w:r>
          </w:p>
        </w:tc>
        <w:tc>
          <w:tcPr>
            <w:tcW w:w="1324" w:type="dxa"/>
          </w:tcPr>
          <w:p w:rsidR="0058553E" w:rsidRPr="00514448" w:rsidRDefault="0058553E" w:rsidP="00555038">
            <w:r w:rsidRPr="00514448">
              <w:t>12.04.2022</w:t>
            </w:r>
          </w:p>
          <w:p w:rsidR="0058553E" w:rsidRPr="00514448" w:rsidRDefault="0058553E" w:rsidP="00555038">
            <w:r>
              <w:t>13.</w:t>
            </w:r>
            <w:r w:rsidRPr="00514448">
              <w:t>00</w:t>
            </w:r>
          </w:p>
          <w:p w:rsidR="0058553E" w:rsidRPr="00514448" w:rsidRDefault="0058553E" w:rsidP="00555038"/>
        </w:tc>
        <w:tc>
          <w:tcPr>
            <w:tcW w:w="3921" w:type="dxa"/>
          </w:tcPr>
          <w:p w:rsidR="0058553E" w:rsidRDefault="0058553E" w:rsidP="00555038">
            <w:r>
              <w:t xml:space="preserve">МБОУ </w:t>
            </w:r>
            <w:r w:rsidRPr="00514448">
              <w:t>СОШ №</w:t>
            </w:r>
            <w:r>
              <w:t xml:space="preserve"> </w:t>
            </w:r>
            <w:r w:rsidRPr="00514448">
              <w:t>16</w:t>
            </w:r>
          </w:p>
          <w:p w:rsidR="0058553E" w:rsidRDefault="0058553E" w:rsidP="00555038">
            <w:r>
              <w:t xml:space="preserve"> п. Первомайского,</w:t>
            </w:r>
          </w:p>
          <w:p w:rsidR="0058553E" w:rsidRPr="00514448" w:rsidRDefault="0058553E" w:rsidP="00555038">
            <w:r>
              <w:t>6 класс</w:t>
            </w:r>
          </w:p>
        </w:tc>
        <w:tc>
          <w:tcPr>
            <w:tcW w:w="2126" w:type="dxa"/>
          </w:tcPr>
          <w:p w:rsidR="0058553E" w:rsidRPr="00514448" w:rsidRDefault="0058553E" w:rsidP="00555038">
            <w:pPr>
              <w:pStyle w:val="BodyText"/>
              <w:jc w:val="left"/>
              <w:rPr>
                <w:sz w:val="24"/>
                <w:szCs w:val="24"/>
              </w:rPr>
            </w:pPr>
            <w:r w:rsidRPr="0051444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58553E" w:rsidRPr="00514448" w:rsidRDefault="0058553E" w:rsidP="00555038">
            <w:r>
              <w:t>Дети</w:t>
            </w:r>
          </w:p>
          <w:p w:rsidR="0058553E" w:rsidRPr="00514448" w:rsidRDefault="0058553E" w:rsidP="00555038">
            <w:r w:rsidRPr="00514448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93628A" w:rsidRDefault="0058553E" w:rsidP="00555038">
            <w:pPr>
              <w:tabs>
                <w:tab w:val="center" w:pos="4677"/>
                <w:tab w:val="left" w:pos="8460"/>
              </w:tabs>
              <w:rPr>
                <w:bCs/>
              </w:rPr>
            </w:pPr>
            <w:r w:rsidRPr="006A7797">
              <w:rPr>
                <w:rStyle w:val="markedcontent"/>
                <w:b/>
              </w:rPr>
              <w:t>День космонавтики</w:t>
            </w:r>
            <w:r w:rsidRPr="0093628A">
              <w:br/>
            </w:r>
            <w:r w:rsidRPr="0093628A">
              <w:rPr>
                <w:rStyle w:val="markedcontent"/>
              </w:rPr>
              <w:t>«Он сказал: Поехали!»</w:t>
            </w:r>
            <w:r>
              <w:rPr>
                <w:rStyle w:val="markedcontent"/>
              </w:rPr>
              <w:t>,</w:t>
            </w:r>
            <w:r w:rsidRPr="0093628A">
              <w:br/>
            </w:r>
            <w:r>
              <w:rPr>
                <w:rStyle w:val="markedcontent"/>
              </w:rPr>
              <w:t>о</w:t>
            </w:r>
            <w:r w:rsidRPr="0093628A">
              <w:rPr>
                <w:rStyle w:val="markedcontent"/>
              </w:rPr>
              <w:t xml:space="preserve">нлайн </w:t>
            </w:r>
            <w:r>
              <w:rPr>
                <w:rStyle w:val="markedcontent"/>
              </w:rPr>
              <w:t xml:space="preserve">- </w:t>
            </w:r>
            <w:r w:rsidRPr="0093628A">
              <w:rPr>
                <w:rStyle w:val="markedcontent"/>
              </w:rPr>
              <w:t>час истории, презентация</w:t>
            </w:r>
          </w:p>
        </w:tc>
        <w:tc>
          <w:tcPr>
            <w:tcW w:w="1324" w:type="dxa"/>
          </w:tcPr>
          <w:p w:rsidR="0058553E" w:rsidRPr="0093628A" w:rsidRDefault="0058553E" w:rsidP="00555038">
            <w:r w:rsidRPr="0093628A">
              <w:t>12.04.2022</w:t>
            </w:r>
          </w:p>
          <w:p w:rsidR="0058553E" w:rsidRPr="0093628A" w:rsidRDefault="0058553E" w:rsidP="00555038">
            <w:r>
              <w:t>12.</w:t>
            </w:r>
            <w:r w:rsidRPr="0093628A">
              <w:t>00</w:t>
            </w:r>
          </w:p>
        </w:tc>
        <w:tc>
          <w:tcPr>
            <w:tcW w:w="3921" w:type="dxa"/>
          </w:tcPr>
          <w:p w:rsidR="0058553E" w:rsidRPr="00D27FBA" w:rsidRDefault="0058553E" w:rsidP="00555038">
            <w:r w:rsidRPr="00D27FBA">
              <w:t>МБУ « Библиотека Дружненского сельского поселения Белореченского района»</w:t>
            </w:r>
          </w:p>
          <w:p w:rsidR="0058553E" w:rsidRPr="00D27FBA" w:rsidRDefault="0058553E" w:rsidP="00555038">
            <w:r w:rsidRPr="00D27FBA">
              <w:t>Дружненскаяс/б</w:t>
            </w:r>
          </w:p>
          <w:p w:rsidR="0058553E" w:rsidRPr="00D27FBA" w:rsidRDefault="0058553E" w:rsidP="00555038">
            <w:r w:rsidRPr="00D27FBA">
              <w:t>п. Дружный, ул. Советская,90 А</w:t>
            </w:r>
          </w:p>
          <w:p w:rsidR="0058553E" w:rsidRPr="0064030B" w:rsidRDefault="0058553E" w:rsidP="00555038">
            <w:pPr>
              <w:rPr>
                <w:sz w:val="20"/>
                <w:szCs w:val="20"/>
              </w:rPr>
            </w:pPr>
            <w:hyperlink r:id="rId23" w:history="1">
              <w:r w:rsidRPr="0064030B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58553E" w:rsidRDefault="0058553E" w:rsidP="00555038">
            <w:pPr>
              <w:rPr>
                <w:rStyle w:val="Hyperlink"/>
                <w:sz w:val="20"/>
                <w:szCs w:val="20"/>
              </w:rPr>
            </w:pPr>
            <w:hyperlink r:id="rId24" w:history="1">
              <w:r w:rsidRPr="0064030B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  <w:p w:rsidR="0058553E" w:rsidRPr="00C50E8C" w:rsidRDefault="0058553E" w:rsidP="00555038">
            <w:pPr>
              <w:rPr>
                <w:sz w:val="20"/>
                <w:szCs w:val="20"/>
              </w:rPr>
            </w:pPr>
            <w:hyperlink r:id="rId25" w:history="1"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https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://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druzhny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-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biblio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.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  <w:lang w:val="en-US"/>
                </w:rPr>
                <w:t>ru</w:t>
              </w:r>
              <w:r w:rsidRPr="00C50E8C">
                <w:rPr>
                  <w:rStyle w:val="Hyperlink"/>
                  <w:bCs/>
                  <w:iCs/>
                  <w:kern w:val="28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</w:tcPr>
          <w:p w:rsidR="0058553E" w:rsidRPr="00D27FBA" w:rsidRDefault="0058553E" w:rsidP="00555038">
            <w:pPr>
              <w:spacing w:line="276" w:lineRule="auto"/>
            </w:pPr>
            <w:r w:rsidRPr="00D27FBA">
              <w:t>Макарян Ю.Ю.</w:t>
            </w:r>
          </w:p>
          <w:p w:rsidR="0058553E" w:rsidRPr="00D27FBA" w:rsidRDefault="0058553E" w:rsidP="00555038"/>
          <w:p w:rsidR="0058553E" w:rsidRPr="00D27FBA" w:rsidRDefault="0058553E" w:rsidP="00555038"/>
          <w:p w:rsidR="0058553E" w:rsidRPr="00D27FBA" w:rsidRDefault="0058553E" w:rsidP="00555038"/>
          <w:p w:rsidR="0058553E" w:rsidRPr="00D27FBA" w:rsidRDefault="0058553E" w:rsidP="00555038"/>
        </w:tc>
        <w:tc>
          <w:tcPr>
            <w:tcW w:w="2268" w:type="dxa"/>
          </w:tcPr>
          <w:p w:rsidR="0058553E" w:rsidRDefault="0058553E" w:rsidP="00555038">
            <w:r w:rsidRPr="0093628A">
              <w:t xml:space="preserve">Дети </w:t>
            </w:r>
          </w:p>
          <w:p w:rsidR="0058553E" w:rsidRPr="0093628A" w:rsidRDefault="0058553E" w:rsidP="00555038">
            <w:r w:rsidRPr="0093628A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9028E1" w:rsidRDefault="0058553E" w:rsidP="00555038">
            <w:pPr>
              <w:rPr>
                <w:b/>
                <w:bCs/>
              </w:rPr>
            </w:pPr>
            <w:r w:rsidRPr="009028E1">
              <w:rPr>
                <w:b/>
                <w:bCs/>
              </w:rPr>
              <w:t>День космонавтики</w:t>
            </w:r>
          </w:p>
          <w:p w:rsidR="0058553E" w:rsidRDefault="0058553E" w:rsidP="00555038">
            <w:r w:rsidRPr="0034761E">
              <w:t>« Первопроходцы космоса»</w:t>
            </w:r>
            <w:r>
              <w:t>,</w:t>
            </w:r>
          </w:p>
          <w:p w:rsidR="0058553E" w:rsidRPr="0034761E" w:rsidRDefault="0058553E" w:rsidP="00555038">
            <w:r>
              <w:t>презентация</w:t>
            </w:r>
          </w:p>
        </w:tc>
        <w:tc>
          <w:tcPr>
            <w:tcW w:w="1324" w:type="dxa"/>
          </w:tcPr>
          <w:p w:rsidR="0058553E" w:rsidRPr="0034761E" w:rsidRDefault="0058553E" w:rsidP="00555038">
            <w:r w:rsidRPr="0034761E">
              <w:t>12.04.2022</w:t>
            </w:r>
          </w:p>
        </w:tc>
        <w:tc>
          <w:tcPr>
            <w:tcW w:w="3921" w:type="dxa"/>
          </w:tcPr>
          <w:p w:rsidR="0058553E" w:rsidRDefault="0058553E" w:rsidP="00555038">
            <w:r w:rsidRPr="0034761E">
              <w:t>МБОУ СОШ №26</w:t>
            </w:r>
          </w:p>
          <w:p w:rsidR="0058553E" w:rsidRPr="0034761E" w:rsidRDefault="0058553E" w:rsidP="00555038">
            <w:r>
              <w:rPr>
                <w:bCs/>
                <w:shd w:val="clear" w:color="auto" w:fill="FFFFFF"/>
              </w:rPr>
              <w:t>им.</w:t>
            </w:r>
            <w:r w:rsidRPr="0034761E">
              <w:rPr>
                <w:bCs/>
                <w:shd w:val="clear" w:color="auto" w:fill="FFFFFF"/>
              </w:rPr>
              <w:t>П.С.Горлова</w:t>
            </w:r>
            <w:r w:rsidRPr="0034761E">
              <w:t>,ст.Пшехская</w:t>
            </w:r>
          </w:p>
        </w:tc>
        <w:tc>
          <w:tcPr>
            <w:tcW w:w="2126" w:type="dxa"/>
          </w:tcPr>
          <w:p w:rsidR="0058553E" w:rsidRPr="0034761E" w:rsidRDefault="0058553E" w:rsidP="00555038">
            <w:r w:rsidRPr="0034761E">
              <w:t>Походнякова А.Д.</w:t>
            </w:r>
          </w:p>
        </w:tc>
        <w:tc>
          <w:tcPr>
            <w:tcW w:w="2268" w:type="dxa"/>
          </w:tcPr>
          <w:p w:rsidR="0058553E" w:rsidRDefault="0058553E" w:rsidP="00555038">
            <w:r w:rsidRPr="0034761E">
              <w:t xml:space="preserve">Дети </w:t>
            </w:r>
          </w:p>
          <w:p w:rsidR="0058553E" w:rsidRPr="0034761E" w:rsidRDefault="0058553E" w:rsidP="00555038">
            <w:r w:rsidRPr="0034761E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7839E7" w:rsidRDefault="0058553E" w:rsidP="00555038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7839E7">
              <w:rPr>
                <w:b/>
                <w:sz w:val="24"/>
                <w:szCs w:val="24"/>
              </w:rPr>
              <w:t>День космонавтики</w:t>
            </w:r>
          </w:p>
          <w:p w:rsidR="0058553E" w:rsidRDefault="0058553E" w:rsidP="00555038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9938E6">
              <w:rPr>
                <w:sz w:val="24"/>
                <w:szCs w:val="24"/>
              </w:rPr>
              <w:t>«</w:t>
            </w:r>
            <w:r w:rsidRPr="009938E6">
              <w:rPr>
                <w:color w:val="000000"/>
                <w:sz w:val="24"/>
                <w:szCs w:val="24"/>
              </w:rPr>
              <w:t>России великий сын»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553E" w:rsidRDefault="0058553E" w:rsidP="00555038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9938E6">
              <w:rPr>
                <w:color w:val="000000"/>
                <w:sz w:val="24"/>
                <w:szCs w:val="24"/>
              </w:rPr>
              <w:t>(программа «Долг. Честь. Родина»)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553E" w:rsidRPr="009938E6" w:rsidRDefault="0058553E" w:rsidP="00555038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324" w:type="dxa"/>
          </w:tcPr>
          <w:p w:rsidR="0058553E" w:rsidRPr="009938E6" w:rsidRDefault="0058553E" w:rsidP="00555038">
            <w:pPr>
              <w:tabs>
                <w:tab w:val="left" w:pos="3540"/>
              </w:tabs>
            </w:pPr>
            <w:r w:rsidRPr="009938E6">
              <w:t>12.04.2022</w:t>
            </w:r>
          </w:p>
          <w:p w:rsidR="0058553E" w:rsidRPr="009938E6" w:rsidRDefault="0058553E" w:rsidP="00555038">
            <w:pPr>
              <w:tabs>
                <w:tab w:val="left" w:pos="3540"/>
              </w:tabs>
            </w:pPr>
          </w:p>
        </w:tc>
        <w:tc>
          <w:tcPr>
            <w:tcW w:w="3921" w:type="dxa"/>
          </w:tcPr>
          <w:p w:rsidR="0058553E" w:rsidRPr="00800D4A" w:rsidRDefault="0058553E" w:rsidP="00555038">
            <w:r w:rsidRPr="00B8631F">
              <w:rPr>
                <w:shd w:val="clear" w:color="auto" w:fill="FBFBFB"/>
              </w:rPr>
              <w:t>ГБПОУ</w:t>
            </w:r>
            <w:r>
              <w:rPr>
                <w:shd w:val="clear" w:color="auto" w:fill="FBFBFB"/>
              </w:rPr>
              <w:t xml:space="preserve"> </w:t>
            </w:r>
            <w:r w:rsidRPr="00B8631F">
              <w:rPr>
                <w:shd w:val="clear" w:color="auto" w:fill="FBFBFB"/>
              </w:rPr>
              <w:t>"</w:t>
            </w:r>
            <w:r w:rsidRPr="00B8631F">
              <w:rPr>
                <w:bCs/>
                <w:shd w:val="clear" w:color="auto" w:fill="FBFBFB"/>
              </w:rPr>
              <w:t>Белореченский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медицинский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колледж</w:t>
            </w:r>
            <w:r w:rsidRPr="00B8631F">
              <w:rPr>
                <w:shd w:val="clear" w:color="auto" w:fill="FBFBFB"/>
              </w:rPr>
              <w:t>" </w:t>
            </w:r>
          </w:p>
        </w:tc>
        <w:tc>
          <w:tcPr>
            <w:tcW w:w="2126" w:type="dxa"/>
          </w:tcPr>
          <w:p w:rsidR="0058553E" w:rsidRPr="009938E6" w:rsidRDefault="0058553E" w:rsidP="00555038">
            <w:r w:rsidRPr="009938E6">
              <w:t>Шарян Н.Г.</w:t>
            </w:r>
          </w:p>
          <w:p w:rsidR="0058553E" w:rsidRPr="009938E6" w:rsidRDefault="0058553E" w:rsidP="00555038"/>
        </w:tc>
        <w:tc>
          <w:tcPr>
            <w:tcW w:w="2268" w:type="dxa"/>
          </w:tcPr>
          <w:p w:rsidR="0058553E" w:rsidRPr="009938E6" w:rsidRDefault="0058553E" w:rsidP="00555038">
            <w:r w:rsidRPr="009938E6">
              <w:t>Молодежь</w:t>
            </w:r>
          </w:p>
          <w:p w:rsidR="0058553E" w:rsidRPr="009938E6" w:rsidRDefault="0058553E" w:rsidP="00555038">
            <w:r w:rsidRPr="009938E6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D65063" w:rsidRDefault="0058553E" w:rsidP="00555038">
            <w:pPr>
              <w:rPr>
                <w:b/>
              </w:rPr>
            </w:pPr>
            <w:r w:rsidRPr="00D65063">
              <w:rPr>
                <w:b/>
              </w:rPr>
              <w:t>День космонавтики</w:t>
            </w:r>
          </w:p>
          <w:p w:rsidR="0058553E" w:rsidRDefault="0058553E" w:rsidP="00555038">
            <w:r>
              <w:t>«Человек. Земля. Вселенная</w:t>
            </w:r>
            <w:r w:rsidRPr="00C865C4">
              <w:t>»</w:t>
            </w:r>
            <w:r>
              <w:t>,</w:t>
            </w:r>
          </w:p>
          <w:p w:rsidR="0058553E" w:rsidRPr="00C865C4" w:rsidRDefault="0058553E" w:rsidP="00555038">
            <w:r>
              <w:t>в</w:t>
            </w:r>
            <w:r w:rsidRPr="00C865C4">
              <w:t>иртуальное путешествие</w:t>
            </w:r>
          </w:p>
        </w:tc>
        <w:tc>
          <w:tcPr>
            <w:tcW w:w="1324" w:type="dxa"/>
          </w:tcPr>
          <w:p w:rsidR="0058553E" w:rsidRPr="0060388E" w:rsidRDefault="0058553E" w:rsidP="00555038">
            <w:r w:rsidRPr="0060388E">
              <w:t>12.04.2022</w:t>
            </w:r>
          </w:p>
          <w:p w:rsidR="0058553E" w:rsidRPr="0060388E" w:rsidRDefault="0058553E" w:rsidP="00555038">
            <w:r>
              <w:t>11.</w:t>
            </w:r>
            <w:r w:rsidRPr="0060388E">
              <w:t>00</w:t>
            </w:r>
          </w:p>
        </w:tc>
        <w:tc>
          <w:tcPr>
            <w:tcW w:w="3921" w:type="dxa"/>
          </w:tcPr>
          <w:p w:rsidR="0058553E" w:rsidRDefault="0058553E" w:rsidP="00555038">
            <w:r>
              <w:t xml:space="preserve">МБОУ </w:t>
            </w:r>
            <w:r w:rsidRPr="00C865C4">
              <w:t xml:space="preserve">НОШ </w:t>
            </w:r>
            <w:r>
              <w:t xml:space="preserve">№ </w:t>
            </w:r>
            <w:r w:rsidRPr="00C865C4">
              <w:t>39</w:t>
            </w:r>
            <w:r>
              <w:t>,</w:t>
            </w:r>
          </w:p>
          <w:p w:rsidR="0058553E" w:rsidRPr="00113B3D" w:rsidRDefault="0058553E" w:rsidP="00555038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r>
              <w:t>г.Белореченск</w:t>
            </w:r>
          </w:p>
        </w:tc>
        <w:tc>
          <w:tcPr>
            <w:tcW w:w="2126" w:type="dxa"/>
          </w:tcPr>
          <w:p w:rsidR="0058553E" w:rsidRPr="00BD160E" w:rsidRDefault="0058553E" w:rsidP="00555038">
            <w:r w:rsidRPr="00BD160E">
              <w:t>Ляшенко И. А.</w:t>
            </w:r>
          </w:p>
          <w:p w:rsidR="0058553E" w:rsidRPr="00BD160E" w:rsidRDefault="0058553E" w:rsidP="00555038"/>
        </w:tc>
        <w:tc>
          <w:tcPr>
            <w:tcW w:w="2268" w:type="dxa"/>
          </w:tcPr>
          <w:p w:rsidR="0058553E" w:rsidRDefault="0058553E" w:rsidP="00555038">
            <w:pPr>
              <w:jc w:val="both"/>
            </w:pPr>
            <w:r w:rsidRPr="009D2C33">
              <w:t xml:space="preserve">Дети </w:t>
            </w:r>
          </w:p>
          <w:p w:rsidR="0058553E" w:rsidRPr="009D2C33" w:rsidRDefault="0058553E" w:rsidP="00555038">
            <w:pPr>
              <w:jc w:val="both"/>
            </w:pPr>
            <w:r w:rsidRPr="009D2C33">
              <w:t>0+</w:t>
            </w:r>
          </w:p>
        </w:tc>
      </w:tr>
      <w:tr w:rsidR="0058553E" w:rsidRPr="00FB54E4" w:rsidTr="00117B08">
        <w:trPr>
          <w:trHeight w:val="345"/>
        </w:trPr>
        <w:tc>
          <w:tcPr>
            <w:tcW w:w="817" w:type="dxa"/>
          </w:tcPr>
          <w:p w:rsidR="0058553E" w:rsidRPr="00FB54E4" w:rsidRDefault="0058553E" w:rsidP="0055503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58553E" w:rsidRPr="007839E7" w:rsidRDefault="0058553E" w:rsidP="00555038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7839E7">
              <w:rPr>
                <w:b/>
                <w:sz w:val="24"/>
                <w:szCs w:val="24"/>
              </w:rPr>
              <w:t>День космонавтики</w:t>
            </w:r>
          </w:p>
          <w:p w:rsidR="0058553E" w:rsidRDefault="0058553E" w:rsidP="00555038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9938E6">
              <w:rPr>
                <w:sz w:val="24"/>
                <w:szCs w:val="24"/>
              </w:rPr>
              <w:t>«</w:t>
            </w:r>
            <w:r w:rsidRPr="009938E6">
              <w:rPr>
                <w:color w:val="000000"/>
                <w:sz w:val="24"/>
                <w:szCs w:val="24"/>
              </w:rPr>
              <w:t>России великий сын»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553E" w:rsidRDefault="0058553E" w:rsidP="00555038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9938E6">
              <w:rPr>
                <w:color w:val="000000"/>
                <w:sz w:val="24"/>
                <w:szCs w:val="24"/>
              </w:rPr>
              <w:t>(программа «Долг. Честь. Родина»)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553E" w:rsidRPr="007839E7" w:rsidRDefault="0058553E" w:rsidP="00555038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324" w:type="dxa"/>
          </w:tcPr>
          <w:p w:rsidR="0058553E" w:rsidRPr="009938E6" w:rsidRDefault="0058553E" w:rsidP="00555038">
            <w:pPr>
              <w:tabs>
                <w:tab w:val="left" w:pos="3540"/>
              </w:tabs>
            </w:pPr>
            <w:r w:rsidRPr="009938E6">
              <w:t>13.04.2022</w:t>
            </w:r>
          </w:p>
        </w:tc>
        <w:tc>
          <w:tcPr>
            <w:tcW w:w="3921" w:type="dxa"/>
          </w:tcPr>
          <w:p w:rsidR="0058553E" w:rsidRPr="00800D4A" w:rsidRDefault="0058553E" w:rsidP="00555038">
            <w:r w:rsidRPr="00680499">
              <w:rPr>
                <w:shd w:val="clear" w:color="auto" w:fill="FFFFFF"/>
              </w:rPr>
              <w:t>АНЧ ПОО «Краснодарский   кооперативный техникум крайпотребсоюза»</w:t>
            </w:r>
          </w:p>
        </w:tc>
        <w:tc>
          <w:tcPr>
            <w:tcW w:w="2126" w:type="dxa"/>
          </w:tcPr>
          <w:p w:rsidR="0058553E" w:rsidRPr="009938E6" w:rsidRDefault="0058553E" w:rsidP="00555038">
            <w:r w:rsidRPr="009938E6">
              <w:t>Шарян Н.Г.</w:t>
            </w:r>
          </w:p>
          <w:p w:rsidR="0058553E" w:rsidRPr="009938E6" w:rsidRDefault="0058553E" w:rsidP="00555038"/>
        </w:tc>
        <w:tc>
          <w:tcPr>
            <w:tcW w:w="2268" w:type="dxa"/>
          </w:tcPr>
          <w:p w:rsidR="0058553E" w:rsidRPr="009938E6" w:rsidRDefault="0058553E" w:rsidP="00555038">
            <w:r w:rsidRPr="009938E6">
              <w:t>Молодежь</w:t>
            </w:r>
          </w:p>
          <w:p w:rsidR="0058553E" w:rsidRPr="009938E6" w:rsidRDefault="0058553E" w:rsidP="00555038">
            <w:r w:rsidRPr="009938E6">
              <w:t>0+</w:t>
            </w:r>
          </w:p>
        </w:tc>
      </w:tr>
    </w:tbl>
    <w:p w:rsidR="0058553E" w:rsidRDefault="0058553E">
      <w:pPr>
        <w:rPr>
          <w:color w:val="000000"/>
        </w:rPr>
      </w:pPr>
    </w:p>
    <w:p w:rsidR="0058553E" w:rsidRDefault="0058553E">
      <w:pPr>
        <w:rPr>
          <w:color w:val="000000"/>
        </w:rPr>
      </w:pPr>
      <w:r>
        <w:rPr>
          <w:color w:val="000000"/>
        </w:rPr>
        <w:t xml:space="preserve">   </w:t>
      </w:r>
    </w:p>
    <w:p w:rsidR="0058553E" w:rsidRDefault="0058553E">
      <w:pPr>
        <w:rPr>
          <w:color w:val="000000"/>
        </w:rPr>
      </w:pPr>
    </w:p>
    <w:p w:rsidR="0058553E" w:rsidRPr="00D76EB5" w:rsidRDefault="0058553E">
      <w:pPr>
        <w:rPr>
          <w:color w:val="000000"/>
        </w:rPr>
      </w:pPr>
      <w:r>
        <w:rPr>
          <w:sz w:val="28"/>
          <w:szCs w:val="28"/>
        </w:rPr>
        <w:t>Директор РМБУ Белореченская МЦБ</w:t>
      </w:r>
      <w:r w:rsidRPr="00FE614E">
        <w:rPr>
          <w:sz w:val="28"/>
          <w:szCs w:val="28"/>
        </w:rPr>
        <w:tab/>
      </w:r>
      <w:r w:rsidRPr="00FE61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С.В.Нестерова</w:t>
      </w:r>
    </w:p>
    <w:sectPr w:rsidR="0058553E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3B2"/>
    <w:rsid w:val="000010A7"/>
    <w:rsid w:val="00001D21"/>
    <w:rsid w:val="00002283"/>
    <w:rsid w:val="000026BF"/>
    <w:rsid w:val="000027E5"/>
    <w:rsid w:val="00003123"/>
    <w:rsid w:val="00003608"/>
    <w:rsid w:val="0000380C"/>
    <w:rsid w:val="000038E4"/>
    <w:rsid w:val="000039A8"/>
    <w:rsid w:val="000041D5"/>
    <w:rsid w:val="00004403"/>
    <w:rsid w:val="00004750"/>
    <w:rsid w:val="000048AC"/>
    <w:rsid w:val="00004DB7"/>
    <w:rsid w:val="0000569F"/>
    <w:rsid w:val="00005946"/>
    <w:rsid w:val="00005997"/>
    <w:rsid w:val="000063EE"/>
    <w:rsid w:val="000066B2"/>
    <w:rsid w:val="00006C85"/>
    <w:rsid w:val="00006E15"/>
    <w:rsid w:val="0000760E"/>
    <w:rsid w:val="00007A5C"/>
    <w:rsid w:val="00007ADE"/>
    <w:rsid w:val="00010290"/>
    <w:rsid w:val="00010480"/>
    <w:rsid w:val="000105B4"/>
    <w:rsid w:val="000108FA"/>
    <w:rsid w:val="0001109C"/>
    <w:rsid w:val="00011425"/>
    <w:rsid w:val="00011803"/>
    <w:rsid w:val="00011BE2"/>
    <w:rsid w:val="00011CA9"/>
    <w:rsid w:val="00011DC7"/>
    <w:rsid w:val="00011FFA"/>
    <w:rsid w:val="000121D0"/>
    <w:rsid w:val="0001257E"/>
    <w:rsid w:val="0001262C"/>
    <w:rsid w:val="000128FE"/>
    <w:rsid w:val="00012A2A"/>
    <w:rsid w:val="00012D3A"/>
    <w:rsid w:val="0001385C"/>
    <w:rsid w:val="00013900"/>
    <w:rsid w:val="00013D85"/>
    <w:rsid w:val="000143F1"/>
    <w:rsid w:val="00014584"/>
    <w:rsid w:val="000149D6"/>
    <w:rsid w:val="000157BD"/>
    <w:rsid w:val="00015878"/>
    <w:rsid w:val="000163AC"/>
    <w:rsid w:val="00016778"/>
    <w:rsid w:val="00016D83"/>
    <w:rsid w:val="00016F25"/>
    <w:rsid w:val="00017C63"/>
    <w:rsid w:val="00017F4E"/>
    <w:rsid w:val="00020708"/>
    <w:rsid w:val="000208B5"/>
    <w:rsid w:val="00020A1E"/>
    <w:rsid w:val="00021735"/>
    <w:rsid w:val="000218CE"/>
    <w:rsid w:val="00021D69"/>
    <w:rsid w:val="000220C7"/>
    <w:rsid w:val="00022451"/>
    <w:rsid w:val="00022893"/>
    <w:rsid w:val="000228FD"/>
    <w:rsid w:val="00022AF1"/>
    <w:rsid w:val="00023281"/>
    <w:rsid w:val="0002365D"/>
    <w:rsid w:val="00024383"/>
    <w:rsid w:val="000248F3"/>
    <w:rsid w:val="00025BA8"/>
    <w:rsid w:val="00025C9B"/>
    <w:rsid w:val="00025F28"/>
    <w:rsid w:val="000261C1"/>
    <w:rsid w:val="00026FAC"/>
    <w:rsid w:val="000271EF"/>
    <w:rsid w:val="00027420"/>
    <w:rsid w:val="00027466"/>
    <w:rsid w:val="000276C7"/>
    <w:rsid w:val="00030291"/>
    <w:rsid w:val="0003036D"/>
    <w:rsid w:val="00031113"/>
    <w:rsid w:val="000314CE"/>
    <w:rsid w:val="00031FBE"/>
    <w:rsid w:val="0003254C"/>
    <w:rsid w:val="000326A9"/>
    <w:rsid w:val="000327B2"/>
    <w:rsid w:val="000327F1"/>
    <w:rsid w:val="00032CF6"/>
    <w:rsid w:val="00034CF0"/>
    <w:rsid w:val="00035350"/>
    <w:rsid w:val="00035453"/>
    <w:rsid w:val="0003628F"/>
    <w:rsid w:val="000362CF"/>
    <w:rsid w:val="00036359"/>
    <w:rsid w:val="00036D12"/>
    <w:rsid w:val="00036E80"/>
    <w:rsid w:val="000378E8"/>
    <w:rsid w:val="00037E70"/>
    <w:rsid w:val="000403BA"/>
    <w:rsid w:val="0004168D"/>
    <w:rsid w:val="00041D32"/>
    <w:rsid w:val="000423FF"/>
    <w:rsid w:val="0004299F"/>
    <w:rsid w:val="00042F4D"/>
    <w:rsid w:val="000433B1"/>
    <w:rsid w:val="00043456"/>
    <w:rsid w:val="0004472C"/>
    <w:rsid w:val="000449B4"/>
    <w:rsid w:val="00044D2B"/>
    <w:rsid w:val="00044E92"/>
    <w:rsid w:val="000455D8"/>
    <w:rsid w:val="00045C42"/>
    <w:rsid w:val="00045C69"/>
    <w:rsid w:val="000467E6"/>
    <w:rsid w:val="00046F4F"/>
    <w:rsid w:val="000474C4"/>
    <w:rsid w:val="0005044B"/>
    <w:rsid w:val="00050996"/>
    <w:rsid w:val="0005146C"/>
    <w:rsid w:val="00051479"/>
    <w:rsid w:val="000515C7"/>
    <w:rsid w:val="0005167F"/>
    <w:rsid w:val="000516AA"/>
    <w:rsid w:val="00051DFA"/>
    <w:rsid w:val="00052068"/>
    <w:rsid w:val="000520A2"/>
    <w:rsid w:val="00052385"/>
    <w:rsid w:val="00052567"/>
    <w:rsid w:val="00052612"/>
    <w:rsid w:val="000527C3"/>
    <w:rsid w:val="00052DA1"/>
    <w:rsid w:val="00053BF7"/>
    <w:rsid w:val="00053E4F"/>
    <w:rsid w:val="00053EDB"/>
    <w:rsid w:val="00054113"/>
    <w:rsid w:val="0005491B"/>
    <w:rsid w:val="0005512A"/>
    <w:rsid w:val="00055778"/>
    <w:rsid w:val="00055D30"/>
    <w:rsid w:val="00055FE0"/>
    <w:rsid w:val="0005610B"/>
    <w:rsid w:val="000563A2"/>
    <w:rsid w:val="0005678B"/>
    <w:rsid w:val="00057899"/>
    <w:rsid w:val="0006056E"/>
    <w:rsid w:val="00060A6B"/>
    <w:rsid w:val="00060C3F"/>
    <w:rsid w:val="0006124C"/>
    <w:rsid w:val="00062281"/>
    <w:rsid w:val="00062AF7"/>
    <w:rsid w:val="0006311B"/>
    <w:rsid w:val="00063F07"/>
    <w:rsid w:val="00063F43"/>
    <w:rsid w:val="00065073"/>
    <w:rsid w:val="0006524C"/>
    <w:rsid w:val="00065291"/>
    <w:rsid w:val="000659DB"/>
    <w:rsid w:val="000671FC"/>
    <w:rsid w:val="000674FB"/>
    <w:rsid w:val="0006771D"/>
    <w:rsid w:val="00067852"/>
    <w:rsid w:val="0007032A"/>
    <w:rsid w:val="00071FD6"/>
    <w:rsid w:val="000724FE"/>
    <w:rsid w:val="0007280C"/>
    <w:rsid w:val="00072810"/>
    <w:rsid w:val="00072883"/>
    <w:rsid w:val="00072FDB"/>
    <w:rsid w:val="0007371D"/>
    <w:rsid w:val="0007399B"/>
    <w:rsid w:val="00074238"/>
    <w:rsid w:val="00074873"/>
    <w:rsid w:val="00074B33"/>
    <w:rsid w:val="000750BF"/>
    <w:rsid w:val="00075BE8"/>
    <w:rsid w:val="00075E59"/>
    <w:rsid w:val="00075F03"/>
    <w:rsid w:val="000764C8"/>
    <w:rsid w:val="00076A1D"/>
    <w:rsid w:val="00076A86"/>
    <w:rsid w:val="00076AD4"/>
    <w:rsid w:val="00076B92"/>
    <w:rsid w:val="000770A2"/>
    <w:rsid w:val="000772A6"/>
    <w:rsid w:val="00077D1A"/>
    <w:rsid w:val="00077F98"/>
    <w:rsid w:val="0008055E"/>
    <w:rsid w:val="00080783"/>
    <w:rsid w:val="00080FC2"/>
    <w:rsid w:val="000810DB"/>
    <w:rsid w:val="000817A0"/>
    <w:rsid w:val="00082072"/>
    <w:rsid w:val="00082809"/>
    <w:rsid w:val="00082A06"/>
    <w:rsid w:val="00082B6D"/>
    <w:rsid w:val="00083464"/>
    <w:rsid w:val="00083868"/>
    <w:rsid w:val="000839E6"/>
    <w:rsid w:val="00083C3F"/>
    <w:rsid w:val="000843A4"/>
    <w:rsid w:val="000849B4"/>
    <w:rsid w:val="00084AB7"/>
    <w:rsid w:val="00084EF4"/>
    <w:rsid w:val="000851F1"/>
    <w:rsid w:val="00085F82"/>
    <w:rsid w:val="00086070"/>
    <w:rsid w:val="000866CD"/>
    <w:rsid w:val="000867FB"/>
    <w:rsid w:val="00086909"/>
    <w:rsid w:val="00086953"/>
    <w:rsid w:val="00086E7F"/>
    <w:rsid w:val="000873D9"/>
    <w:rsid w:val="00087688"/>
    <w:rsid w:val="00087DF2"/>
    <w:rsid w:val="0009015C"/>
    <w:rsid w:val="000906DE"/>
    <w:rsid w:val="00090CA9"/>
    <w:rsid w:val="00090D5F"/>
    <w:rsid w:val="00090F90"/>
    <w:rsid w:val="00091145"/>
    <w:rsid w:val="00091155"/>
    <w:rsid w:val="00091A0B"/>
    <w:rsid w:val="00091A78"/>
    <w:rsid w:val="00091C32"/>
    <w:rsid w:val="00092374"/>
    <w:rsid w:val="00092401"/>
    <w:rsid w:val="00092D37"/>
    <w:rsid w:val="00092EE3"/>
    <w:rsid w:val="00092F9C"/>
    <w:rsid w:val="00093250"/>
    <w:rsid w:val="00093B0F"/>
    <w:rsid w:val="0009403A"/>
    <w:rsid w:val="0009551F"/>
    <w:rsid w:val="000957C1"/>
    <w:rsid w:val="00095EC6"/>
    <w:rsid w:val="00096071"/>
    <w:rsid w:val="00096BDB"/>
    <w:rsid w:val="00096CD7"/>
    <w:rsid w:val="00096E5A"/>
    <w:rsid w:val="00097554"/>
    <w:rsid w:val="00097711"/>
    <w:rsid w:val="00097F63"/>
    <w:rsid w:val="000A084C"/>
    <w:rsid w:val="000A0E19"/>
    <w:rsid w:val="000A0FA6"/>
    <w:rsid w:val="000A1387"/>
    <w:rsid w:val="000A1925"/>
    <w:rsid w:val="000A2096"/>
    <w:rsid w:val="000A20AC"/>
    <w:rsid w:val="000A2C60"/>
    <w:rsid w:val="000A345E"/>
    <w:rsid w:val="000A3824"/>
    <w:rsid w:val="000A42ED"/>
    <w:rsid w:val="000A467A"/>
    <w:rsid w:val="000A46F4"/>
    <w:rsid w:val="000A49C6"/>
    <w:rsid w:val="000A4A51"/>
    <w:rsid w:val="000A4CDC"/>
    <w:rsid w:val="000A5350"/>
    <w:rsid w:val="000A54CB"/>
    <w:rsid w:val="000A57EB"/>
    <w:rsid w:val="000A6056"/>
    <w:rsid w:val="000A61FE"/>
    <w:rsid w:val="000A6CC7"/>
    <w:rsid w:val="000A6CE8"/>
    <w:rsid w:val="000A70E0"/>
    <w:rsid w:val="000A7228"/>
    <w:rsid w:val="000A73D7"/>
    <w:rsid w:val="000A7C5D"/>
    <w:rsid w:val="000A7EDA"/>
    <w:rsid w:val="000B0154"/>
    <w:rsid w:val="000B03E6"/>
    <w:rsid w:val="000B048B"/>
    <w:rsid w:val="000B051C"/>
    <w:rsid w:val="000B14BC"/>
    <w:rsid w:val="000B1511"/>
    <w:rsid w:val="000B1902"/>
    <w:rsid w:val="000B1D7F"/>
    <w:rsid w:val="000B1F92"/>
    <w:rsid w:val="000B2698"/>
    <w:rsid w:val="000B2DF8"/>
    <w:rsid w:val="000B3A0F"/>
    <w:rsid w:val="000B3BEB"/>
    <w:rsid w:val="000B4595"/>
    <w:rsid w:val="000B469B"/>
    <w:rsid w:val="000B4BCA"/>
    <w:rsid w:val="000B547C"/>
    <w:rsid w:val="000B5772"/>
    <w:rsid w:val="000B5812"/>
    <w:rsid w:val="000B5E2F"/>
    <w:rsid w:val="000B5F63"/>
    <w:rsid w:val="000B604E"/>
    <w:rsid w:val="000B60EE"/>
    <w:rsid w:val="000B6249"/>
    <w:rsid w:val="000B645F"/>
    <w:rsid w:val="000B6A70"/>
    <w:rsid w:val="000B6E17"/>
    <w:rsid w:val="000B6EB6"/>
    <w:rsid w:val="000B7604"/>
    <w:rsid w:val="000B7EB7"/>
    <w:rsid w:val="000C0B82"/>
    <w:rsid w:val="000C17A2"/>
    <w:rsid w:val="000C1D2F"/>
    <w:rsid w:val="000C2A87"/>
    <w:rsid w:val="000C2A99"/>
    <w:rsid w:val="000C2C68"/>
    <w:rsid w:val="000C3A9A"/>
    <w:rsid w:val="000C476A"/>
    <w:rsid w:val="000C4B22"/>
    <w:rsid w:val="000C5B1E"/>
    <w:rsid w:val="000C5F3C"/>
    <w:rsid w:val="000C66A1"/>
    <w:rsid w:val="000C7153"/>
    <w:rsid w:val="000C75AA"/>
    <w:rsid w:val="000C77F8"/>
    <w:rsid w:val="000C7BB9"/>
    <w:rsid w:val="000D075B"/>
    <w:rsid w:val="000D09DB"/>
    <w:rsid w:val="000D141B"/>
    <w:rsid w:val="000D15F9"/>
    <w:rsid w:val="000D1A25"/>
    <w:rsid w:val="000D1D12"/>
    <w:rsid w:val="000D2FB4"/>
    <w:rsid w:val="000D3B8A"/>
    <w:rsid w:val="000D4240"/>
    <w:rsid w:val="000D42C3"/>
    <w:rsid w:val="000D4382"/>
    <w:rsid w:val="000D47B8"/>
    <w:rsid w:val="000D4A14"/>
    <w:rsid w:val="000D58BA"/>
    <w:rsid w:val="000D5FB9"/>
    <w:rsid w:val="000D621F"/>
    <w:rsid w:val="000D6E29"/>
    <w:rsid w:val="000D7A05"/>
    <w:rsid w:val="000E0184"/>
    <w:rsid w:val="000E042A"/>
    <w:rsid w:val="000E0DBA"/>
    <w:rsid w:val="000E0FC7"/>
    <w:rsid w:val="000E11FB"/>
    <w:rsid w:val="000E1664"/>
    <w:rsid w:val="000E1CA5"/>
    <w:rsid w:val="000E1E2F"/>
    <w:rsid w:val="000E1E65"/>
    <w:rsid w:val="000E2570"/>
    <w:rsid w:val="000E259A"/>
    <w:rsid w:val="000E2B5C"/>
    <w:rsid w:val="000E2E68"/>
    <w:rsid w:val="000E3B0D"/>
    <w:rsid w:val="000E4329"/>
    <w:rsid w:val="000E45FA"/>
    <w:rsid w:val="000E48D6"/>
    <w:rsid w:val="000E4EE6"/>
    <w:rsid w:val="000E4FFB"/>
    <w:rsid w:val="000E51D1"/>
    <w:rsid w:val="000E5A8E"/>
    <w:rsid w:val="000E644F"/>
    <w:rsid w:val="000E65A1"/>
    <w:rsid w:val="000E723C"/>
    <w:rsid w:val="000E7289"/>
    <w:rsid w:val="000E77FD"/>
    <w:rsid w:val="000E7C82"/>
    <w:rsid w:val="000E7F51"/>
    <w:rsid w:val="000F00A9"/>
    <w:rsid w:val="000F038C"/>
    <w:rsid w:val="000F07C9"/>
    <w:rsid w:val="000F0C02"/>
    <w:rsid w:val="000F0C90"/>
    <w:rsid w:val="000F1107"/>
    <w:rsid w:val="000F1C82"/>
    <w:rsid w:val="000F2579"/>
    <w:rsid w:val="000F315E"/>
    <w:rsid w:val="000F38F0"/>
    <w:rsid w:val="000F395B"/>
    <w:rsid w:val="000F4141"/>
    <w:rsid w:val="000F434A"/>
    <w:rsid w:val="000F4A4C"/>
    <w:rsid w:val="000F4A9C"/>
    <w:rsid w:val="000F5158"/>
    <w:rsid w:val="000F54F0"/>
    <w:rsid w:val="000F57F0"/>
    <w:rsid w:val="000F5FA3"/>
    <w:rsid w:val="000F6117"/>
    <w:rsid w:val="000F6118"/>
    <w:rsid w:val="000F6259"/>
    <w:rsid w:val="000F6452"/>
    <w:rsid w:val="000F6670"/>
    <w:rsid w:val="000F6EDA"/>
    <w:rsid w:val="000F7362"/>
    <w:rsid w:val="000F7C4E"/>
    <w:rsid w:val="000F7E0B"/>
    <w:rsid w:val="000F7E4E"/>
    <w:rsid w:val="000F7E9D"/>
    <w:rsid w:val="000F7F3D"/>
    <w:rsid w:val="001000EC"/>
    <w:rsid w:val="00100D20"/>
    <w:rsid w:val="00101365"/>
    <w:rsid w:val="0010140F"/>
    <w:rsid w:val="001016F4"/>
    <w:rsid w:val="00101784"/>
    <w:rsid w:val="001019EC"/>
    <w:rsid w:val="0010243A"/>
    <w:rsid w:val="001027C6"/>
    <w:rsid w:val="00102D85"/>
    <w:rsid w:val="00103F68"/>
    <w:rsid w:val="0010405A"/>
    <w:rsid w:val="00104713"/>
    <w:rsid w:val="0010483B"/>
    <w:rsid w:val="00104FD8"/>
    <w:rsid w:val="00105881"/>
    <w:rsid w:val="00105A59"/>
    <w:rsid w:val="00105ABF"/>
    <w:rsid w:val="0010616B"/>
    <w:rsid w:val="00106309"/>
    <w:rsid w:val="00106661"/>
    <w:rsid w:val="0010695C"/>
    <w:rsid w:val="00106AD3"/>
    <w:rsid w:val="00106EFD"/>
    <w:rsid w:val="0010708A"/>
    <w:rsid w:val="00107A4D"/>
    <w:rsid w:val="00110A2E"/>
    <w:rsid w:val="00111172"/>
    <w:rsid w:val="001111F2"/>
    <w:rsid w:val="00111599"/>
    <w:rsid w:val="001116A7"/>
    <w:rsid w:val="00111DA5"/>
    <w:rsid w:val="00112368"/>
    <w:rsid w:val="001125EB"/>
    <w:rsid w:val="001127CE"/>
    <w:rsid w:val="00112A1A"/>
    <w:rsid w:val="00112BE5"/>
    <w:rsid w:val="001135DD"/>
    <w:rsid w:val="00113A5B"/>
    <w:rsid w:val="00113B3D"/>
    <w:rsid w:val="00113F95"/>
    <w:rsid w:val="00114256"/>
    <w:rsid w:val="00114623"/>
    <w:rsid w:val="00114C7F"/>
    <w:rsid w:val="0011523C"/>
    <w:rsid w:val="00115D03"/>
    <w:rsid w:val="00116053"/>
    <w:rsid w:val="00116357"/>
    <w:rsid w:val="00117246"/>
    <w:rsid w:val="0011739B"/>
    <w:rsid w:val="00117B08"/>
    <w:rsid w:val="00117C22"/>
    <w:rsid w:val="00117FA6"/>
    <w:rsid w:val="00117FDB"/>
    <w:rsid w:val="00120283"/>
    <w:rsid w:val="0012049C"/>
    <w:rsid w:val="00121045"/>
    <w:rsid w:val="0012109A"/>
    <w:rsid w:val="00123407"/>
    <w:rsid w:val="00123BC6"/>
    <w:rsid w:val="00123D6D"/>
    <w:rsid w:val="00123F69"/>
    <w:rsid w:val="001241BD"/>
    <w:rsid w:val="00124517"/>
    <w:rsid w:val="00124A58"/>
    <w:rsid w:val="00124CA7"/>
    <w:rsid w:val="00124F68"/>
    <w:rsid w:val="00125039"/>
    <w:rsid w:val="00125DC0"/>
    <w:rsid w:val="001264E3"/>
    <w:rsid w:val="0012651B"/>
    <w:rsid w:val="00126681"/>
    <w:rsid w:val="001267CB"/>
    <w:rsid w:val="00126E61"/>
    <w:rsid w:val="00127036"/>
    <w:rsid w:val="001307F7"/>
    <w:rsid w:val="00130E97"/>
    <w:rsid w:val="0013256F"/>
    <w:rsid w:val="001335F8"/>
    <w:rsid w:val="00133782"/>
    <w:rsid w:val="00133841"/>
    <w:rsid w:val="00133C94"/>
    <w:rsid w:val="001346A0"/>
    <w:rsid w:val="00135028"/>
    <w:rsid w:val="0013532F"/>
    <w:rsid w:val="00135414"/>
    <w:rsid w:val="00135EFB"/>
    <w:rsid w:val="00135FF7"/>
    <w:rsid w:val="00136802"/>
    <w:rsid w:val="00136890"/>
    <w:rsid w:val="00137647"/>
    <w:rsid w:val="00137851"/>
    <w:rsid w:val="00137AA8"/>
    <w:rsid w:val="00140C96"/>
    <w:rsid w:val="001417DE"/>
    <w:rsid w:val="001418E6"/>
    <w:rsid w:val="00142001"/>
    <w:rsid w:val="00142244"/>
    <w:rsid w:val="00142A0A"/>
    <w:rsid w:val="00142FC1"/>
    <w:rsid w:val="0014302C"/>
    <w:rsid w:val="00143306"/>
    <w:rsid w:val="00143337"/>
    <w:rsid w:val="00143705"/>
    <w:rsid w:val="00144193"/>
    <w:rsid w:val="0014457F"/>
    <w:rsid w:val="0014492E"/>
    <w:rsid w:val="00144F7A"/>
    <w:rsid w:val="0014573C"/>
    <w:rsid w:val="00146052"/>
    <w:rsid w:val="0014614B"/>
    <w:rsid w:val="001462D8"/>
    <w:rsid w:val="00146473"/>
    <w:rsid w:val="00147793"/>
    <w:rsid w:val="00147888"/>
    <w:rsid w:val="0015047F"/>
    <w:rsid w:val="00150FAC"/>
    <w:rsid w:val="00151A8B"/>
    <w:rsid w:val="00151FEA"/>
    <w:rsid w:val="001524BC"/>
    <w:rsid w:val="00152B10"/>
    <w:rsid w:val="00152F50"/>
    <w:rsid w:val="00153143"/>
    <w:rsid w:val="001532DF"/>
    <w:rsid w:val="0015330F"/>
    <w:rsid w:val="00154332"/>
    <w:rsid w:val="001545CF"/>
    <w:rsid w:val="00154E77"/>
    <w:rsid w:val="001557B6"/>
    <w:rsid w:val="00155A7A"/>
    <w:rsid w:val="00156084"/>
    <w:rsid w:val="00157207"/>
    <w:rsid w:val="001572C4"/>
    <w:rsid w:val="0015760B"/>
    <w:rsid w:val="00157862"/>
    <w:rsid w:val="00157B85"/>
    <w:rsid w:val="00157BF5"/>
    <w:rsid w:val="00160053"/>
    <w:rsid w:val="0016067A"/>
    <w:rsid w:val="00160A48"/>
    <w:rsid w:val="00161485"/>
    <w:rsid w:val="001614D3"/>
    <w:rsid w:val="00161610"/>
    <w:rsid w:val="00161F77"/>
    <w:rsid w:val="0016227B"/>
    <w:rsid w:val="001629BD"/>
    <w:rsid w:val="00162A2E"/>
    <w:rsid w:val="00162CAF"/>
    <w:rsid w:val="00162E61"/>
    <w:rsid w:val="0016320B"/>
    <w:rsid w:val="00163650"/>
    <w:rsid w:val="00163A63"/>
    <w:rsid w:val="00163B7E"/>
    <w:rsid w:val="00163D16"/>
    <w:rsid w:val="00163F2F"/>
    <w:rsid w:val="001642F2"/>
    <w:rsid w:val="001646FC"/>
    <w:rsid w:val="00164803"/>
    <w:rsid w:val="00164CE1"/>
    <w:rsid w:val="00165BE8"/>
    <w:rsid w:val="00165F20"/>
    <w:rsid w:val="00166F60"/>
    <w:rsid w:val="0016755E"/>
    <w:rsid w:val="00171381"/>
    <w:rsid w:val="001713B3"/>
    <w:rsid w:val="0017184A"/>
    <w:rsid w:val="00172A56"/>
    <w:rsid w:val="00173017"/>
    <w:rsid w:val="001736BD"/>
    <w:rsid w:val="0017393E"/>
    <w:rsid w:val="00173CBF"/>
    <w:rsid w:val="00173CE1"/>
    <w:rsid w:val="00173D1F"/>
    <w:rsid w:val="00173E18"/>
    <w:rsid w:val="00173E26"/>
    <w:rsid w:val="00173F15"/>
    <w:rsid w:val="00173F9F"/>
    <w:rsid w:val="00174B13"/>
    <w:rsid w:val="00174B49"/>
    <w:rsid w:val="00174DCE"/>
    <w:rsid w:val="00175B86"/>
    <w:rsid w:val="00175DB5"/>
    <w:rsid w:val="00175EDA"/>
    <w:rsid w:val="00176484"/>
    <w:rsid w:val="00177524"/>
    <w:rsid w:val="0017794D"/>
    <w:rsid w:val="001800D3"/>
    <w:rsid w:val="001800F9"/>
    <w:rsid w:val="0018085F"/>
    <w:rsid w:val="00180C63"/>
    <w:rsid w:val="00181010"/>
    <w:rsid w:val="00181568"/>
    <w:rsid w:val="001822BA"/>
    <w:rsid w:val="00182876"/>
    <w:rsid w:val="00183405"/>
    <w:rsid w:val="00183408"/>
    <w:rsid w:val="00183BF6"/>
    <w:rsid w:val="001843B3"/>
    <w:rsid w:val="00184FB7"/>
    <w:rsid w:val="00185154"/>
    <w:rsid w:val="001851F0"/>
    <w:rsid w:val="0018581E"/>
    <w:rsid w:val="00185A25"/>
    <w:rsid w:val="00186723"/>
    <w:rsid w:val="0018689B"/>
    <w:rsid w:val="00186B08"/>
    <w:rsid w:val="00186F21"/>
    <w:rsid w:val="00187C60"/>
    <w:rsid w:val="001901C4"/>
    <w:rsid w:val="00190A09"/>
    <w:rsid w:val="0019126A"/>
    <w:rsid w:val="001912EC"/>
    <w:rsid w:val="00191843"/>
    <w:rsid w:val="00191A6B"/>
    <w:rsid w:val="0019203C"/>
    <w:rsid w:val="00192962"/>
    <w:rsid w:val="00192A51"/>
    <w:rsid w:val="00192BD7"/>
    <w:rsid w:val="00192C8B"/>
    <w:rsid w:val="00192D1E"/>
    <w:rsid w:val="0019317C"/>
    <w:rsid w:val="00193289"/>
    <w:rsid w:val="00193D6C"/>
    <w:rsid w:val="00193E80"/>
    <w:rsid w:val="001946BA"/>
    <w:rsid w:val="00194C7E"/>
    <w:rsid w:val="00194EA7"/>
    <w:rsid w:val="0019524D"/>
    <w:rsid w:val="00195485"/>
    <w:rsid w:val="0019579E"/>
    <w:rsid w:val="00195D7F"/>
    <w:rsid w:val="00195E69"/>
    <w:rsid w:val="00196067"/>
    <w:rsid w:val="001968A6"/>
    <w:rsid w:val="00196B8C"/>
    <w:rsid w:val="00196C3B"/>
    <w:rsid w:val="00196D1C"/>
    <w:rsid w:val="00197214"/>
    <w:rsid w:val="001A0736"/>
    <w:rsid w:val="001A0D27"/>
    <w:rsid w:val="001A0E4D"/>
    <w:rsid w:val="001A19FF"/>
    <w:rsid w:val="001A1D93"/>
    <w:rsid w:val="001A21E2"/>
    <w:rsid w:val="001A2F51"/>
    <w:rsid w:val="001A3C91"/>
    <w:rsid w:val="001A4484"/>
    <w:rsid w:val="001A452B"/>
    <w:rsid w:val="001A45DF"/>
    <w:rsid w:val="001A46E6"/>
    <w:rsid w:val="001A4813"/>
    <w:rsid w:val="001A4BEF"/>
    <w:rsid w:val="001A513F"/>
    <w:rsid w:val="001A59BE"/>
    <w:rsid w:val="001A624E"/>
    <w:rsid w:val="001A64D5"/>
    <w:rsid w:val="001A6C65"/>
    <w:rsid w:val="001A7911"/>
    <w:rsid w:val="001A7996"/>
    <w:rsid w:val="001A79C3"/>
    <w:rsid w:val="001A7D68"/>
    <w:rsid w:val="001A7DC3"/>
    <w:rsid w:val="001B0360"/>
    <w:rsid w:val="001B0761"/>
    <w:rsid w:val="001B0C66"/>
    <w:rsid w:val="001B0FE8"/>
    <w:rsid w:val="001B1407"/>
    <w:rsid w:val="001B2ECC"/>
    <w:rsid w:val="001B2F39"/>
    <w:rsid w:val="001B304C"/>
    <w:rsid w:val="001B32D0"/>
    <w:rsid w:val="001B3EBD"/>
    <w:rsid w:val="001B4295"/>
    <w:rsid w:val="001B43D3"/>
    <w:rsid w:val="001B4782"/>
    <w:rsid w:val="001B4D52"/>
    <w:rsid w:val="001B4E6E"/>
    <w:rsid w:val="001B4E83"/>
    <w:rsid w:val="001B503C"/>
    <w:rsid w:val="001B54A8"/>
    <w:rsid w:val="001B560F"/>
    <w:rsid w:val="001B65FB"/>
    <w:rsid w:val="001B6789"/>
    <w:rsid w:val="001B683D"/>
    <w:rsid w:val="001B6F8E"/>
    <w:rsid w:val="001B75D2"/>
    <w:rsid w:val="001B77F0"/>
    <w:rsid w:val="001B7E96"/>
    <w:rsid w:val="001C09E2"/>
    <w:rsid w:val="001C1061"/>
    <w:rsid w:val="001C116C"/>
    <w:rsid w:val="001C162B"/>
    <w:rsid w:val="001C1819"/>
    <w:rsid w:val="001C1E93"/>
    <w:rsid w:val="001C238A"/>
    <w:rsid w:val="001C25BC"/>
    <w:rsid w:val="001C2C24"/>
    <w:rsid w:val="001C2F01"/>
    <w:rsid w:val="001C31D2"/>
    <w:rsid w:val="001C3652"/>
    <w:rsid w:val="001C3A6C"/>
    <w:rsid w:val="001C3CDE"/>
    <w:rsid w:val="001C3F71"/>
    <w:rsid w:val="001C441D"/>
    <w:rsid w:val="001C4979"/>
    <w:rsid w:val="001C4D6C"/>
    <w:rsid w:val="001C5155"/>
    <w:rsid w:val="001C51A7"/>
    <w:rsid w:val="001C536D"/>
    <w:rsid w:val="001C54DC"/>
    <w:rsid w:val="001C5790"/>
    <w:rsid w:val="001C5934"/>
    <w:rsid w:val="001C5C57"/>
    <w:rsid w:val="001C5CA0"/>
    <w:rsid w:val="001C63E0"/>
    <w:rsid w:val="001C6456"/>
    <w:rsid w:val="001C6604"/>
    <w:rsid w:val="001C6937"/>
    <w:rsid w:val="001C70BA"/>
    <w:rsid w:val="001C73A6"/>
    <w:rsid w:val="001C7959"/>
    <w:rsid w:val="001C7EC6"/>
    <w:rsid w:val="001D02FC"/>
    <w:rsid w:val="001D03D4"/>
    <w:rsid w:val="001D056C"/>
    <w:rsid w:val="001D0B9E"/>
    <w:rsid w:val="001D1023"/>
    <w:rsid w:val="001D10C4"/>
    <w:rsid w:val="001D136D"/>
    <w:rsid w:val="001D16F3"/>
    <w:rsid w:val="001D1920"/>
    <w:rsid w:val="001D195B"/>
    <w:rsid w:val="001D250A"/>
    <w:rsid w:val="001D2586"/>
    <w:rsid w:val="001D285E"/>
    <w:rsid w:val="001D2A60"/>
    <w:rsid w:val="001D2B71"/>
    <w:rsid w:val="001D2D4B"/>
    <w:rsid w:val="001D2FE4"/>
    <w:rsid w:val="001D37F0"/>
    <w:rsid w:val="001D4104"/>
    <w:rsid w:val="001D411F"/>
    <w:rsid w:val="001D4303"/>
    <w:rsid w:val="001D432E"/>
    <w:rsid w:val="001D4429"/>
    <w:rsid w:val="001D44E5"/>
    <w:rsid w:val="001D483D"/>
    <w:rsid w:val="001D4F3E"/>
    <w:rsid w:val="001D50A0"/>
    <w:rsid w:val="001D50EB"/>
    <w:rsid w:val="001D5404"/>
    <w:rsid w:val="001D557A"/>
    <w:rsid w:val="001D5C85"/>
    <w:rsid w:val="001D6E38"/>
    <w:rsid w:val="001D6E91"/>
    <w:rsid w:val="001D712A"/>
    <w:rsid w:val="001D7E5A"/>
    <w:rsid w:val="001E0286"/>
    <w:rsid w:val="001E0362"/>
    <w:rsid w:val="001E039F"/>
    <w:rsid w:val="001E1176"/>
    <w:rsid w:val="001E11F3"/>
    <w:rsid w:val="001E1876"/>
    <w:rsid w:val="001E1DF8"/>
    <w:rsid w:val="001E2081"/>
    <w:rsid w:val="001E2191"/>
    <w:rsid w:val="001E3353"/>
    <w:rsid w:val="001E34BC"/>
    <w:rsid w:val="001E3C40"/>
    <w:rsid w:val="001E3EEF"/>
    <w:rsid w:val="001E4046"/>
    <w:rsid w:val="001E405A"/>
    <w:rsid w:val="001E4E4B"/>
    <w:rsid w:val="001E547D"/>
    <w:rsid w:val="001E57C8"/>
    <w:rsid w:val="001E5889"/>
    <w:rsid w:val="001E5E17"/>
    <w:rsid w:val="001E5FAB"/>
    <w:rsid w:val="001E5FBA"/>
    <w:rsid w:val="001E63C7"/>
    <w:rsid w:val="001E63D7"/>
    <w:rsid w:val="001E64F5"/>
    <w:rsid w:val="001E6B63"/>
    <w:rsid w:val="001E706E"/>
    <w:rsid w:val="001E714D"/>
    <w:rsid w:val="001E7205"/>
    <w:rsid w:val="001E7257"/>
    <w:rsid w:val="001E7470"/>
    <w:rsid w:val="001E7799"/>
    <w:rsid w:val="001F022F"/>
    <w:rsid w:val="001F03D0"/>
    <w:rsid w:val="001F0D3C"/>
    <w:rsid w:val="001F1BA9"/>
    <w:rsid w:val="001F1FC1"/>
    <w:rsid w:val="001F22F2"/>
    <w:rsid w:val="001F23F7"/>
    <w:rsid w:val="001F24AE"/>
    <w:rsid w:val="001F2AB7"/>
    <w:rsid w:val="001F2D2F"/>
    <w:rsid w:val="001F2E78"/>
    <w:rsid w:val="001F2EE1"/>
    <w:rsid w:val="001F2FD0"/>
    <w:rsid w:val="001F3170"/>
    <w:rsid w:val="001F323B"/>
    <w:rsid w:val="001F341D"/>
    <w:rsid w:val="001F3588"/>
    <w:rsid w:val="001F3A73"/>
    <w:rsid w:val="001F4271"/>
    <w:rsid w:val="001F43A7"/>
    <w:rsid w:val="001F4777"/>
    <w:rsid w:val="001F47C9"/>
    <w:rsid w:val="001F4B0C"/>
    <w:rsid w:val="001F5609"/>
    <w:rsid w:val="001F5F01"/>
    <w:rsid w:val="001F66C3"/>
    <w:rsid w:val="001F6E0A"/>
    <w:rsid w:val="001F77CB"/>
    <w:rsid w:val="001F7E65"/>
    <w:rsid w:val="001F7E76"/>
    <w:rsid w:val="002003F0"/>
    <w:rsid w:val="002012E8"/>
    <w:rsid w:val="002012F7"/>
    <w:rsid w:val="002026C8"/>
    <w:rsid w:val="00202C3C"/>
    <w:rsid w:val="00203284"/>
    <w:rsid w:val="002034B3"/>
    <w:rsid w:val="00203881"/>
    <w:rsid w:val="00204284"/>
    <w:rsid w:val="00204C9B"/>
    <w:rsid w:val="00205588"/>
    <w:rsid w:val="00205768"/>
    <w:rsid w:val="0020579B"/>
    <w:rsid w:val="0020601D"/>
    <w:rsid w:val="00206243"/>
    <w:rsid w:val="00206253"/>
    <w:rsid w:val="00206B40"/>
    <w:rsid w:val="00206BEB"/>
    <w:rsid w:val="002070CA"/>
    <w:rsid w:val="00207E02"/>
    <w:rsid w:val="00207E2A"/>
    <w:rsid w:val="002101B1"/>
    <w:rsid w:val="002105E8"/>
    <w:rsid w:val="0021098D"/>
    <w:rsid w:val="00210F15"/>
    <w:rsid w:val="00211228"/>
    <w:rsid w:val="002115C1"/>
    <w:rsid w:val="00211DEB"/>
    <w:rsid w:val="00212119"/>
    <w:rsid w:val="00214233"/>
    <w:rsid w:val="00214CA2"/>
    <w:rsid w:val="00214EBF"/>
    <w:rsid w:val="00215868"/>
    <w:rsid w:val="00215AA9"/>
    <w:rsid w:val="00216454"/>
    <w:rsid w:val="002166AD"/>
    <w:rsid w:val="00216A4C"/>
    <w:rsid w:val="00216CDB"/>
    <w:rsid w:val="00217795"/>
    <w:rsid w:val="00221219"/>
    <w:rsid w:val="00221C5F"/>
    <w:rsid w:val="00221D58"/>
    <w:rsid w:val="002224A3"/>
    <w:rsid w:val="00222BA5"/>
    <w:rsid w:val="00222D6C"/>
    <w:rsid w:val="00223FFF"/>
    <w:rsid w:val="00224415"/>
    <w:rsid w:val="00224DD5"/>
    <w:rsid w:val="00224DF1"/>
    <w:rsid w:val="00225CCA"/>
    <w:rsid w:val="00225CD0"/>
    <w:rsid w:val="00226362"/>
    <w:rsid w:val="002266E7"/>
    <w:rsid w:val="00226BE6"/>
    <w:rsid w:val="00227824"/>
    <w:rsid w:val="0023029A"/>
    <w:rsid w:val="002303F7"/>
    <w:rsid w:val="002306DE"/>
    <w:rsid w:val="002311FE"/>
    <w:rsid w:val="0023166F"/>
    <w:rsid w:val="00231A32"/>
    <w:rsid w:val="00232157"/>
    <w:rsid w:val="0023224B"/>
    <w:rsid w:val="002326E7"/>
    <w:rsid w:val="00232B29"/>
    <w:rsid w:val="00232DC5"/>
    <w:rsid w:val="00232FFE"/>
    <w:rsid w:val="0023399B"/>
    <w:rsid w:val="00233A22"/>
    <w:rsid w:val="00233FFA"/>
    <w:rsid w:val="00234088"/>
    <w:rsid w:val="0023439F"/>
    <w:rsid w:val="0023491A"/>
    <w:rsid w:val="0023492D"/>
    <w:rsid w:val="00234D58"/>
    <w:rsid w:val="0023512C"/>
    <w:rsid w:val="00235139"/>
    <w:rsid w:val="0023547C"/>
    <w:rsid w:val="00235D9C"/>
    <w:rsid w:val="00235F93"/>
    <w:rsid w:val="002360FE"/>
    <w:rsid w:val="0023610E"/>
    <w:rsid w:val="00236404"/>
    <w:rsid w:val="0023643B"/>
    <w:rsid w:val="002364CF"/>
    <w:rsid w:val="00236EB6"/>
    <w:rsid w:val="0023726F"/>
    <w:rsid w:val="00237336"/>
    <w:rsid w:val="00237675"/>
    <w:rsid w:val="0023768C"/>
    <w:rsid w:val="00237D10"/>
    <w:rsid w:val="00240099"/>
    <w:rsid w:val="002402D3"/>
    <w:rsid w:val="0024036F"/>
    <w:rsid w:val="00240418"/>
    <w:rsid w:val="002405EF"/>
    <w:rsid w:val="00240A0C"/>
    <w:rsid w:val="0024103C"/>
    <w:rsid w:val="00241412"/>
    <w:rsid w:val="002416BA"/>
    <w:rsid w:val="00241C14"/>
    <w:rsid w:val="002437BB"/>
    <w:rsid w:val="00243A1A"/>
    <w:rsid w:val="00243A52"/>
    <w:rsid w:val="00243C42"/>
    <w:rsid w:val="00243C5B"/>
    <w:rsid w:val="00244684"/>
    <w:rsid w:val="0024505C"/>
    <w:rsid w:val="002457F0"/>
    <w:rsid w:val="00245F07"/>
    <w:rsid w:val="002469A2"/>
    <w:rsid w:val="002469F7"/>
    <w:rsid w:val="00246E5F"/>
    <w:rsid w:val="002506A4"/>
    <w:rsid w:val="00250DAE"/>
    <w:rsid w:val="00250E2F"/>
    <w:rsid w:val="00251428"/>
    <w:rsid w:val="002517D2"/>
    <w:rsid w:val="002518ED"/>
    <w:rsid w:val="002518F8"/>
    <w:rsid w:val="002520AE"/>
    <w:rsid w:val="0025262F"/>
    <w:rsid w:val="00252914"/>
    <w:rsid w:val="0025335E"/>
    <w:rsid w:val="00253AE9"/>
    <w:rsid w:val="002545A5"/>
    <w:rsid w:val="002547A9"/>
    <w:rsid w:val="002547D2"/>
    <w:rsid w:val="00254FCB"/>
    <w:rsid w:val="002550B2"/>
    <w:rsid w:val="0025514B"/>
    <w:rsid w:val="0025542F"/>
    <w:rsid w:val="00255B5B"/>
    <w:rsid w:val="002560F8"/>
    <w:rsid w:val="00256604"/>
    <w:rsid w:val="00256624"/>
    <w:rsid w:val="00256B6B"/>
    <w:rsid w:val="00256E0E"/>
    <w:rsid w:val="002575FB"/>
    <w:rsid w:val="00257B8B"/>
    <w:rsid w:val="00257C5A"/>
    <w:rsid w:val="00257C73"/>
    <w:rsid w:val="0026024F"/>
    <w:rsid w:val="0026052D"/>
    <w:rsid w:val="002608F4"/>
    <w:rsid w:val="00260EFB"/>
    <w:rsid w:val="00261369"/>
    <w:rsid w:val="00261396"/>
    <w:rsid w:val="00261FE0"/>
    <w:rsid w:val="00262F59"/>
    <w:rsid w:val="00263123"/>
    <w:rsid w:val="002642D5"/>
    <w:rsid w:val="002643AE"/>
    <w:rsid w:val="00264BD7"/>
    <w:rsid w:val="00265730"/>
    <w:rsid w:val="0026581E"/>
    <w:rsid w:val="0026659B"/>
    <w:rsid w:val="0026765A"/>
    <w:rsid w:val="002700EF"/>
    <w:rsid w:val="00270B04"/>
    <w:rsid w:val="00270D02"/>
    <w:rsid w:val="00271145"/>
    <w:rsid w:val="002719E1"/>
    <w:rsid w:val="00271EE1"/>
    <w:rsid w:val="0027207D"/>
    <w:rsid w:val="00272298"/>
    <w:rsid w:val="0027239F"/>
    <w:rsid w:val="00272861"/>
    <w:rsid w:val="00272D5F"/>
    <w:rsid w:val="00272E8A"/>
    <w:rsid w:val="00272F19"/>
    <w:rsid w:val="00273567"/>
    <w:rsid w:val="00274193"/>
    <w:rsid w:val="002754EC"/>
    <w:rsid w:val="00275C59"/>
    <w:rsid w:val="00276505"/>
    <w:rsid w:val="00276D7B"/>
    <w:rsid w:val="00277219"/>
    <w:rsid w:val="0027752F"/>
    <w:rsid w:val="0027788A"/>
    <w:rsid w:val="00277987"/>
    <w:rsid w:val="00277BBD"/>
    <w:rsid w:val="00277EC8"/>
    <w:rsid w:val="00280935"/>
    <w:rsid w:val="00280A21"/>
    <w:rsid w:val="00280B09"/>
    <w:rsid w:val="00280DF3"/>
    <w:rsid w:val="002810C3"/>
    <w:rsid w:val="00281602"/>
    <w:rsid w:val="00281810"/>
    <w:rsid w:val="002820B8"/>
    <w:rsid w:val="00282214"/>
    <w:rsid w:val="0028232E"/>
    <w:rsid w:val="0028248B"/>
    <w:rsid w:val="002830E1"/>
    <w:rsid w:val="002832CD"/>
    <w:rsid w:val="00283837"/>
    <w:rsid w:val="00284140"/>
    <w:rsid w:val="00284281"/>
    <w:rsid w:val="00284629"/>
    <w:rsid w:val="00284A43"/>
    <w:rsid w:val="00284AB9"/>
    <w:rsid w:val="00285429"/>
    <w:rsid w:val="002859B1"/>
    <w:rsid w:val="00285E70"/>
    <w:rsid w:val="00285F08"/>
    <w:rsid w:val="00286A13"/>
    <w:rsid w:val="00286A5F"/>
    <w:rsid w:val="00286C64"/>
    <w:rsid w:val="00286E3F"/>
    <w:rsid w:val="00287033"/>
    <w:rsid w:val="002872DA"/>
    <w:rsid w:val="002872DE"/>
    <w:rsid w:val="00290185"/>
    <w:rsid w:val="002909FA"/>
    <w:rsid w:val="00290B68"/>
    <w:rsid w:val="00290B84"/>
    <w:rsid w:val="00290F2D"/>
    <w:rsid w:val="00291448"/>
    <w:rsid w:val="002915B8"/>
    <w:rsid w:val="002917B8"/>
    <w:rsid w:val="00291BD3"/>
    <w:rsid w:val="00291F62"/>
    <w:rsid w:val="00293369"/>
    <w:rsid w:val="0029393A"/>
    <w:rsid w:val="00293E87"/>
    <w:rsid w:val="002946C9"/>
    <w:rsid w:val="00294D38"/>
    <w:rsid w:val="0029566F"/>
    <w:rsid w:val="00295A6F"/>
    <w:rsid w:val="00295A7F"/>
    <w:rsid w:val="00295CC0"/>
    <w:rsid w:val="002967F6"/>
    <w:rsid w:val="00296B89"/>
    <w:rsid w:val="00297CA2"/>
    <w:rsid w:val="002A0109"/>
    <w:rsid w:val="002A092E"/>
    <w:rsid w:val="002A0A1C"/>
    <w:rsid w:val="002A0DC2"/>
    <w:rsid w:val="002A28A5"/>
    <w:rsid w:val="002A2D8E"/>
    <w:rsid w:val="002A2D98"/>
    <w:rsid w:val="002A2DFD"/>
    <w:rsid w:val="002A3D02"/>
    <w:rsid w:val="002A45A6"/>
    <w:rsid w:val="002A4923"/>
    <w:rsid w:val="002A4A36"/>
    <w:rsid w:val="002A5ABA"/>
    <w:rsid w:val="002A5D69"/>
    <w:rsid w:val="002A62A9"/>
    <w:rsid w:val="002A6551"/>
    <w:rsid w:val="002A6BB6"/>
    <w:rsid w:val="002A6C53"/>
    <w:rsid w:val="002A7060"/>
    <w:rsid w:val="002A7C49"/>
    <w:rsid w:val="002A7D03"/>
    <w:rsid w:val="002A7D27"/>
    <w:rsid w:val="002A7E60"/>
    <w:rsid w:val="002B0192"/>
    <w:rsid w:val="002B0331"/>
    <w:rsid w:val="002B0362"/>
    <w:rsid w:val="002B0F8B"/>
    <w:rsid w:val="002B14DF"/>
    <w:rsid w:val="002B1679"/>
    <w:rsid w:val="002B1897"/>
    <w:rsid w:val="002B198C"/>
    <w:rsid w:val="002B25FF"/>
    <w:rsid w:val="002B2F7B"/>
    <w:rsid w:val="002B31ED"/>
    <w:rsid w:val="002B3913"/>
    <w:rsid w:val="002B3A25"/>
    <w:rsid w:val="002B3FBE"/>
    <w:rsid w:val="002B41DC"/>
    <w:rsid w:val="002B4629"/>
    <w:rsid w:val="002B46A6"/>
    <w:rsid w:val="002B47EA"/>
    <w:rsid w:val="002B4B28"/>
    <w:rsid w:val="002B5690"/>
    <w:rsid w:val="002B5A31"/>
    <w:rsid w:val="002B5B55"/>
    <w:rsid w:val="002B5ECE"/>
    <w:rsid w:val="002B623E"/>
    <w:rsid w:val="002B630F"/>
    <w:rsid w:val="002B6385"/>
    <w:rsid w:val="002B67FD"/>
    <w:rsid w:val="002B77C9"/>
    <w:rsid w:val="002C077C"/>
    <w:rsid w:val="002C09E3"/>
    <w:rsid w:val="002C0DF1"/>
    <w:rsid w:val="002C1324"/>
    <w:rsid w:val="002C18FC"/>
    <w:rsid w:val="002C1B58"/>
    <w:rsid w:val="002C240F"/>
    <w:rsid w:val="002C29ED"/>
    <w:rsid w:val="002C3120"/>
    <w:rsid w:val="002C3847"/>
    <w:rsid w:val="002C402F"/>
    <w:rsid w:val="002C417B"/>
    <w:rsid w:val="002C4578"/>
    <w:rsid w:val="002C457E"/>
    <w:rsid w:val="002C4ED1"/>
    <w:rsid w:val="002C4F48"/>
    <w:rsid w:val="002C505B"/>
    <w:rsid w:val="002C506C"/>
    <w:rsid w:val="002C5412"/>
    <w:rsid w:val="002C56F9"/>
    <w:rsid w:val="002C5844"/>
    <w:rsid w:val="002C63A2"/>
    <w:rsid w:val="002C6AA3"/>
    <w:rsid w:val="002C71AB"/>
    <w:rsid w:val="002C72E3"/>
    <w:rsid w:val="002C78A4"/>
    <w:rsid w:val="002C7C44"/>
    <w:rsid w:val="002C7EEC"/>
    <w:rsid w:val="002D007A"/>
    <w:rsid w:val="002D0106"/>
    <w:rsid w:val="002D0892"/>
    <w:rsid w:val="002D0A36"/>
    <w:rsid w:val="002D1213"/>
    <w:rsid w:val="002D1995"/>
    <w:rsid w:val="002D1B72"/>
    <w:rsid w:val="002D1C8F"/>
    <w:rsid w:val="002D1DE7"/>
    <w:rsid w:val="002D2837"/>
    <w:rsid w:val="002D2F7A"/>
    <w:rsid w:val="002D34C5"/>
    <w:rsid w:val="002D370C"/>
    <w:rsid w:val="002D3B0A"/>
    <w:rsid w:val="002D406F"/>
    <w:rsid w:val="002D40F3"/>
    <w:rsid w:val="002D4135"/>
    <w:rsid w:val="002D48A4"/>
    <w:rsid w:val="002D5051"/>
    <w:rsid w:val="002D50C2"/>
    <w:rsid w:val="002D5286"/>
    <w:rsid w:val="002D5517"/>
    <w:rsid w:val="002D5684"/>
    <w:rsid w:val="002D576E"/>
    <w:rsid w:val="002D5FF9"/>
    <w:rsid w:val="002D6302"/>
    <w:rsid w:val="002D69A1"/>
    <w:rsid w:val="002D6A29"/>
    <w:rsid w:val="002D6D96"/>
    <w:rsid w:val="002D6F58"/>
    <w:rsid w:val="002D70AF"/>
    <w:rsid w:val="002E0198"/>
    <w:rsid w:val="002E0849"/>
    <w:rsid w:val="002E085A"/>
    <w:rsid w:val="002E09A6"/>
    <w:rsid w:val="002E14BA"/>
    <w:rsid w:val="002E1718"/>
    <w:rsid w:val="002E1CA3"/>
    <w:rsid w:val="002E2311"/>
    <w:rsid w:val="002E2795"/>
    <w:rsid w:val="002E2B92"/>
    <w:rsid w:val="002E3666"/>
    <w:rsid w:val="002E3A03"/>
    <w:rsid w:val="002E3ADF"/>
    <w:rsid w:val="002E3CF0"/>
    <w:rsid w:val="002E3D5B"/>
    <w:rsid w:val="002E4A0E"/>
    <w:rsid w:val="002E4FE3"/>
    <w:rsid w:val="002E5C65"/>
    <w:rsid w:val="002E5C7D"/>
    <w:rsid w:val="002E6956"/>
    <w:rsid w:val="002E718E"/>
    <w:rsid w:val="002E7507"/>
    <w:rsid w:val="002E77BF"/>
    <w:rsid w:val="002F0655"/>
    <w:rsid w:val="002F098C"/>
    <w:rsid w:val="002F0BF2"/>
    <w:rsid w:val="002F0E00"/>
    <w:rsid w:val="002F13B8"/>
    <w:rsid w:val="002F1531"/>
    <w:rsid w:val="002F15EC"/>
    <w:rsid w:val="002F1BA3"/>
    <w:rsid w:val="002F1C44"/>
    <w:rsid w:val="002F1DB0"/>
    <w:rsid w:val="002F21A6"/>
    <w:rsid w:val="002F252C"/>
    <w:rsid w:val="002F2EEB"/>
    <w:rsid w:val="002F3319"/>
    <w:rsid w:val="002F45DA"/>
    <w:rsid w:val="002F4686"/>
    <w:rsid w:val="002F4EB7"/>
    <w:rsid w:val="002F4F19"/>
    <w:rsid w:val="002F5045"/>
    <w:rsid w:val="002F54EC"/>
    <w:rsid w:val="002F5724"/>
    <w:rsid w:val="002F5A37"/>
    <w:rsid w:val="002F65C3"/>
    <w:rsid w:val="002F66CA"/>
    <w:rsid w:val="002F6A84"/>
    <w:rsid w:val="002F6AE4"/>
    <w:rsid w:val="002F6E5C"/>
    <w:rsid w:val="002F7007"/>
    <w:rsid w:val="002F71DB"/>
    <w:rsid w:val="002F7237"/>
    <w:rsid w:val="002F751F"/>
    <w:rsid w:val="002F7576"/>
    <w:rsid w:val="002F76BC"/>
    <w:rsid w:val="0030023B"/>
    <w:rsid w:val="00300246"/>
    <w:rsid w:val="00300C61"/>
    <w:rsid w:val="00300E6D"/>
    <w:rsid w:val="00301291"/>
    <w:rsid w:val="00301C46"/>
    <w:rsid w:val="00301E98"/>
    <w:rsid w:val="0030287F"/>
    <w:rsid w:val="003028C7"/>
    <w:rsid w:val="00302A29"/>
    <w:rsid w:val="00303556"/>
    <w:rsid w:val="00303608"/>
    <w:rsid w:val="00303969"/>
    <w:rsid w:val="00303B62"/>
    <w:rsid w:val="00303BDD"/>
    <w:rsid w:val="003052C0"/>
    <w:rsid w:val="003055D4"/>
    <w:rsid w:val="00305EF3"/>
    <w:rsid w:val="0030624A"/>
    <w:rsid w:val="0030638E"/>
    <w:rsid w:val="003065C1"/>
    <w:rsid w:val="003065FC"/>
    <w:rsid w:val="003068F4"/>
    <w:rsid w:val="00306F0C"/>
    <w:rsid w:val="0030793A"/>
    <w:rsid w:val="00307C92"/>
    <w:rsid w:val="00310813"/>
    <w:rsid w:val="00311426"/>
    <w:rsid w:val="00312305"/>
    <w:rsid w:val="0031273F"/>
    <w:rsid w:val="00312CCE"/>
    <w:rsid w:val="00313B62"/>
    <w:rsid w:val="00313D88"/>
    <w:rsid w:val="0031408B"/>
    <w:rsid w:val="003142DA"/>
    <w:rsid w:val="00314307"/>
    <w:rsid w:val="003145F4"/>
    <w:rsid w:val="003150F2"/>
    <w:rsid w:val="0031537B"/>
    <w:rsid w:val="0031578D"/>
    <w:rsid w:val="00315867"/>
    <w:rsid w:val="0031777E"/>
    <w:rsid w:val="00317781"/>
    <w:rsid w:val="003177AA"/>
    <w:rsid w:val="00317BCA"/>
    <w:rsid w:val="00320131"/>
    <w:rsid w:val="003203B9"/>
    <w:rsid w:val="003205B7"/>
    <w:rsid w:val="0032072B"/>
    <w:rsid w:val="00320FEE"/>
    <w:rsid w:val="00321038"/>
    <w:rsid w:val="00321149"/>
    <w:rsid w:val="00321E6D"/>
    <w:rsid w:val="0032214A"/>
    <w:rsid w:val="00322303"/>
    <w:rsid w:val="003232E2"/>
    <w:rsid w:val="00323624"/>
    <w:rsid w:val="003239A0"/>
    <w:rsid w:val="00323A52"/>
    <w:rsid w:val="0032479A"/>
    <w:rsid w:val="00324D1A"/>
    <w:rsid w:val="00325908"/>
    <w:rsid w:val="00326565"/>
    <w:rsid w:val="003270B0"/>
    <w:rsid w:val="003274B3"/>
    <w:rsid w:val="003275C5"/>
    <w:rsid w:val="00327A1F"/>
    <w:rsid w:val="00327C13"/>
    <w:rsid w:val="00327EF0"/>
    <w:rsid w:val="003300AF"/>
    <w:rsid w:val="003302C0"/>
    <w:rsid w:val="003311A5"/>
    <w:rsid w:val="003311BD"/>
    <w:rsid w:val="00331405"/>
    <w:rsid w:val="0033197E"/>
    <w:rsid w:val="00331BAA"/>
    <w:rsid w:val="003323C4"/>
    <w:rsid w:val="003324A0"/>
    <w:rsid w:val="0033270F"/>
    <w:rsid w:val="0033364D"/>
    <w:rsid w:val="00333E5F"/>
    <w:rsid w:val="00333FC2"/>
    <w:rsid w:val="00334692"/>
    <w:rsid w:val="0033505A"/>
    <w:rsid w:val="003351D8"/>
    <w:rsid w:val="003353F3"/>
    <w:rsid w:val="00335B4D"/>
    <w:rsid w:val="00335E29"/>
    <w:rsid w:val="00336347"/>
    <w:rsid w:val="00336778"/>
    <w:rsid w:val="00337689"/>
    <w:rsid w:val="003377FD"/>
    <w:rsid w:val="00337A6F"/>
    <w:rsid w:val="00337CDD"/>
    <w:rsid w:val="00340CF3"/>
    <w:rsid w:val="00340F19"/>
    <w:rsid w:val="003415FE"/>
    <w:rsid w:val="003416A4"/>
    <w:rsid w:val="00341752"/>
    <w:rsid w:val="003418C7"/>
    <w:rsid w:val="00341E35"/>
    <w:rsid w:val="0034229F"/>
    <w:rsid w:val="00342682"/>
    <w:rsid w:val="003426BC"/>
    <w:rsid w:val="0034293C"/>
    <w:rsid w:val="003437DC"/>
    <w:rsid w:val="003437EF"/>
    <w:rsid w:val="00344C40"/>
    <w:rsid w:val="00344EDE"/>
    <w:rsid w:val="003453FB"/>
    <w:rsid w:val="00345843"/>
    <w:rsid w:val="00345E7F"/>
    <w:rsid w:val="00345E8E"/>
    <w:rsid w:val="00346385"/>
    <w:rsid w:val="003467AA"/>
    <w:rsid w:val="00346A10"/>
    <w:rsid w:val="0034707C"/>
    <w:rsid w:val="00347602"/>
    <w:rsid w:val="0034761E"/>
    <w:rsid w:val="00347AB3"/>
    <w:rsid w:val="00347E8C"/>
    <w:rsid w:val="00347F1E"/>
    <w:rsid w:val="00350795"/>
    <w:rsid w:val="0035085B"/>
    <w:rsid w:val="00351A48"/>
    <w:rsid w:val="0035235E"/>
    <w:rsid w:val="00352753"/>
    <w:rsid w:val="0035280E"/>
    <w:rsid w:val="00353DCF"/>
    <w:rsid w:val="0035409E"/>
    <w:rsid w:val="00354C6A"/>
    <w:rsid w:val="00354CFE"/>
    <w:rsid w:val="00354E3A"/>
    <w:rsid w:val="003557B7"/>
    <w:rsid w:val="00355815"/>
    <w:rsid w:val="00355D28"/>
    <w:rsid w:val="00355D5D"/>
    <w:rsid w:val="0035667F"/>
    <w:rsid w:val="003569A9"/>
    <w:rsid w:val="00356D5D"/>
    <w:rsid w:val="003573B1"/>
    <w:rsid w:val="0035748A"/>
    <w:rsid w:val="00357A5F"/>
    <w:rsid w:val="00360127"/>
    <w:rsid w:val="003608FB"/>
    <w:rsid w:val="003609BF"/>
    <w:rsid w:val="00360AB9"/>
    <w:rsid w:val="00360E1E"/>
    <w:rsid w:val="00361065"/>
    <w:rsid w:val="00361E1C"/>
    <w:rsid w:val="0036206E"/>
    <w:rsid w:val="00362141"/>
    <w:rsid w:val="003623DF"/>
    <w:rsid w:val="0036242E"/>
    <w:rsid w:val="00362CEA"/>
    <w:rsid w:val="00363293"/>
    <w:rsid w:val="00363E06"/>
    <w:rsid w:val="00363E15"/>
    <w:rsid w:val="00364035"/>
    <w:rsid w:val="00365CBD"/>
    <w:rsid w:val="00366EF4"/>
    <w:rsid w:val="00367254"/>
    <w:rsid w:val="00367D3D"/>
    <w:rsid w:val="003712C4"/>
    <w:rsid w:val="0037159E"/>
    <w:rsid w:val="00371978"/>
    <w:rsid w:val="00373284"/>
    <w:rsid w:val="0037362F"/>
    <w:rsid w:val="00373EBB"/>
    <w:rsid w:val="003740E6"/>
    <w:rsid w:val="003752E2"/>
    <w:rsid w:val="00375545"/>
    <w:rsid w:val="00375674"/>
    <w:rsid w:val="003756A0"/>
    <w:rsid w:val="00375A58"/>
    <w:rsid w:val="0037679D"/>
    <w:rsid w:val="00376A1D"/>
    <w:rsid w:val="00377074"/>
    <w:rsid w:val="0037726E"/>
    <w:rsid w:val="003779CE"/>
    <w:rsid w:val="003809EC"/>
    <w:rsid w:val="00380F86"/>
    <w:rsid w:val="00381A19"/>
    <w:rsid w:val="00382657"/>
    <w:rsid w:val="003829A1"/>
    <w:rsid w:val="00383A03"/>
    <w:rsid w:val="003845B2"/>
    <w:rsid w:val="0038476B"/>
    <w:rsid w:val="0038485E"/>
    <w:rsid w:val="00384AF5"/>
    <w:rsid w:val="00384B52"/>
    <w:rsid w:val="00384B7B"/>
    <w:rsid w:val="00384F71"/>
    <w:rsid w:val="0038518C"/>
    <w:rsid w:val="00385549"/>
    <w:rsid w:val="00385763"/>
    <w:rsid w:val="00386516"/>
    <w:rsid w:val="003865F6"/>
    <w:rsid w:val="003866C9"/>
    <w:rsid w:val="00386890"/>
    <w:rsid w:val="00386BD9"/>
    <w:rsid w:val="0038732E"/>
    <w:rsid w:val="00387951"/>
    <w:rsid w:val="00387B5F"/>
    <w:rsid w:val="003901A5"/>
    <w:rsid w:val="00390216"/>
    <w:rsid w:val="003907C0"/>
    <w:rsid w:val="003909C5"/>
    <w:rsid w:val="00390BF8"/>
    <w:rsid w:val="00392796"/>
    <w:rsid w:val="00392E78"/>
    <w:rsid w:val="00392EB3"/>
    <w:rsid w:val="00393171"/>
    <w:rsid w:val="0039356A"/>
    <w:rsid w:val="00393D09"/>
    <w:rsid w:val="00394288"/>
    <w:rsid w:val="0039463D"/>
    <w:rsid w:val="00394885"/>
    <w:rsid w:val="00394922"/>
    <w:rsid w:val="003949C5"/>
    <w:rsid w:val="00394A76"/>
    <w:rsid w:val="0039505E"/>
    <w:rsid w:val="00395071"/>
    <w:rsid w:val="00395136"/>
    <w:rsid w:val="003952EF"/>
    <w:rsid w:val="003957ED"/>
    <w:rsid w:val="00396092"/>
    <w:rsid w:val="003963A0"/>
    <w:rsid w:val="0039661A"/>
    <w:rsid w:val="0039665E"/>
    <w:rsid w:val="003967FD"/>
    <w:rsid w:val="00396CDB"/>
    <w:rsid w:val="0039780D"/>
    <w:rsid w:val="00397D0E"/>
    <w:rsid w:val="003A0268"/>
    <w:rsid w:val="003A06A9"/>
    <w:rsid w:val="003A1305"/>
    <w:rsid w:val="003A1FAF"/>
    <w:rsid w:val="003A231C"/>
    <w:rsid w:val="003A244A"/>
    <w:rsid w:val="003A249F"/>
    <w:rsid w:val="003A30E6"/>
    <w:rsid w:val="003A31C7"/>
    <w:rsid w:val="003A322B"/>
    <w:rsid w:val="003A34A3"/>
    <w:rsid w:val="003A379F"/>
    <w:rsid w:val="003A490B"/>
    <w:rsid w:val="003A49C3"/>
    <w:rsid w:val="003A4EA0"/>
    <w:rsid w:val="003A4EEF"/>
    <w:rsid w:val="003A5244"/>
    <w:rsid w:val="003A5647"/>
    <w:rsid w:val="003A671E"/>
    <w:rsid w:val="003A688A"/>
    <w:rsid w:val="003A6F46"/>
    <w:rsid w:val="003A6FBF"/>
    <w:rsid w:val="003A7656"/>
    <w:rsid w:val="003A7EE9"/>
    <w:rsid w:val="003B0010"/>
    <w:rsid w:val="003B033E"/>
    <w:rsid w:val="003B05BA"/>
    <w:rsid w:val="003B05F4"/>
    <w:rsid w:val="003B0B36"/>
    <w:rsid w:val="003B0C60"/>
    <w:rsid w:val="003B0EAE"/>
    <w:rsid w:val="003B2E56"/>
    <w:rsid w:val="003B31A5"/>
    <w:rsid w:val="003B325D"/>
    <w:rsid w:val="003B3953"/>
    <w:rsid w:val="003B42DB"/>
    <w:rsid w:val="003B4C58"/>
    <w:rsid w:val="003B4FAB"/>
    <w:rsid w:val="003B569D"/>
    <w:rsid w:val="003B5850"/>
    <w:rsid w:val="003B5942"/>
    <w:rsid w:val="003B5996"/>
    <w:rsid w:val="003B5A86"/>
    <w:rsid w:val="003B6739"/>
    <w:rsid w:val="003B7213"/>
    <w:rsid w:val="003B731F"/>
    <w:rsid w:val="003B766E"/>
    <w:rsid w:val="003B7D7B"/>
    <w:rsid w:val="003C09F4"/>
    <w:rsid w:val="003C0E4F"/>
    <w:rsid w:val="003C0EE7"/>
    <w:rsid w:val="003C1A5F"/>
    <w:rsid w:val="003C1D2C"/>
    <w:rsid w:val="003C26A6"/>
    <w:rsid w:val="003C28D9"/>
    <w:rsid w:val="003C303E"/>
    <w:rsid w:val="003C3259"/>
    <w:rsid w:val="003C375C"/>
    <w:rsid w:val="003C376E"/>
    <w:rsid w:val="003C3BA5"/>
    <w:rsid w:val="003C3EF9"/>
    <w:rsid w:val="003C57CB"/>
    <w:rsid w:val="003C5D1C"/>
    <w:rsid w:val="003C60DD"/>
    <w:rsid w:val="003C6683"/>
    <w:rsid w:val="003C6D8A"/>
    <w:rsid w:val="003C6F76"/>
    <w:rsid w:val="003C75DB"/>
    <w:rsid w:val="003C770C"/>
    <w:rsid w:val="003C7940"/>
    <w:rsid w:val="003C7F67"/>
    <w:rsid w:val="003D0570"/>
    <w:rsid w:val="003D0E34"/>
    <w:rsid w:val="003D140F"/>
    <w:rsid w:val="003D1B71"/>
    <w:rsid w:val="003D1BD8"/>
    <w:rsid w:val="003D2598"/>
    <w:rsid w:val="003D2AE7"/>
    <w:rsid w:val="003D2C64"/>
    <w:rsid w:val="003D2E89"/>
    <w:rsid w:val="003D2F68"/>
    <w:rsid w:val="003D335A"/>
    <w:rsid w:val="003D3612"/>
    <w:rsid w:val="003D42BB"/>
    <w:rsid w:val="003D48D0"/>
    <w:rsid w:val="003D4D5C"/>
    <w:rsid w:val="003D4F31"/>
    <w:rsid w:val="003D50BD"/>
    <w:rsid w:val="003D512C"/>
    <w:rsid w:val="003D5439"/>
    <w:rsid w:val="003D59B9"/>
    <w:rsid w:val="003D5E47"/>
    <w:rsid w:val="003D67D7"/>
    <w:rsid w:val="003D68E3"/>
    <w:rsid w:val="003D69A8"/>
    <w:rsid w:val="003D6B13"/>
    <w:rsid w:val="003D6C55"/>
    <w:rsid w:val="003D6EEC"/>
    <w:rsid w:val="003D7046"/>
    <w:rsid w:val="003D77B9"/>
    <w:rsid w:val="003D77F0"/>
    <w:rsid w:val="003D7BDA"/>
    <w:rsid w:val="003D7D51"/>
    <w:rsid w:val="003E0989"/>
    <w:rsid w:val="003E09AD"/>
    <w:rsid w:val="003E0AA7"/>
    <w:rsid w:val="003E16AB"/>
    <w:rsid w:val="003E195B"/>
    <w:rsid w:val="003E1A15"/>
    <w:rsid w:val="003E1AF7"/>
    <w:rsid w:val="003E24E4"/>
    <w:rsid w:val="003E2508"/>
    <w:rsid w:val="003E2C58"/>
    <w:rsid w:val="003E2EC8"/>
    <w:rsid w:val="003E3378"/>
    <w:rsid w:val="003E3E09"/>
    <w:rsid w:val="003E4368"/>
    <w:rsid w:val="003E45CE"/>
    <w:rsid w:val="003E46EB"/>
    <w:rsid w:val="003E471B"/>
    <w:rsid w:val="003E4D7B"/>
    <w:rsid w:val="003E5BB0"/>
    <w:rsid w:val="003E61BA"/>
    <w:rsid w:val="003E6265"/>
    <w:rsid w:val="003E6369"/>
    <w:rsid w:val="003E66B9"/>
    <w:rsid w:val="003E6D4E"/>
    <w:rsid w:val="003E7178"/>
    <w:rsid w:val="003E77AA"/>
    <w:rsid w:val="003E79B4"/>
    <w:rsid w:val="003E7A00"/>
    <w:rsid w:val="003E7E78"/>
    <w:rsid w:val="003F024C"/>
    <w:rsid w:val="003F0370"/>
    <w:rsid w:val="003F0F4C"/>
    <w:rsid w:val="003F1CB5"/>
    <w:rsid w:val="003F1E84"/>
    <w:rsid w:val="003F1E8B"/>
    <w:rsid w:val="003F1EB4"/>
    <w:rsid w:val="003F255D"/>
    <w:rsid w:val="003F2A29"/>
    <w:rsid w:val="003F31E5"/>
    <w:rsid w:val="003F3303"/>
    <w:rsid w:val="003F34DB"/>
    <w:rsid w:val="003F3BB3"/>
    <w:rsid w:val="003F416D"/>
    <w:rsid w:val="003F47A1"/>
    <w:rsid w:val="003F5D38"/>
    <w:rsid w:val="003F6143"/>
    <w:rsid w:val="003F62CA"/>
    <w:rsid w:val="003F67BE"/>
    <w:rsid w:val="003F699B"/>
    <w:rsid w:val="003F6EE8"/>
    <w:rsid w:val="003F7544"/>
    <w:rsid w:val="003F77ED"/>
    <w:rsid w:val="0040026D"/>
    <w:rsid w:val="00400796"/>
    <w:rsid w:val="004007F3"/>
    <w:rsid w:val="0040095A"/>
    <w:rsid w:val="00400CB3"/>
    <w:rsid w:val="00401A2B"/>
    <w:rsid w:val="00401A68"/>
    <w:rsid w:val="0040208C"/>
    <w:rsid w:val="004022E2"/>
    <w:rsid w:val="00402B2E"/>
    <w:rsid w:val="004030FD"/>
    <w:rsid w:val="00403266"/>
    <w:rsid w:val="00403476"/>
    <w:rsid w:val="004036E2"/>
    <w:rsid w:val="0040371D"/>
    <w:rsid w:val="00403A76"/>
    <w:rsid w:val="00403CB6"/>
    <w:rsid w:val="00403F92"/>
    <w:rsid w:val="0040455B"/>
    <w:rsid w:val="00404C6A"/>
    <w:rsid w:val="004059A7"/>
    <w:rsid w:val="00405E09"/>
    <w:rsid w:val="00406497"/>
    <w:rsid w:val="00406A7B"/>
    <w:rsid w:val="00406AF5"/>
    <w:rsid w:val="0040713D"/>
    <w:rsid w:val="00410390"/>
    <w:rsid w:val="0041040D"/>
    <w:rsid w:val="0041048F"/>
    <w:rsid w:val="00410B0E"/>
    <w:rsid w:val="00411272"/>
    <w:rsid w:val="0041181A"/>
    <w:rsid w:val="00411D0A"/>
    <w:rsid w:val="00412396"/>
    <w:rsid w:val="0041285F"/>
    <w:rsid w:val="004133C9"/>
    <w:rsid w:val="00413495"/>
    <w:rsid w:val="0041385A"/>
    <w:rsid w:val="00413B5C"/>
    <w:rsid w:val="00414B87"/>
    <w:rsid w:val="00414CAD"/>
    <w:rsid w:val="00414DCA"/>
    <w:rsid w:val="00415239"/>
    <w:rsid w:val="00415494"/>
    <w:rsid w:val="00415BB9"/>
    <w:rsid w:val="00415D39"/>
    <w:rsid w:val="00415E45"/>
    <w:rsid w:val="00416D54"/>
    <w:rsid w:val="0041715C"/>
    <w:rsid w:val="004174EB"/>
    <w:rsid w:val="004176FA"/>
    <w:rsid w:val="004177E0"/>
    <w:rsid w:val="00417977"/>
    <w:rsid w:val="0042024A"/>
    <w:rsid w:val="00421102"/>
    <w:rsid w:val="004225FE"/>
    <w:rsid w:val="00422FCE"/>
    <w:rsid w:val="00423275"/>
    <w:rsid w:val="004232A0"/>
    <w:rsid w:val="0042363B"/>
    <w:rsid w:val="00423CE5"/>
    <w:rsid w:val="00423FF0"/>
    <w:rsid w:val="00424002"/>
    <w:rsid w:val="00424B62"/>
    <w:rsid w:val="00424DED"/>
    <w:rsid w:val="00424F0C"/>
    <w:rsid w:val="004258F2"/>
    <w:rsid w:val="00425CF8"/>
    <w:rsid w:val="00425DC8"/>
    <w:rsid w:val="00425FC6"/>
    <w:rsid w:val="004263E3"/>
    <w:rsid w:val="004268D4"/>
    <w:rsid w:val="004269BC"/>
    <w:rsid w:val="00426BA3"/>
    <w:rsid w:val="00426BA4"/>
    <w:rsid w:val="00426BC2"/>
    <w:rsid w:val="00426E13"/>
    <w:rsid w:val="00426E9D"/>
    <w:rsid w:val="00427087"/>
    <w:rsid w:val="004272BB"/>
    <w:rsid w:val="004272C5"/>
    <w:rsid w:val="00427799"/>
    <w:rsid w:val="00427B1E"/>
    <w:rsid w:val="00427C45"/>
    <w:rsid w:val="00427DA1"/>
    <w:rsid w:val="0043005D"/>
    <w:rsid w:val="004307AB"/>
    <w:rsid w:val="00430F3F"/>
    <w:rsid w:val="00430FA7"/>
    <w:rsid w:val="0043121B"/>
    <w:rsid w:val="0043142C"/>
    <w:rsid w:val="0043148C"/>
    <w:rsid w:val="0043164A"/>
    <w:rsid w:val="00431B9D"/>
    <w:rsid w:val="00431EA7"/>
    <w:rsid w:val="00431ED4"/>
    <w:rsid w:val="00431EE3"/>
    <w:rsid w:val="004324CA"/>
    <w:rsid w:val="004325DE"/>
    <w:rsid w:val="004326E6"/>
    <w:rsid w:val="00432B2B"/>
    <w:rsid w:val="00432CB5"/>
    <w:rsid w:val="004330DD"/>
    <w:rsid w:val="00433210"/>
    <w:rsid w:val="004338A2"/>
    <w:rsid w:val="00434030"/>
    <w:rsid w:val="004344F5"/>
    <w:rsid w:val="00434747"/>
    <w:rsid w:val="00434893"/>
    <w:rsid w:val="00434A20"/>
    <w:rsid w:val="00434D51"/>
    <w:rsid w:val="004351D6"/>
    <w:rsid w:val="00435255"/>
    <w:rsid w:val="004352AD"/>
    <w:rsid w:val="004358DE"/>
    <w:rsid w:val="00435A85"/>
    <w:rsid w:val="00435CB6"/>
    <w:rsid w:val="00436ABF"/>
    <w:rsid w:val="0043743E"/>
    <w:rsid w:val="004375C6"/>
    <w:rsid w:val="004408DC"/>
    <w:rsid w:val="00441D86"/>
    <w:rsid w:val="00442736"/>
    <w:rsid w:val="00442E21"/>
    <w:rsid w:val="00442E8C"/>
    <w:rsid w:val="0044362F"/>
    <w:rsid w:val="00443787"/>
    <w:rsid w:val="00443794"/>
    <w:rsid w:val="00443BF2"/>
    <w:rsid w:val="00443EEE"/>
    <w:rsid w:val="004447D8"/>
    <w:rsid w:val="00444C98"/>
    <w:rsid w:val="00444E89"/>
    <w:rsid w:val="00445052"/>
    <w:rsid w:val="0044544B"/>
    <w:rsid w:val="004454A9"/>
    <w:rsid w:val="00445B1A"/>
    <w:rsid w:val="004461B7"/>
    <w:rsid w:val="00446D7C"/>
    <w:rsid w:val="00446DB9"/>
    <w:rsid w:val="00446EBF"/>
    <w:rsid w:val="00447128"/>
    <w:rsid w:val="00447663"/>
    <w:rsid w:val="0045065A"/>
    <w:rsid w:val="0045065C"/>
    <w:rsid w:val="0045109F"/>
    <w:rsid w:val="004511C3"/>
    <w:rsid w:val="00451302"/>
    <w:rsid w:val="0045169D"/>
    <w:rsid w:val="004518FA"/>
    <w:rsid w:val="00451BA0"/>
    <w:rsid w:val="00451C80"/>
    <w:rsid w:val="00452464"/>
    <w:rsid w:val="0045261D"/>
    <w:rsid w:val="00453468"/>
    <w:rsid w:val="00453C03"/>
    <w:rsid w:val="00453C76"/>
    <w:rsid w:val="00454227"/>
    <w:rsid w:val="00454838"/>
    <w:rsid w:val="00454BFC"/>
    <w:rsid w:val="00454C6E"/>
    <w:rsid w:val="0045551A"/>
    <w:rsid w:val="00455622"/>
    <w:rsid w:val="0045604B"/>
    <w:rsid w:val="004560F1"/>
    <w:rsid w:val="004562D4"/>
    <w:rsid w:val="004567C7"/>
    <w:rsid w:val="004568C4"/>
    <w:rsid w:val="00456C45"/>
    <w:rsid w:val="00456F3F"/>
    <w:rsid w:val="00457196"/>
    <w:rsid w:val="0045736F"/>
    <w:rsid w:val="0045780E"/>
    <w:rsid w:val="00460606"/>
    <w:rsid w:val="00460634"/>
    <w:rsid w:val="00460BF5"/>
    <w:rsid w:val="00460FC4"/>
    <w:rsid w:val="0046115D"/>
    <w:rsid w:val="00461566"/>
    <w:rsid w:val="004617E5"/>
    <w:rsid w:val="00461AC6"/>
    <w:rsid w:val="004621EF"/>
    <w:rsid w:val="004623E7"/>
    <w:rsid w:val="00462B08"/>
    <w:rsid w:val="0046318B"/>
    <w:rsid w:val="0046370A"/>
    <w:rsid w:val="00463AA1"/>
    <w:rsid w:val="00463AD6"/>
    <w:rsid w:val="004641EE"/>
    <w:rsid w:val="00464355"/>
    <w:rsid w:val="0046450E"/>
    <w:rsid w:val="00464672"/>
    <w:rsid w:val="00464B02"/>
    <w:rsid w:val="004652B2"/>
    <w:rsid w:val="004652F0"/>
    <w:rsid w:val="00466149"/>
    <w:rsid w:val="004663EA"/>
    <w:rsid w:val="00466A52"/>
    <w:rsid w:val="00466CB5"/>
    <w:rsid w:val="004679D3"/>
    <w:rsid w:val="00467B3C"/>
    <w:rsid w:val="00467BDF"/>
    <w:rsid w:val="004705B6"/>
    <w:rsid w:val="004709D7"/>
    <w:rsid w:val="00470D75"/>
    <w:rsid w:val="00471447"/>
    <w:rsid w:val="00471C5F"/>
    <w:rsid w:val="00472013"/>
    <w:rsid w:val="00472CDD"/>
    <w:rsid w:val="004730F6"/>
    <w:rsid w:val="0047335C"/>
    <w:rsid w:val="004737E9"/>
    <w:rsid w:val="00473BBA"/>
    <w:rsid w:val="0047411D"/>
    <w:rsid w:val="00474591"/>
    <w:rsid w:val="00474922"/>
    <w:rsid w:val="00474E73"/>
    <w:rsid w:val="00474E97"/>
    <w:rsid w:val="004753C3"/>
    <w:rsid w:val="0047548A"/>
    <w:rsid w:val="0047549F"/>
    <w:rsid w:val="004757C1"/>
    <w:rsid w:val="00475A24"/>
    <w:rsid w:val="004763CD"/>
    <w:rsid w:val="00476542"/>
    <w:rsid w:val="004765E2"/>
    <w:rsid w:val="00476E53"/>
    <w:rsid w:val="00477397"/>
    <w:rsid w:val="004773AF"/>
    <w:rsid w:val="00477A2F"/>
    <w:rsid w:val="00477BE8"/>
    <w:rsid w:val="00477C20"/>
    <w:rsid w:val="0048049F"/>
    <w:rsid w:val="004807A6"/>
    <w:rsid w:val="0048097B"/>
    <w:rsid w:val="00481379"/>
    <w:rsid w:val="004818C5"/>
    <w:rsid w:val="00482598"/>
    <w:rsid w:val="004829FB"/>
    <w:rsid w:val="00482EA5"/>
    <w:rsid w:val="0048352F"/>
    <w:rsid w:val="00483AE4"/>
    <w:rsid w:val="0048469E"/>
    <w:rsid w:val="0048475C"/>
    <w:rsid w:val="00484C96"/>
    <w:rsid w:val="00484D4F"/>
    <w:rsid w:val="00484EE3"/>
    <w:rsid w:val="0048583A"/>
    <w:rsid w:val="00485C7A"/>
    <w:rsid w:val="00485F36"/>
    <w:rsid w:val="004868C4"/>
    <w:rsid w:val="00486C14"/>
    <w:rsid w:val="00487652"/>
    <w:rsid w:val="0048777D"/>
    <w:rsid w:val="004900B7"/>
    <w:rsid w:val="004904A2"/>
    <w:rsid w:val="0049094C"/>
    <w:rsid w:val="0049132C"/>
    <w:rsid w:val="00491538"/>
    <w:rsid w:val="00491581"/>
    <w:rsid w:val="00491812"/>
    <w:rsid w:val="00491C46"/>
    <w:rsid w:val="0049206D"/>
    <w:rsid w:val="004921CE"/>
    <w:rsid w:val="004921E9"/>
    <w:rsid w:val="0049257A"/>
    <w:rsid w:val="0049288D"/>
    <w:rsid w:val="004929A3"/>
    <w:rsid w:val="00493335"/>
    <w:rsid w:val="004940E0"/>
    <w:rsid w:val="00494579"/>
    <w:rsid w:val="004947E9"/>
    <w:rsid w:val="004947F7"/>
    <w:rsid w:val="004948F7"/>
    <w:rsid w:val="004949B1"/>
    <w:rsid w:val="00494B6E"/>
    <w:rsid w:val="00495368"/>
    <w:rsid w:val="00495597"/>
    <w:rsid w:val="004955B6"/>
    <w:rsid w:val="0049569F"/>
    <w:rsid w:val="00496180"/>
    <w:rsid w:val="0049649E"/>
    <w:rsid w:val="0049727E"/>
    <w:rsid w:val="00497964"/>
    <w:rsid w:val="00497996"/>
    <w:rsid w:val="00497BC1"/>
    <w:rsid w:val="004A06AB"/>
    <w:rsid w:val="004A0BB3"/>
    <w:rsid w:val="004A1B0F"/>
    <w:rsid w:val="004A1B25"/>
    <w:rsid w:val="004A1C12"/>
    <w:rsid w:val="004A1CD5"/>
    <w:rsid w:val="004A1E1E"/>
    <w:rsid w:val="004A2340"/>
    <w:rsid w:val="004A2669"/>
    <w:rsid w:val="004A2B29"/>
    <w:rsid w:val="004A30A8"/>
    <w:rsid w:val="004A3696"/>
    <w:rsid w:val="004A46E9"/>
    <w:rsid w:val="004A59F3"/>
    <w:rsid w:val="004A5DFC"/>
    <w:rsid w:val="004A60A7"/>
    <w:rsid w:val="004A62C3"/>
    <w:rsid w:val="004A6AB8"/>
    <w:rsid w:val="004A7A65"/>
    <w:rsid w:val="004B014A"/>
    <w:rsid w:val="004B01CD"/>
    <w:rsid w:val="004B04DF"/>
    <w:rsid w:val="004B0651"/>
    <w:rsid w:val="004B0A43"/>
    <w:rsid w:val="004B0EF3"/>
    <w:rsid w:val="004B11B1"/>
    <w:rsid w:val="004B15E6"/>
    <w:rsid w:val="004B1FF4"/>
    <w:rsid w:val="004B20DD"/>
    <w:rsid w:val="004B23C0"/>
    <w:rsid w:val="004B273C"/>
    <w:rsid w:val="004B27AE"/>
    <w:rsid w:val="004B2988"/>
    <w:rsid w:val="004B2E57"/>
    <w:rsid w:val="004B2E98"/>
    <w:rsid w:val="004B3A0C"/>
    <w:rsid w:val="004B3AA7"/>
    <w:rsid w:val="004B3CE9"/>
    <w:rsid w:val="004B3D68"/>
    <w:rsid w:val="004B4700"/>
    <w:rsid w:val="004B4822"/>
    <w:rsid w:val="004B4A4A"/>
    <w:rsid w:val="004B4A74"/>
    <w:rsid w:val="004B4FBC"/>
    <w:rsid w:val="004B5488"/>
    <w:rsid w:val="004B5564"/>
    <w:rsid w:val="004B567E"/>
    <w:rsid w:val="004B5739"/>
    <w:rsid w:val="004B5884"/>
    <w:rsid w:val="004B5BCC"/>
    <w:rsid w:val="004B5F10"/>
    <w:rsid w:val="004B6158"/>
    <w:rsid w:val="004B6871"/>
    <w:rsid w:val="004B76D3"/>
    <w:rsid w:val="004B79F1"/>
    <w:rsid w:val="004C01AF"/>
    <w:rsid w:val="004C03DF"/>
    <w:rsid w:val="004C0485"/>
    <w:rsid w:val="004C0F2F"/>
    <w:rsid w:val="004C1175"/>
    <w:rsid w:val="004C164A"/>
    <w:rsid w:val="004C18DB"/>
    <w:rsid w:val="004C1D2B"/>
    <w:rsid w:val="004C1E42"/>
    <w:rsid w:val="004C20C5"/>
    <w:rsid w:val="004C2151"/>
    <w:rsid w:val="004C2237"/>
    <w:rsid w:val="004C2248"/>
    <w:rsid w:val="004C2BB2"/>
    <w:rsid w:val="004C331F"/>
    <w:rsid w:val="004C3D42"/>
    <w:rsid w:val="004C41DA"/>
    <w:rsid w:val="004C4398"/>
    <w:rsid w:val="004C4577"/>
    <w:rsid w:val="004C477F"/>
    <w:rsid w:val="004C4BE6"/>
    <w:rsid w:val="004C4F4C"/>
    <w:rsid w:val="004C50AF"/>
    <w:rsid w:val="004C52F7"/>
    <w:rsid w:val="004C53B6"/>
    <w:rsid w:val="004C55A7"/>
    <w:rsid w:val="004C57B7"/>
    <w:rsid w:val="004C612E"/>
    <w:rsid w:val="004C68EE"/>
    <w:rsid w:val="004C6D79"/>
    <w:rsid w:val="004C7182"/>
    <w:rsid w:val="004C778A"/>
    <w:rsid w:val="004C7A5B"/>
    <w:rsid w:val="004D024C"/>
    <w:rsid w:val="004D0916"/>
    <w:rsid w:val="004D1CD5"/>
    <w:rsid w:val="004D21F3"/>
    <w:rsid w:val="004D26C4"/>
    <w:rsid w:val="004D3413"/>
    <w:rsid w:val="004D53BA"/>
    <w:rsid w:val="004D54FC"/>
    <w:rsid w:val="004D6286"/>
    <w:rsid w:val="004D670F"/>
    <w:rsid w:val="004D6D4B"/>
    <w:rsid w:val="004D7184"/>
    <w:rsid w:val="004E0262"/>
    <w:rsid w:val="004E0430"/>
    <w:rsid w:val="004E0CC4"/>
    <w:rsid w:val="004E11D4"/>
    <w:rsid w:val="004E162E"/>
    <w:rsid w:val="004E1BC6"/>
    <w:rsid w:val="004E1BF4"/>
    <w:rsid w:val="004E2252"/>
    <w:rsid w:val="004E2A15"/>
    <w:rsid w:val="004E30C4"/>
    <w:rsid w:val="004E3F32"/>
    <w:rsid w:val="004E408E"/>
    <w:rsid w:val="004E4AD6"/>
    <w:rsid w:val="004E4B18"/>
    <w:rsid w:val="004E4B9C"/>
    <w:rsid w:val="004E586D"/>
    <w:rsid w:val="004E5F72"/>
    <w:rsid w:val="004E6876"/>
    <w:rsid w:val="004E6BCB"/>
    <w:rsid w:val="004E7578"/>
    <w:rsid w:val="004E75F9"/>
    <w:rsid w:val="004E7D06"/>
    <w:rsid w:val="004F0457"/>
    <w:rsid w:val="004F05BB"/>
    <w:rsid w:val="004F190E"/>
    <w:rsid w:val="004F1F50"/>
    <w:rsid w:val="004F2A15"/>
    <w:rsid w:val="004F2F10"/>
    <w:rsid w:val="004F3151"/>
    <w:rsid w:val="004F3BFE"/>
    <w:rsid w:val="004F4017"/>
    <w:rsid w:val="004F448B"/>
    <w:rsid w:val="004F4BBD"/>
    <w:rsid w:val="004F5024"/>
    <w:rsid w:val="004F5088"/>
    <w:rsid w:val="004F51A7"/>
    <w:rsid w:val="004F5982"/>
    <w:rsid w:val="004F5D97"/>
    <w:rsid w:val="004F6201"/>
    <w:rsid w:val="004F6D52"/>
    <w:rsid w:val="004F6F2B"/>
    <w:rsid w:val="004F6F3A"/>
    <w:rsid w:val="004F6F88"/>
    <w:rsid w:val="004F7614"/>
    <w:rsid w:val="004F7741"/>
    <w:rsid w:val="004F7BD4"/>
    <w:rsid w:val="0050052F"/>
    <w:rsid w:val="005012C1"/>
    <w:rsid w:val="005012F0"/>
    <w:rsid w:val="0050133B"/>
    <w:rsid w:val="00501975"/>
    <w:rsid w:val="00501B2E"/>
    <w:rsid w:val="005026CB"/>
    <w:rsid w:val="00503B44"/>
    <w:rsid w:val="00503CF8"/>
    <w:rsid w:val="00504687"/>
    <w:rsid w:val="00504744"/>
    <w:rsid w:val="00504996"/>
    <w:rsid w:val="005058B6"/>
    <w:rsid w:val="00505CC3"/>
    <w:rsid w:val="00505F80"/>
    <w:rsid w:val="0050619A"/>
    <w:rsid w:val="005065E6"/>
    <w:rsid w:val="00506A2B"/>
    <w:rsid w:val="00506D1C"/>
    <w:rsid w:val="00507BB0"/>
    <w:rsid w:val="00510346"/>
    <w:rsid w:val="00510CE8"/>
    <w:rsid w:val="00510F90"/>
    <w:rsid w:val="00511906"/>
    <w:rsid w:val="005120F9"/>
    <w:rsid w:val="00513196"/>
    <w:rsid w:val="0051357E"/>
    <w:rsid w:val="005136D9"/>
    <w:rsid w:val="00513C44"/>
    <w:rsid w:val="00513C96"/>
    <w:rsid w:val="005141FA"/>
    <w:rsid w:val="00514212"/>
    <w:rsid w:val="00514413"/>
    <w:rsid w:val="00514448"/>
    <w:rsid w:val="0051494A"/>
    <w:rsid w:val="00514FAB"/>
    <w:rsid w:val="005165EA"/>
    <w:rsid w:val="005166BD"/>
    <w:rsid w:val="00516975"/>
    <w:rsid w:val="00516CF2"/>
    <w:rsid w:val="00516D57"/>
    <w:rsid w:val="00516D6E"/>
    <w:rsid w:val="00517536"/>
    <w:rsid w:val="00517AB5"/>
    <w:rsid w:val="00517BC7"/>
    <w:rsid w:val="00517D59"/>
    <w:rsid w:val="00517E72"/>
    <w:rsid w:val="005205B1"/>
    <w:rsid w:val="0052078C"/>
    <w:rsid w:val="00520913"/>
    <w:rsid w:val="005212CA"/>
    <w:rsid w:val="0052144A"/>
    <w:rsid w:val="005218BE"/>
    <w:rsid w:val="005219CC"/>
    <w:rsid w:val="00521DAB"/>
    <w:rsid w:val="00521ED4"/>
    <w:rsid w:val="00522B36"/>
    <w:rsid w:val="00522BF5"/>
    <w:rsid w:val="00522CC1"/>
    <w:rsid w:val="00522EDD"/>
    <w:rsid w:val="00523477"/>
    <w:rsid w:val="00523CAC"/>
    <w:rsid w:val="00523CCA"/>
    <w:rsid w:val="00523E00"/>
    <w:rsid w:val="0052410A"/>
    <w:rsid w:val="00524A32"/>
    <w:rsid w:val="0052547A"/>
    <w:rsid w:val="005265C7"/>
    <w:rsid w:val="005273E7"/>
    <w:rsid w:val="00527781"/>
    <w:rsid w:val="00527CE4"/>
    <w:rsid w:val="00530370"/>
    <w:rsid w:val="00530394"/>
    <w:rsid w:val="00530440"/>
    <w:rsid w:val="00530F86"/>
    <w:rsid w:val="005310CB"/>
    <w:rsid w:val="005315BB"/>
    <w:rsid w:val="00531932"/>
    <w:rsid w:val="00531A78"/>
    <w:rsid w:val="00531B43"/>
    <w:rsid w:val="00531BD1"/>
    <w:rsid w:val="005323C3"/>
    <w:rsid w:val="00532DD8"/>
    <w:rsid w:val="0053305A"/>
    <w:rsid w:val="00534228"/>
    <w:rsid w:val="00534399"/>
    <w:rsid w:val="00534982"/>
    <w:rsid w:val="00534A6A"/>
    <w:rsid w:val="00535639"/>
    <w:rsid w:val="00535A65"/>
    <w:rsid w:val="00535AAA"/>
    <w:rsid w:val="00535BFD"/>
    <w:rsid w:val="00535CE2"/>
    <w:rsid w:val="005362B7"/>
    <w:rsid w:val="0053644E"/>
    <w:rsid w:val="005366D4"/>
    <w:rsid w:val="00536DFD"/>
    <w:rsid w:val="00536EFC"/>
    <w:rsid w:val="0053714C"/>
    <w:rsid w:val="00537323"/>
    <w:rsid w:val="00540CEE"/>
    <w:rsid w:val="00540D22"/>
    <w:rsid w:val="00541224"/>
    <w:rsid w:val="00541E0E"/>
    <w:rsid w:val="00542706"/>
    <w:rsid w:val="0054275F"/>
    <w:rsid w:val="00542C68"/>
    <w:rsid w:val="00542F54"/>
    <w:rsid w:val="0054303F"/>
    <w:rsid w:val="00543AC3"/>
    <w:rsid w:val="00543C23"/>
    <w:rsid w:val="00544824"/>
    <w:rsid w:val="005448A5"/>
    <w:rsid w:val="00545130"/>
    <w:rsid w:val="00545816"/>
    <w:rsid w:val="00545BC2"/>
    <w:rsid w:val="00545C78"/>
    <w:rsid w:val="00545DF5"/>
    <w:rsid w:val="005460DC"/>
    <w:rsid w:val="005464C3"/>
    <w:rsid w:val="00550C86"/>
    <w:rsid w:val="00551066"/>
    <w:rsid w:val="00551598"/>
    <w:rsid w:val="00551885"/>
    <w:rsid w:val="00551D1D"/>
    <w:rsid w:val="00551E5B"/>
    <w:rsid w:val="00552089"/>
    <w:rsid w:val="0055232D"/>
    <w:rsid w:val="00552A53"/>
    <w:rsid w:val="00552E61"/>
    <w:rsid w:val="005538EB"/>
    <w:rsid w:val="00553946"/>
    <w:rsid w:val="005539F5"/>
    <w:rsid w:val="00553BF0"/>
    <w:rsid w:val="00553CA8"/>
    <w:rsid w:val="00553FBA"/>
    <w:rsid w:val="00554AC8"/>
    <w:rsid w:val="00555038"/>
    <w:rsid w:val="0055570D"/>
    <w:rsid w:val="00555F92"/>
    <w:rsid w:val="00556313"/>
    <w:rsid w:val="00556365"/>
    <w:rsid w:val="00556501"/>
    <w:rsid w:val="0055681D"/>
    <w:rsid w:val="00556E50"/>
    <w:rsid w:val="00556F42"/>
    <w:rsid w:val="005571AC"/>
    <w:rsid w:val="005575B3"/>
    <w:rsid w:val="00560570"/>
    <w:rsid w:val="00560651"/>
    <w:rsid w:val="0056072F"/>
    <w:rsid w:val="00560942"/>
    <w:rsid w:val="00560A78"/>
    <w:rsid w:val="00560C27"/>
    <w:rsid w:val="00560CD3"/>
    <w:rsid w:val="0056178C"/>
    <w:rsid w:val="00561AB5"/>
    <w:rsid w:val="00561AEC"/>
    <w:rsid w:val="00561C06"/>
    <w:rsid w:val="00561FAD"/>
    <w:rsid w:val="0056219F"/>
    <w:rsid w:val="005622DD"/>
    <w:rsid w:val="005624D9"/>
    <w:rsid w:val="005624F7"/>
    <w:rsid w:val="00562D14"/>
    <w:rsid w:val="0056302B"/>
    <w:rsid w:val="00563078"/>
    <w:rsid w:val="00563602"/>
    <w:rsid w:val="00564448"/>
    <w:rsid w:val="0056485A"/>
    <w:rsid w:val="00564908"/>
    <w:rsid w:val="00564F50"/>
    <w:rsid w:val="005652A1"/>
    <w:rsid w:val="00565C61"/>
    <w:rsid w:val="00565C7D"/>
    <w:rsid w:val="00565FF4"/>
    <w:rsid w:val="00566325"/>
    <w:rsid w:val="00566937"/>
    <w:rsid w:val="00566989"/>
    <w:rsid w:val="00566E7F"/>
    <w:rsid w:val="005670A6"/>
    <w:rsid w:val="005673A0"/>
    <w:rsid w:val="00567642"/>
    <w:rsid w:val="00567966"/>
    <w:rsid w:val="00567C42"/>
    <w:rsid w:val="00567E1F"/>
    <w:rsid w:val="005706B0"/>
    <w:rsid w:val="005706E4"/>
    <w:rsid w:val="0057077F"/>
    <w:rsid w:val="00570802"/>
    <w:rsid w:val="00570A86"/>
    <w:rsid w:val="00570C91"/>
    <w:rsid w:val="00570EBB"/>
    <w:rsid w:val="0057150E"/>
    <w:rsid w:val="00571902"/>
    <w:rsid w:val="00571A78"/>
    <w:rsid w:val="00571ADA"/>
    <w:rsid w:val="00571C2C"/>
    <w:rsid w:val="00571D34"/>
    <w:rsid w:val="005720AA"/>
    <w:rsid w:val="00572C50"/>
    <w:rsid w:val="00572CFB"/>
    <w:rsid w:val="005734BA"/>
    <w:rsid w:val="00573B3A"/>
    <w:rsid w:val="00574870"/>
    <w:rsid w:val="00574B9D"/>
    <w:rsid w:val="005750E0"/>
    <w:rsid w:val="00575565"/>
    <w:rsid w:val="00575EA5"/>
    <w:rsid w:val="00575F08"/>
    <w:rsid w:val="005760D7"/>
    <w:rsid w:val="005776E7"/>
    <w:rsid w:val="00577EDD"/>
    <w:rsid w:val="00580EC6"/>
    <w:rsid w:val="0058117B"/>
    <w:rsid w:val="0058145B"/>
    <w:rsid w:val="00581FA7"/>
    <w:rsid w:val="00581FAF"/>
    <w:rsid w:val="005824D1"/>
    <w:rsid w:val="00582777"/>
    <w:rsid w:val="00582C9D"/>
    <w:rsid w:val="0058303B"/>
    <w:rsid w:val="00583762"/>
    <w:rsid w:val="005837A5"/>
    <w:rsid w:val="00583E12"/>
    <w:rsid w:val="00584AC8"/>
    <w:rsid w:val="00584F26"/>
    <w:rsid w:val="00585131"/>
    <w:rsid w:val="0058553E"/>
    <w:rsid w:val="00586049"/>
    <w:rsid w:val="00586239"/>
    <w:rsid w:val="00586917"/>
    <w:rsid w:val="00586CC7"/>
    <w:rsid w:val="00586E14"/>
    <w:rsid w:val="00586E52"/>
    <w:rsid w:val="00586F3C"/>
    <w:rsid w:val="00586F89"/>
    <w:rsid w:val="00587394"/>
    <w:rsid w:val="0058761C"/>
    <w:rsid w:val="0058775B"/>
    <w:rsid w:val="00587886"/>
    <w:rsid w:val="005878C2"/>
    <w:rsid w:val="005878F4"/>
    <w:rsid w:val="005879F3"/>
    <w:rsid w:val="005903A3"/>
    <w:rsid w:val="0059061F"/>
    <w:rsid w:val="005913C1"/>
    <w:rsid w:val="005914CC"/>
    <w:rsid w:val="00591696"/>
    <w:rsid w:val="00591AB9"/>
    <w:rsid w:val="0059345A"/>
    <w:rsid w:val="005934E0"/>
    <w:rsid w:val="005935A1"/>
    <w:rsid w:val="00593839"/>
    <w:rsid w:val="00593D83"/>
    <w:rsid w:val="0059443D"/>
    <w:rsid w:val="00594559"/>
    <w:rsid w:val="00594A48"/>
    <w:rsid w:val="00595051"/>
    <w:rsid w:val="0059521B"/>
    <w:rsid w:val="005954BB"/>
    <w:rsid w:val="00595D02"/>
    <w:rsid w:val="00595F97"/>
    <w:rsid w:val="00597081"/>
    <w:rsid w:val="00597327"/>
    <w:rsid w:val="00597539"/>
    <w:rsid w:val="00597579"/>
    <w:rsid w:val="005975C7"/>
    <w:rsid w:val="005A0915"/>
    <w:rsid w:val="005A1609"/>
    <w:rsid w:val="005A18AD"/>
    <w:rsid w:val="005A1B69"/>
    <w:rsid w:val="005A20E6"/>
    <w:rsid w:val="005A2295"/>
    <w:rsid w:val="005A277D"/>
    <w:rsid w:val="005A2A0D"/>
    <w:rsid w:val="005A2CF0"/>
    <w:rsid w:val="005A3206"/>
    <w:rsid w:val="005A3522"/>
    <w:rsid w:val="005A35A3"/>
    <w:rsid w:val="005A3A7B"/>
    <w:rsid w:val="005A4208"/>
    <w:rsid w:val="005A4319"/>
    <w:rsid w:val="005A4C12"/>
    <w:rsid w:val="005A4D43"/>
    <w:rsid w:val="005A5588"/>
    <w:rsid w:val="005A5712"/>
    <w:rsid w:val="005A5A74"/>
    <w:rsid w:val="005A5DE1"/>
    <w:rsid w:val="005A5ED5"/>
    <w:rsid w:val="005A5F27"/>
    <w:rsid w:val="005A6509"/>
    <w:rsid w:val="005A6E27"/>
    <w:rsid w:val="005B0299"/>
    <w:rsid w:val="005B02DF"/>
    <w:rsid w:val="005B0861"/>
    <w:rsid w:val="005B0F4E"/>
    <w:rsid w:val="005B1611"/>
    <w:rsid w:val="005B1CB9"/>
    <w:rsid w:val="005B1DED"/>
    <w:rsid w:val="005B2131"/>
    <w:rsid w:val="005B230C"/>
    <w:rsid w:val="005B2A58"/>
    <w:rsid w:val="005B2E92"/>
    <w:rsid w:val="005B360E"/>
    <w:rsid w:val="005B39B8"/>
    <w:rsid w:val="005B3AD2"/>
    <w:rsid w:val="005B3BD3"/>
    <w:rsid w:val="005B3C52"/>
    <w:rsid w:val="005B3D10"/>
    <w:rsid w:val="005B3D46"/>
    <w:rsid w:val="005B42B8"/>
    <w:rsid w:val="005B4581"/>
    <w:rsid w:val="005B4619"/>
    <w:rsid w:val="005B4E29"/>
    <w:rsid w:val="005B5930"/>
    <w:rsid w:val="005B598F"/>
    <w:rsid w:val="005B6646"/>
    <w:rsid w:val="005B6981"/>
    <w:rsid w:val="005B69E6"/>
    <w:rsid w:val="005B6D97"/>
    <w:rsid w:val="005B6EA7"/>
    <w:rsid w:val="005B799F"/>
    <w:rsid w:val="005B7E3C"/>
    <w:rsid w:val="005C0B51"/>
    <w:rsid w:val="005C0D3D"/>
    <w:rsid w:val="005C0E19"/>
    <w:rsid w:val="005C142A"/>
    <w:rsid w:val="005C1FA8"/>
    <w:rsid w:val="005C2108"/>
    <w:rsid w:val="005C2410"/>
    <w:rsid w:val="005C29DF"/>
    <w:rsid w:val="005C2F01"/>
    <w:rsid w:val="005C38FD"/>
    <w:rsid w:val="005C412C"/>
    <w:rsid w:val="005C422C"/>
    <w:rsid w:val="005C46DB"/>
    <w:rsid w:val="005C4B61"/>
    <w:rsid w:val="005C64AF"/>
    <w:rsid w:val="005C6726"/>
    <w:rsid w:val="005C69CE"/>
    <w:rsid w:val="005C7160"/>
    <w:rsid w:val="005C731A"/>
    <w:rsid w:val="005C796D"/>
    <w:rsid w:val="005D0169"/>
    <w:rsid w:val="005D0A83"/>
    <w:rsid w:val="005D0E9D"/>
    <w:rsid w:val="005D0F89"/>
    <w:rsid w:val="005D0FF5"/>
    <w:rsid w:val="005D1005"/>
    <w:rsid w:val="005D1776"/>
    <w:rsid w:val="005D2022"/>
    <w:rsid w:val="005D254F"/>
    <w:rsid w:val="005D2551"/>
    <w:rsid w:val="005D29DD"/>
    <w:rsid w:val="005D30E0"/>
    <w:rsid w:val="005D32AB"/>
    <w:rsid w:val="005D36EC"/>
    <w:rsid w:val="005D37C3"/>
    <w:rsid w:val="005D3CD9"/>
    <w:rsid w:val="005D3D5F"/>
    <w:rsid w:val="005D3F9C"/>
    <w:rsid w:val="005D419C"/>
    <w:rsid w:val="005D4629"/>
    <w:rsid w:val="005D4643"/>
    <w:rsid w:val="005D48D5"/>
    <w:rsid w:val="005D5496"/>
    <w:rsid w:val="005D556A"/>
    <w:rsid w:val="005D55B6"/>
    <w:rsid w:val="005D5965"/>
    <w:rsid w:val="005D5A2B"/>
    <w:rsid w:val="005D5B72"/>
    <w:rsid w:val="005D5B7A"/>
    <w:rsid w:val="005D663D"/>
    <w:rsid w:val="005E0464"/>
    <w:rsid w:val="005E04A9"/>
    <w:rsid w:val="005E06BF"/>
    <w:rsid w:val="005E0E83"/>
    <w:rsid w:val="005E176C"/>
    <w:rsid w:val="005E1A7A"/>
    <w:rsid w:val="005E2285"/>
    <w:rsid w:val="005E238A"/>
    <w:rsid w:val="005E2398"/>
    <w:rsid w:val="005E2827"/>
    <w:rsid w:val="005E2ABF"/>
    <w:rsid w:val="005E3FD8"/>
    <w:rsid w:val="005E46A8"/>
    <w:rsid w:val="005E4AF6"/>
    <w:rsid w:val="005E4D95"/>
    <w:rsid w:val="005E4E65"/>
    <w:rsid w:val="005E53E5"/>
    <w:rsid w:val="005E5607"/>
    <w:rsid w:val="005E588F"/>
    <w:rsid w:val="005E5892"/>
    <w:rsid w:val="005E5A33"/>
    <w:rsid w:val="005E5B67"/>
    <w:rsid w:val="005E5FE9"/>
    <w:rsid w:val="005E62AC"/>
    <w:rsid w:val="005E6DCE"/>
    <w:rsid w:val="005E7034"/>
    <w:rsid w:val="005E70BC"/>
    <w:rsid w:val="005E7CDB"/>
    <w:rsid w:val="005F022B"/>
    <w:rsid w:val="005F097F"/>
    <w:rsid w:val="005F0E56"/>
    <w:rsid w:val="005F0EB7"/>
    <w:rsid w:val="005F153C"/>
    <w:rsid w:val="005F167A"/>
    <w:rsid w:val="005F1BA5"/>
    <w:rsid w:val="005F1DC5"/>
    <w:rsid w:val="005F23E8"/>
    <w:rsid w:val="005F24D2"/>
    <w:rsid w:val="005F3BC6"/>
    <w:rsid w:val="005F3C7E"/>
    <w:rsid w:val="005F4368"/>
    <w:rsid w:val="005F485F"/>
    <w:rsid w:val="005F5A20"/>
    <w:rsid w:val="005F5B0F"/>
    <w:rsid w:val="005F6702"/>
    <w:rsid w:val="005F7052"/>
    <w:rsid w:val="005F7120"/>
    <w:rsid w:val="005F7AE2"/>
    <w:rsid w:val="006000DE"/>
    <w:rsid w:val="006006CB"/>
    <w:rsid w:val="00600EBA"/>
    <w:rsid w:val="00600FE1"/>
    <w:rsid w:val="00601209"/>
    <w:rsid w:val="0060142E"/>
    <w:rsid w:val="00601F08"/>
    <w:rsid w:val="00602119"/>
    <w:rsid w:val="0060245F"/>
    <w:rsid w:val="00602FF2"/>
    <w:rsid w:val="00603136"/>
    <w:rsid w:val="006032C8"/>
    <w:rsid w:val="006034A7"/>
    <w:rsid w:val="00603737"/>
    <w:rsid w:val="00603830"/>
    <w:rsid w:val="0060388E"/>
    <w:rsid w:val="00603AB7"/>
    <w:rsid w:val="00603E9E"/>
    <w:rsid w:val="0060454A"/>
    <w:rsid w:val="00604B7C"/>
    <w:rsid w:val="00604E78"/>
    <w:rsid w:val="00605ED1"/>
    <w:rsid w:val="00606343"/>
    <w:rsid w:val="0060666D"/>
    <w:rsid w:val="00606AB8"/>
    <w:rsid w:val="00606EBE"/>
    <w:rsid w:val="0060721E"/>
    <w:rsid w:val="006074C4"/>
    <w:rsid w:val="006077BE"/>
    <w:rsid w:val="00610297"/>
    <w:rsid w:val="00610B0F"/>
    <w:rsid w:val="00610E19"/>
    <w:rsid w:val="00611DD2"/>
    <w:rsid w:val="006126D2"/>
    <w:rsid w:val="00612E32"/>
    <w:rsid w:val="00612FA3"/>
    <w:rsid w:val="0061385E"/>
    <w:rsid w:val="006138C1"/>
    <w:rsid w:val="00613A5E"/>
    <w:rsid w:val="00614762"/>
    <w:rsid w:val="00614C52"/>
    <w:rsid w:val="00614E67"/>
    <w:rsid w:val="00615101"/>
    <w:rsid w:val="006153A4"/>
    <w:rsid w:val="006156E7"/>
    <w:rsid w:val="00615C27"/>
    <w:rsid w:val="00615CDC"/>
    <w:rsid w:val="006166E8"/>
    <w:rsid w:val="00616B63"/>
    <w:rsid w:val="00617959"/>
    <w:rsid w:val="00617B98"/>
    <w:rsid w:val="00617CDA"/>
    <w:rsid w:val="006200AF"/>
    <w:rsid w:val="006209AF"/>
    <w:rsid w:val="00620B9B"/>
    <w:rsid w:val="006217D9"/>
    <w:rsid w:val="00621B56"/>
    <w:rsid w:val="0062288D"/>
    <w:rsid w:val="00622BFF"/>
    <w:rsid w:val="00622EDC"/>
    <w:rsid w:val="006233A5"/>
    <w:rsid w:val="006234FB"/>
    <w:rsid w:val="0062399A"/>
    <w:rsid w:val="00623B66"/>
    <w:rsid w:val="00624134"/>
    <w:rsid w:val="00624299"/>
    <w:rsid w:val="00624868"/>
    <w:rsid w:val="00624966"/>
    <w:rsid w:val="00625021"/>
    <w:rsid w:val="00625A40"/>
    <w:rsid w:val="00625B5C"/>
    <w:rsid w:val="00625DE9"/>
    <w:rsid w:val="006267F7"/>
    <w:rsid w:val="00626EFB"/>
    <w:rsid w:val="0062708C"/>
    <w:rsid w:val="00627AC7"/>
    <w:rsid w:val="00627AFD"/>
    <w:rsid w:val="00627C9B"/>
    <w:rsid w:val="00630305"/>
    <w:rsid w:val="0063076D"/>
    <w:rsid w:val="006308EA"/>
    <w:rsid w:val="00630AB5"/>
    <w:rsid w:val="00630B5C"/>
    <w:rsid w:val="00630B7D"/>
    <w:rsid w:val="0063104E"/>
    <w:rsid w:val="006310F4"/>
    <w:rsid w:val="006313C9"/>
    <w:rsid w:val="006314C1"/>
    <w:rsid w:val="006317D8"/>
    <w:rsid w:val="00631EB9"/>
    <w:rsid w:val="006322EB"/>
    <w:rsid w:val="006334CF"/>
    <w:rsid w:val="006335ED"/>
    <w:rsid w:val="00633689"/>
    <w:rsid w:val="0063379A"/>
    <w:rsid w:val="006343B9"/>
    <w:rsid w:val="006346D9"/>
    <w:rsid w:val="00634983"/>
    <w:rsid w:val="006358BC"/>
    <w:rsid w:val="006359EC"/>
    <w:rsid w:val="00635F12"/>
    <w:rsid w:val="00636C9F"/>
    <w:rsid w:val="00636D20"/>
    <w:rsid w:val="0063707E"/>
    <w:rsid w:val="0063712F"/>
    <w:rsid w:val="00637C4C"/>
    <w:rsid w:val="00637E2B"/>
    <w:rsid w:val="0064030B"/>
    <w:rsid w:val="006408D8"/>
    <w:rsid w:val="00640FA5"/>
    <w:rsid w:val="00641170"/>
    <w:rsid w:val="006413BD"/>
    <w:rsid w:val="00641BA9"/>
    <w:rsid w:val="00642A37"/>
    <w:rsid w:val="00642AEA"/>
    <w:rsid w:val="006437C1"/>
    <w:rsid w:val="00643AF0"/>
    <w:rsid w:val="00643BF3"/>
    <w:rsid w:val="00643E8E"/>
    <w:rsid w:val="00644034"/>
    <w:rsid w:val="006444E0"/>
    <w:rsid w:val="00644ABD"/>
    <w:rsid w:val="00645938"/>
    <w:rsid w:val="00646A2A"/>
    <w:rsid w:val="0064757D"/>
    <w:rsid w:val="006475E2"/>
    <w:rsid w:val="0064777F"/>
    <w:rsid w:val="00647846"/>
    <w:rsid w:val="006478AF"/>
    <w:rsid w:val="00647AAF"/>
    <w:rsid w:val="00647D65"/>
    <w:rsid w:val="0065059E"/>
    <w:rsid w:val="00650DC2"/>
    <w:rsid w:val="00651077"/>
    <w:rsid w:val="006511A9"/>
    <w:rsid w:val="00651878"/>
    <w:rsid w:val="00651B1E"/>
    <w:rsid w:val="00651DAE"/>
    <w:rsid w:val="0065254A"/>
    <w:rsid w:val="006529FE"/>
    <w:rsid w:val="006538C7"/>
    <w:rsid w:val="00653E2C"/>
    <w:rsid w:val="00654362"/>
    <w:rsid w:val="006544B9"/>
    <w:rsid w:val="006546B8"/>
    <w:rsid w:val="00655DEB"/>
    <w:rsid w:val="00655F55"/>
    <w:rsid w:val="0065693E"/>
    <w:rsid w:val="006572A8"/>
    <w:rsid w:val="00657D1D"/>
    <w:rsid w:val="00657E6B"/>
    <w:rsid w:val="00660853"/>
    <w:rsid w:val="00660DA5"/>
    <w:rsid w:val="00660E53"/>
    <w:rsid w:val="006613C0"/>
    <w:rsid w:val="0066145F"/>
    <w:rsid w:val="006619F5"/>
    <w:rsid w:val="00662874"/>
    <w:rsid w:val="00662CED"/>
    <w:rsid w:val="00663107"/>
    <w:rsid w:val="0066487F"/>
    <w:rsid w:val="00664A99"/>
    <w:rsid w:val="00666153"/>
    <w:rsid w:val="0066637A"/>
    <w:rsid w:val="00666B76"/>
    <w:rsid w:val="006677AC"/>
    <w:rsid w:val="0066789D"/>
    <w:rsid w:val="00667B07"/>
    <w:rsid w:val="00670789"/>
    <w:rsid w:val="00670E6B"/>
    <w:rsid w:val="006710EA"/>
    <w:rsid w:val="006714B6"/>
    <w:rsid w:val="0067249F"/>
    <w:rsid w:val="0067252F"/>
    <w:rsid w:val="0067262A"/>
    <w:rsid w:val="00672833"/>
    <w:rsid w:val="00672A7B"/>
    <w:rsid w:val="0067340C"/>
    <w:rsid w:val="00673B92"/>
    <w:rsid w:val="00673F26"/>
    <w:rsid w:val="00674A8D"/>
    <w:rsid w:val="00674D36"/>
    <w:rsid w:val="0067589A"/>
    <w:rsid w:val="006764A0"/>
    <w:rsid w:val="006764DE"/>
    <w:rsid w:val="00676B3B"/>
    <w:rsid w:val="006775FF"/>
    <w:rsid w:val="00677635"/>
    <w:rsid w:val="00680408"/>
    <w:rsid w:val="00680499"/>
    <w:rsid w:val="00680744"/>
    <w:rsid w:val="0068183F"/>
    <w:rsid w:val="00681B3C"/>
    <w:rsid w:val="00681CC0"/>
    <w:rsid w:val="00681D74"/>
    <w:rsid w:val="0068258E"/>
    <w:rsid w:val="00682A57"/>
    <w:rsid w:val="00682BF0"/>
    <w:rsid w:val="0068357B"/>
    <w:rsid w:val="0068536B"/>
    <w:rsid w:val="006857D3"/>
    <w:rsid w:val="00686184"/>
    <w:rsid w:val="0068691C"/>
    <w:rsid w:val="00686BCF"/>
    <w:rsid w:val="0068710C"/>
    <w:rsid w:val="00687669"/>
    <w:rsid w:val="00687743"/>
    <w:rsid w:val="00687FA7"/>
    <w:rsid w:val="00690E41"/>
    <w:rsid w:val="0069105D"/>
    <w:rsid w:val="00691A0F"/>
    <w:rsid w:val="006925BA"/>
    <w:rsid w:val="0069283A"/>
    <w:rsid w:val="00692999"/>
    <w:rsid w:val="00692F38"/>
    <w:rsid w:val="006931DF"/>
    <w:rsid w:val="0069384D"/>
    <w:rsid w:val="006939D6"/>
    <w:rsid w:val="00693A6F"/>
    <w:rsid w:val="00693A85"/>
    <w:rsid w:val="006940A0"/>
    <w:rsid w:val="00694777"/>
    <w:rsid w:val="006948B2"/>
    <w:rsid w:val="00694D6C"/>
    <w:rsid w:val="00695105"/>
    <w:rsid w:val="0069518B"/>
    <w:rsid w:val="00695235"/>
    <w:rsid w:val="006955AC"/>
    <w:rsid w:val="0069582E"/>
    <w:rsid w:val="006960E5"/>
    <w:rsid w:val="006962E6"/>
    <w:rsid w:val="006965DA"/>
    <w:rsid w:val="00696F27"/>
    <w:rsid w:val="00696F81"/>
    <w:rsid w:val="00697626"/>
    <w:rsid w:val="0069764E"/>
    <w:rsid w:val="0069778B"/>
    <w:rsid w:val="00697E35"/>
    <w:rsid w:val="006A04E9"/>
    <w:rsid w:val="006A0A80"/>
    <w:rsid w:val="006A0B1A"/>
    <w:rsid w:val="006A0E9A"/>
    <w:rsid w:val="006A19E3"/>
    <w:rsid w:val="006A2E57"/>
    <w:rsid w:val="006A3A09"/>
    <w:rsid w:val="006A42BD"/>
    <w:rsid w:val="006A42C8"/>
    <w:rsid w:val="006A4319"/>
    <w:rsid w:val="006A4A67"/>
    <w:rsid w:val="006A4B30"/>
    <w:rsid w:val="006A53F9"/>
    <w:rsid w:val="006A54F8"/>
    <w:rsid w:val="006A638A"/>
    <w:rsid w:val="006A68FA"/>
    <w:rsid w:val="006A6BCE"/>
    <w:rsid w:val="006A6E7A"/>
    <w:rsid w:val="006A6F0D"/>
    <w:rsid w:val="006A6F96"/>
    <w:rsid w:val="006A700B"/>
    <w:rsid w:val="006A74BF"/>
    <w:rsid w:val="006A7797"/>
    <w:rsid w:val="006B002D"/>
    <w:rsid w:val="006B019A"/>
    <w:rsid w:val="006B023B"/>
    <w:rsid w:val="006B091D"/>
    <w:rsid w:val="006B0EE8"/>
    <w:rsid w:val="006B159F"/>
    <w:rsid w:val="006B2761"/>
    <w:rsid w:val="006B2E70"/>
    <w:rsid w:val="006B3685"/>
    <w:rsid w:val="006B3965"/>
    <w:rsid w:val="006B3A81"/>
    <w:rsid w:val="006B3A9E"/>
    <w:rsid w:val="006B3B5C"/>
    <w:rsid w:val="006B4745"/>
    <w:rsid w:val="006B5138"/>
    <w:rsid w:val="006B5E47"/>
    <w:rsid w:val="006B5F3C"/>
    <w:rsid w:val="006B609C"/>
    <w:rsid w:val="006B69BA"/>
    <w:rsid w:val="006B6C31"/>
    <w:rsid w:val="006B732B"/>
    <w:rsid w:val="006B773C"/>
    <w:rsid w:val="006B7F55"/>
    <w:rsid w:val="006C0709"/>
    <w:rsid w:val="006C1667"/>
    <w:rsid w:val="006C193F"/>
    <w:rsid w:val="006C1A71"/>
    <w:rsid w:val="006C2091"/>
    <w:rsid w:val="006C23F0"/>
    <w:rsid w:val="006C29DA"/>
    <w:rsid w:val="006C2DD0"/>
    <w:rsid w:val="006C3DA5"/>
    <w:rsid w:val="006C3F3C"/>
    <w:rsid w:val="006C4089"/>
    <w:rsid w:val="006C4141"/>
    <w:rsid w:val="006C4465"/>
    <w:rsid w:val="006C4614"/>
    <w:rsid w:val="006C4825"/>
    <w:rsid w:val="006C4886"/>
    <w:rsid w:val="006C4C14"/>
    <w:rsid w:val="006C4E62"/>
    <w:rsid w:val="006C60BB"/>
    <w:rsid w:val="006C62D8"/>
    <w:rsid w:val="006C6988"/>
    <w:rsid w:val="006C724D"/>
    <w:rsid w:val="006C7735"/>
    <w:rsid w:val="006C77D4"/>
    <w:rsid w:val="006C7969"/>
    <w:rsid w:val="006C7E54"/>
    <w:rsid w:val="006D0027"/>
    <w:rsid w:val="006D065A"/>
    <w:rsid w:val="006D07DF"/>
    <w:rsid w:val="006D0C3F"/>
    <w:rsid w:val="006D10A1"/>
    <w:rsid w:val="006D12A8"/>
    <w:rsid w:val="006D1914"/>
    <w:rsid w:val="006D1A68"/>
    <w:rsid w:val="006D1D4E"/>
    <w:rsid w:val="006D2155"/>
    <w:rsid w:val="006D2754"/>
    <w:rsid w:val="006D2B7C"/>
    <w:rsid w:val="006D2DE2"/>
    <w:rsid w:val="006D345F"/>
    <w:rsid w:val="006D389E"/>
    <w:rsid w:val="006D39C8"/>
    <w:rsid w:val="006D462B"/>
    <w:rsid w:val="006D4C15"/>
    <w:rsid w:val="006D4CA7"/>
    <w:rsid w:val="006D609C"/>
    <w:rsid w:val="006D612B"/>
    <w:rsid w:val="006D61F4"/>
    <w:rsid w:val="006D685B"/>
    <w:rsid w:val="006D69E1"/>
    <w:rsid w:val="006D6E30"/>
    <w:rsid w:val="006D7425"/>
    <w:rsid w:val="006D78BE"/>
    <w:rsid w:val="006E03E4"/>
    <w:rsid w:val="006E05A2"/>
    <w:rsid w:val="006E0D8D"/>
    <w:rsid w:val="006E0DF9"/>
    <w:rsid w:val="006E0E48"/>
    <w:rsid w:val="006E0E81"/>
    <w:rsid w:val="006E1693"/>
    <w:rsid w:val="006E19BA"/>
    <w:rsid w:val="006E20A0"/>
    <w:rsid w:val="006E2527"/>
    <w:rsid w:val="006E3D35"/>
    <w:rsid w:val="006E493B"/>
    <w:rsid w:val="006E4C77"/>
    <w:rsid w:val="006E5381"/>
    <w:rsid w:val="006E54A3"/>
    <w:rsid w:val="006E54FA"/>
    <w:rsid w:val="006E5A06"/>
    <w:rsid w:val="006E5C4D"/>
    <w:rsid w:val="006E5D4D"/>
    <w:rsid w:val="006E5E32"/>
    <w:rsid w:val="006E5FA7"/>
    <w:rsid w:val="006E6105"/>
    <w:rsid w:val="006E6A1E"/>
    <w:rsid w:val="006E6C98"/>
    <w:rsid w:val="006E6E15"/>
    <w:rsid w:val="006E6E71"/>
    <w:rsid w:val="006E7281"/>
    <w:rsid w:val="006E7D2D"/>
    <w:rsid w:val="006F08E2"/>
    <w:rsid w:val="006F0D98"/>
    <w:rsid w:val="006F0EA7"/>
    <w:rsid w:val="006F1F2A"/>
    <w:rsid w:val="006F2048"/>
    <w:rsid w:val="006F27EE"/>
    <w:rsid w:val="006F2A10"/>
    <w:rsid w:val="006F3D1F"/>
    <w:rsid w:val="006F4829"/>
    <w:rsid w:val="006F5293"/>
    <w:rsid w:val="006F5650"/>
    <w:rsid w:val="006F58F8"/>
    <w:rsid w:val="006F5B79"/>
    <w:rsid w:val="006F5C9D"/>
    <w:rsid w:val="006F5D2B"/>
    <w:rsid w:val="006F5F86"/>
    <w:rsid w:val="006F6000"/>
    <w:rsid w:val="006F6392"/>
    <w:rsid w:val="006F657F"/>
    <w:rsid w:val="006F6655"/>
    <w:rsid w:val="006F6A3C"/>
    <w:rsid w:val="006F76DD"/>
    <w:rsid w:val="006F77B8"/>
    <w:rsid w:val="006F77C1"/>
    <w:rsid w:val="006F7D38"/>
    <w:rsid w:val="006F7E43"/>
    <w:rsid w:val="006F7FE6"/>
    <w:rsid w:val="007006EF"/>
    <w:rsid w:val="00700C89"/>
    <w:rsid w:val="00700CB6"/>
    <w:rsid w:val="00700EDF"/>
    <w:rsid w:val="00700F23"/>
    <w:rsid w:val="00701364"/>
    <w:rsid w:val="00701563"/>
    <w:rsid w:val="007016D1"/>
    <w:rsid w:val="007017C2"/>
    <w:rsid w:val="00701B9A"/>
    <w:rsid w:val="0070238D"/>
    <w:rsid w:val="007024B8"/>
    <w:rsid w:val="00702BE3"/>
    <w:rsid w:val="00702D99"/>
    <w:rsid w:val="00702FD1"/>
    <w:rsid w:val="00703879"/>
    <w:rsid w:val="00703C92"/>
    <w:rsid w:val="00704BB2"/>
    <w:rsid w:val="00704C26"/>
    <w:rsid w:val="007050CF"/>
    <w:rsid w:val="00705907"/>
    <w:rsid w:val="007059FB"/>
    <w:rsid w:val="00705E97"/>
    <w:rsid w:val="00705EE8"/>
    <w:rsid w:val="00706526"/>
    <w:rsid w:val="00706B96"/>
    <w:rsid w:val="00706BC3"/>
    <w:rsid w:val="00706CE3"/>
    <w:rsid w:val="00706EFD"/>
    <w:rsid w:val="00707071"/>
    <w:rsid w:val="0070758D"/>
    <w:rsid w:val="00707BE7"/>
    <w:rsid w:val="00707D2B"/>
    <w:rsid w:val="0071001F"/>
    <w:rsid w:val="00710223"/>
    <w:rsid w:val="00710336"/>
    <w:rsid w:val="0071110A"/>
    <w:rsid w:val="0071147A"/>
    <w:rsid w:val="0071171F"/>
    <w:rsid w:val="00711977"/>
    <w:rsid w:val="00712615"/>
    <w:rsid w:val="00712D43"/>
    <w:rsid w:val="007130A2"/>
    <w:rsid w:val="007134F0"/>
    <w:rsid w:val="007136EF"/>
    <w:rsid w:val="00713790"/>
    <w:rsid w:val="00713D6B"/>
    <w:rsid w:val="00714BFF"/>
    <w:rsid w:val="00714C2A"/>
    <w:rsid w:val="007153E2"/>
    <w:rsid w:val="007154B9"/>
    <w:rsid w:val="00715FA3"/>
    <w:rsid w:val="007161D1"/>
    <w:rsid w:val="007162F3"/>
    <w:rsid w:val="00716384"/>
    <w:rsid w:val="0071694C"/>
    <w:rsid w:val="00716E9D"/>
    <w:rsid w:val="0071765A"/>
    <w:rsid w:val="00720097"/>
    <w:rsid w:val="00720106"/>
    <w:rsid w:val="00720B95"/>
    <w:rsid w:val="00721D5B"/>
    <w:rsid w:val="007223AE"/>
    <w:rsid w:val="007223CF"/>
    <w:rsid w:val="00722896"/>
    <w:rsid w:val="007228FB"/>
    <w:rsid w:val="00722A35"/>
    <w:rsid w:val="00722ADF"/>
    <w:rsid w:val="00722C26"/>
    <w:rsid w:val="00722F55"/>
    <w:rsid w:val="00723143"/>
    <w:rsid w:val="007233DC"/>
    <w:rsid w:val="0072349B"/>
    <w:rsid w:val="007234F4"/>
    <w:rsid w:val="00723524"/>
    <w:rsid w:val="007236DB"/>
    <w:rsid w:val="00723740"/>
    <w:rsid w:val="00723983"/>
    <w:rsid w:val="00723F5F"/>
    <w:rsid w:val="0072434B"/>
    <w:rsid w:val="00724B1B"/>
    <w:rsid w:val="00724B4D"/>
    <w:rsid w:val="00724D26"/>
    <w:rsid w:val="00724DC5"/>
    <w:rsid w:val="007253FB"/>
    <w:rsid w:val="00725CAB"/>
    <w:rsid w:val="00725FCB"/>
    <w:rsid w:val="00726012"/>
    <w:rsid w:val="007262D1"/>
    <w:rsid w:val="00726B8A"/>
    <w:rsid w:val="00727028"/>
    <w:rsid w:val="00727537"/>
    <w:rsid w:val="007275C1"/>
    <w:rsid w:val="007277BD"/>
    <w:rsid w:val="00727829"/>
    <w:rsid w:val="00727AAF"/>
    <w:rsid w:val="00727F56"/>
    <w:rsid w:val="00730869"/>
    <w:rsid w:val="0073185E"/>
    <w:rsid w:val="00731A76"/>
    <w:rsid w:val="00731BB2"/>
    <w:rsid w:val="00731C70"/>
    <w:rsid w:val="00731F24"/>
    <w:rsid w:val="0073226F"/>
    <w:rsid w:val="00733703"/>
    <w:rsid w:val="00733949"/>
    <w:rsid w:val="00733A34"/>
    <w:rsid w:val="00733A87"/>
    <w:rsid w:val="007343F6"/>
    <w:rsid w:val="00734493"/>
    <w:rsid w:val="00735558"/>
    <w:rsid w:val="00736174"/>
    <w:rsid w:val="00736400"/>
    <w:rsid w:val="00737174"/>
    <w:rsid w:val="0073764F"/>
    <w:rsid w:val="00737D7D"/>
    <w:rsid w:val="007405D5"/>
    <w:rsid w:val="0074068A"/>
    <w:rsid w:val="0074142A"/>
    <w:rsid w:val="007415BF"/>
    <w:rsid w:val="00741BD3"/>
    <w:rsid w:val="00741F0F"/>
    <w:rsid w:val="007426F8"/>
    <w:rsid w:val="00743DCC"/>
    <w:rsid w:val="0074421D"/>
    <w:rsid w:val="00744602"/>
    <w:rsid w:val="007454D4"/>
    <w:rsid w:val="0074614C"/>
    <w:rsid w:val="00746B3E"/>
    <w:rsid w:val="00746D67"/>
    <w:rsid w:val="00746E51"/>
    <w:rsid w:val="00747744"/>
    <w:rsid w:val="00747F74"/>
    <w:rsid w:val="0075075F"/>
    <w:rsid w:val="00750818"/>
    <w:rsid w:val="00750C65"/>
    <w:rsid w:val="00750E3D"/>
    <w:rsid w:val="00751F53"/>
    <w:rsid w:val="00752500"/>
    <w:rsid w:val="007528EE"/>
    <w:rsid w:val="00752B3C"/>
    <w:rsid w:val="00752BB9"/>
    <w:rsid w:val="00752E54"/>
    <w:rsid w:val="00752EA1"/>
    <w:rsid w:val="00752F65"/>
    <w:rsid w:val="00753399"/>
    <w:rsid w:val="0075341A"/>
    <w:rsid w:val="007536C1"/>
    <w:rsid w:val="00753ACC"/>
    <w:rsid w:val="007540E3"/>
    <w:rsid w:val="0075419D"/>
    <w:rsid w:val="00754CBF"/>
    <w:rsid w:val="00754E97"/>
    <w:rsid w:val="007552BA"/>
    <w:rsid w:val="00755B01"/>
    <w:rsid w:val="0075601B"/>
    <w:rsid w:val="007560D0"/>
    <w:rsid w:val="007561B9"/>
    <w:rsid w:val="0075621C"/>
    <w:rsid w:val="0075673E"/>
    <w:rsid w:val="007570A5"/>
    <w:rsid w:val="00757568"/>
    <w:rsid w:val="0075793E"/>
    <w:rsid w:val="00757F69"/>
    <w:rsid w:val="00757F90"/>
    <w:rsid w:val="0076015D"/>
    <w:rsid w:val="00760286"/>
    <w:rsid w:val="007609D6"/>
    <w:rsid w:val="0076133F"/>
    <w:rsid w:val="007613B7"/>
    <w:rsid w:val="00761A4A"/>
    <w:rsid w:val="00761A50"/>
    <w:rsid w:val="00761B0A"/>
    <w:rsid w:val="00761B1B"/>
    <w:rsid w:val="00761DB2"/>
    <w:rsid w:val="0076250F"/>
    <w:rsid w:val="00762612"/>
    <w:rsid w:val="007627F0"/>
    <w:rsid w:val="0076283B"/>
    <w:rsid w:val="00762AFC"/>
    <w:rsid w:val="00762BEF"/>
    <w:rsid w:val="00762DFF"/>
    <w:rsid w:val="0076324B"/>
    <w:rsid w:val="00763CB1"/>
    <w:rsid w:val="00763D09"/>
    <w:rsid w:val="00763E92"/>
    <w:rsid w:val="0076487D"/>
    <w:rsid w:val="007649CF"/>
    <w:rsid w:val="00764C29"/>
    <w:rsid w:val="00764DEA"/>
    <w:rsid w:val="00765018"/>
    <w:rsid w:val="007650D4"/>
    <w:rsid w:val="007655DA"/>
    <w:rsid w:val="007660CA"/>
    <w:rsid w:val="00766475"/>
    <w:rsid w:val="0076655C"/>
    <w:rsid w:val="00766C2C"/>
    <w:rsid w:val="00766C8E"/>
    <w:rsid w:val="00766F64"/>
    <w:rsid w:val="00770B45"/>
    <w:rsid w:val="00770D34"/>
    <w:rsid w:val="00770F9F"/>
    <w:rsid w:val="00771F55"/>
    <w:rsid w:val="0077205D"/>
    <w:rsid w:val="00772E41"/>
    <w:rsid w:val="00773291"/>
    <w:rsid w:val="0077383C"/>
    <w:rsid w:val="007743A8"/>
    <w:rsid w:val="00774844"/>
    <w:rsid w:val="00774EE8"/>
    <w:rsid w:val="0077516E"/>
    <w:rsid w:val="007754B6"/>
    <w:rsid w:val="00775892"/>
    <w:rsid w:val="007758FC"/>
    <w:rsid w:val="00776693"/>
    <w:rsid w:val="00776C00"/>
    <w:rsid w:val="00776D22"/>
    <w:rsid w:val="00776D9D"/>
    <w:rsid w:val="00777069"/>
    <w:rsid w:val="00777B8E"/>
    <w:rsid w:val="00777F97"/>
    <w:rsid w:val="00780364"/>
    <w:rsid w:val="0078039D"/>
    <w:rsid w:val="007808CC"/>
    <w:rsid w:val="00780AAD"/>
    <w:rsid w:val="007815E6"/>
    <w:rsid w:val="0078184F"/>
    <w:rsid w:val="00782170"/>
    <w:rsid w:val="00782A8E"/>
    <w:rsid w:val="00782B1D"/>
    <w:rsid w:val="00782B68"/>
    <w:rsid w:val="00782C76"/>
    <w:rsid w:val="00783542"/>
    <w:rsid w:val="0078364A"/>
    <w:rsid w:val="0078369E"/>
    <w:rsid w:val="007839E7"/>
    <w:rsid w:val="00783E8E"/>
    <w:rsid w:val="00784916"/>
    <w:rsid w:val="007850EA"/>
    <w:rsid w:val="007854FD"/>
    <w:rsid w:val="0078563B"/>
    <w:rsid w:val="007856BA"/>
    <w:rsid w:val="00785A14"/>
    <w:rsid w:val="00785DCE"/>
    <w:rsid w:val="007869EE"/>
    <w:rsid w:val="0078722A"/>
    <w:rsid w:val="00787AAD"/>
    <w:rsid w:val="00787D75"/>
    <w:rsid w:val="00790460"/>
    <w:rsid w:val="00790720"/>
    <w:rsid w:val="00790E1B"/>
    <w:rsid w:val="00790F59"/>
    <w:rsid w:val="00791247"/>
    <w:rsid w:val="007915B3"/>
    <w:rsid w:val="00791D37"/>
    <w:rsid w:val="00792075"/>
    <w:rsid w:val="00792085"/>
    <w:rsid w:val="0079218C"/>
    <w:rsid w:val="00792248"/>
    <w:rsid w:val="00792927"/>
    <w:rsid w:val="00792961"/>
    <w:rsid w:val="00792B14"/>
    <w:rsid w:val="00793A3B"/>
    <w:rsid w:val="00794011"/>
    <w:rsid w:val="00794999"/>
    <w:rsid w:val="00794CBC"/>
    <w:rsid w:val="00794D52"/>
    <w:rsid w:val="00795408"/>
    <w:rsid w:val="007955B8"/>
    <w:rsid w:val="007959CE"/>
    <w:rsid w:val="00795AA1"/>
    <w:rsid w:val="007968B8"/>
    <w:rsid w:val="00796BDD"/>
    <w:rsid w:val="0079703C"/>
    <w:rsid w:val="00797A41"/>
    <w:rsid w:val="00797F23"/>
    <w:rsid w:val="007A03AB"/>
    <w:rsid w:val="007A1024"/>
    <w:rsid w:val="007A1268"/>
    <w:rsid w:val="007A1351"/>
    <w:rsid w:val="007A1480"/>
    <w:rsid w:val="007A2114"/>
    <w:rsid w:val="007A23F1"/>
    <w:rsid w:val="007A24F9"/>
    <w:rsid w:val="007A261B"/>
    <w:rsid w:val="007A299A"/>
    <w:rsid w:val="007A2C37"/>
    <w:rsid w:val="007A3020"/>
    <w:rsid w:val="007A3B13"/>
    <w:rsid w:val="007A3FC9"/>
    <w:rsid w:val="007A4363"/>
    <w:rsid w:val="007A48A9"/>
    <w:rsid w:val="007A4B52"/>
    <w:rsid w:val="007A59E0"/>
    <w:rsid w:val="007A5FB7"/>
    <w:rsid w:val="007A60BB"/>
    <w:rsid w:val="007A713C"/>
    <w:rsid w:val="007A7308"/>
    <w:rsid w:val="007A76B2"/>
    <w:rsid w:val="007A78F0"/>
    <w:rsid w:val="007A7EC8"/>
    <w:rsid w:val="007B027A"/>
    <w:rsid w:val="007B048B"/>
    <w:rsid w:val="007B07EB"/>
    <w:rsid w:val="007B0E98"/>
    <w:rsid w:val="007B15C3"/>
    <w:rsid w:val="007B214C"/>
    <w:rsid w:val="007B239A"/>
    <w:rsid w:val="007B2549"/>
    <w:rsid w:val="007B25DD"/>
    <w:rsid w:val="007B2988"/>
    <w:rsid w:val="007B343E"/>
    <w:rsid w:val="007B34FA"/>
    <w:rsid w:val="007B39EF"/>
    <w:rsid w:val="007B3ACF"/>
    <w:rsid w:val="007B3E4A"/>
    <w:rsid w:val="007B43B4"/>
    <w:rsid w:val="007B4EDE"/>
    <w:rsid w:val="007B64F9"/>
    <w:rsid w:val="007B6934"/>
    <w:rsid w:val="007B7271"/>
    <w:rsid w:val="007B7980"/>
    <w:rsid w:val="007B79A1"/>
    <w:rsid w:val="007B7F84"/>
    <w:rsid w:val="007C028A"/>
    <w:rsid w:val="007C057B"/>
    <w:rsid w:val="007C0763"/>
    <w:rsid w:val="007C08A7"/>
    <w:rsid w:val="007C0E88"/>
    <w:rsid w:val="007C10C9"/>
    <w:rsid w:val="007C1D32"/>
    <w:rsid w:val="007C1FF0"/>
    <w:rsid w:val="007C2396"/>
    <w:rsid w:val="007C2781"/>
    <w:rsid w:val="007C2A90"/>
    <w:rsid w:val="007C2CE2"/>
    <w:rsid w:val="007C2F62"/>
    <w:rsid w:val="007C3ECF"/>
    <w:rsid w:val="007C45A8"/>
    <w:rsid w:val="007C4F6C"/>
    <w:rsid w:val="007C54E3"/>
    <w:rsid w:val="007C5DFA"/>
    <w:rsid w:val="007C61B4"/>
    <w:rsid w:val="007C6211"/>
    <w:rsid w:val="007C6C92"/>
    <w:rsid w:val="007C6CFF"/>
    <w:rsid w:val="007C79FE"/>
    <w:rsid w:val="007C7A83"/>
    <w:rsid w:val="007C7CBA"/>
    <w:rsid w:val="007C7E7C"/>
    <w:rsid w:val="007C7ED6"/>
    <w:rsid w:val="007D0054"/>
    <w:rsid w:val="007D0756"/>
    <w:rsid w:val="007D0A3C"/>
    <w:rsid w:val="007D1119"/>
    <w:rsid w:val="007D1A2A"/>
    <w:rsid w:val="007D1C6F"/>
    <w:rsid w:val="007D229B"/>
    <w:rsid w:val="007D274D"/>
    <w:rsid w:val="007D28D5"/>
    <w:rsid w:val="007D2D77"/>
    <w:rsid w:val="007D300E"/>
    <w:rsid w:val="007D3231"/>
    <w:rsid w:val="007D3851"/>
    <w:rsid w:val="007D39E3"/>
    <w:rsid w:val="007D45DF"/>
    <w:rsid w:val="007D50B5"/>
    <w:rsid w:val="007D54BD"/>
    <w:rsid w:val="007D5965"/>
    <w:rsid w:val="007D5F4F"/>
    <w:rsid w:val="007D6E55"/>
    <w:rsid w:val="007D6EC5"/>
    <w:rsid w:val="007D7582"/>
    <w:rsid w:val="007D758F"/>
    <w:rsid w:val="007D7605"/>
    <w:rsid w:val="007D7B5E"/>
    <w:rsid w:val="007D7B8E"/>
    <w:rsid w:val="007E06D2"/>
    <w:rsid w:val="007E0CCE"/>
    <w:rsid w:val="007E1113"/>
    <w:rsid w:val="007E11B8"/>
    <w:rsid w:val="007E1279"/>
    <w:rsid w:val="007E12EC"/>
    <w:rsid w:val="007E1E02"/>
    <w:rsid w:val="007E1F4D"/>
    <w:rsid w:val="007E22B8"/>
    <w:rsid w:val="007E2443"/>
    <w:rsid w:val="007E282B"/>
    <w:rsid w:val="007E2D47"/>
    <w:rsid w:val="007E3316"/>
    <w:rsid w:val="007E33BD"/>
    <w:rsid w:val="007E3637"/>
    <w:rsid w:val="007E373B"/>
    <w:rsid w:val="007E3B84"/>
    <w:rsid w:val="007E3ECF"/>
    <w:rsid w:val="007E40BF"/>
    <w:rsid w:val="007E43B3"/>
    <w:rsid w:val="007E47A3"/>
    <w:rsid w:val="007E4BEB"/>
    <w:rsid w:val="007E4E83"/>
    <w:rsid w:val="007E4F5F"/>
    <w:rsid w:val="007E555E"/>
    <w:rsid w:val="007E588B"/>
    <w:rsid w:val="007E5A8B"/>
    <w:rsid w:val="007E6024"/>
    <w:rsid w:val="007E6026"/>
    <w:rsid w:val="007E6FEE"/>
    <w:rsid w:val="007E74F5"/>
    <w:rsid w:val="007E795D"/>
    <w:rsid w:val="007E7DB5"/>
    <w:rsid w:val="007F0523"/>
    <w:rsid w:val="007F0621"/>
    <w:rsid w:val="007F0781"/>
    <w:rsid w:val="007F0C66"/>
    <w:rsid w:val="007F0CAE"/>
    <w:rsid w:val="007F12A5"/>
    <w:rsid w:val="007F154D"/>
    <w:rsid w:val="007F17FB"/>
    <w:rsid w:val="007F192E"/>
    <w:rsid w:val="007F1C67"/>
    <w:rsid w:val="007F20B2"/>
    <w:rsid w:val="007F25CF"/>
    <w:rsid w:val="007F2815"/>
    <w:rsid w:val="007F28A0"/>
    <w:rsid w:val="007F2A67"/>
    <w:rsid w:val="007F359B"/>
    <w:rsid w:val="007F364B"/>
    <w:rsid w:val="007F3DA6"/>
    <w:rsid w:val="007F423B"/>
    <w:rsid w:val="007F44E0"/>
    <w:rsid w:val="007F4D20"/>
    <w:rsid w:val="007F51F3"/>
    <w:rsid w:val="007F5564"/>
    <w:rsid w:val="007F5AD5"/>
    <w:rsid w:val="007F66FC"/>
    <w:rsid w:val="007F6774"/>
    <w:rsid w:val="007F6D4E"/>
    <w:rsid w:val="007F726C"/>
    <w:rsid w:val="007F763E"/>
    <w:rsid w:val="007F786A"/>
    <w:rsid w:val="007F7F0B"/>
    <w:rsid w:val="00800129"/>
    <w:rsid w:val="00800209"/>
    <w:rsid w:val="008006EF"/>
    <w:rsid w:val="00800974"/>
    <w:rsid w:val="00800D4A"/>
    <w:rsid w:val="008010A9"/>
    <w:rsid w:val="00801637"/>
    <w:rsid w:val="008019E0"/>
    <w:rsid w:val="00801F69"/>
    <w:rsid w:val="0080225E"/>
    <w:rsid w:val="00802E59"/>
    <w:rsid w:val="00802EFA"/>
    <w:rsid w:val="00803180"/>
    <w:rsid w:val="0080355E"/>
    <w:rsid w:val="008035AC"/>
    <w:rsid w:val="00803631"/>
    <w:rsid w:val="00803971"/>
    <w:rsid w:val="00803E73"/>
    <w:rsid w:val="00803FA7"/>
    <w:rsid w:val="008042CA"/>
    <w:rsid w:val="00804775"/>
    <w:rsid w:val="00804F58"/>
    <w:rsid w:val="00805208"/>
    <w:rsid w:val="0080531D"/>
    <w:rsid w:val="0080551C"/>
    <w:rsid w:val="008056B2"/>
    <w:rsid w:val="00805BA2"/>
    <w:rsid w:val="0080609E"/>
    <w:rsid w:val="00806FD0"/>
    <w:rsid w:val="00807316"/>
    <w:rsid w:val="00807851"/>
    <w:rsid w:val="00807B60"/>
    <w:rsid w:val="00807FD5"/>
    <w:rsid w:val="008100C9"/>
    <w:rsid w:val="008101D2"/>
    <w:rsid w:val="00810366"/>
    <w:rsid w:val="008110EE"/>
    <w:rsid w:val="008111E1"/>
    <w:rsid w:val="008113E7"/>
    <w:rsid w:val="00811B91"/>
    <w:rsid w:val="00812309"/>
    <w:rsid w:val="0081248A"/>
    <w:rsid w:val="008124AD"/>
    <w:rsid w:val="008130C8"/>
    <w:rsid w:val="00813117"/>
    <w:rsid w:val="008132DF"/>
    <w:rsid w:val="00813B91"/>
    <w:rsid w:val="00814181"/>
    <w:rsid w:val="008141BF"/>
    <w:rsid w:val="008145D3"/>
    <w:rsid w:val="008146B7"/>
    <w:rsid w:val="0081518E"/>
    <w:rsid w:val="00815D92"/>
    <w:rsid w:val="00816380"/>
    <w:rsid w:val="0081653B"/>
    <w:rsid w:val="008167AC"/>
    <w:rsid w:val="00816862"/>
    <w:rsid w:val="00816AD8"/>
    <w:rsid w:val="00816AE8"/>
    <w:rsid w:val="00816FA0"/>
    <w:rsid w:val="0081756F"/>
    <w:rsid w:val="00817809"/>
    <w:rsid w:val="008179B9"/>
    <w:rsid w:val="00817A3E"/>
    <w:rsid w:val="00817E24"/>
    <w:rsid w:val="00820E79"/>
    <w:rsid w:val="00820F1A"/>
    <w:rsid w:val="008215A6"/>
    <w:rsid w:val="00821CAC"/>
    <w:rsid w:val="00821E80"/>
    <w:rsid w:val="00821F73"/>
    <w:rsid w:val="00822178"/>
    <w:rsid w:val="00822248"/>
    <w:rsid w:val="00822445"/>
    <w:rsid w:val="0082299A"/>
    <w:rsid w:val="008229FA"/>
    <w:rsid w:val="00822AE5"/>
    <w:rsid w:val="00822B0C"/>
    <w:rsid w:val="00822B2C"/>
    <w:rsid w:val="00822D4D"/>
    <w:rsid w:val="008263A6"/>
    <w:rsid w:val="008266FA"/>
    <w:rsid w:val="008267CC"/>
    <w:rsid w:val="00827259"/>
    <w:rsid w:val="00827DD0"/>
    <w:rsid w:val="00827E68"/>
    <w:rsid w:val="00830106"/>
    <w:rsid w:val="00830121"/>
    <w:rsid w:val="00830820"/>
    <w:rsid w:val="00830AC3"/>
    <w:rsid w:val="00830AE2"/>
    <w:rsid w:val="008319AF"/>
    <w:rsid w:val="00831A67"/>
    <w:rsid w:val="00831BDB"/>
    <w:rsid w:val="00831C0F"/>
    <w:rsid w:val="00831D8B"/>
    <w:rsid w:val="00831F84"/>
    <w:rsid w:val="0083219A"/>
    <w:rsid w:val="00832B88"/>
    <w:rsid w:val="00832CC4"/>
    <w:rsid w:val="008337A9"/>
    <w:rsid w:val="00833EBE"/>
    <w:rsid w:val="00835CD1"/>
    <w:rsid w:val="00836669"/>
    <w:rsid w:val="00837860"/>
    <w:rsid w:val="00837C12"/>
    <w:rsid w:val="00837D21"/>
    <w:rsid w:val="00837DF9"/>
    <w:rsid w:val="00837E10"/>
    <w:rsid w:val="00837E9B"/>
    <w:rsid w:val="008401AD"/>
    <w:rsid w:val="008401C4"/>
    <w:rsid w:val="00840383"/>
    <w:rsid w:val="008404B6"/>
    <w:rsid w:val="00840795"/>
    <w:rsid w:val="00840899"/>
    <w:rsid w:val="0084091B"/>
    <w:rsid w:val="0084099C"/>
    <w:rsid w:val="00840D5F"/>
    <w:rsid w:val="00841A63"/>
    <w:rsid w:val="00841D8E"/>
    <w:rsid w:val="00842332"/>
    <w:rsid w:val="0084265E"/>
    <w:rsid w:val="008428D8"/>
    <w:rsid w:val="00842BD1"/>
    <w:rsid w:val="00842DC7"/>
    <w:rsid w:val="00842EDC"/>
    <w:rsid w:val="008437D8"/>
    <w:rsid w:val="00844065"/>
    <w:rsid w:val="00844263"/>
    <w:rsid w:val="008444DE"/>
    <w:rsid w:val="00844B74"/>
    <w:rsid w:val="00845265"/>
    <w:rsid w:val="00845521"/>
    <w:rsid w:val="00845EFC"/>
    <w:rsid w:val="00845F9D"/>
    <w:rsid w:val="00846492"/>
    <w:rsid w:val="00847BF9"/>
    <w:rsid w:val="00847C89"/>
    <w:rsid w:val="00850138"/>
    <w:rsid w:val="00850898"/>
    <w:rsid w:val="00851DF4"/>
    <w:rsid w:val="008525FD"/>
    <w:rsid w:val="00852621"/>
    <w:rsid w:val="0085297F"/>
    <w:rsid w:val="008529F4"/>
    <w:rsid w:val="00852FCE"/>
    <w:rsid w:val="008536C9"/>
    <w:rsid w:val="008539DA"/>
    <w:rsid w:val="00853F92"/>
    <w:rsid w:val="00854311"/>
    <w:rsid w:val="00854547"/>
    <w:rsid w:val="00854B5B"/>
    <w:rsid w:val="00855351"/>
    <w:rsid w:val="00856584"/>
    <w:rsid w:val="008567AE"/>
    <w:rsid w:val="00856F82"/>
    <w:rsid w:val="00857D48"/>
    <w:rsid w:val="00857FC0"/>
    <w:rsid w:val="0086060E"/>
    <w:rsid w:val="00860F3C"/>
    <w:rsid w:val="00861988"/>
    <w:rsid w:val="00861B05"/>
    <w:rsid w:val="0086241A"/>
    <w:rsid w:val="00862718"/>
    <w:rsid w:val="00862838"/>
    <w:rsid w:val="00862A1C"/>
    <w:rsid w:val="00862E7B"/>
    <w:rsid w:val="00862F67"/>
    <w:rsid w:val="0086369F"/>
    <w:rsid w:val="0086423B"/>
    <w:rsid w:val="00864451"/>
    <w:rsid w:val="00864549"/>
    <w:rsid w:val="00864801"/>
    <w:rsid w:val="008648CD"/>
    <w:rsid w:val="00864970"/>
    <w:rsid w:val="00864DA9"/>
    <w:rsid w:val="00864FD7"/>
    <w:rsid w:val="00865465"/>
    <w:rsid w:val="0086566C"/>
    <w:rsid w:val="00865FBB"/>
    <w:rsid w:val="008665CB"/>
    <w:rsid w:val="008672C9"/>
    <w:rsid w:val="0086754E"/>
    <w:rsid w:val="00867582"/>
    <w:rsid w:val="00867A68"/>
    <w:rsid w:val="00867C94"/>
    <w:rsid w:val="00867F46"/>
    <w:rsid w:val="00870862"/>
    <w:rsid w:val="00870D88"/>
    <w:rsid w:val="00870EF8"/>
    <w:rsid w:val="00871291"/>
    <w:rsid w:val="00871442"/>
    <w:rsid w:val="00871509"/>
    <w:rsid w:val="00871701"/>
    <w:rsid w:val="00871F74"/>
    <w:rsid w:val="00872FA0"/>
    <w:rsid w:val="00873162"/>
    <w:rsid w:val="008732C5"/>
    <w:rsid w:val="008737B5"/>
    <w:rsid w:val="0087390E"/>
    <w:rsid w:val="00873C1D"/>
    <w:rsid w:val="008741E6"/>
    <w:rsid w:val="00874483"/>
    <w:rsid w:val="00874674"/>
    <w:rsid w:val="00874849"/>
    <w:rsid w:val="00874A6B"/>
    <w:rsid w:val="00874D20"/>
    <w:rsid w:val="00874E4B"/>
    <w:rsid w:val="008753FF"/>
    <w:rsid w:val="00875901"/>
    <w:rsid w:val="00875ED8"/>
    <w:rsid w:val="00876AF2"/>
    <w:rsid w:val="00876AF5"/>
    <w:rsid w:val="00876C6A"/>
    <w:rsid w:val="00876DD4"/>
    <w:rsid w:val="0087774B"/>
    <w:rsid w:val="00877AD3"/>
    <w:rsid w:val="008803CE"/>
    <w:rsid w:val="00880B12"/>
    <w:rsid w:val="0088125B"/>
    <w:rsid w:val="00881513"/>
    <w:rsid w:val="00881567"/>
    <w:rsid w:val="008815A4"/>
    <w:rsid w:val="00881ED8"/>
    <w:rsid w:val="00882D39"/>
    <w:rsid w:val="00882E16"/>
    <w:rsid w:val="008835F1"/>
    <w:rsid w:val="0088379E"/>
    <w:rsid w:val="00883B37"/>
    <w:rsid w:val="00883E1F"/>
    <w:rsid w:val="00883E63"/>
    <w:rsid w:val="008842A2"/>
    <w:rsid w:val="00884460"/>
    <w:rsid w:val="00884A5C"/>
    <w:rsid w:val="00884AAA"/>
    <w:rsid w:val="00884DB8"/>
    <w:rsid w:val="008858D1"/>
    <w:rsid w:val="00885CC8"/>
    <w:rsid w:val="00886B40"/>
    <w:rsid w:val="00886BED"/>
    <w:rsid w:val="0088747A"/>
    <w:rsid w:val="008878A6"/>
    <w:rsid w:val="008878A9"/>
    <w:rsid w:val="00887A67"/>
    <w:rsid w:val="00887FA8"/>
    <w:rsid w:val="0089020F"/>
    <w:rsid w:val="008904F2"/>
    <w:rsid w:val="008905B3"/>
    <w:rsid w:val="00890ACA"/>
    <w:rsid w:val="008911AF"/>
    <w:rsid w:val="008918D4"/>
    <w:rsid w:val="00891AA3"/>
    <w:rsid w:val="00891B75"/>
    <w:rsid w:val="00891EE3"/>
    <w:rsid w:val="008920FF"/>
    <w:rsid w:val="008923AD"/>
    <w:rsid w:val="008924A3"/>
    <w:rsid w:val="00892523"/>
    <w:rsid w:val="008925BE"/>
    <w:rsid w:val="008927F1"/>
    <w:rsid w:val="00892A30"/>
    <w:rsid w:val="00892DB9"/>
    <w:rsid w:val="0089332B"/>
    <w:rsid w:val="00893D70"/>
    <w:rsid w:val="00893E46"/>
    <w:rsid w:val="00894875"/>
    <w:rsid w:val="00894BC9"/>
    <w:rsid w:val="00896520"/>
    <w:rsid w:val="008966C2"/>
    <w:rsid w:val="00896AD4"/>
    <w:rsid w:val="00897635"/>
    <w:rsid w:val="008979ED"/>
    <w:rsid w:val="00897A54"/>
    <w:rsid w:val="00897C2D"/>
    <w:rsid w:val="00897FC9"/>
    <w:rsid w:val="008A05BF"/>
    <w:rsid w:val="008A0616"/>
    <w:rsid w:val="008A0A0B"/>
    <w:rsid w:val="008A0EC6"/>
    <w:rsid w:val="008A0F7D"/>
    <w:rsid w:val="008A119E"/>
    <w:rsid w:val="008A1521"/>
    <w:rsid w:val="008A1EE4"/>
    <w:rsid w:val="008A200F"/>
    <w:rsid w:val="008A21ED"/>
    <w:rsid w:val="008A25CB"/>
    <w:rsid w:val="008A2B21"/>
    <w:rsid w:val="008A2CAA"/>
    <w:rsid w:val="008A3064"/>
    <w:rsid w:val="008A31C3"/>
    <w:rsid w:val="008A3800"/>
    <w:rsid w:val="008A392E"/>
    <w:rsid w:val="008A3E7C"/>
    <w:rsid w:val="008A3F05"/>
    <w:rsid w:val="008A4393"/>
    <w:rsid w:val="008A4C90"/>
    <w:rsid w:val="008A5760"/>
    <w:rsid w:val="008A5B90"/>
    <w:rsid w:val="008A6038"/>
    <w:rsid w:val="008A6DEB"/>
    <w:rsid w:val="008A71D2"/>
    <w:rsid w:val="008A73B0"/>
    <w:rsid w:val="008A7627"/>
    <w:rsid w:val="008A7B64"/>
    <w:rsid w:val="008A7E5B"/>
    <w:rsid w:val="008B0731"/>
    <w:rsid w:val="008B0A38"/>
    <w:rsid w:val="008B0A53"/>
    <w:rsid w:val="008B0BEA"/>
    <w:rsid w:val="008B0D81"/>
    <w:rsid w:val="008B0FB7"/>
    <w:rsid w:val="008B117F"/>
    <w:rsid w:val="008B15D2"/>
    <w:rsid w:val="008B1FE7"/>
    <w:rsid w:val="008B2BBF"/>
    <w:rsid w:val="008B30E0"/>
    <w:rsid w:val="008B412E"/>
    <w:rsid w:val="008B4D00"/>
    <w:rsid w:val="008B4D40"/>
    <w:rsid w:val="008B5199"/>
    <w:rsid w:val="008B52C8"/>
    <w:rsid w:val="008B5B84"/>
    <w:rsid w:val="008B5E3C"/>
    <w:rsid w:val="008B5EC6"/>
    <w:rsid w:val="008B5F71"/>
    <w:rsid w:val="008B65CA"/>
    <w:rsid w:val="008B68D0"/>
    <w:rsid w:val="008B774F"/>
    <w:rsid w:val="008B784F"/>
    <w:rsid w:val="008C0E75"/>
    <w:rsid w:val="008C10F8"/>
    <w:rsid w:val="008C11F8"/>
    <w:rsid w:val="008C17F5"/>
    <w:rsid w:val="008C191C"/>
    <w:rsid w:val="008C1BB3"/>
    <w:rsid w:val="008C2477"/>
    <w:rsid w:val="008C3010"/>
    <w:rsid w:val="008C33C8"/>
    <w:rsid w:val="008C3AC1"/>
    <w:rsid w:val="008C3EB1"/>
    <w:rsid w:val="008C4078"/>
    <w:rsid w:val="008C4252"/>
    <w:rsid w:val="008C428A"/>
    <w:rsid w:val="008C4853"/>
    <w:rsid w:val="008C48DB"/>
    <w:rsid w:val="008C4E26"/>
    <w:rsid w:val="008C5C31"/>
    <w:rsid w:val="008C65E3"/>
    <w:rsid w:val="008C6DEB"/>
    <w:rsid w:val="008C6ED6"/>
    <w:rsid w:val="008C79C8"/>
    <w:rsid w:val="008C79CA"/>
    <w:rsid w:val="008D042A"/>
    <w:rsid w:val="008D0627"/>
    <w:rsid w:val="008D0A18"/>
    <w:rsid w:val="008D0CA1"/>
    <w:rsid w:val="008D135A"/>
    <w:rsid w:val="008D2C0A"/>
    <w:rsid w:val="008D2E77"/>
    <w:rsid w:val="008D2F78"/>
    <w:rsid w:val="008D369D"/>
    <w:rsid w:val="008D380D"/>
    <w:rsid w:val="008D40EA"/>
    <w:rsid w:val="008D426C"/>
    <w:rsid w:val="008D4296"/>
    <w:rsid w:val="008D4464"/>
    <w:rsid w:val="008D4C7D"/>
    <w:rsid w:val="008D5996"/>
    <w:rsid w:val="008D59AA"/>
    <w:rsid w:val="008D5A9E"/>
    <w:rsid w:val="008D5C31"/>
    <w:rsid w:val="008D697B"/>
    <w:rsid w:val="008D6AA5"/>
    <w:rsid w:val="008D70A9"/>
    <w:rsid w:val="008D7324"/>
    <w:rsid w:val="008D747D"/>
    <w:rsid w:val="008D76BB"/>
    <w:rsid w:val="008D778B"/>
    <w:rsid w:val="008E0B3B"/>
    <w:rsid w:val="008E0C5E"/>
    <w:rsid w:val="008E11C8"/>
    <w:rsid w:val="008E13D3"/>
    <w:rsid w:val="008E151B"/>
    <w:rsid w:val="008E151D"/>
    <w:rsid w:val="008E27B4"/>
    <w:rsid w:val="008E2C70"/>
    <w:rsid w:val="008E2F1B"/>
    <w:rsid w:val="008E305C"/>
    <w:rsid w:val="008E3431"/>
    <w:rsid w:val="008E37D6"/>
    <w:rsid w:val="008E37DB"/>
    <w:rsid w:val="008E416A"/>
    <w:rsid w:val="008E4911"/>
    <w:rsid w:val="008E4FA8"/>
    <w:rsid w:val="008E52F8"/>
    <w:rsid w:val="008E58A0"/>
    <w:rsid w:val="008E5C83"/>
    <w:rsid w:val="008E5CBE"/>
    <w:rsid w:val="008E5E8F"/>
    <w:rsid w:val="008E6305"/>
    <w:rsid w:val="008E6C1F"/>
    <w:rsid w:val="008E6C52"/>
    <w:rsid w:val="008E7068"/>
    <w:rsid w:val="008E777F"/>
    <w:rsid w:val="008E7E1D"/>
    <w:rsid w:val="008F0236"/>
    <w:rsid w:val="008F0546"/>
    <w:rsid w:val="008F058D"/>
    <w:rsid w:val="008F07E4"/>
    <w:rsid w:val="008F0D13"/>
    <w:rsid w:val="008F0DC4"/>
    <w:rsid w:val="008F127A"/>
    <w:rsid w:val="008F12EC"/>
    <w:rsid w:val="008F13A3"/>
    <w:rsid w:val="008F227C"/>
    <w:rsid w:val="008F2347"/>
    <w:rsid w:val="008F2882"/>
    <w:rsid w:val="008F2908"/>
    <w:rsid w:val="008F2A5F"/>
    <w:rsid w:val="008F35B1"/>
    <w:rsid w:val="008F3BC1"/>
    <w:rsid w:val="008F4014"/>
    <w:rsid w:val="008F41D7"/>
    <w:rsid w:val="008F41E3"/>
    <w:rsid w:val="008F48B3"/>
    <w:rsid w:val="008F4924"/>
    <w:rsid w:val="008F5016"/>
    <w:rsid w:val="008F5470"/>
    <w:rsid w:val="008F5728"/>
    <w:rsid w:val="008F573C"/>
    <w:rsid w:val="008F5811"/>
    <w:rsid w:val="008F60E2"/>
    <w:rsid w:val="008F6F13"/>
    <w:rsid w:val="008F77E4"/>
    <w:rsid w:val="009000A5"/>
    <w:rsid w:val="00900761"/>
    <w:rsid w:val="00900BED"/>
    <w:rsid w:val="00900F05"/>
    <w:rsid w:val="00900FEE"/>
    <w:rsid w:val="00901215"/>
    <w:rsid w:val="00901359"/>
    <w:rsid w:val="009013BC"/>
    <w:rsid w:val="009019FF"/>
    <w:rsid w:val="00901A1C"/>
    <w:rsid w:val="00901A2B"/>
    <w:rsid w:val="00902268"/>
    <w:rsid w:val="009028E1"/>
    <w:rsid w:val="00903402"/>
    <w:rsid w:val="009034D2"/>
    <w:rsid w:val="009042F9"/>
    <w:rsid w:val="009056EE"/>
    <w:rsid w:val="0090577B"/>
    <w:rsid w:val="009057AA"/>
    <w:rsid w:val="009064C4"/>
    <w:rsid w:val="00907018"/>
    <w:rsid w:val="009077B5"/>
    <w:rsid w:val="0090794F"/>
    <w:rsid w:val="009079C6"/>
    <w:rsid w:val="00907C77"/>
    <w:rsid w:val="009103B8"/>
    <w:rsid w:val="009107C9"/>
    <w:rsid w:val="009109D0"/>
    <w:rsid w:val="00910E4E"/>
    <w:rsid w:val="00910FC8"/>
    <w:rsid w:val="00911435"/>
    <w:rsid w:val="00911B62"/>
    <w:rsid w:val="00911FF4"/>
    <w:rsid w:val="00912261"/>
    <w:rsid w:val="009129CE"/>
    <w:rsid w:val="00912FDF"/>
    <w:rsid w:val="00913519"/>
    <w:rsid w:val="0091354A"/>
    <w:rsid w:val="0091355C"/>
    <w:rsid w:val="0091397A"/>
    <w:rsid w:val="00913CE1"/>
    <w:rsid w:val="009149AD"/>
    <w:rsid w:val="00914B44"/>
    <w:rsid w:val="00914C8E"/>
    <w:rsid w:val="00914E41"/>
    <w:rsid w:val="00914F82"/>
    <w:rsid w:val="009150B1"/>
    <w:rsid w:val="00915124"/>
    <w:rsid w:val="009152AA"/>
    <w:rsid w:val="009153C4"/>
    <w:rsid w:val="0091592A"/>
    <w:rsid w:val="00915CE1"/>
    <w:rsid w:val="00916730"/>
    <w:rsid w:val="009168E1"/>
    <w:rsid w:val="00917469"/>
    <w:rsid w:val="00917550"/>
    <w:rsid w:val="00917D3C"/>
    <w:rsid w:val="00920382"/>
    <w:rsid w:val="009203AF"/>
    <w:rsid w:val="0092138D"/>
    <w:rsid w:val="009216B4"/>
    <w:rsid w:val="00921FBC"/>
    <w:rsid w:val="009244A8"/>
    <w:rsid w:val="00924925"/>
    <w:rsid w:val="00925F46"/>
    <w:rsid w:val="009270EB"/>
    <w:rsid w:val="0092758D"/>
    <w:rsid w:val="00927A44"/>
    <w:rsid w:val="00927C21"/>
    <w:rsid w:val="0093070E"/>
    <w:rsid w:val="00930777"/>
    <w:rsid w:val="0093159C"/>
    <w:rsid w:val="00931745"/>
    <w:rsid w:val="009317B7"/>
    <w:rsid w:val="00931AA9"/>
    <w:rsid w:val="00931AC0"/>
    <w:rsid w:val="009323E7"/>
    <w:rsid w:val="00932514"/>
    <w:rsid w:val="0093261E"/>
    <w:rsid w:val="0093264A"/>
    <w:rsid w:val="009328AF"/>
    <w:rsid w:val="00932A18"/>
    <w:rsid w:val="00932E5B"/>
    <w:rsid w:val="00933385"/>
    <w:rsid w:val="009336A6"/>
    <w:rsid w:val="0093401A"/>
    <w:rsid w:val="00934268"/>
    <w:rsid w:val="009342E0"/>
    <w:rsid w:val="00934515"/>
    <w:rsid w:val="009345AA"/>
    <w:rsid w:val="00934610"/>
    <w:rsid w:val="00934A4A"/>
    <w:rsid w:val="009356A8"/>
    <w:rsid w:val="009356BF"/>
    <w:rsid w:val="00935827"/>
    <w:rsid w:val="00935FE3"/>
    <w:rsid w:val="00935FFB"/>
    <w:rsid w:val="0093628A"/>
    <w:rsid w:val="0093638D"/>
    <w:rsid w:val="00936D50"/>
    <w:rsid w:val="00936F8B"/>
    <w:rsid w:val="00937442"/>
    <w:rsid w:val="009377E2"/>
    <w:rsid w:val="00937E3D"/>
    <w:rsid w:val="00940058"/>
    <w:rsid w:val="00940945"/>
    <w:rsid w:val="00940A8B"/>
    <w:rsid w:val="00940CAA"/>
    <w:rsid w:val="00941336"/>
    <w:rsid w:val="00941729"/>
    <w:rsid w:val="0094188D"/>
    <w:rsid w:val="009419F0"/>
    <w:rsid w:val="00941B66"/>
    <w:rsid w:val="00942375"/>
    <w:rsid w:val="00942B8F"/>
    <w:rsid w:val="00942DF8"/>
    <w:rsid w:val="0094317C"/>
    <w:rsid w:val="0094325B"/>
    <w:rsid w:val="009432E1"/>
    <w:rsid w:val="009434A3"/>
    <w:rsid w:val="00943686"/>
    <w:rsid w:val="00943C05"/>
    <w:rsid w:val="00944D1D"/>
    <w:rsid w:val="00945778"/>
    <w:rsid w:val="00945782"/>
    <w:rsid w:val="00945916"/>
    <w:rsid w:val="0094605C"/>
    <w:rsid w:val="00946441"/>
    <w:rsid w:val="00946AD9"/>
    <w:rsid w:val="00947532"/>
    <w:rsid w:val="0094757A"/>
    <w:rsid w:val="0095001D"/>
    <w:rsid w:val="0095015A"/>
    <w:rsid w:val="009502E5"/>
    <w:rsid w:val="00950869"/>
    <w:rsid w:val="00950A8B"/>
    <w:rsid w:val="009513C4"/>
    <w:rsid w:val="00951D48"/>
    <w:rsid w:val="00953363"/>
    <w:rsid w:val="009534E4"/>
    <w:rsid w:val="00953946"/>
    <w:rsid w:val="00953ACD"/>
    <w:rsid w:val="00953B20"/>
    <w:rsid w:val="00955573"/>
    <w:rsid w:val="009558C3"/>
    <w:rsid w:val="0095592C"/>
    <w:rsid w:val="00955B94"/>
    <w:rsid w:val="00955F1A"/>
    <w:rsid w:val="009568F5"/>
    <w:rsid w:val="00956A87"/>
    <w:rsid w:val="00956FEC"/>
    <w:rsid w:val="0095708F"/>
    <w:rsid w:val="0095743B"/>
    <w:rsid w:val="00957503"/>
    <w:rsid w:val="00957A3C"/>
    <w:rsid w:val="00957BB7"/>
    <w:rsid w:val="00957CEA"/>
    <w:rsid w:val="00960029"/>
    <w:rsid w:val="00961D75"/>
    <w:rsid w:val="009621F3"/>
    <w:rsid w:val="009624A7"/>
    <w:rsid w:val="009624D4"/>
    <w:rsid w:val="00962882"/>
    <w:rsid w:val="00962B52"/>
    <w:rsid w:val="00962EEE"/>
    <w:rsid w:val="00963957"/>
    <w:rsid w:val="009642BC"/>
    <w:rsid w:val="009645EA"/>
    <w:rsid w:val="0096467C"/>
    <w:rsid w:val="00964776"/>
    <w:rsid w:val="009648A0"/>
    <w:rsid w:val="00964FDC"/>
    <w:rsid w:val="00965734"/>
    <w:rsid w:val="00965F08"/>
    <w:rsid w:val="00966345"/>
    <w:rsid w:val="00966654"/>
    <w:rsid w:val="00966698"/>
    <w:rsid w:val="0096670F"/>
    <w:rsid w:val="00966720"/>
    <w:rsid w:val="009669CA"/>
    <w:rsid w:val="00967BAC"/>
    <w:rsid w:val="0097040E"/>
    <w:rsid w:val="00970809"/>
    <w:rsid w:val="009708E2"/>
    <w:rsid w:val="0097131A"/>
    <w:rsid w:val="00971578"/>
    <w:rsid w:val="009720AD"/>
    <w:rsid w:val="00972563"/>
    <w:rsid w:val="009725F2"/>
    <w:rsid w:val="009726B6"/>
    <w:rsid w:val="009728D6"/>
    <w:rsid w:val="00972A0C"/>
    <w:rsid w:val="00972BD1"/>
    <w:rsid w:val="00972E3C"/>
    <w:rsid w:val="0097313B"/>
    <w:rsid w:val="00973278"/>
    <w:rsid w:val="009741BE"/>
    <w:rsid w:val="00974509"/>
    <w:rsid w:val="00974CD0"/>
    <w:rsid w:val="00975365"/>
    <w:rsid w:val="0097570F"/>
    <w:rsid w:val="009757C3"/>
    <w:rsid w:val="0097586A"/>
    <w:rsid w:val="00975B61"/>
    <w:rsid w:val="009761E5"/>
    <w:rsid w:val="0097647A"/>
    <w:rsid w:val="0097664C"/>
    <w:rsid w:val="009768BD"/>
    <w:rsid w:val="00976A02"/>
    <w:rsid w:val="00976F09"/>
    <w:rsid w:val="009774D5"/>
    <w:rsid w:val="00977765"/>
    <w:rsid w:val="00977B37"/>
    <w:rsid w:val="009808CF"/>
    <w:rsid w:val="00980C72"/>
    <w:rsid w:val="00980DFB"/>
    <w:rsid w:val="00981076"/>
    <w:rsid w:val="00981898"/>
    <w:rsid w:val="00981A34"/>
    <w:rsid w:val="00982515"/>
    <w:rsid w:val="00982567"/>
    <w:rsid w:val="00982C66"/>
    <w:rsid w:val="00982DA6"/>
    <w:rsid w:val="009834C8"/>
    <w:rsid w:val="00983900"/>
    <w:rsid w:val="00983A5E"/>
    <w:rsid w:val="00983FEA"/>
    <w:rsid w:val="00984197"/>
    <w:rsid w:val="00984553"/>
    <w:rsid w:val="00984AEC"/>
    <w:rsid w:val="00984BAA"/>
    <w:rsid w:val="00984D84"/>
    <w:rsid w:val="009850CD"/>
    <w:rsid w:val="009852E6"/>
    <w:rsid w:val="00985A74"/>
    <w:rsid w:val="00985EDA"/>
    <w:rsid w:val="00986176"/>
    <w:rsid w:val="009870AA"/>
    <w:rsid w:val="00987A11"/>
    <w:rsid w:val="00987AB9"/>
    <w:rsid w:val="00987E68"/>
    <w:rsid w:val="00990215"/>
    <w:rsid w:val="009909D1"/>
    <w:rsid w:val="00990E34"/>
    <w:rsid w:val="00991242"/>
    <w:rsid w:val="0099183F"/>
    <w:rsid w:val="00992115"/>
    <w:rsid w:val="009921BE"/>
    <w:rsid w:val="009923AA"/>
    <w:rsid w:val="00992872"/>
    <w:rsid w:val="0099294E"/>
    <w:rsid w:val="00992E1D"/>
    <w:rsid w:val="009938E6"/>
    <w:rsid w:val="00993C3D"/>
    <w:rsid w:val="009946B8"/>
    <w:rsid w:val="00994B72"/>
    <w:rsid w:val="00994B8C"/>
    <w:rsid w:val="00994CAD"/>
    <w:rsid w:val="00994DE5"/>
    <w:rsid w:val="0099553A"/>
    <w:rsid w:val="00995CB9"/>
    <w:rsid w:val="00995DD2"/>
    <w:rsid w:val="00995DDF"/>
    <w:rsid w:val="00995DEE"/>
    <w:rsid w:val="009967AB"/>
    <w:rsid w:val="00996F9E"/>
    <w:rsid w:val="00997D82"/>
    <w:rsid w:val="00997E00"/>
    <w:rsid w:val="009A0891"/>
    <w:rsid w:val="009A097D"/>
    <w:rsid w:val="009A0C98"/>
    <w:rsid w:val="009A15A5"/>
    <w:rsid w:val="009A1739"/>
    <w:rsid w:val="009A1B31"/>
    <w:rsid w:val="009A2333"/>
    <w:rsid w:val="009A2422"/>
    <w:rsid w:val="009A2568"/>
    <w:rsid w:val="009A25C5"/>
    <w:rsid w:val="009A296A"/>
    <w:rsid w:val="009A2ABA"/>
    <w:rsid w:val="009A2C44"/>
    <w:rsid w:val="009A3016"/>
    <w:rsid w:val="009A3043"/>
    <w:rsid w:val="009A456B"/>
    <w:rsid w:val="009A474E"/>
    <w:rsid w:val="009A4839"/>
    <w:rsid w:val="009A4C98"/>
    <w:rsid w:val="009A4FD3"/>
    <w:rsid w:val="009A5084"/>
    <w:rsid w:val="009A5808"/>
    <w:rsid w:val="009A5F8E"/>
    <w:rsid w:val="009A6584"/>
    <w:rsid w:val="009A6615"/>
    <w:rsid w:val="009A684C"/>
    <w:rsid w:val="009A6ED9"/>
    <w:rsid w:val="009A6F1B"/>
    <w:rsid w:val="009A70D4"/>
    <w:rsid w:val="009A7571"/>
    <w:rsid w:val="009A75E6"/>
    <w:rsid w:val="009A77C6"/>
    <w:rsid w:val="009A784F"/>
    <w:rsid w:val="009A7D0F"/>
    <w:rsid w:val="009B05DB"/>
    <w:rsid w:val="009B0D50"/>
    <w:rsid w:val="009B0FA7"/>
    <w:rsid w:val="009B11CE"/>
    <w:rsid w:val="009B1E55"/>
    <w:rsid w:val="009B367B"/>
    <w:rsid w:val="009B3838"/>
    <w:rsid w:val="009B3D85"/>
    <w:rsid w:val="009B43ED"/>
    <w:rsid w:val="009B4C37"/>
    <w:rsid w:val="009B4F42"/>
    <w:rsid w:val="009B4F44"/>
    <w:rsid w:val="009B63D2"/>
    <w:rsid w:val="009B6BF0"/>
    <w:rsid w:val="009B6C17"/>
    <w:rsid w:val="009B6D64"/>
    <w:rsid w:val="009B70EA"/>
    <w:rsid w:val="009B715D"/>
    <w:rsid w:val="009B7192"/>
    <w:rsid w:val="009B7E5C"/>
    <w:rsid w:val="009B7ED4"/>
    <w:rsid w:val="009C07AA"/>
    <w:rsid w:val="009C08E0"/>
    <w:rsid w:val="009C0A12"/>
    <w:rsid w:val="009C0FDA"/>
    <w:rsid w:val="009C0FE9"/>
    <w:rsid w:val="009C1063"/>
    <w:rsid w:val="009C1257"/>
    <w:rsid w:val="009C17E6"/>
    <w:rsid w:val="009C1A7F"/>
    <w:rsid w:val="009C2973"/>
    <w:rsid w:val="009C2A86"/>
    <w:rsid w:val="009C2B74"/>
    <w:rsid w:val="009C3CDE"/>
    <w:rsid w:val="009C3D24"/>
    <w:rsid w:val="009C403D"/>
    <w:rsid w:val="009C4339"/>
    <w:rsid w:val="009C444F"/>
    <w:rsid w:val="009C44D4"/>
    <w:rsid w:val="009C4839"/>
    <w:rsid w:val="009C4EC0"/>
    <w:rsid w:val="009C5593"/>
    <w:rsid w:val="009C5867"/>
    <w:rsid w:val="009C5BAD"/>
    <w:rsid w:val="009C5E7A"/>
    <w:rsid w:val="009C6524"/>
    <w:rsid w:val="009C7079"/>
    <w:rsid w:val="009C716E"/>
    <w:rsid w:val="009C7567"/>
    <w:rsid w:val="009C790A"/>
    <w:rsid w:val="009C7E9D"/>
    <w:rsid w:val="009D026E"/>
    <w:rsid w:val="009D0D50"/>
    <w:rsid w:val="009D0F00"/>
    <w:rsid w:val="009D104C"/>
    <w:rsid w:val="009D1C81"/>
    <w:rsid w:val="009D2532"/>
    <w:rsid w:val="009D2C33"/>
    <w:rsid w:val="009D2F0B"/>
    <w:rsid w:val="009D315D"/>
    <w:rsid w:val="009D3434"/>
    <w:rsid w:val="009D46DE"/>
    <w:rsid w:val="009D4D68"/>
    <w:rsid w:val="009D5256"/>
    <w:rsid w:val="009D67C2"/>
    <w:rsid w:val="009D6D77"/>
    <w:rsid w:val="009D7094"/>
    <w:rsid w:val="009D7529"/>
    <w:rsid w:val="009E0146"/>
    <w:rsid w:val="009E02C8"/>
    <w:rsid w:val="009E0350"/>
    <w:rsid w:val="009E03FE"/>
    <w:rsid w:val="009E09C0"/>
    <w:rsid w:val="009E0C32"/>
    <w:rsid w:val="009E16DF"/>
    <w:rsid w:val="009E208E"/>
    <w:rsid w:val="009E26E0"/>
    <w:rsid w:val="009E26F4"/>
    <w:rsid w:val="009E28FF"/>
    <w:rsid w:val="009E2C75"/>
    <w:rsid w:val="009E3493"/>
    <w:rsid w:val="009E3510"/>
    <w:rsid w:val="009E37F2"/>
    <w:rsid w:val="009E3A5C"/>
    <w:rsid w:val="009E3E4D"/>
    <w:rsid w:val="009E4137"/>
    <w:rsid w:val="009E4151"/>
    <w:rsid w:val="009E431C"/>
    <w:rsid w:val="009E4551"/>
    <w:rsid w:val="009E4A55"/>
    <w:rsid w:val="009E4BAA"/>
    <w:rsid w:val="009E5739"/>
    <w:rsid w:val="009E5B5F"/>
    <w:rsid w:val="009E5C05"/>
    <w:rsid w:val="009E5EB5"/>
    <w:rsid w:val="009E61E8"/>
    <w:rsid w:val="009E6296"/>
    <w:rsid w:val="009E65EB"/>
    <w:rsid w:val="009E6647"/>
    <w:rsid w:val="009E6822"/>
    <w:rsid w:val="009E6C21"/>
    <w:rsid w:val="009E71CB"/>
    <w:rsid w:val="009E72A3"/>
    <w:rsid w:val="009E79DF"/>
    <w:rsid w:val="009E7E14"/>
    <w:rsid w:val="009F04F6"/>
    <w:rsid w:val="009F0513"/>
    <w:rsid w:val="009F08DA"/>
    <w:rsid w:val="009F0C5B"/>
    <w:rsid w:val="009F1665"/>
    <w:rsid w:val="009F2002"/>
    <w:rsid w:val="009F2759"/>
    <w:rsid w:val="009F2DB5"/>
    <w:rsid w:val="009F31DF"/>
    <w:rsid w:val="009F457D"/>
    <w:rsid w:val="009F4C9B"/>
    <w:rsid w:val="009F578E"/>
    <w:rsid w:val="009F581E"/>
    <w:rsid w:val="009F5862"/>
    <w:rsid w:val="009F5B53"/>
    <w:rsid w:val="009F5BA9"/>
    <w:rsid w:val="009F5BCD"/>
    <w:rsid w:val="009F5EE5"/>
    <w:rsid w:val="009F64EC"/>
    <w:rsid w:val="009F6851"/>
    <w:rsid w:val="009F6D26"/>
    <w:rsid w:val="009F71F5"/>
    <w:rsid w:val="009F76B8"/>
    <w:rsid w:val="00A00367"/>
    <w:rsid w:val="00A008AC"/>
    <w:rsid w:val="00A0096C"/>
    <w:rsid w:val="00A00A60"/>
    <w:rsid w:val="00A00E60"/>
    <w:rsid w:val="00A00EAA"/>
    <w:rsid w:val="00A01190"/>
    <w:rsid w:val="00A01240"/>
    <w:rsid w:val="00A014AF"/>
    <w:rsid w:val="00A01752"/>
    <w:rsid w:val="00A01B09"/>
    <w:rsid w:val="00A01F97"/>
    <w:rsid w:val="00A02406"/>
    <w:rsid w:val="00A02412"/>
    <w:rsid w:val="00A02583"/>
    <w:rsid w:val="00A02BC3"/>
    <w:rsid w:val="00A02D67"/>
    <w:rsid w:val="00A03AA2"/>
    <w:rsid w:val="00A03AC3"/>
    <w:rsid w:val="00A041E0"/>
    <w:rsid w:val="00A042DE"/>
    <w:rsid w:val="00A0434F"/>
    <w:rsid w:val="00A045BC"/>
    <w:rsid w:val="00A04E66"/>
    <w:rsid w:val="00A0504A"/>
    <w:rsid w:val="00A055F0"/>
    <w:rsid w:val="00A05A53"/>
    <w:rsid w:val="00A05B60"/>
    <w:rsid w:val="00A06188"/>
    <w:rsid w:val="00A06438"/>
    <w:rsid w:val="00A068B6"/>
    <w:rsid w:val="00A069A0"/>
    <w:rsid w:val="00A06EFB"/>
    <w:rsid w:val="00A0711C"/>
    <w:rsid w:val="00A07255"/>
    <w:rsid w:val="00A0730A"/>
    <w:rsid w:val="00A07387"/>
    <w:rsid w:val="00A07A53"/>
    <w:rsid w:val="00A07B67"/>
    <w:rsid w:val="00A07C0B"/>
    <w:rsid w:val="00A109FB"/>
    <w:rsid w:val="00A10F5D"/>
    <w:rsid w:val="00A111CF"/>
    <w:rsid w:val="00A11506"/>
    <w:rsid w:val="00A12171"/>
    <w:rsid w:val="00A12BAD"/>
    <w:rsid w:val="00A12E5C"/>
    <w:rsid w:val="00A12FC6"/>
    <w:rsid w:val="00A13F5C"/>
    <w:rsid w:val="00A14244"/>
    <w:rsid w:val="00A14F77"/>
    <w:rsid w:val="00A1519B"/>
    <w:rsid w:val="00A153FB"/>
    <w:rsid w:val="00A155C0"/>
    <w:rsid w:val="00A15905"/>
    <w:rsid w:val="00A15D33"/>
    <w:rsid w:val="00A15EDF"/>
    <w:rsid w:val="00A162DA"/>
    <w:rsid w:val="00A164C7"/>
    <w:rsid w:val="00A16EAC"/>
    <w:rsid w:val="00A1705F"/>
    <w:rsid w:val="00A171A3"/>
    <w:rsid w:val="00A1739F"/>
    <w:rsid w:val="00A176F8"/>
    <w:rsid w:val="00A179C0"/>
    <w:rsid w:val="00A179F9"/>
    <w:rsid w:val="00A17AA0"/>
    <w:rsid w:val="00A20078"/>
    <w:rsid w:val="00A203A7"/>
    <w:rsid w:val="00A20598"/>
    <w:rsid w:val="00A205D6"/>
    <w:rsid w:val="00A2091C"/>
    <w:rsid w:val="00A2100A"/>
    <w:rsid w:val="00A215D2"/>
    <w:rsid w:val="00A21979"/>
    <w:rsid w:val="00A21DA4"/>
    <w:rsid w:val="00A22326"/>
    <w:rsid w:val="00A2234B"/>
    <w:rsid w:val="00A22514"/>
    <w:rsid w:val="00A229BA"/>
    <w:rsid w:val="00A22D3B"/>
    <w:rsid w:val="00A2327F"/>
    <w:rsid w:val="00A232E0"/>
    <w:rsid w:val="00A23F60"/>
    <w:rsid w:val="00A241A1"/>
    <w:rsid w:val="00A242EA"/>
    <w:rsid w:val="00A243DC"/>
    <w:rsid w:val="00A24B37"/>
    <w:rsid w:val="00A25236"/>
    <w:rsid w:val="00A25A38"/>
    <w:rsid w:val="00A25C3E"/>
    <w:rsid w:val="00A25EE3"/>
    <w:rsid w:val="00A26F92"/>
    <w:rsid w:val="00A276B8"/>
    <w:rsid w:val="00A31628"/>
    <w:rsid w:val="00A316D0"/>
    <w:rsid w:val="00A31ACA"/>
    <w:rsid w:val="00A32FB1"/>
    <w:rsid w:val="00A33BE6"/>
    <w:rsid w:val="00A33D9C"/>
    <w:rsid w:val="00A33FD8"/>
    <w:rsid w:val="00A346FB"/>
    <w:rsid w:val="00A34B4F"/>
    <w:rsid w:val="00A352B5"/>
    <w:rsid w:val="00A3585E"/>
    <w:rsid w:val="00A36569"/>
    <w:rsid w:val="00A36706"/>
    <w:rsid w:val="00A367CF"/>
    <w:rsid w:val="00A36AF9"/>
    <w:rsid w:val="00A37201"/>
    <w:rsid w:val="00A374B4"/>
    <w:rsid w:val="00A37700"/>
    <w:rsid w:val="00A378AC"/>
    <w:rsid w:val="00A37AF6"/>
    <w:rsid w:val="00A37D19"/>
    <w:rsid w:val="00A37E3B"/>
    <w:rsid w:val="00A403AF"/>
    <w:rsid w:val="00A40911"/>
    <w:rsid w:val="00A409BB"/>
    <w:rsid w:val="00A409FA"/>
    <w:rsid w:val="00A418EF"/>
    <w:rsid w:val="00A41B62"/>
    <w:rsid w:val="00A422CC"/>
    <w:rsid w:val="00A4275A"/>
    <w:rsid w:val="00A4277F"/>
    <w:rsid w:val="00A428C1"/>
    <w:rsid w:val="00A42903"/>
    <w:rsid w:val="00A42B28"/>
    <w:rsid w:val="00A42DED"/>
    <w:rsid w:val="00A42FDD"/>
    <w:rsid w:val="00A432E8"/>
    <w:rsid w:val="00A43D48"/>
    <w:rsid w:val="00A443EA"/>
    <w:rsid w:val="00A44582"/>
    <w:rsid w:val="00A447B5"/>
    <w:rsid w:val="00A45321"/>
    <w:rsid w:val="00A453F0"/>
    <w:rsid w:val="00A46009"/>
    <w:rsid w:val="00A462DD"/>
    <w:rsid w:val="00A465B1"/>
    <w:rsid w:val="00A46AE9"/>
    <w:rsid w:val="00A47136"/>
    <w:rsid w:val="00A4765A"/>
    <w:rsid w:val="00A479DD"/>
    <w:rsid w:val="00A47C5C"/>
    <w:rsid w:val="00A5011D"/>
    <w:rsid w:val="00A50C56"/>
    <w:rsid w:val="00A5135B"/>
    <w:rsid w:val="00A517F6"/>
    <w:rsid w:val="00A51A8B"/>
    <w:rsid w:val="00A52486"/>
    <w:rsid w:val="00A52AA4"/>
    <w:rsid w:val="00A52C8C"/>
    <w:rsid w:val="00A53007"/>
    <w:rsid w:val="00A53091"/>
    <w:rsid w:val="00A53858"/>
    <w:rsid w:val="00A53CCB"/>
    <w:rsid w:val="00A53F4A"/>
    <w:rsid w:val="00A5494B"/>
    <w:rsid w:val="00A55358"/>
    <w:rsid w:val="00A5553B"/>
    <w:rsid w:val="00A55936"/>
    <w:rsid w:val="00A56C28"/>
    <w:rsid w:val="00A56DDA"/>
    <w:rsid w:val="00A57FD2"/>
    <w:rsid w:val="00A601BB"/>
    <w:rsid w:val="00A603A0"/>
    <w:rsid w:val="00A60637"/>
    <w:rsid w:val="00A60F6E"/>
    <w:rsid w:val="00A61674"/>
    <w:rsid w:val="00A6186F"/>
    <w:rsid w:val="00A61A50"/>
    <w:rsid w:val="00A61AD1"/>
    <w:rsid w:val="00A61B24"/>
    <w:rsid w:val="00A61F9F"/>
    <w:rsid w:val="00A6206A"/>
    <w:rsid w:val="00A638C7"/>
    <w:rsid w:val="00A63BDE"/>
    <w:rsid w:val="00A63CE7"/>
    <w:rsid w:val="00A64A9D"/>
    <w:rsid w:val="00A65AC1"/>
    <w:rsid w:val="00A65DA4"/>
    <w:rsid w:val="00A6641F"/>
    <w:rsid w:val="00A664DC"/>
    <w:rsid w:val="00A66594"/>
    <w:rsid w:val="00A66A18"/>
    <w:rsid w:val="00A66DA2"/>
    <w:rsid w:val="00A671D2"/>
    <w:rsid w:val="00A6742A"/>
    <w:rsid w:val="00A67B5D"/>
    <w:rsid w:val="00A708E0"/>
    <w:rsid w:val="00A71084"/>
    <w:rsid w:val="00A711C3"/>
    <w:rsid w:val="00A718B2"/>
    <w:rsid w:val="00A71C45"/>
    <w:rsid w:val="00A71C9F"/>
    <w:rsid w:val="00A720C3"/>
    <w:rsid w:val="00A7249E"/>
    <w:rsid w:val="00A72587"/>
    <w:rsid w:val="00A726F7"/>
    <w:rsid w:val="00A731A5"/>
    <w:rsid w:val="00A73250"/>
    <w:rsid w:val="00A7485C"/>
    <w:rsid w:val="00A757F5"/>
    <w:rsid w:val="00A7590A"/>
    <w:rsid w:val="00A75C1B"/>
    <w:rsid w:val="00A76193"/>
    <w:rsid w:val="00A77256"/>
    <w:rsid w:val="00A7744F"/>
    <w:rsid w:val="00A7769F"/>
    <w:rsid w:val="00A77C59"/>
    <w:rsid w:val="00A800A8"/>
    <w:rsid w:val="00A8097C"/>
    <w:rsid w:val="00A81129"/>
    <w:rsid w:val="00A822A3"/>
    <w:rsid w:val="00A82983"/>
    <w:rsid w:val="00A82AC7"/>
    <w:rsid w:val="00A82C0D"/>
    <w:rsid w:val="00A82C4E"/>
    <w:rsid w:val="00A82FEF"/>
    <w:rsid w:val="00A83267"/>
    <w:rsid w:val="00A83A96"/>
    <w:rsid w:val="00A83C26"/>
    <w:rsid w:val="00A83C6D"/>
    <w:rsid w:val="00A83E94"/>
    <w:rsid w:val="00A848E8"/>
    <w:rsid w:val="00A84F03"/>
    <w:rsid w:val="00A85965"/>
    <w:rsid w:val="00A85ABB"/>
    <w:rsid w:val="00A85B4B"/>
    <w:rsid w:val="00A85B78"/>
    <w:rsid w:val="00A85B81"/>
    <w:rsid w:val="00A85D68"/>
    <w:rsid w:val="00A863CB"/>
    <w:rsid w:val="00A8688B"/>
    <w:rsid w:val="00A869A7"/>
    <w:rsid w:val="00A869FB"/>
    <w:rsid w:val="00A86CB8"/>
    <w:rsid w:val="00A87704"/>
    <w:rsid w:val="00A87AC2"/>
    <w:rsid w:val="00A87EE9"/>
    <w:rsid w:val="00A90021"/>
    <w:rsid w:val="00A903F1"/>
    <w:rsid w:val="00A90523"/>
    <w:rsid w:val="00A90533"/>
    <w:rsid w:val="00A906FB"/>
    <w:rsid w:val="00A908D6"/>
    <w:rsid w:val="00A90E3C"/>
    <w:rsid w:val="00A920E6"/>
    <w:rsid w:val="00A92D3B"/>
    <w:rsid w:val="00A9311D"/>
    <w:rsid w:val="00A93409"/>
    <w:rsid w:val="00A934DC"/>
    <w:rsid w:val="00A93541"/>
    <w:rsid w:val="00A9390C"/>
    <w:rsid w:val="00A9459B"/>
    <w:rsid w:val="00A94BE4"/>
    <w:rsid w:val="00A953D6"/>
    <w:rsid w:val="00A95D31"/>
    <w:rsid w:val="00A961B0"/>
    <w:rsid w:val="00A962CA"/>
    <w:rsid w:val="00A9633B"/>
    <w:rsid w:val="00A96962"/>
    <w:rsid w:val="00A96A78"/>
    <w:rsid w:val="00A96D1F"/>
    <w:rsid w:val="00A96EF2"/>
    <w:rsid w:val="00A96F48"/>
    <w:rsid w:val="00A97231"/>
    <w:rsid w:val="00A97442"/>
    <w:rsid w:val="00A979CD"/>
    <w:rsid w:val="00A97EBD"/>
    <w:rsid w:val="00AA02B5"/>
    <w:rsid w:val="00AA05FF"/>
    <w:rsid w:val="00AA06B8"/>
    <w:rsid w:val="00AA0E2F"/>
    <w:rsid w:val="00AA1456"/>
    <w:rsid w:val="00AA155E"/>
    <w:rsid w:val="00AA1AC5"/>
    <w:rsid w:val="00AA2638"/>
    <w:rsid w:val="00AA2F51"/>
    <w:rsid w:val="00AA2FB7"/>
    <w:rsid w:val="00AA317A"/>
    <w:rsid w:val="00AA3246"/>
    <w:rsid w:val="00AA346B"/>
    <w:rsid w:val="00AA34F4"/>
    <w:rsid w:val="00AA3824"/>
    <w:rsid w:val="00AA3E18"/>
    <w:rsid w:val="00AA3E5E"/>
    <w:rsid w:val="00AA4172"/>
    <w:rsid w:val="00AA425A"/>
    <w:rsid w:val="00AA430B"/>
    <w:rsid w:val="00AA4381"/>
    <w:rsid w:val="00AA52E3"/>
    <w:rsid w:val="00AA5359"/>
    <w:rsid w:val="00AA5755"/>
    <w:rsid w:val="00AA5AFC"/>
    <w:rsid w:val="00AA5E0B"/>
    <w:rsid w:val="00AA5F2E"/>
    <w:rsid w:val="00AA6251"/>
    <w:rsid w:val="00AA6347"/>
    <w:rsid w:val="00AA63AA"/>
    <w:rsid w:val="00AA67ED"/>
    <w:rsid w:val="00AA68DF"/>
    <w:rsid w:val="00AA6D92"/>
    <w:rsid w:val="00AA7B06"/>
    <w:rsid w:val="00AA7C3C"/>
    <w:rsid w:val="00AA7F6D"/>
    <w:rsid w:val="00AB0148"/>
    <w:rsid w:val="00AB016E"/>
    <w:rsid w:val="00AB0CDC"/>
    <w:rsid w:val="00AB114F"/>
    <w:rsid w:val="00AB1A41"/>
    <w:rsid w:val="00AB39AA"/>
    <w:rsid w:val="00AB3A09"/>
    <w:rsid w:val="00AB3AEA"/>
    <w:rsid w:val="00AB3BC4"/>
    <w:rsid w:val="00AB4129"/>
    <w:rsid w:val="00AB4525"/>
    <w:rsid w:val="00AB45CF"/>
    <w:rsid w:val="00AB4AE0"/>
    <w:rsid w:val="00AB5E5B"/>
    <w:rsid w:val="00AB65F7"/>
    <w:rsid w:val="00AB67FC"/>
    <w:rsid w:val="00AB6C1D"/>
    <w:rsid w:val="00AB70BC"/>
    <w:rsid w:val="00AB70FC"/>
    <w:rsid w:val="00AB76C6"/>
    <w:rsid w:val="00AC023A"/>
    <w:rsid w:val="00AC11C8"/>
    <w:rsid w:val="00AC1449"/>
    <w:rsid w:val="00AC1895"/>
    <w:rsid w:val="00AC1903"/>
    <w:rsid w:val="00AC1CE4"/>
    <w:rsid w:val="00AC1CF0"/>
    <w:rsid w:val="00AC1E5D"/>
    <w:rsid w:val="00AC2004"/>
    <w:rsid w:val="00AC2A61"/>
    <w:rsid w:val="00AC2A64"/>
    <w:rsid w:val="00AC2DE2"/>
    <w:rsid w:val="00AC2F44"/>
    <w:rsid w:val="00AC3025"/>
    <w:rsid w:val="00AC3459"/>
    <w:rsid w:val="00AC4472"/>
    <w:rsid w:val="00AC44CD"/>
    <w:rsid w:val="00AC4BD9"/>
    <w:rsid w:val="00AC4FA6"/>
    <w:rsid w:val="00AC5649"/>
    <w:rsid w:val="00AC5664"/>
    <w:rsid w:val="00AC5D98"/>
    <w:rsid w:val="00AC6095"/>
    <w:rsid w:val="00AC68A2"/>
    <w:rsid w:val="00AC6B1D"/>
    <w:rsid w:val="00AC780E"/>
    <w:rsid w:val="00AC7C21"/>
    <w:rsid w:val="00AD0168"/>
    <w:rsid w:val="00AD055D"/>
    <w:rsid w:val="00AD08A6"/>
    <w:rsid w:val="00AD0D84"/>
    <w:rsid w:val="00AD0F95"/>
    <w:rsid w:val="00AD11C8"/>
    <w:rsid w:val="00AD16E7"/>
    <w:rsid w:val="00AD1D02"/>
    <w:rsid w:val="00AD246B"/>
    <w:rsid w:val="00AD2C5B"/>
    <w:rsid w:val="00AD2D0A"/>
    <w:rsid w:val="00AD316B"/>
    <w:rsid w:val="00AD3C47"/>
    <w:rsid w:val="00AD4378"/>
    <w:rsid w:val="00AD4A90"/>
    <w:rsid w:val="00AD5110"/>
    <w:rsid w:val="00AD51BF"/>
    <w:rsid w:val="00AD548E"/>
    <w:rsid w:val="00AD56B5"/>
    <w:rsid w:val="00AD5801"/>
    <w:rsid w:val="00AD5EA7"/>
    <w:rsid w:val="00AD621E"/>
    <w:rsid w:val="00AD63ED"/>
    <w:rsid w:val="00AD64B9"/>
    <w:rsid w:val="00AD6B0B"/>
    <w:rsid w:val="00AD6BE7"/>
    <w:rsid w:val="00AD71C3"/>
    <w:rsid w:val="00AD7D95"/>
    <w:rsid w:val="00AE0A3A"/>
    <w:rsid w:val="00AE1339"/>
    <w:rsid w:val="00AE19B1"/>
    <w:rsid w:val="00AE1E80"/>
    <w:rsid w:val="00AE23F8"/>
    <w:rsid w:val="00AE24ED"/>
    <w:rsid w:val="00AE28E8"/>
    <w:rsid w:val="00AE2CA7"/>
    <w:rsid w:val="00AE2F38"/>
    <w:rsid w:val="00AE325F"/>
    <w:rsid w:val="00AE38E4"/>
    <w:rsid w:val="00AE407D"/>
    <w:rsid w:val="00AE40E5"/>
    <w:rsid w:val="00AE5578"/>
    <w:rsid w:val="00AE655F"/>
    <w:rsid w:val="00AE762A"/>
    <w:rsid w:val="00AE76F4"/>
    <w:rsid w:val="00AE7729"/>
    <w:rsid w:val="00AE7DD5"/>
    <w:rsid w:val="00AF019B"/>
    <w:rsid w:val="00AF04E9"/>
    <w:rsid w:val="00AF05EC"/>
    <w:rsid w:val="00AF082D"/>
    <w:rsid w:val="00AF1A8D"/>
    <w:rsid w:val="00AF213E"/>
    <w:rsid w:val="00AF256C"/>
    <w:rsid w:val="00AF2AE8"/>
    <w:rsid w:val="00AF3407"/>
    <w:rsid w:val="00AF3BCE"/>
    <w:rsid w:val="00AF3D66"/>
    <w:rsid w:val="00AF413D"/>
    <w:rsid w:val="00AF42F6"/>
    <w:rsid w:val="00AF4485"/>
    <w:rsid w:val="00AF44F1"/>
    <w:rsid w:val="00AF464F"/>
    <w:rsid w:val="00AF4849"/>
    <w:rsid w:val="00AF64A9"/>
    <w:rsid w:val="00AF6713"/>
    <w:rsid w:val="00AF6836"/>
    <w:rsid w:val="00AF68D3"/>
    <w:rsid w:val="00AF6C68"/>
    <w:rsid w:val="00AF6D9B"/>
    <w:rsid w:val="00AF6F98"/>
    <w:rsid w:val="00AF6FEB"/>
    <w:rsid w:val="00AF7186"/>
    <w:rsid w:val="00AF78D7"/>
    <w:rsid w:val="00AF7998"/>
    <w:rsid w:val="00AF7ACB"/>
    <w:rsid w:val="00AF7D9E"/>
    <w:rsid w:val="00B00566"/>
    <w:rsid w:val="00B00817"/>
    <w:rsid w:val="00B0113D"/>
    <w:rsid w:val="00B013A8"/>
    <w:rsid w:val="00B0153B"/>
    <w:rsid w:val="00B01642"/>
    <w:rsid w:val="00B01AFD"/>
    <w:rsid w:val="00B02597"/>
    <w:rsid w:val="00B02781"/>
    <w:rsid w:val="00B02D1A"/>
    <w:rsid w:val="00B03917"/>
    <w:rsid w:val="00B03CF0"/>
    <w:rsid w:val="00B0423D"/>
    <w:rsid w:val="00B045CA"/>
    <w:rsid w:val="00B0460C"/>
    <w:rsid w:val="00B04ACF"/>
    <w:rsid w:val="00B0550A"/>
    <w:rsid w:val="00B058D1"/>
    <w:rsid w:val="00B05C35"/>
    <w:rsid w:val="00B05F04"/>
    <w:rsid w:val="00B06244"/>
    <w:rsid w:val="00B062CA"/>
    <w:rsid w:val="00B064C8"/>
    <w:rsid w:val="00B0675B"/>
    <w:rsid w:val="00B07753"/>
    <w:rsid w:val="00B079EE"/>
    <w:rsid w:val="00B07A38"/>
    <w:rsid w:val="00B10784"/>
    <w:rsid w:val="00B10EFB"/>
    <w:rsid w:val="00B11194"/>
    <w:rsid w:val="00B1131F"/>
    <w:rsid w:val="00B11829"/>
    <w:rsid w:val="00B1232B"/>
    <w:rsid w:val="00B126F2"/>
    <w:rsid w:val="00B13579"/>
    <w:rsid w:val="00B13AAE"/>
    <w:rsid w:val="00B13E50"/>
    <w:rsid w:val="00B141F3"/>
    <w:rsid w:val="00B14570"/>
    <w:rsid w:val="00B1467A"/>
    <w:rsid w:val="00B149A3"/>
    <w:rsid w:val="00B14F49"/>
    <w:rsid w:val="00B151FF"/>
    <w:rsid w:val="00B155F0"/>
    <w:rsid w:val="00B161FF"/>
    <w:rsid w:val="00B165FB"/>
    <w:rsid w:val="00B16D05"/>
    <w:rsid w:val="00B170D6"/>
    <w:rsid w:val="00B175B5"/>
    <w:rsid w:val="00B17698"/>
    <w:rsid w:val="00B20591"/>
    <w:rsid w:val="00B2076F"/>
    <w:rsid w:val="00B20823"/>
    <w:rsid w:val="00B208BF"/>
    <w:rsid w:val="00B209EC"/>
    <w:rsid w:val="00B20F9E"/>
    <w:rsid w:val="00B215E4"/>
    <w:rsid w:val="00B21AFA"/>
    <w:rsid w:val="00B22C6F"/>
    <w:rsid w:val="00B22CC1"/>
    <w:rsid w:val="00B2317B"/>
    <w:rsid w:val="00B2362C"/>
    <w:rsid w:val="00B23669"/>
    <w:rsid w:val="00B23C8C"/>
    <w:rsid w:val="00B242A5"/>
    <w:rsid w:val="00B24383"/>
    <w:rsid w:val="00B24733"/>
    <w:rsid w:val="00B24796"/>
    <w:rsid w:val="00B249C4"/>
    <w:rsid w:val="00B25E8E"/>
    <w:rsid w:val="00B2654D"/>
    <w:rsid w:val="00B269D2"/>
    <w:rsid w:val="00B26E98"/>
    <w:rsid w:val="00B30796"/>
    <w:rsid w:val="00B30B5D"/>
    <w:rsid w:val="00B31D1A"/>
    <w:rsid w:val="00B33088"/>
    <w:rsid w:val="00B333D3"/>
    <w:rsid w:val="00B33BE8"/>
    <w:rsid w:val="00B33DF8"/>
    <w:rsid w:val="00B34DAD"/>
    <w:rsid w:val="00B35754"/>
    <w:rsid w:val="00B3658E"/>
    <w:rsid w:val="00B36BA2"/>
    <w:rsid w:val="00B36BE6"/>
    <w:rsid w:val="00B37DFA"/>
    <w:rsid w:val="00B404B9"/>
    <w:rsid w:val="00B40813"/>
    <w:rsid w:val="00B40C25"/>
    <w:rsid w:val="00B40C8F"/>
    <w:rsid w:val="00B414AE"/>
    <w:rsid w:val="00B41936"/>
    <w:rsid w:val="00B41C40"/>
    <w:rsid w:val="00B41D48"/>
    <w:rsid w:val="00B41DEF"/>
    <w:rsid w:val="00B4241D"/>
    <w:rsid w:val="00B428BE"/>
    <w:rsid w:val="00B42A1F"/>
    <w:rsid w:val="00B42AD2"/>
    <w:rsid w:val="00B4347C"/>
    <w:rsid w:val="00B4377B"/>
    <w:rsid w:val="00B443A8"/>
    <w:rsid w:val="00B444D2"/>
    <w:rsid w:val="00B4464D"/>
    <w:rsid w:val="00B44A73"/>
    <w:rsid w:val="00B44C0E"/>
    <w:rsid w:val="00B45AB0"/>
    <w:rsid w:val="00B45FA5"/>
    <w:rsid w:val="00B4617D"/>
    <w:rsid w:val="00B461F6"/>
    <w:rsid w:val="00B46624"/>
    <w:rsid w:val="00B46817"/>
    <w:rsid w:val="00B46865"/>
    <w:rsid w:val="00B4706B"/>
    <w:rsid w:val="00B47294"/>
    <w:rsid w:val="00B47621"/>
    <w:rsid w:val="00B47A31"/>
    <w:rsid w:val="00B47C85"/>
    <w:rsid w:val="00B47DE0"/>
    <w:rsid w:val="00B47DEB"/>
    <w:rsid w:val="00B50498"/>
    <w:rsid w:val="00B508F0"/>
    <w:rsid w:val="00B51B3F"/>
    <w:rsid w:val="00B5210F"/>
    <w:rsid w:val="00B52C2E"/>
    <w:rsid w:val="00B52C9E"/>
    <w:rsid w:val="00B530C2"/>
    <w:rsid w:val="00B5372B"/>
    <w:rsid w:val="00B54BEE"/>
    <w:rsid w:val="00B552C4"/>
    <w:rsid w:val="00B55404"/>
    <w:rsid w:val="00B556CB"/>
    <w:rsid w:val="00B556FA"/>
    <w:rsid w:val="00B559AA"/>
    <w:rsid w:val="00B55CB1"/>
    <w:rsid w:val="00B563A7"/>
    <w:rsid w:val="00B568F5"/>
    <w:rsid w:val="00B56C06"/>
    <w:rsid w:val="00B56F14"/>
    <w:rsid w:val="00B576A9"/>
    <w:rsid w:val="00B5782A"/>
    <w:rsid w:val="00B57B43"/>
    <w:rsid w:val="00B57BAE"/>
    <w:rsid w:val="00B57F58"/>
    <w:rsid w:val="00B6018B"/>
    <w:rsid w:val="00B6125B"/>
    <w:rsid w:val="00B612B8"/>
    <w:rsid w:val="00B613F5"/>
    <w:rsid w:val="00B614E9"/>
    <w:rsid w:val="00B6198D"/>
    <w:rsid w:val="00B62340"/>
    <w:rsid w:val="00B623E4"/>
    <w:rsid w:val="00B62A40"/>
    <w:rsid w:val="00B62DB2"/>
    <w:rsid w:val="00B631F7"/>
    <w:rsid w:val="00B63B9A"/>
    <w:rsid w:val="00B63D3E"/>
    <w:rsid w:val="00B64442"/>
    <w:rsid w:val="00B64538"/>
    <w:rsid w:val="00B645B4"/>
    <w:rsid w:val="00B64694"/>
    <w:rsid w:val="00B647FA"/>
    <w:rsid w:val="00B648D9"/>
    <w:rsid w:val="00B64D10"/>
    <w:rsid w:val="00B65431"/>
    <w:rsid w:val="00B654AE"/>
    <w:rsid w:val="00B65D74"/>
    <w:rsid w:val="00B65DB8"/>
    <w:rsid w:val="00B661CB"/>
    <w:rsid w:val="00B6657C"/>
    <w:rsid w:val="00B6668B"/>
    <w:rsid w:val="00B6674D"/>
    <w:rsid w:val="00B667B2"/>
    <w:rsid w:val="00B66BCE"/>
    <w:rsid w:val="00B66CBE"/>
    <w:rsid w:val="00B66D65"/>
    <w:rsid w:val="00B66E98"/>
    <w:rsid w:val="00B66EB9"/>
    <w:rsid w:val="00B6734A"/>
    <w:rsid w:val="00B67A97"/>
    <w:rsid w:val="00B67B81"/>
    <w:rsid w:val="00B67BC1"/>
    <w:rsid w:val="00B67E88"/>
    <w:rsid w:val="00B70153"/>
    <w:rsid w:val="00B70530"/>
    <w:rsid w:val="00B70D9C"/>
    <w:rsid w:val="00B712CA"/>
    <w:rsid w:val="00B71303"/>
    <w:rsid w:val="00B718AD"/>
    <w:rsid w:val="00B72A01"/>
    <w:rsid w:val="00B72E73"/>
    <w:rsid w:val="00B72F4D"/>
    <w:rsid w:val="00B73013"/>
    <w:rsid w:val="00B73018"/>
    <w:rsid w:val="00B7372D"/>
    <w:rsid w:val="00B73856"/>
    <w:rsid w:val="00B7434E"/>
    <w:rsid w:val="00B744C1"/>
    <w:rsid w:val="00B74574"/>
    <w:rsid w:val="00B748BF"/>
    <w:rsid w:val="00B74FA0"/>
    <w:rsid w:val="00B75B94"/>
    <w:rsid w:val="00B75EDE"/>
    <w:rsid w:val="00B75F4C"/>
    <w:rsid w:val="00B76228"/>
    <w:rsid w:val="00B76262"/>
    <w:rsid w:val="00B76A32"/>
    <w:rsid w:val="00B770A4"/>
    <w:rsid w:val="00B7736E"/>
    <w:rsid w:val="00B77ABA"/>
    <w:rsid w:val="00B80084"/>
    <w:rsid w:val="00B8093C"/>
    <w:rsid w:val="00B80E3E"/>
    <w:rsid w:val="00B813DE"/>
    <w:rsid w:val="00B81989"/>
    <w:rsid w:val="00B819D0"/>
    <w:rsid w:val="00B82652"/>
    <w:rsid w:val="00B82875"/>
    <w:rsid w:val="00B83155"/>
    <w:rsid w:val="00B83198"/>
    <w:rsid w:val="00B839C2"/>
    <w:rsid w:val="00B83E50"/>
    <w:rsid w:val="00B83FDB"/>
    <w:rsid w:val="00B84376"/>
    <w:rsid w:val="00B847EE"/>
    <w:rsid w:val="00B84EC4"/>
    <w:rsid w:val="00B85177"/>
    <w:rsid w:val="00B853C9"/>
    <w:rsid w:val="00B85483"/>
    <w:rsid w:val="00B854A9"/>
    <w:rsid w:val="00B85690"/>
    <w:rsid w:val="00B856C0"/>
    <w:rsid w:val="00B8631F"/>
    <w:rsid w:val="00B867EC"/>
    <w:rsid w:val="00B86AF3"/>
    <w:rsid w:val="00B86DB1"/>
    <w:rsid w:val="00B87468"/>
    <w:rsid w:val="00B8770D"/>
    <w:rsid w:val="00B90083"/>
    <w:rsid w:val="00B90825"/>
    <w:rsid w:val="00B910DB"/>
    <w:rsid w:val="00B91206"/>
    <w:rsid w:val="00B91673"/>
    <w:rsid w:val="00B91B5B"/>
    <w:rsid w:val="00B92836"/>
    <w:rsid w:val="00B92CB6"/>
    <w:rsid w:val="00B92DCD"/>
    <w:rsid w:val="00B92EA0"/>
    <w:rsid w:val="00B9373D"/>
    <w:rsid w:val="00B938F9"/>
    <w:rsid w:val="00B93B46"/>
    <w:rsid w:val="00B93FAC"/>
    <w:rsid w:val="00B940A4"/>
    <w:rsid w:val="00B942A4"/>
    <w:rsid w:val="00B9447D"/>
    <w:rsid w:val="00B9448D"/>
    <w:rsid w:val="00B9458F"/>
    <w:rsid w:val="00B94978"/>
    <w:rsid w:val="00B95227"/>
    <w:rsid w:val="00B954BA"/>
    <w:rsid w:val="00B9578C"/>
    <w:rsid w:val="00B9679C"/>
    <w:rsid w:val="00B96C3E"/>
    <w:rsid w:val="00B9765F"/>
    <w:rsid w:val="00B97A69"/>
    <w:rsid w:val="00B97AF6"/>
    <w:rsid w:val="00B97BB8"/>
    <w:rsid w:val="00BA0144"/>
    <w:rsid w:val="00BA10FB"/>
    <w:rsid w:val="00BA116C"/>
    <w:rsid w:val="00BA162B"/>
    <w:rsid w:val="00BA1D04"/>
    <w:rsid w:val="00BA247E"/>
    <w:rsid w:val="00BA2644"/>
    <w:rsid w:val="00BA26D0"/>
    <w:rsid w:val="00BA2B81"/>
    <w:rsid w:val="00BA36CD"/>
    <w:rsid w:val="00BA3780"/>
    <w:rsid w:val="00BA3AF3"/>
    <w:rsid w:val="00BA4219"/>
    <w:rsid w:val="00BA4560"/>
    <w:rsid w:val="00BA5C6C"/>
    <w:rsid w:val="00BA5C6D"/>
    <w:rsid w:val="00BA629A"/>
    <w:rsid w:val="00BA7863"/>
    <w:rsid w:val="00BB128E"/>
    <w:rsid w:val="00BB197D"/>
    <w:rsid w:val="00BB1998"/>
    <w:rsid w:val="00BB1D97"/>
    <w:rsid w:val="00BB21CB"/>
    <w:rsid w:val="00BB28B0"/>
    <w:rsid w:val="00BB299F"/>
    <w:rsid w:val="00BB2AF7"/>
    <w:rsid w:val="00BB2C5D"/>
    <w:rsid w:val="00BB2CCF"/>
    <w:rsid w:val="00BB3851"/>
    <w:rsid w:val="00BB3BAB"/>
    <w:rsid w:val="00BB422A"/>
    <w:rsid w:val="00BB47C8"/>
    <w:rsid w:val="00BB4C43"/>
    <w:rsid w:val="00BB4C90"/>
    <w:rsid w:val="00BB4D3D"/>
    <w:rsid w:val="00BB5CFF"/>
    <w:rsid w:val="00BB6126"/>
    <w:rsid w:val="00BB65E1"/>
    <w:rsid w:val="00BB6623"/>
    <w:rsid w:val="00BB7406"/>
    <w:rsid w:val="00BB7FB8"/>
    <w:rsid w:val="00BC02B3"/>
    <w:rsid w:val="00BC0563"/>
    <w:rsid w:val="00BC0676"/>
    <w:rsid w:val="00BC0768"/>
    <w:rsid w:val="00BC07D6"/>
    <w:rsid w:val="00BC0888"/>
    <w:rsid w:val="00BC0EBC"/>
    <w:rsid w:val="00BC111A"/>
    <w:rsid w:val="00BC14AB"/>
    <w:rsid w:val="00BC169B"/>
    <w:rsid w:val="00BC1BD8"/>
    <w:rsid w:val="00BC270B"/>
    <w:rsid w:val="00BC29F7"/>
    <w:rsid w:val="00BC35D5"/>
    <w:rsid w:val="00BC3C22"/>
    <w:rsid w:val="00BC3C93"/>
    <w:rsid w:val="00BC3E59"/>
    <w:rsid w:val="00BC4863"/>
    <w:rsid w:val="00BC5442"/>
    <w:rsid w:val="00BC54C4"/>
    <w:rsid w:val="00BC595D"/>
    <w:rsid w:val="00BC5A08"/>
    <w:rsid w:val="00BC5C85"/>
    <w:rsid w:val="00BC5D07"/>
    <w:rsid w:val="00BC658D"/>
    <w:rsid w:val="00BC66B7"/>
    <w:rsid w:val="00BC6A42"/>
    <w:rsid w:val="00BC6E1A"/>
    <w:rsid w:val="00BC721C"/>
    <w:rsid w:val="00BC7AB2"/>
    <w:rsid w:val="00BC7DE2"/>
    <w:rsid w:val="00BD0AAC"/>
    <w:rsid w:val="00BD0F52"/>
    <w:rsid w:val="00BD107E"/>
    <w:rsid w:val="00BD160E"/>
    <w:rsid w:val="00BD1C18"/>
    <w:rsid w:val="00BD1C5C"/>
    <w:rsid w:val="00BD1C9B"/>
    <w:rsid w:val="00BD2E86"/>
    <w:rsid w:val="00BD328F"/>
    <w:rsid w:val="00BD33FD"/>
    <w:rsid w:val="00BD3BC5"/>
    <w:rsid w:val="00BD3CC7"/>
    <w:rsid w:val="00BD419E"/>
    <w:rsid w:val="00BD420C"/>
    <w:rsid w:val="00BD4625"/>
    <w:rsid w:val="00BD4704"/>
    <w:rsid w:val="00BD523A"/>
    <w:rsid w:val="00BD52D5"/>
    <w:rsid w:val="00BD5570"/>
    <w:rsid w:val="00BD5896"/>
    <w:rsid w:val="00BD60A9"/>
    <w:rsid w:val="00BD63D1"/>
    <w:rsid w:val="00BD6533"/>
    <w:rsid w:val="00BD6985"/>
    <w:rsid w:val="00BD6A00"/>
    <w:rsid w:val="00BD6E61"/>
    <w:rsid w:val="00BD7085"/>
    <w:rsid w:val="00BD78E2"/>
    <w:rsid w:val="00BD7D1E"/>
    <w:rsid w:val="00BD7D41"/>
    <w:rsid w:val="00BD7E4D"/>
    <w:rsid w:val="00BE06EC"/>
    <w:rsid w:val="00BE0C74"/>
    <w:rsid w:val="00BE1682"/>
    <w:rsid w:val="00BE270D"/>
    <w:rsid w:val="00BE2947"/>
    <w:rsid w:val="00BE29E7"/>
    <w:rsid w:val="00BE30E2"/>
    <w:rsid w:val="00BE319F"/>
    <w:rsid w:val="00BE330B"/>
    <w:rsid w:val="00BE3821"/>
    <w:rsid w:val="00BE3824"/>
    <w:rsid w:val="00BE38D2"/>
    <w:rsid w:val="00BE3B8A"/>
    <w:rsid w:val="00BE4645"/>
    <w:rsid w:val="00BE4A67"/>
    <w:rsid w:val="00BE4A96"/>
    <w:rsid w:val="00BE5069"/>
    <w:rsid w:val="00BE56AB"/>
    <w:rsid w:val="00BE595D"/>
    <w:rsid w:val="00BE5B6D"/>
    <w:rsid w:val="00BE5D81"/>
    <w:rsid w:val="00BE61BD"/>
    <w:rsid w:val="00BE6261"/>
    <w:rsid w:val="00BE64AD"/>
    <w:rsid w:val="00BE6690"/>
    <w:rsid w:val="00BE6E1F"/>
    <w:rsid w:val="00BE711F"/>
    <w:rsid w:val="00BE71B5"/>
    <w:rsid w:val="00BE777E"/>
    <w:rsid w:val="00BE7B8A"/>
    <w:rsid w:val="00BE7FBF"/>
    <w:rsid w:val="00BE7FC3"/>
    <w:rsid w:val="00BF08C9"/>
    <w:rsid w:val="00BF12C9"/>
    <w:rsid w:val="00BF195A"/>
    <w:rsid w:val="00BF25F2"/>
    <w:rsid w:val="00BF28C4"/>
    <w:rsid w:val="00BF3E23"/>
    <w:rsid w:val="00BF43BF"/>
    <w:rsid w:val="00BF4459"/>
    <w:rsid w:val="00BF4C32"/>
    <w:rsid w:val="00BF5069"/>
    <w:rsid w:val="00BF51BE"/>
    <w:rsid w:val="00BF5259"/>
    <w:rsid w:val="00BF5532"/>
    <w:rsid w:val="00BF66B4"/>
    <w:rsid w:val="00BF678E"/>
    <w:rsid w:val="00BF6905"/>
    <w:rsid w:val="00BF6FBA"/>
    <w:rsid w:val="00BF7F90"/>
    <w:rsid w:val="00C003BE"/>
    <w:rsid w:val="00C00514"/>
    <w:rsid w:val="00C0067C"/>
    <w:rsid w:val="00C00887"/>
    <w:rsid w:val="00C00994"/>
    <w:rsid w:val="00C0166C"/>
    <w:rsid w:val="00C018C8"/>
    <w:rsid w:val="00C02973"/>
    <w:rsid w:val="00C04204"/>
    <w:rsid w:val="00C0459A"/>
    <w:rsid w:val="00C045E5"/>
    <w:rsid w:val="00C04D1A"/>
    <w:rsid w:val="00C05648"/>
    <w:rsid w:val="00C057D3"/>
    <w:rsid w:val="00C05903"/>
    <w:rsid w:val="00C05DA0"/>
    <w:rsid w:val="00C06075"/>
    <w:rsid w:val="00C060FC"/>
    <w:rsid w:val="00C063AD"/>
    <w:rsid w:val="00C063B9"/>
    <w:rsid w:val="00C06C2B"/>
    <w:rsid w:val="00C06D74"/>
    <w:rsid w:val="00C06F70"/>
    <w:rsid w:val="00C07878"/>
    <w:rsid w:val="00C07CD2"/>
    <w:rsid w:val="00C07F00"/>
    <w:rsid w:val="00C10231"/>
    <w:rsid w:val="00C10484"/>
    <w:rsid w:val="00C10A7E"/>
    <w:rsid w:val="00C10B48"/>
    <w:rsid w:val="00C10EAB"/>
    <w:rsid w:val="00C115B2"/>
    <w:rsid w:val="00C11E9D"/>
    <w:rsid w:val="00C12A0B"/>
    <w:rsid w:val="00C132CA"/>
    <w:rsid w:val="00C133A4"/>
    <w:rsid w:val="00C1384E"/>
    <w:rsid w:val="00C13A5B"/>
    <w:rsid w:val="00C13AE8"/>
    <w:rsid w:val="00C13C24"/>
    <w:rsid w:val="00C13F11"/>
    <w:rsid w:val="00C14591"/>
    <w:rsid w:val="00C14822"/>
    <w:rsid w:val="00C14C8A"/>
    <w:rsid w:val="00C15B7C"/>
    <w:rsid w:val="00C15C1A"/>
    <w:rsid w:val="00C16306"/>
    <w:rsid w:val="00C163F4"/>
    <w:rsid w:val="00C176C4"/>
    <w:rsid w:val="00C177AE"/>
    <w:rsid w:val="00C17B28"/>
    <w:rsid w:val="00C17C77"/>
    <w:rsid w:val="00C20095"/>
    <w:rsid w:val="00C20302"/>
    <w:rsid w:val="00C20CA5"/>
    <w:rsid w:val="00C20FFA"/>
    <w:rsid w:val="00C21810"/>
    <w:rsid w:val="00C2184D"/>
    <w:rsid w:val="00C21A11"/>
    <w:rsid w:val="00C21EAA"/>
    <w:rsid w:val="00C232CC"/>
    <w:rsid w:val="00C23312"/>
    <w:rsid w:val="00C24609"/>
    <w:rsid w:val="00C248A8"/>
    <w:rsid w:val="00C24CD8"/>
    <w:rsid w:val="00C25142"/>
    <w:rsid w:val="00C25958"/>
    <w:rsid w:val="00C25A6C"/>
    <w:rsid w:val="00C25BA6"/>
    <w:rsid w:val="00C260EC"/>
    <w:rsid w:val="00C26254"/>
    <w:rsid w:val="00C26C97"/>
    <w:rsid w:val="00C274FF"/>
    <w:rsid w:val="00C27A3C"/>
    <w:rsid w:val="00C27B08"/>
    <w:rsid w:val="00C27D0C"/>
    <w:rsid w:val="00C309E9"/>
    <w:rsid w:val="00C30B9A"/>
    <w:rsid w:val="00C31046"/>
    <w:rsid w:val="00C313CF"/>
    <w:rsid w:val="00C315DC"/>
    <w:rsid w:val="00C31F0D"/>
    <w:rsid w:val="00C32300"/>
    <w:rsid w:val="00C32D1B"/>
    <w:rsid w:val="00C3325A"/>
    <w:rsid w:val="00C33E0A"/>
    <w:rsid w:val="00C341E5"/>
    <w:rsid w:val="00C341FB"/>
    <w:rsid w:val="00C351E6"/>
    <w:rsid w:val="00C35616"/>
    <w:rsid w:val="00C36980"/>
    <w:rsid w:val="00C378D4"/>
    <w:rsid w:val="00C404B3"/>
    <w:rsid w:val="00C407E2"/>
    <w:rsid w:val="00C40946"/>
    <w:rsid w:val="00C40E52"/>
    <w:rsid w:val="00C40EBE"/>
    <w:rsid w:val="00C4102D"/>
    <w:rsid w:val="00C41505"/>
    <w:rsid w:val="00C41B71"/>
    <w:rsid w:val="00C42593"/>
    <w:rsid w:val="00C4284F"/>
    <w:rsid w:val="00C4285A"/>
    <w:rsid w:val="00C42FFE"/>
    <w:rsid w:val="00C4301C"/>
    <w:rsid w:val="00C43388"/>
    <w:rsid w:val="00C43BF4"/>
    <w:rsid w:val="00C43DB6"/>
    <w:rsid w:val="00C4463F"/>
    <w:rsid w:val="00C44A06"/>
    <w:rsid w:val="00C44F2F"/>
    <w:rsid w:val="00C44FEB"/>
    <w:rsid w:val="00C452F9"/>
    <w:rsid w:val="00C45A9B"/>
    <w:rsid w:val="00C45EA1"/>
    <w:rsid w:val="00C46098"/>
    <w:rsid w:val="00C461D4"/>
    <w:rsid w:val="00C4693D"/>
    <w:rsid w:val="00C46954"/>
    <w:rsid w:val="00C46C5A"/>
    <w:rsid w:val="00C46E22"/>
    <w:rsid w:val="00C47925"/>
    <w:rsid w:val="00C47C23"/>
    <w:rsid w:val="00C47C38"/>
    <w:rsid w:val="00C50114"/>
    <w:rsid w:val="00C5025E"/>
    <w:rsid w:val="00C50B3D"/>
    <w:rsid w:val="00C50E8C"/>
    <w:rsid w:val="00C5114A"/>
    <w:rsid w:val="00C5143F"/>
    <w:rsid w:val="00C51551"/>
    <w:rsid w:val="00C51F7B"/>
    <w:rsid w:val="00C52272"/>
    <w:rsid w:val="00C53005"/>
    <w:rsid w:val="00C5351E"/>
    <w:rsid w:val="00C54396"/>
    <w:rsid w:val="00C54C95"/>
    <w:rsid w:val="00C552CE"/>
    <w:rsid w:val="00C553A5"/>
    <w:rsid w:val="00C553B1"/>
    <w:rsid w:val="00C5559E"/>
    <w:rsid w:val="00C5572C"/>
    <w:rsid w:val="00C55787"/>
    <w:rsid w:val="00C55F46"/>
    <w:rsid w:val="00C563C8"/>
    <w:rsid w:val="00C56C36"/>
    <w:rsid w:val="00C56E1A"/>
    <w:rsid w:val="00C57603"/>
    <w:rsid w:val="00C576F1"/>
    <w:rsid w:val="00C577B6"/>
    <w:rsid w:val="00C57972"/>
    <w:rsid w:val="00C57B7C"/>
    <w:rsid w:val="00C57C82"/>
    <w:rsid w:val="00C57FD5"/>
    <w:rsid w:val="00C60875"/>
    <w:rsid w:val="00C608B8"/>
    <w:rsid w:val="00C60C5E"/>
    <w:rsid w:val="00C6164E"/>
    <w:rsid w:val="00C619F3"/>
    <w:rsid w:val="00C61B1D"/>
    <w:rsid w:val="00C61E03"/>
    <w:rsid w:val="00C623CD"/>
    <w:rsid w:val="00C62934"/>
    <w:rsid w:val="00C62DC3"/>
    <w:rsid w:val="00C62F4C"/>
    <w:rsid w:val="00C63063"/>
    <w:rsid w:val="00C633AA"/>
    <w:rsid w:val="00C642B5"/>
    <w:rsid w:val="00C64A2A"/>
    <w:rsid w:val="00C6502D"/>
    <w:rsid w:val="00C65709"/>
    <w:rsid w:val="00C65DAA"/>
    <w:rsid w:val="00C66159"/>
    <w:rsid w:val="00C66662"/>
    <w:rsid w:val="00C66A4A"/>
    <w:rsid w:val="00C67601"/>
    <w:rsid w:val="00C67E94"/>
    <w:rsid w:val="00C70B14"/>
    <w:rsid w:val="00C70B67"/>
    <w:rsid w:val="00C70BB7"/>
    <w:rsid w:val="00C7283F"/>
    <w:rsid w:val="00C7288C"/>
    <w:rsid w:val="00C72E09"/>
    <w:rsid w:val="00C736ED"/>
    <w:rsid w:val="00C73BA9"/>
    <w:rsid w:val="00C744FD"/>
    <w:rsid w:val="00C7477F"/>
    <w:rsid w:val="00C7488E"/>
    <w:rsid w:val="00C752FD"/>
    <w:rsid w:val="00C7586D"/>
    <w:rsid w:val="00C75ABA"/>
    <w:rsid w:val="00C75CC0"/>
    <w:rsid w:val="00C75D7C"/>
    <w:rsid w:val="00C75E2B"/>
    <w:rsid w:val="00C76159"/>
    <w:rsid w:val="00C775E1"/>
    <w:rsid w:val="00C7795F"/>
    <w:rsid w:val="00C80026"/>
    <w:rsid w:val="00C80029"/>
    <w:rsid w:val="00C808A7"/>
    <w:rsid w:val="00C81479"/>
    <w:rsid w:val="00C8161C"/>
    <w:rsid w:val="00C82456"/>
    <w:rsid w:val="00C82672"/>
    <w:rsid w:val="00C82D66"/>
    <w:rsid w:val="00C82E22"/>
    <w:rsid w:val="00C82E65"/>
    <w:rsid w:val="00C82EC0"/>
    <w:rsid w:val="00C83C84"/>
    <w:rsid w:val="00C857B7"/>
    <w:rsid w:val="00C865C4"/>
    <w:rsid w:val="00C86EF9"/>
    <w:rsid w:val="00C879DF"/>
    <w:rsid w:val="00C9054E"/>
    <w:rsid w:val="00C91261"/>
    <w:rsid w:val="00C91AA2"/>
    <w:rsid w:val="00C92134"/>
    <w:rsid w:val="00C92200"/>
    <w:rsid w:val="00C92592"/>
    <w:rsid w:val="00C9293A"/>
    <w:rsid w:val="00C92B1E"/>
    <w:rsid w:val="00C93476"/>
    <w:rsid w:val="00C94477"/>
    <w:rsid w:val="00C946BD"/>
    <w:rsid w:val="00C94B4B"/>
    <w:rsid w:val="00C955C9"/>
    <w:rsid w:val="00C955DF"/>
    <w:rsid w:val="00C9693D"/>
    <w:rsid w:val="00C96B84"/>
    <w:rsid w:val="00C9794D"/>
    <w:rsid w:val="00C97956"/>
    <w:rsid w:val="00C97A1D"/>
    <w:rsid w:val="00C97EA5"/>
    <w:rsid w:val="00C97F77"/>
    <w:rsid w:val="00CA037E"/>
    <w:rsid w:val="00CA03E5"/>
    <w:rsid w:val="00CA0539"/>
    <w:rsid w:val="00CA0610"/>
    <w:rsid w:val="00CA0F33"/>
    <w:rsid w:val="00CA10B0"/>
    <w:rsid w:val="00CA14E9"/>
    <w:rsid w:val="00CA1D9B"/>
    <w:rsid w:val="00CA259F"/>
    <w:rsid w:val="00CA2629"/>
    <w:rsid w:val="00CA2836"/>
    <w:rsid w:val="00CA2BA9"/>
    <w:rsid w:val="00CA2E49"/>
    <w:rsid w:val="00CA321E"/>
    <w:rsid w:val="00CA3497"/>
    <w:rsid w:val="00CA36E3"/>
    <w:rsid w:val="00CA3A91"/>
    <w:rsid w:val="00CA3B5A"/>
    <w:rsid w:val="00CA3B8A"/>
    <w:rsid w:val="00CA409F"/>
    <w:rsid w:val="00CA48FA"/>
    <w:rsid w:val="00CA4A43"/>
    <w:rsid w:val="00CA4BCD"/>
    <w:rsid w:val="00CA515F"/>
    <w:rsid w:val="00CA5225"/>
    <w:rsid w:val="00CA534C"/>
    <w:rsid w:val="00CA5C8F"/>
    <w:rsid w:val="00CA6108"/>
    <w:rsid w:val="00CA6898"/>
    <w:rsid w:val="00CA6C1D"/>
    <w:rsid w:val="00CA6C89"/>
    <w:rsid w:val="00CA6D30"/>
    <w:rsid w:val="00CA6DE8"/>
    <w:rsid w:val="00CA6FDC"/>
    <w:rsid w:val="00CB0253"/>
    <w:rsid w:val="00CB0690"/>
    <w:rsid w:val="00CB0704"/>
    <w:rsid w:val="00CB0AEC"/>
    <w:rsid w:val="00CB1448"/>
    <w:rsid w:val="00CB1B0A"/>
    <w:rsid w:val="00CB1E8B"/>
    <w:rsid w:val="00CB207A"/>
    <w:rsid w:val="00CB21CB"/>
    <w:rsid w:val="00CB2C89"/>
    <w:rsid w:val="00CB3056"/>
    <w:rsid w:val="00CB3D7C"/>
    <w:rsid w:val="00CB4308"/>
    <w:rsid w:val="00CB508B"/>
    <w:rsid w:val="00CB52CB"/>
    <w:rsid w:val="00CB5416"/>
    <w:rsid w:val="00CB558F"/>
    <w:rsid w:val="00CB5A11"/>
    <w:rsid w:val="00CB5E13"/>
    <w:rsid w:val="00CB6E9E"/>
    <w:rsid w:val="00CB764B"/>
    <w:rsid w:val="00CB7C10"/>
    <w:rsid w:val="00CB7DC9"/>
    <w:rsid w:val="00CB7FDE"/>
    <w:rsid w:val="00CC04E8"/>
    <w:rsid w:val="00CC06B2"/>
    <w:rsid w:val="00CC0A39"/>
    <w:rsid w:val="00CC0B89"/>
    <w:rsid w:val="00CC0FBB"/>
    <w:rsid w:val="00CC1425"/>
    <w:rsid w:val="00CC1515"/>
    <w:rsid w:val="00CC1937"/>
    <w:rsid w:val="00CC219D"/>
    <w:rsid w:val="00CC268D"/>
    <w:rsid w:val="00CC27F7"/>
    <w:rsid w:val="00CC3313"/>
    <w:rsid w:val="00CC352A"/>
    <w:rsid w:val="00CC358B"/>
    <w:rsid w:val="00CC3CE6"/>
    <w:rsid w:val="00CC40D9"/>
    <w:rsid w:val="00CC443E"/>
    <w:rsid w:val="00CC4570"/>
    <w:rsid w:val="00CC4AFC"/>
    <w:rsid w:val="00CC4F92"/>
    <w:rsid w:val="00CC4FCA"/>
    <w:rsid w:val="00CC5472"/>
    <w:rsid w:val="00CC54B2"/>
    <w:rsid w:val="00CC61B2"/>
    <w:rsid w:val="00CC61C1"/>
    <w:rsid w:val="00CC637C"/>
    <w:rsid w:val="00CC651B"/>
    <w:rsid w:val="00CC6AF6"/>
    <w:rsid w:val="00CC6CFA"/>
    <w:rsid w:val="00CC7050"/>
    <w:rsid w:val="00CC72E2"/>
    <w:rsid w:val="00CC7563"/>
    <w:rsid w:val="00CC779E"/>
    <w:rsid w:val="00CD01A0"/>
    <w:rsid w:val="00CD0572"/>
    <w:rsid w:val="00CD0BB1"/>
    <w:rsid w:val="00CD0EE3"/>
    <w:rsid w:val="00CD11BF"/>
    <w:rsid w:val="00CD2294"/>
    <w:rsid w:val="00CD22A6"/>
    <w:rsid w:val="00CD26DD"/>
    <w:rsid w:val="00CD2FB7"/>
    <w:rsid w:val="00CD377C"/>
    <w:rsid w:val="00CD3ABC"/>
    <w:rsid w:val="00CD3B30"/>
    <w:rsid w:val="00CD4E22"/>
    <w:rsid w:val="00CD512E"/>
    <w:rsid w:val="00CD548F"/>
    <w:rsid w:val="00CD5E4B"/>
    <w:rsid w:val="00CD6375"/>
    <w:rsid w:val="00CD6C59"/>
    <w:rsid w:val="00CD6CB9"/>
    <w:rsid w:val="00CD6CDA"/>
    <w:rsid w:val="00CD74E1"/>
    <w:rsid w:val="00CD7553"/>
    <w:rsid w:val="00CD75E1"/>
    <w:rsid w:val="00CD7716"/>
    <w:rsid w:val="00CD7A2F"/>
    <w:rsid w:val="00CE0030"/>
    <w:rsid w:val="00CE0115"/>
    <w:rsid w:val="00CE0721"/>
    <w:rsid w:val="00CE08D5"/>
    <w:rsid w:val="00CE0F68"/>
    <w:rsid w:val="00CE17A6"/>
    <w:rsid w:val="00CE1FE4"/>
    <w:rsid w:val="00CE2122"/>
    <w:rsid w:val="00CE3EC4"/>
    <w:rsid w:val="00CE3EE2"/>
    <w:rsid w:val="00CE44CB"/>
    <w:rsid w:val="00CE4565"/>
    <w:rsid w:val="00CE4587"/>
    <w:rsid w:val="00CE4751"/>
    <w:rsid w:val="00CE4B93"/>
    <w:rsid w:val="00CE5273"/>
    <w:rsid w:val="00CE5947"/>
    <w:rsid w:val="00CE5BAB"/>
    <w:rsid w:val="00CE5BBB"/>
    <w:rsid w:val="00CE5E42"/>
    <w:rsid w:val="00CE5FE1"/>
    <w:rsid w:val="00CE66FF"/>
    <w:rsid w:val="00CE688A"/>
    <w:rsid w:val="00CE6F89"/>
    <w:rsid w:val="00CE705E"/>
    <w:rsid w:val="00CE744B"/>
    <w:rsid w:val="00CE7F93"/>
    <w:rsid w:val="00CF034D"/>
    <w:rsid w:val="00CF0BA5"/>
    <w:rsid w:val="00CF10F2"/>
    <w:rsid w:val="00CF115F"/>
    <w:rsid w:val="00CF1A55"/>
    <w:rsid w:val="00CF1BB0"/>
    <w:rsid w:val="00CF1BC3"/>
    <w:rsid w:val="00CF1BC9"/>
    <w:rsid w:val="00CF215B"/>
    <w:rsid w:val="00CF260C"/>
    <w:rsid w:val="00CF2697"/>
    <w:rsid w:val="00CF32A9"/>
    <w:rsid w:val="00CF3419"/>
    <w:rsid w:val="00CF3763"/>
    <w:rsid w:val="00CF3821"/>
    <w:rsid w:val="00CF3B9C"/>
    <w:rsid w:val="00CF3DA1"/>
    <w:rsid w:val="00CF3EBE"/>
    <w:rsid w:val="00CF463E"/>
    <w:rsid w:val="00CF51E0"/>
    <w:rsid w:val="00CF5BE6"/>
    <w:rsid w:val="00CF5C65"/>
    <w:rsid w:val="00CF5E45"/>
    <w:rsid w:val="00CF5FBF"/>
    <w:rsid w:val="00CF6502"/>
    <w:rsid w:val="00CF663B"/>
    <w:rsid w:val="00CF679D"/>
    <w:rsid w:val="00CF6D87"/>
    <w:rsid w:val="00CF6FFE"/>
    <w:rsid w:val="00D00069"/>
    <w:rsid w:val="00D00438"/>
    <w:rsid w:val="00D00C89"/>
    <w:rsid w:val="00D00F92"/>
    <w:rsid w:val="00D011F4"/>
    <w:rsid w:val="00D01976"/>
    <w:rsid w:val="00D01B77"/>
    <w:rsid w:val="00D02905"/>
    <w:rsid w:val="00D02B18"/>
    <w:rsid w:val="00D02E05"/>
    <w:rsid w:val="00D02F58"/>
    <w:rsid w:val="00D04BFE"/>
    <w:rsid w:val="00D04F19"/>
    <w:rsid w:val="00D051AF"/>
    <w:rsid w:val="00D052B4"/>
    <w:rsid w:val="00D058F9"/>
    <w:rsid w:val="00D05B5A"/>
    <w:rsid w:val="00D05CA5"/>
    <w:rsid w:val="00D067AC"/>
    <w:rsid w:val="00D074ED"/>
    <w:rsid w:val="00D079E1"/>
    <w:rsid w:val="00D07BC5"/>
    <w:rsid w:val="00D07BD3"/>
    <w:rsid w:val="00D07C8D"/>
    <w:rsid w:val="00D10029"/>
    <w:rsid w:val="00D104FA"/>
    <w:rsid w:val="00D1096F"/>
    <w:rsid w:val="00D10B4F"/>
    <w:rsid w:val="00D111DB"/>
    <w:rsid w:val="00D11379"/>
    <w:rsid w:val="00D11F83"/>
    <w:rsid w:val="00D1297B"/>
    <w:rsid w:val="00D12CD5"/>
    <w:rsid w:val="00D12E59"/>
    <w:rsid w:val="00D12EDE"/>
    <w:rsid w:val="00D136B5"/>
    <w:rsid w:val="00D13CC7"/>
    <w:rsid w:val="00D143DD"/>
    <w:rsid w:val="00D14898"/>
    <w:rsid w:val="00D14BFE"/>
    <w:rsid w:val="00D150FE"/>
    <w:rsid w:val="00D15F37"/>
    <w:rsid w:val="00D16135"/>
    <w:rsid w:val="00D16D28"/>
    <w:rsid w:val="00D16EE5"/>
    <w:rsid w:val="00D16F33"/>
    <w:rsid w:val="00D17779"/>
    <w:rsid w:val="00D20345"/>
    <w:rsid w:val="00D20F46"/>
    <w:rsid w:val="00D210B1"/>
    <w:rsid w:val="00D21334"/>
    <w:rsid w:val="00D21577"/>
    <w:rsid w:val="00D223B8"/>
    <w:rsid w:val="00D23759"/>
    <w:rsid w:val="00D24061"/>
    <w:rsid w:val="00D2485E"/>
    <w:rsid w:val="00D24AD2"/>
    <w:rsid w:val="00D252C5"/>
    <w:rsid w:val="00D25A50"/>
    <w:rsid w:val="00D25DAC"/>
    <w:rsid w:val="00D27559"/>
    <w:rsid w:val="00D27586"/>
    <w:rsid w:val="00D27FBA"/>
    <w:rsid w:val="00D30380"/>
    <w:rsid w:val="00D30B9D"/>
    <w:rsid w:val="00D30D39"/>
    <w:rsid w:val="00D30EE7"/>
    <w:rsid w:val="00D3196F"/>
    <w:rsid w:val="00D31973"/>
    <w:rsid w:val="00D31E29"/>
    <w:rsid w:val="00D31E7D"/>
    <w:rsid w:val="00D33134"/>
    <w:rsid w:val="00D33539"/>
    <w:rsid w:val="00D33DE9"/>
    <w:rsid w:val="00D33F96"/>
    <w:rsid w:val="00D3406A"/>
    <w:rsid w:val="00D340AF"/>
    <w:rsid w:val="00D34289"/>
    <w:rsid w:val="00D3478E"/>
    <w:rsid w:val="00D34A0F"/>
    <w:rsid w:val="00D34E78"/>
    <w:rsid w:val="00D355D5"/>
    <w:rsid w:val="00D355D6"/>
    <w:rsid w:val="00D3594B"/>
    <w:rsid w:val="00D35984"/>
    <w:rsid w:val="00D359CA"/>
    <w:rsid w:val="00D35D72"/>
    <w:rsid w:val="00D35F54"/>
    <w:rsid w:val="00D35F59"/>
    <w:rsid w:val="00D35FC3"/>
    <w:rsid w:val="00D36161"/>
    <w:rsid w:val="00D362FC"/>
    <w:rsid w:val="00D36B1E"/>
    <w:rsid w:val="00D36D0D"/>
    <w:rsid w:val="00D37026"/>
    <w:rsid w:val="00D40169"/>
    <w:rsid w:val="00D409B5"/>
    <w:rsid w:val="00D415B6"/>
    <w:rsid w:val="00D4196E"/>
    <w:rsid w:val="00D41D94"/>
    <w:rsid w:val="00D41F7E"/>
    <w:rsid w:val="00D43551"/>
    <w:rsid w:val="00D43590"/>
    <w:rsid w:val="00D443DC"/>
    <w:rsid w:val="00D446A7"/>
    <w:rsid w:val="00D44A42"/>
    <w:rsid w:val="00D4510B"/>
    <w:rsid w:val="00D45237"/>
    <w:rsid w:val="00D45262"/>
    <w:rsid w:val="00D45E80"/>
    <w:rsid w:val="00D46121"/>
    <w:rsid w:val="00D46150"/>
    <w:rsid w:val="00D4696A"/>
    <w:rsid w:val="00D469F3"/>
    <w:rsid w:val="00D46AC8"/>
    <w:rsid w:val="00D46B2D"/>
    <w:rsid w:val="00D46E3B"/>
    <w:rsid w:val="00D47773"/>
    <w:rsid w:val="00D478C0"/>
    <w:rsid w:val="00D47C28"/>
    <w:rsid w:val="00D5021E"/>
    <w:rsid w:val="00D50228"/>
    <w:rsid w:val="00D50267"/>
    <w:rsid w:val="00D5055C"/>
    <w:rsid w:val="00D5095C"/>
    <w:rsid w:val="00D50B8C"/>
    <w:rsid w:val="00D5130C"/>
    <w:rsid w:val="00D51A41"/>
    <w:rsid w:val="00D51AA4"/>
    <w:rsid w:val="00D51B57"/>
    <w:rsid w:val="00D52776"/>
    <w:rsid w:val="00D52FAD"/>
    <w:rsid w:val="00D53B94"/>
    <w:rsid w:val="00D54753"/>
    <w:rsid w:val="00D54AA4"/>
    <w:rsid w:val="00D54B29"/>
    <w:rsid w:val="00D54D35"/>
    <w:rsid w:val="00D55053"/>
    <w:rsid w:val="00D55558"/>
    <w:rsid w:val="00D55AAA"/>
    <w:rsid w:val="00D55FE4"/>
    <w:rsid w:val="00D56277"/>
    <w:rsid w:val="00D5676B"/>
    <w:rsid w:val="00D5690E"/>
    <w:rsid w:val="00D56BE7"/>
    <w:rsid w:val="00D56EB2"/>
    <w:rsid w:val="00D576C8"/>
    <w:rsid w:val="00D578AB"/>
    <w:rsid w:val="00D57AA5"/>
    <w:rsid w:val="00D57FD2"/>
    <w:rsid w:val="00D604ED"/>
    <w:rsid w:val="00D60975"/>
    <w:rsid w:val="00D60AA7"/>
    <w:rsid w:val="00D60EEF"/>
    <w:rsid w:val="00D611FC"/>
    <w:rsid w:val="00D61CC6"/>
    <w:rsid w:val="00D633A4"/>
    <w:rsid w:val="00D635B5"/>
    <w:rsid w:val="00D63622"/>
    <w:rsid w:val="00D6386A"/>
    <w:rsid w:val="00D63937"/>
    <w:rsid w:val="00D64530"/>
    <w:rsid w:val="00D64BD8"/>
    <w:rsid w:val="00D65063"/>
    <w:rsid w:val="00D65071"/>
    <w:rsid w:val="00D66188"/>
    <w:rsid w:val="00D664ED"/>
    <w:rsid w:val="00D66EA1"/>
    <w:rsid w:val="00D670E9"/>
    <w:rsid w:val="00D67C7E"/>
    <w:rsid w:val="00D706EE"/>
    <w:rsid w:val="00D70C1E"/>
    <w:rsid w:val="00D70FAB"/>
    <w:rsid w:val="00D7141C"/>
    <w:rsid w:val="00D7203F"/>
    <w:rsid w:val="00D722EC"/>
    <w:rsid w:val="00D7270F"/>
    <w:rsid w:val="00D73B20"/>
    <w:rsid w:val="00D73F51"/>
    <w:rsid w:val="00D74D83"/>
    <w:rsid w:val="00D74F14"/>
    <w:rsid w:val="00D75249"/>
    <w:rsid w:val="00D75336"/>
    <w:rsid w:val="00D766AB"/>
    <w:rsid w:val="00D7676E"/>
    <w:rsid w:val="00D76D62"/>
    <w:rsid w:val="00D76EB5"/>
    <w:rsid w:val="00D76EB9"/>
    <w:rsid w:val="00D76F7D"/>
    <w:rsid w:val="00D772E3"/>
    <w:rsid w:val="00D778A9"/>
    <w:rsid w:val="00D77D81"/>
    <w:rsid w:val="00D80897"/>
    <w:rsid w:val="00D810AE"/>
    <w:rsid w:val="00D817C3"/>
    <w:rsid w:val="00D81977"/>
    <w:rsid w:val="00D81F73"/>
    <w:rsid w:val="00D824B9"/>
    <w:rsid w:val="00D82F51"/>
    <w:rsid w:val="00D83306"/>
    <w:rsid w:val="00D834D2"/>
    <w:rsid w:val="00D83662"/>
    <w:rsid w:val="00D836C5"/>
    <w:rsid w:val="00D838B8"/>
    <w:rsid w:val="00D8393E"/>
    <w:rsid w:val="00D8405E"/>
    <w:rsid w:val="00D84A49"/>
    <w:rsid w:val="00D84D54"/>
    <w:rsid w:val="00D85AB6"/>
    <w:rsid w:val="00D85B08"/>
    <w:rsid w:val="00D85F6E"/>
    <w:rsid w:val="00D86002"/>
    <w:rsid w:val="00D86B55"/>
    <w:rsid w:val="00D86BA0"/>
    <w:rsid w:val="00D87838"/>
    <w:rsid w:val="00D8789A"/>
    <w:rsid w:val="00D87A6B"/>
    <w:rsid w:val="00D87BF5"/>
    <w:rsid w:val="00D87D82"/>
    <w:rsid w:val="00D87FBA"/>
    <w:rsid w:val="00D9000A"/>
    <w:rsid w:val="00D90283"/>
    <w:rsid w:val="00D9031E"/>
    <w:rsid w:val="00D904B4"/>
    <w:rsid w:val="00D90B33"/>
    <w:rsid w:val="00D90D74"/>
    <w:rsid w:val="00D90E82"/>
    <w:rsid w:val="00D90F81"/>
    <w:rsid w:val="00D910C8"/>
    <w:rsid w:val="00D913E3"/>
    <w:rsid w:val="00D92478"/>
    <w:rsid w:val="00D92C54"/>
    <w:rsid w:val="00D92F50"/>
    <w:rsid w:val="00D92F7E"/>
    <w:rsid w:val="00D934D3"/>
    <w:rsid w:val="00D93849"/>
    <w:rsid w:val="00D9389F"/>
    <w:rsid w:val="00D93C68"/>
    <w:rsid w:val="00D93D69"/>
    <w:rsid w:val="00D94110"/>
    <w:rsid w:val="00D94358"/>
    <w:rsid w:val="00D94544"/>
    <w:rsid w:val="00D94F1F"/>
    <w:rsid w:val="00D950CD"/>
    <w:rsid w:val="00D95BF3"/>
    <w:rsid w:val="00D95EF7"/>
    <w:rsid w:val="00D96239"/>
    <w:rsid w:val="00D97702"/>
    <w:rsid w:val="00DA0B01"/>
    <w:rsid w:val="00DA0D4A"/>
    <w:rsid w:val="00DA114B"/>
    <w:rsid w:val="00DA155E"/>
    <w:rsid w:val="00DA27E0"/>
    <w:rsid w:val="00DA3259"/>
    <w:rsid w:val="00DA33E9"/>
    <w:rsid w:val="00DA34B7"/>
    <w:rsid w:val="00DA3869"/>
    <w:rsid w:val="00DA38CF"/>
    <w:rsid w:val="00DA3C3F"/>
    <w:rsid w:val="00DA4160"/>
    <w:rsid w:val="00DA4B0F"/>
    <w:rsid w:val="00DA55F2"/>
    <w:rsid w:val="00DA5B51"/>
    <w:rsid w:val="00DA5B94"/>
    <w:rsid w:val="00DA6666"/>
    <w:rsid w:val="00DA6D4A"/>
    <w:rsid w:val="00DA7195"/>
    <w:rsid w:val="00DA74AA"/>
    <w:rsid w:val="00DA7CC1"/>
    <w:rsid w:val="00DB02BC"/>
    <w:rsid w:val="00DB0632"/>
    <w:rsid w:val="00DB08D9"/>
    <w:rsid w:val="00DB0C74"/>
    <w:rsid w:val="00DB12C3"/>
    <w:rsid w:val="00DB13B6"/>
    <w:rsid w:val="00DB14FF"/>
    <w:rsid w:val="00DB1795"/>
    <w:rsid w:val="00DB1808"/>
    <w:rsid w:val="00DB1DF4"/>
    <w:rsid w:val="00DB271E"/>
    <w:rsid w:val="00DB2727"/>
    <w:rsid w:val="00DB2975"/>
    <w:rsid w:val="00DB2A63"/>
    <w:rsid w:val="00DB2C9A"/>
    <w:rsid w:val="00DB2E54"/>
    <w:rsid w:val="00DB3B74"/>
    <w:rsid w:val="00DB41E1"/>
    <w:rsid w:val="00DB476B"/>
    <w:rsid w:val="00DB4D5E"/>
    <w:rsid w:val="00DB6E48"/>
    <w:rsid w:val="00DB7157"/>
    <w:rsid w:val="00DB7833"/>
    <w:rsid w:val="00DB7BA8"/>
    <w:rsid w:val="00DB7E97"/>
    <w:rsid w:val="00DC0079"/>
    <w:rsid w:val="00DC0758"/>
    <w:rsid w:val="00DC086D"/>
    <w:rsid w:val="00DC0948"/>
    <w:rsid w:val="00DC14D8"/>
    <w:rsid w:val="00DC171F"/>
    <w:rsid w:val="00DC1928"/>
    <w:rsid w:val="00DC21B8"/>
    <w:rsid w:val="00DC230C"/>
    <w:rsid w:val="00DC2492"/>
    <w:rsid w:val="00DC24B5"/>
    <w:rsid w:val="00DC2624"/>
    <w:rsid w:val="00DC2ED6"/>
    <w:rsid w:val="00DC3127"/>
    <w:rsid w:val="00DC329E"/>
    <w:rsid w:val="00DC3328"/>
    <w:rsid w:val="00DC34E8"/>
    <w:rsid w:val="00DC42C5"/>
    <w:rsid w:val="00DC44CF"/>
    <w:rsid w:val="00DC489D"/>
    <w:rsid w:val="00DC4DF1"/>
    <w:rsid w:val="00DC5AAA"/>
    <w:rsid w:val="00DC5ABE"/>
    <w:rsid w:val="00DC5EDB"/>
    <w:rsid w:val="00DC62CB"/>
    <w:rsid w:val="00DC68F2"/>
    <w:rsid w:val="00DC7293"/>
    <w:rsid w:val="00DD0902"/>
    <w:rsid w:val="00DD0A74"/>
    <w:rsid w:val="00DD1111"/>
    <w:rsid w:val="00DD1B93"/>
    <w:rsid w:val="00DD1E76"/>
    <w:rsid w:val="00DD2D9E"/>
    <w:rsid w:val="00DD31F1"/>
    <w:rsid w:val="00DD351B"/>
    <w:rsid w:val="00DD397C"/>
    <w:rsid w:val="00DD3E7B"/>
    <w:rsid w:val="00DD42EC"/>
    <w:rsid w:val="00DD4A91"/>
    <w:rsid w:val="00DD4B1A"/>
    <w:rsid w:val="00DD4DA5"/>
    <w:rsid w:val="00DD5269"/>
    <w:rsid w:val="00DD55F2"/>
    <w:rsid w:val="00DD6554"/>
    <w:rsid w:val="00DD65F7"/>
    <w:rsid w:val="00DD6720"/>
    <w:rsid w:val="00DD6CBE"/>
    <w:rsid w:val="00DD6DA0"/>
    <w:rsid w:val="00DE0A29"/>
    <w:rsid w:val="00DE0E81"/>
    <w:rsid w:val="00DE128C"/>
    <w:rsid w:val="00DE21FB"/>
    <w:rsid w:val="00DE22F5"/>
    <w:rsid w:val="00DE2A03"/>
    <w:rsid w:val="00DE2E78"/>
    <w:rsid w:val="00DE406D"/>
    <w:rsid w:val="00DE4175"/>
    <w:rsid w:val="00DE47C1"/>
    <w:rsid w:val="00DE518B"/>
    <w:rsid w:val="00DE52BD"/>
    <w:rsid w:val="00DE58C9"/>
    <w:rsid w:val="00DE5AEA"/>
    <w:rsid w:val="00DE5C5B"/>
    <w:rsid w:val="00DE6609"/>
    <w:rsid w:val="00DE6963"/>
    <w:rsid w:val="00DE730A"/>
    <w:rsid w:val="00DE785F"/>
    <w:rsid w:val="00DE795C"/>
    <w:rsid w:val="00DE79CB"/>
    <w:rsid w:val="00DE7B57"/>
    <w:rsid w:val="00DE7F97"/>
    <w:rsid w:val="00DF0A4D"/>
    <w:rsid w:val="00DF0AF9"/>
    <w:rsid w:val="00DF0EAC"/>
    <w:rsid w:val="00DF1216"/>
    <w:rsid w:val="00DF172D"/>
    <w:rsid w:val="00DF185A"/>
    <w:rsid w:val="00DF1D72"/>
    <w:rsid w:val="00DF1D80"/>
    <w:rsid w:val="00DF1E15"/>
    <w:rsid w:val="00DF1E42"/>
    <w:rsid w:val="00DF201D"/>
    <w:rsid w:val="00DF2069"/>
    <w:rsid w:val="00DF229A"/>
    <w:rsid w:val="00DF2A07"/>
    <w:rsid w:val="00DF2B1F"/>
    <w:rsid w:val="00DF2C12"/>
    <w:rsid w:val="00DF2C3D"/>
    <w:rsid w:val="00DF36D3"/>
    <w:rsid w:val="00DF36E0"/>
    <w:rsid w:val="00DF3A9D"/>
    <w:rsid w:val="00DF3B34"/>
    <w:rsid w:val="00DF3CBC"/>
    <w:rsid w:val="00DF4914"/>
    <w:rsid w:val="00DF49BC"/>
    <w:rsid w:val="00DF4AA4"/>
    <w:rsid w:val="00DF4EB1"/>
    <w:rsid w:val="00DF4F46"/>
    <w:rsid w:val="00DF5103"/>
    <w:rsid w:val="00DF542C"/>
    <w:rsid w:val="00DF651F"/>
    <w:rsid w:val="00DF6D31"/>
    <w:rsid w:val="00DF7543"/>
    <w:rsid w:val="00DF7B3E"/>
    <w:rsid w:val="00DF7C5A"/>
    <w:rsid w:val="00DF7CD9"/>
    <w:rsid w:val="00DF7FE0"/>
    <w:rsid w:val="00E01206"/>
    <w:rsid w:val="00E0168F"/>
    <w:rsid w:val="00E0175A"/>
    <w:rsid w:val="00E0182F"/>
    <w:rsid w:val="00E01C04"/>
    <w:rsid w:val="00E01DE2"/>
    <w:rsid w:val="00E02128"/>
    <w:rsid w:val="00E02161"/>
    <w:rsid w:val="00E02196"/>
    <w:rsid w:val="00E023C8"/>
    <w:rsid w:val="00E02567"/>
    <w:rsid w:val="00E02640"/>
    <w:rsid w:val="00E02B02"/>
    <w:rsid w:val="00E02BB9"/>
    <w:rsid w:val="00E02EBC"/>
    <w:rsid w:val="00E03582"/>
    <w:rsid w:val="00E03664"/>
    <w:rsid w:val="00E03A10"/>
    <w:rsid w:val="00E040E2"/>
    <w:rsid w:val="00E042F0"/>
    <w:rsid w:val="00E04504"/>
    <w:rsid w:val="00E04A45"/>
    <w:rsid w:val="00E04C6A"/>
    <w:rsid w:val="00E05481"/>
    <w:rsid w:val="00E0559D"/>
    <w:rsid w:val="00E05648"/>
    <w:rsid w:val="00E05775"/>
    <w:rsid w:val="00E059E2"/>
    <w:rsid w:val="00E05F98"/>
    <w:rsid w:val="00E07286"/>
    <w:rsid w:val="00E07648"/>
    <w:rsid w:val="00E0780E"/>
    <w:rsid w:val="00E1032F"/>
    <w:rsid w:val="00E1132D"/>
    <w:rsid w:val="00E114FE"/>
    <w:rsid w:val="00E115D7"/>
    <w:rsid w:val="00E11720"/>
    <w:rsid w:val="00E119EC"/>
    <w:rsid w:val="00E11AC5"/>
    <w:rsid w:val="00E11EDD"/>
    <w:rsid w:val="00E12449"/>
    <w:rsid w:val="00E12ABC"/>
    <w:rsid w:val="00E14001"/>
    <w:rsid w:val="00E143FB"/>
    <w:rsid w:val="00E1467D"/>
    <w:rsid w:val="00E14BD3"/>
    <w:rsid w:val="00E14C71"/>
    <w:rsid w:val="00E14DDD"/>
    <w:rsid w:val="00E156A8"/>
    <w:rsid w:val="00E1593B"/>
    <w:rsid w:val="00E16A65"/>
    <w:rsid w:val="00E1753F"/>
    <w:rsid w:val="00E1776C"/>
    <w:rsid w:val="00E17DE1"/>
    <w:rsid w:val="00E17F3F"/>
    <w:rsid w:val="00E17F86"/>
    <w:rsid w:val="00E20473"/>
    <w:rsid w:val="00E20659"/>
    <w:rsid w:val="00E21461"/>
    <w:rsid w:val="00E214C9"/>
    <w:rsid w:val="00E21B79"/>
    <w:rsid w:val="00E22D9F"/>
    <w:rsid w:val="00E22FA0"/>
    <w:rsid w:val="00E231D1"/>
    <w:rsid w:val="00E234B4"/>
    <w:rsid w:val="00E234D7"/>
    <w:rsid w:val="00E23B44"/>
    <w:rsid w:val="00E23B9F"/>
    <w:rsid w:val="00E23E9F"/>
    <w:rsid w:val="00E24796"/>
    <w:rsid w:val="00E24CE7"/>
    <w:rsid w:val="00E24D65"/>
    <w:rsid w:val="00E25697"/>
    <w:rsid w:val="00E25A38"/>
    <w:rsid w:val="00E25C34"/>
    <w:rsid w:val="00E26386"/>
    <w:rsid w:val="00E26763"/>
    <w:rsid w:val="00E269B6"/>
    <w:rsid w:val="00E26A27"/>
    <w:rsid w:val="00E26DA3"/>
    <w:rsid w:val="00E26F1A"/>
    <w:rsid w:val="00E2790C"/>
    <w:rsid w:val="00E27B23"/>
    <w:rsid w:val="00E27B3C"/>
    <w:rsid w:val="00E27BB3"/>
    <w:rsid w:val="00E27E99"/>
    <w:rsid w:val="00E30080"/>
    <w:rsid w:val="00E30426"/>
    <w:rsid w:val="00E30872"/>
    <w:rsid w:val="00E31005"/>
    <w:rsid w:val="00E310F8"/>
    <w:rsid w:val="00E3149E"/>
    <w:rsid w:val="00E3174D"/>
    <w:rsid w:val="00E3185C"/>
    <w:rsid w:val="00E31D94"/>
    <w:rsid w:val="00E321E8"/>
    <w:rsid w:val="00E324E4"/>
    <w:rsid w:val="00E32754"/>
    <w:rsid w:val="00E32B0E"/>
    <w:rsid w:val="00E33448"/>
    <w:rsid w:val="00E341D3"/>
    <w:rsid w:val="00E35005"/>
    <w:rsid w:val="00E353D2"/>
    <w:rsid w:val="00E35633"/>
    <w:rsid w:val="00E356E1"/>
    <w:rsid w:val="00E35A4E"/>
    <w:rsid w:val="00E35EEF"/>
    <w:rsid w:val="00E36465"/>
    <w:rsid w:val="00E367EA"/>
    <w:rsid w:val="00E369D1"/>
    <w:rsid w:val="00E36D30"/>
    <w:rsid w:val="00E371D8"/>
    <w:rsid w:val="00E3737D"/>
    <w:rsid w:val="00E37700"/>
    <w:rsid w:val="00E3797A"/>
    <w:rsid w:val="00E37B5C"/>
    <w:rsid w:val="00E400DC"/>
    <w:rsid w:val="00E407D9"/>
    <w:rsid w:val="00E40907"/>
    <w:rsid w:val="00E40C8E"/>
    <w:rsid w:val="00E40E3A"/>
    <w:rsid w:val="00E41BB2"/>
    <w:rsid w:val="00E41C39"/>
    <w:rsid w:val="00E420A6"/>
    <w:rsid w:val="00E426D1"/>
    <w:rsid w:val="00E429AF"/>
    <w:rsid w:val="00E42B0E"/>
    <w:rsid w:val="00E43817"/>
    <w:rsid w:val="00E438E5"/>
    <w:rsid w:val="00E43985"/>
    <w:rsid w:val="00E43C70"/>
    <w:rsid w:val="00E4430B"/>
    <w:rsid w:val="00E44EBE"/>
    <w:rsid w:val="00E453DB"/>
    <w:rsid w:val="00E45A3F"/>
    <w:rsid w:val="00E45CC6"/>
    <w:rsid w:val="00E4640F"/>
    <w:rsid w:val="00E46586"/>
    <w:rsid w:val="00E46E60"/>
    <w:rsid w:val="00E47187"/>
    <w:rsid w:val="00E47567"/>
    <w:rsid w:val="00E478BC"/>
    <w:rsid w:val="00E47A4F"/>
    <w:rsid w:val="00E5153D"/>
    <w:rsid w:val="00E51A5D"/>
    <w:rsid w:val="00E51A7B"/>
    <w:rsid w:val="00E51BF5"/>
    <w:rsid w:val="00E52303"/>
    <w:rsid w:val="00E52393"/>
    <w:rsid w:val="00E523E7"/>
    <w:rsid w:val="00E52455"/>
    <w:rsid w:val="00E528A8"/>
    <w:rsid w:val="00E52AF7"/>
    <w:rsid w:val="00E535C4"/>
    <w:rsid w:val="00E536DF"/>
    <w:rsid w:val="00E54312"/>
    <w:rsid w:val="00E5457A"/>
    <w:rsid w:val="00E54A0F"/>
    <w:rsid w:val="00E54A1A"/>
    <w:rsid w:val="00E54B74"/>
    <w:rsid w:val="00E54ECB"/>
    <w:rsid w:val="00E54F19"/>
    <w:rsid w:val="00E55644"/>
    <w:rsid w:val="00E5585B"/>
    <w:rsid w:val="00E5597A"/>
    <w:rsid w:val="00E55C4F"/>
    <w:rsid w:val="00E55F0E"/>
    <w:rsid w:val="00E5610A"/>
    <w:rsid w:val="00E562B5"/>
    <w:rsid w:val="00E5730C"/>
    <w:rsid w:val="00E57C25"/>
    <w:rsid w:val="00E57D14"/>
    <w:rsid w:val="00E57D3F"/>
    <w:rsid w:val="00E6062C"/>
    <w:rsid w:val="00E6070E"/>
    <w:rsid w:val="00E616DD"/>
    <w:rsid w:val="00E61818"/>
    <w:rsid w:val="00E62901"/>
    <w:rsid w:val="00E62E51"/>
    <w:rsid w:val="00E633ED"/>
    <w:rsid w:val="00E63702"/>
    <w:rsid w:val="00E64750"/>
    <w:rsid w:val="00E648FA"/>
    <w:rsid w:val="00E64CF5"/>
    <w:rsid w:val="00E651C4"/>
    <w:rsid w:val="00E6537C"/>
    <w:rsid w:val="00E65AF2"/>
    <w:rsid w:val="00E65D1C"/>
    <w:rsid w:val="00E6619B"/>
    <w:rsid w:val="00E664E9"/>
    <w:rsid w:val="00E673EF"/>
    <w:rsid w:val="00E70457"/>
    <w:rsid w:val="00E70482"/>
    <w:rsid w:val="00E70546"/>
    <w:rsid w:val="00E70548"/>
    <w:rsid w:val="00E709A0"/>
    <w:rsid w:val="00E70C38"/>
    <w:rsid w:val="00E710F8"/>
    <w:rsid w:val="00E719C0"/>
    <w:rsid w:val="00E71AAE"/>
    <w:rsid w:val="00E72377"/>
    <w:rsid w:val="00E73543"/>
    <w:rsid w:val="00E73B1B"/>
    <w:rsid w:val="00E74485"/>
    <w:rsid w:val="00E74DD9"/>
    <w:rsid w:val="00E74DDC"/>
    <w:rsid w:val="00E7541C"/>
    <w:rsid w:val="00E754A3"/>
    <w:rsid w:val="00E75762"/>
    <w:rsid w:val="00E75979"/>
    <w:rsid w:val="00E75CA0"/>
    <w:rsid w:val="00E762AE"/>
    <w:rsid w:val="00E7646D"/>
    <w:rsid w:val="00E7651A"/>
    <w:rsid w:val="00E7684D"/>
    <w:rsid w:val="00E7699E"/>
    <w:rsid w:val="00E76E10"/>
    <w:rsid w:val="00E77449"/>
    <w:rsid w:val="00E7792A"/>
    <w:rsid w:val="00E77D4D"/>
    <w:rsid w:val="00E80080"/>
    <w:rsid w:val="00E807CC"/>
    <w:rsid w:val="00E809F6"/>
    <w:rsid w:val="00E8140D"/>
    <w:rsid w:val="00E81666"/>
    <w:rsid w:val="00E8166B"/>
    <w:rsid w:val="00E834FA"/>
    <w:rsid w:val="00E8380C"/>
    <w:rsid w:val="00E838FE"/>
    <w:rsid w:val="00E83BDA"/>
    <w:rsid w:val="00E83CFD"/>
    <w:rsid w:val="00E83D61"/>
    <w:rsid w:val="00E83DA4"/>
    <w:rsid w:val="00E83E30"/>
    <w:rsid w:val="00E84370"/>
    <w:rsid w:val="00E8443A"/>
    <w:rsid w:val="00E8457E"/>
    <w:rsid w:val="00E84589"/>
    <w:rsid w:val="00E84B95"/>
    <w:rsid w:val="00E84C29"/>
    <w:rsid w:val="00E84CD3"/>
    <w:rsid w:val="00E85370"/>
    <w:rsid w:val="00E8658C"/>
    <w:rsid w:val="00E86A19"/>
    <w:rsid w:val="00E86AE9"/>
    <w:rsid w:val="00E8796B"/>
    <w:rsid w:val="00E87EEB"/>
    <w:rsid w:val="00E904FD"/>
    <w:rsid w:val="00E907BD"/>
    <w:rsid w:val="00E90CBF"/>
    <w:rsid w:val="00E912F0"/>
    <w:rsid w:val="00E915BF"/>
    <w:rsid w:val="00E917BF"/>
    <w:rsid w:val="00E91DCF"/>
    <w:rsid w:val="00E92105"/>
    <w:rsid w:val="00E9264A"/>
    <w:rsid w:val="00E928A8"/>
    <w:rsid w:val="00E928BE"/>
    <w:rsid w:val="00E929EF"/>
    <w:rsid w:val="00E92E1C"/>
    <w:rsid w:val="00E93305"/>
    <w:rsid w:val="00E933D1"/>
    <w:rsid w:val="00E93734"/>
    <w:rsid w:val="00E93BD3"/>
    <w:rsid w:val="00E94052"/>
    <w:rsid w:val="00E9432D"/>
    <w:rsid w:val="00E943CC"/>
    <w:rsid w:val="00E947BA"/>
    <w:rsid w:val="00E94801"/>
    <w:rsid w:val="00E9542F"/>
    <w:rsid w:val="00E95459"/>
    <w:rsid w:val="00E95CE2"/>
    <w:rsid w:val="00E9612F"/>
    <w:rsid w:val="00E962AD"/>
    <w:rsid w:val="00E96E30"/>
    <w:rsid w:val="00E97199"/>
    <w:rsid w:val="00E97E7E"/>
    <w:rsid w:val="00E97F62"/>
    <w:rsid w:val="00EA02F7"/>
    <w:rsid w:val="00EA0339"/>
    <w:rsid w:val="00EA0623"/>
    <w:rsid w:val="00EA06A6"/>
    <w:rsid w:val="00EA0D53"/>
    <w:rsid w:val="00EA15EE"/>
    <w:rsid w:val="00EA19DF"/>
    <w:rsid w:val="00EA1EF8"/>
    <w:rsid w:val="00EA2701"/>
    <w:rsid w:val="00EA278F"/>
    <w:rsid w:val="00EA2932"/>
    <w:rsid w:val="00EA2CCD"/>
    <w:rsid w:val="00EA3D40"/>
    <w:rsid w:val="00EA4252"/>
    <w:rsid w:val="00EA43F2"/>
    <w:rsid w:val="00EA47F5"/>
    <w:rsid w:val="00EA4934"/>
    <w:rsid w:val="00EA49B2"/>
    <w:rsid w:val="00EA52F3"/>
    <w:rsid w:val="00EA53D4"/>
    <w:rsid w:val="00EA5B23"/>
    <w:rsid w:val="00EA5F63"/>
    <w:rsid w:val="00EA6162"/>
    <w:rsid w:val="00EA632A"/>
    <w:rsid w:val="00EA641C"/>
    <w:rsid w:val="00EA6C9E"/>
    <w:rsid w:val="00EA6CCA"/>
    <w:rsid w:val="00EA6FAE"/>
    <w:rsid w:val="00EA7452"/>
    <w:rsid w:val="00EB072A"/>
    <w:rsid w:val="00EB0AA4"/>
    <w:rsid w:val="00EB0DF3"/>
    <w:rsid w:val="00EB1205"/>
    <w:rsid w:val="00EB15C6"/>
    <w:rsid w:val="00EB1616"/>
    <w:rsid w:val="00EB175D"/>
    <w:rsid w:val="00EB1942"/>
    <w:rsid w:val="00EB1AA3"/>
    <w:rsid w:val="00EB1B80"/>
    <w:rsid w:val="00EB1ED8"/>
    <w:rsid w:val="00EB1F55"/>
    <w:rsid w:val="00EB2224"/>
    <w:rsid w:val="00EB240D"/>
    <w:rsid w:val="00EB2B1B"/>
    <w:rsid w:val="00EB2C46"/>
    <w:rsid w:val="00EB3428"/>
    <w:rsid w:val="00EB3BE0"/>
    <w:rsid w:val="00EB478B"/>
    <w:rsid w:val="00EB572D"/>
    <w:rsid w:val="00EB5886"/>
    <w:rsid w:val="00EB5B1F"/>
    <w:rsid w:val="00EB5ED3"/>
    <w:rsid w:val="00EB619A"/>
    <w:rsid w:val="00EB62E3"/>
    <w:rsid w:val="00EB65E0"/>
    <w:rsid w:val="00EB69E7"/>
    <w:rsid w:val="00EB6F02"/>
    <w:rsid w:val="00EB6FA6"/>
    <w:rsid w:val="00EB7358"/>
    <w:rsid w:val="00EB7973"/>
    <w:rsid w:val="00EB7A6C"/>
    <w:rsid w:val="00EC0885"/>
    <w:rsid w:val="00EC1666"/>
    <w:rsid w:val="00EC1720"/>
    <w:rsid w:val="00EC177C"/>
    <w:rsid w:val="00EC1C4D"/>
    <w:rsid w:val="00EC21F7"/>
    <w:rsid w:val="00EC2F18"/>
    <w:rsid w:val="00EC3056"/>
    <w:rsid w:val="00EC32FA"/>
    <w:rsid w:val="00EC343C"/>
    <w:rsid w:val="00EC3C37"/>
    <w:rsid w:val="00EC45C8"/>
    <w:rsid w:val="00EC5097"/>
    <w:rsid w:val="00EC5711"/>
    <w:rsid w:val="00EC57E5"/>
    <w:rsid w:val="00EC5DCA"/>
    <w:rsid w:val="00EC6417"/>
    <w:rsid w:val="00EC686F"/>
    <w:rsid w:val="00EC6A7C"/>
    <w:rsid w:val="00EC6AF7"/>
    <w:rsid w:val="00EC719B"/>
    <w:rsid w:val="00EC72A8"/>
    <w:rsid w:val="00EC7C75"/>
    <w:rsid w:val="00ED0D0C"/>
    <w:rsid w:val="00ED1128"/>
    <w:rsid w:val="00ED1582"/>
    <w:rsid w:val="00ED18F3"/>
    <w:rsid w:val="00ED1A01"/>
    <w:rsid w:val="00ED1B26"/>
    <w:rsid w:val="00ED1CED"/>
    <w:rsid w:val="00ED1F40"/>
    <w:rsid w:val="00ED1FBA"/>
    <w:rsid w:val="00ED3572"/>
    <w:rsid w:val="00ED37F0"/>
    <w:rsid w:val="00ED39FB"/>
    <w:rsid w:val="00ED3B8E"/>
    <w:rsid w:val="00ED4004"/>
    <w:rsid w:val="00ED4A4D"/>
    <w:rsid w:val="00ED4C6F"/>
    <w:rsid w:val="00ED4E39"/>
    <w:rsid w:val="00ED4F4D"/>
    <w:rsid w:val="00ED4F5D"/>
    <w:rsid w:val="00ED533B"/>
    <w:rsid w:val="00ED5DEE"/>
    <w:rsid w:val="00ED6549"/>
    <w:rsid w:val="00ED6AEC"/>
    <w:rsid w:val="00ED6C6C"/>
    <w:rsid w:val="00ED6D99"/>
    <w:rsid w:val="00ED7BE4"/>
    <w:rsid w:val="00ED7ED7"/>
    <w:rsid w:val="00EE01A8"/>
    <w:rsid w:val="00EE0496"/>
    <w:rsid w:val="00EE0686"/>
    <w:rsid w:val="00EE081D"/>
    <w:rsid w:val="00EE087D"/>
    <w:rsid w:val="00EE0B46"/>
    <w:rsid w:val="00EE0D43"/>
    <w:rsid w:val="00EE0F29"/>
    <w:rsid w:val="00EE11AD"/>
    <w:rsid w:val="00EE1705"/>
    <w:rsid w:val="00EE1B61"/>
    <w:rsid w:val="00EE1BCD"/>
    <w:rsid w:val="00EE36BE"/>
    <w:rsid w:val="00EE36DF"/>
    <w:rsid w:val="00EE3EAB"/>
    <w:rsid w:val="00EE4655"/>
    <w:rsid w:val="00EE47A1"/>
    <w:rsid w:val="00EE48FF"/>
    <w:rsid w:val="00EE53F0"/>
    <w:rsid w:val="00EE553C"/>
    <w:rsid w:val="00EE5705"/>
    <w:rsid w:val="00EE7089"/>
    <w:rsid w:val="00EE7BAF"/>
    <w:rsid w:val="00EF021C"/>
    <w:rsid w:val="00EF03D1"/>
    <w:rsid w:val="00EF05E9"/>
    <w:rsid w:val="00EF0FEA"/>
    <w:rsid w:val="00EF1B9C"/>
    <w:rsid w:val="00EF2039"/>
    <w:rsid w:val="00EF238B"/>
    <w:rsid w:val="00EF2436"/>
    <w:rsid w:val="00EF25AF"/>
    <w:rsid w:val="00EF276B"/>
    <w:rsid w:val="00EF2786"/>
    <w:rsid w:val="00EF2D8D"/>
    <w:rsid w:val="00EF31EC"/>
    <w:rsid w:val="00EF443B"/>
    <w:rsid w:val="00EF4497"/>
    <w:rsid w:val="00EF5320"/>
    <w:rsid w:val="00EF5368"/>
    <w:rsid w:val="00EF53E1"/>
    <w:rsid w:val="00EF5A9D"/>
    <w:rsid w:val="00EF5C2C"/>
    <w:rsid w:val="00EF5D6D"/>
    <w:rsid w:val="00EF6795"/>
    <w:rsid w:val="00EF6AB1"/>
    <w:rsid w:val="00EF6E85"/>
    <w:rsid w:val="00EF73E1"/>
    <w:rsid w:val="00EF7CD6"/>
    <w:rsid w:val="00EF7CFD"/>
    <w:rsid w:val="00F0013C"/>
    <w:rsid w:val="00F00222"/>
    <w:rsid w:val="00F00895"/>
    <w:rsid w:val="00F00EB5"/>
    <w:rsid w:val="00F0206D"/>
    <w:rsid w:val="00F025B8"/>
    <w:rsid w:val="00F028B8"/>
    <w:rsid w:val="00F02AC3"/>
    <w:rsid w:val="00F0354C"/>
    <w:rsid w:val="00F0377A"/>
    <w:rsid w:val="00F0440D"/>
    <w:rsid w:val="00F0460C"/>
    <w:rsid w:val="00F046CD"/>
    <w:rsid w:val="00F04771"/>
    <w:rsid w:val="00F04A1C"/>
    <w:rsid w:val="00F05AEE"/>
    <w:rsid w:val="00F05BE0"/>
    <w:rsid w:val="00F0626E"/>
    <w:rsid w:val="00F06DF0"/>
    <w:rsid w:val="00F06EA6"/>
    <w:rsid w:val="00F0740D"/>
    <w:rsid w:val="00F074C3"/>
    <w:rsid w:val="00F076D8"/>
    <w:rsid w:val="00F07CE4"/>
    <w:rsid w:val="00F10254"/>
    <w:rsid w:val="00F10D0A"/>
    <w:rsid w:val="00F10FEE"/>
    <w:rsid w:val="00F114CE"/>
    <w:rsid w:val="00F11A10"/>
    <w:rsid w:val="00F11C94"/>
    <w:rsid w:val="00F123CC"/>
    <w:rsid w:val="00F1259B"/>
    <w:rsid w:val="00F12A57"/>
    <w:rsid w:val="00F12FD4"/>
    <w:rsid w:val="00F131AA"/>
    <w:rsid w:val="00F13AA5"/>
    <w:rsid w:val="00F1445D"/>
    <w:rsid w:val="00F14526"/>
    <w:rsid w:val="00F14AB2"/>
    <w:rsid w:val="00F14B3D"/>
    <w:rsid w:val="00F14C23"/>
    <w:rsid w:val="00F14F69"/>
    <w:rsid w:val="00F15174"/>
    <w:rsid w:val="00F1555F"/>
    <w:rsid w:val="00F15EEF"/>
    <w:rsid w:val="00F1668F"/>
    <w:rsid w:val="00F1689D"/>
    <w:rsid w:val="00F16948"/>
    <w:rsid w:val="00F173C2"/>
    <w:rsid w:val="00F174AA"/>
    <w:rsid w:val="00F174C4"/>
    <w:rsid w:val="00F17967"/>
    <w:rsid w:val="00F17D0E"/>
    <w:rsid w:val="00F208E1"/>
    <w:rsid w:val="00F20F52"/>
    <w:rsid w:val="00F210CA"/>
    <w:rsid w:val="00F21E41"/>
    <w:rsid w:val="00F22CD7"/>
    <w:rsid w:val="00F22FA7"/>
    <w:rsid w:val="00F231D2"/>
    <w:rsid w:val="00F23256"/>
    <w:rsid w:val="00F235C7"/>
    <w:rsid w:val="00F239DF"/>
    <w:rsid w:val="00F23F3C"/>
    <w:rsid w:val="00F24004"/>
    <w:rsid w:val="00F2409F"/>
    <w:rsid w:val="00F24356"/>
    <w:rsid w:val="00F2452F"/>
    <w:rsid w:val="00F246FA"/>
    <w:rsid w:val="00F24AB8"/>
    <w:rsid w:val="00F256EE"/>
    <w:rsid w:val="00F262FA"/>
    <w:rsid w:val="00F26359"/>
    <w:rsid w:val="00F26619"/>
    <w:rsid w:val="00F26DD9"/>
    <w:rsid w:val="00F27087"/>
    <w:rsid w:val="00F27262"/>
    <w:rsid w:val="00F27464"/>
    <w:rsid w:val="00F27830"/>
    <w:rsid w:val="00F30096"/>
    <w:rsid w:val="00F3067D"/>
    <w:rsid w:val="00F3078B"/>
    <w:rsid w:val="00F30B9B"/>
    <w:rsid w:val="00F30F77"/>
    <w:rsid w:val="00F31148"/>
    <w:rsid w:val="00F313F2"/>
    <w:rsid w:val="00F3143F"/>
    <w:rsid w:val="00F31981"/>
    <w:rsid w:val="00F31B8E"/>
    <w:rsid w:val="00F32008"/>
    <w:rsid w:val="00F322C1"/>
    <w:rsid w:val="00F3296E"/>
    <w:rsid w:val="00F32B5D"/>
    <w:rsid w:val="00F32D37"/>
    <w:rsid w:val="00F3326D"/>
    <w:rsid w:val="00F337D0"/>
    <w:rsid w:val="00F33902"/>
    <w:rsid w:val="00F34766"/>
    <w:rsid w:val="00F354EA"/>
    <w:rsid w:val="00F35863"/>
    <w:rsid w:val="00F358BA"/>
    <w:rsid w:val="00F35E72"/>
    <w:rsid w:val="00F3632D"/>
    <w:rsid w:val="00F3667D"/>
    <w:rsid w:val="00F36A22"/>
    <w:rsid w:val="00F37275"/>
    <w:rsid w:val="00F377DC"/>
    <w:rsid w:val="00F37A33"/>
    <w:rsid w:val="00F37C40"/>
    <w:rsid w:val="00F407DC"/>
    <w:rsid w:val="00F40B8F"/>
    <w:rsid w:val="00F40F5B"/>
    <w:rsid w:val="00F4190F"/>
    <w:rsid w:val="00F41DBF"/>
    <w:rsid w:val="00F422E5"/>
    <w:rsid w:val="00F42546"/>
    <w:rsid w:val="00F4288D"/>
    <w:rsid w:val="00F437A7"/>
    <w:rsid w:val="00F43B4C"/>
    <w:rsid w:val="00F453D2"/>
    <w:rsid w:val="00F453DA"/>
    <w:rsid w:val="00F45795"/>
    <w:rsid w:val="00F45C8E"/>
    <w:rsid w:val="00F4648E"/>
    <w:rsid w:val="00F46798"/>
    <w:rsid w:val="00F46A30"/>
    <w:rsid w:val="00F46DF0"/>
    <w:rsid w:val="00F475EA"/>
    <w:rsid w:val="00F47CEA"/>
    <w:rsid w:val="00F47D8B"/>
    <w:rsid w:val="00F47E0C"/>
    <w:rsid w:val="00F47FD1"/>
    <w:rsid w:val="00F5034A"/>
    <w:rsid w:val="00F505D9"/>
    <w:rsid w:val="00F50FAE"/>
    <w:rsid w:val="00F5133D"/>
    <w:rsid w:val="00F521A0"/>
    <w:rsid w:val="00F5238A"/>
    <w:rsid w:val="00F52CF7"/>
    <w:rsid w:val="00F52DB1"/>
    <w:rsid w:val="00F52F4C"/>
    <w:rsid w:val="00F5329E"/>
    <w:rsid w:val="00F53BD9"/>
    <w:rsid w:val="00F53C7D"/>
    <w:rsid w:val="00F54677"/>
    <w:rsid w:val="00F547A3"/>
    <w:rsid w:val="00F54835"/>
    <w:rsid w:val="00F549EA"/>
    <w:rsid w:val="00F54BA2"/>
    <w:rsid w:val="00F5504A"/>
    <w:rsid w:val="00F5540E"/>
    <w:rsid w:val="00F555EE"/>
    <w:rsid w:val="00F557C1"/>
    <w:rsid w:val="00F561BB"/>
    <w:rsid w:val="00F564B9"/>
    <w:rsid w:val="00F568B3"/>
    <w:rsid w:val="00F568CA"/>
    <w:rsid w:val="00F56A81"/>
    <w:rsid w:val="00F57142"/>
    <w:rsid w:val="00F575BC"/>
    <w:rsid w:val="00F57F35"/>
    <w:rsid w:val="00F6017D"/>
    <w:rsid w:val="00F6049E"/>
    <w:rsid w:val="00F60B2C"/>
    <w:rsid w:val="00F60CBD"/>
    <w:rsid w:val="00F60F24"/>
    <w:rsid w:val="00F610B6"/>
    <w:rsid w:val="00F6118C"/>
    <w:rsid w:val="00F6161D"/>
    <w:rsid w:val="00F62905"/>
    <w:rsid w:val="00F62CDD"/>
    <w:rsid w:val="00F63474"/>
    <w:rsid w:val="00F6392F"/>
    <w:rsid w:val="00F63AE5"/>
    <w:rsid w:val="00F64305"/>
    <w:rsid w:val="00F6463D"/>
    <w:rsid w:val="00F6466B"/>
    <w:rsid w:val="00F64DD4"/>
    <w:rsid w:val="00F64F0D"/>
    <w:rsid w:val="00F65118"/>
    <w:rsid w:val="00F65E4A"/>
    <w:rsid w:val="00F66086"/>
    <w:rsid w:val="00F665AB"/>
    <w:rsid w:val="00F66D88"/>
    <w:rsid w:val="00F67525"/>
    <w:rsid w:val="00F675CD"/>
    <w:rsid w:val="00F700CE"/>
    <w:rsid w:val="00F70619"/>
    <w:rsid w:val="00F708D3"/>
    <w:rsid w:val="00F7099B"/>
    <w:rsid w:val="00F70C08"/>
    <w:rsid w:val="00F71249"/>
    <w:rsid w:val="00F7128C"/>
    <w:rsid w:val="00F71503"/>
    <w:rsid w:val="00F71A7E"/>
    <w:rsid w:val="00F71B85"/>
    <w:rsid w:val="00F732DC"/>
    <w:rsid w:val="00F7397B"/>
    <w:rsid w:val="00F73FF6"/>
    <w:rsid w:val="00F74372"/>
    <w:rsid w:val="00F7442A"/>
    <w:rsid w:val="00F747B3"/>
    <w:rsid w:val="00F74B53"/>
    <w:rsid w:val="00F768AF"/>
    <w:rsid w:val="00F76A4F"/>
    <w:rsid w:val="00F775E9"/>
    <w:rsid w:val="00F777B9"/>
    <w:rsid w:val="00F77A8F"/>
    <w:rsid w:val="00F77CDC"/>
    <w:rsid w:val="00F80BF5"/>
    <w:rsid w:val="00F812D3"/>
    <w:rsid w:val="00F81561"/>
    <w:rsid w:val="00F81C9F"/>
    <w:rsid w:val="00F81D3B"/>
    <w:rsid w:val="00F81EBF"/>
    <w:rsid w:val="00F82029"/>
    <w:rsid w:val="00F8258E"/>
    <w:rsid w:val="00F82640"/>
    <w:rsid w:val="00F82E0E"/>
    <w:rsid w:val="00F83675"/>
    <w:rsid w:val="00F83748"/>
    <w:rsid w:val="00F83A58"/>
    <w:rsid w:val="00F840D6"/>
    <w:rsid w:val="00F84B95"/>
    <w:rsid w:val="00F84EC0"/>
    <w:rsid w:val="00F85283"/>
    <w:rsid w:val="00F8594A"/>
    <w:rsid w:val="00F85CB8"/>
    <w:rsid w:val="00F85D86"/>
    <w:rsid w:val="00F85E19"/>
    <w:rsid w:val="00F85FFE"/>
    <w:rsid w:val="00F8617C"/>
    <w:rsid w:val="00F86332"/>
    <w:rsid w:val="00F86432"/>
    <w:rsid w:val="00F8661C"/>
    <w:rsid w:val="00F86669"/>
    <w:rsid w:val="00F867A1"/>
    <w:rsid w:val="00F868D3"/>
    <w:rsid w:val="00F86D1A"/>
    <w:rsid w:val="00F87611"/>
    <w:rsid w:val="00F87812"/>
    <w:rsid w:val="00F87B30"/>
    <w:rsid w:val="00F87C02"/>
    <w:rsid w:val="00F902BE"/>
    <w:rsid w:val="00F906AA"/>
    <w:rsid w:val="00F908E9"/>
    <w:rsid w:val="00F9091E"/>
    <w:rsid w:val="00F92131"/>
    <w:rsid w:val="00F921C8"/>
    <w:rsid w:val="00F923F6"/>
    <w:rsid w:val="00F92772"/>
    <w:rsid w:val="00F929BC"/>
    <w:rsid w:val="00F92BC5"/>
    <w:rsid w:val="00F92E7B"/>
    <w:rsid w:val="00F93190"/>
    <w:rsid w:val="00F939F6"/>
    <w:rsid w:val="00F940EA"/>
    <w:rsid w:val="00F944FD"/>
    <w:rsid w:val="00F94590"/>
    <w:rsid w:val="00F94941"/>
    <w:rsid w:val="00F94B68"/>
    <w:rsid w:val="00F952C5"/>
    <w:rsid w:val="00F953B3"/>
    <w:rsid w:val="00F9540F"/>
    <w:rsid w:val="00F9556A"/>
    <w:rsid w:val="00F956CB"/>
    <w:rsid w:val="00F957DB"/>
    <w:rsid w:val="00F95863"/>
    <w:rsid w:val="00F95D54"/>
    <w:rsid w:val="00F9672C"/>
    <w:rsid w:val="00F9699D"/>
    <w:rsid w:val="00F96F1B"/>
    <w:rsid w:val="00FA0127"/>
    <w:rsid w:val="00FA039F"/>
    <w:rsid w:val="00FA06A8"/>
    <w:rsid w:val="00FA0795"/>
    <w:rsid w:val="00FA07EA"/>
    <w:rsid w:val="00FA0B44"/>
    <w:rsid w:val="00FA1277"/>
    <w:rsid w:val="00FA147D"/>
    <w:rsid w:val="00FA2B6D"/>
    <w:rsid w:val="00FA308B"/>
    <w:rsid w:val="00FA3252"/>
    <w:rsid w:val="00FA3736"/>
    <w:rsid w:val="00FA3A83"/>
    <w:rsid w:val="00FA3B0D"/>
    <w:rsid w:val="00FA3D0E"/>
    <w:rsid w:val="00FA47CC"/>
    <w:rsid w:val="00FA49AC"/>
    <w:rsid w:val="00FA525A"/>
    <w:rsid w:val="00FA5358"/>
    <w:rsid w:val="00FA58C8"/>
    <w:rsid w:val="00FA58CF"/>
    <w:rsid w:val="00FA5A0E"/>
    <w:rsid w:val="00FA6448"/>
    <w:rsid w:val="00FA7CDD"/>
    <w:rsid w:val="00FA7D69"/>
    <w:rsid w:val="00FA7E77"/>
    <w:rsid w:val="00FB00F0"/>
    <w:rsid w:val="00FB02E6"/>
    <w:rsid w:val="00FB03A9"/>
    <w:rsid w:val="00FB042E"/>
    <w:rsid w:val="00FB0962"/>
    <w:rsid w:val="00FB0C55"/>
    <w:rsid w:val="00FB0D51"/>
    <w:rsid w:val="00FB0EAA"/>
    <w:rsid w:val="00FB1C55"/>
    <w:rsid w:val="00FB249F"/>
    <w:rsid w:val="00FB27C6"/>
    <w:rsid w:val="00FB2871"/>
    <w:rsid w:val="00FB2B6A"/>
    <w:rsid w:val="00FB2BBB"/>
    <w:rsid w:val="00FB2D5A"/>
    <w:rsid w:val="00FB3526"/>
    <w:rsid w:val="00FB3C2E"/>
    <w:rsid w:val="00FB3C9E"/>
    <w:rsid w:val="00FB4590"/>
    <w:rsid w:val="00FB4635"/>
    <w:rsid w:val="00FB47D2"/>
    <w:rsid w:val="00FB4930"/>
    <w:rsid w:val="00FB4D85"/>
    <w:rsid w:val="00FB4FE6"/>
    <w:rsid w:val="00FB51B9"/>
    <w:rsid w:val="00FB54E4"/>
    <w:rsid w:val="00FB582D"/>
    <w:rsid w:val="00FB5A7E"/>
    <w:rsid w:val="00FB662A"/>
    <w:rsid w:val="00FB6669"/>
    <w:rsid w:val="00FB6774"/>
    <w:rsid w:val="00FB69B9"/>
    <w:rsid w:val="00FB6B32"/>
    <w:rsid w:val="00FB71E4"/>
    <w:rsid w:val="00FB76F8"/>
    <w:rsid w:val="00FB7812"/>
    <w:rsid w:val="00FB7A04"/>
    <w:rsid w:val="00FB7CC8"/>
    <w:rsid w:val="00FC00CC"/>
    <w:rsid w:val="00FC02E4"/>
    <w:rsid w:val="00FC044E"/>
    <w:rsid w:val="00FC0732"/>
    <w:rsid w:val="00FC0D27"/>
    <w:rsid w:val="00FC131D"/>
    <w:rsid w:val="00FC170C"/>
    <w:rsid w:val="00FC202A"/>
    <w:rsid w:val="00FC20F2"/>
    <w:rsid w:val="00FC2635"/>
    <w:rsid w:val="00FC26BB"/>
    <w:rsid w:val="00FC2F18"/>
    <w:rsid w:val="00FC350D"/>
    <w:rsid w:val="00FC3B24"/>
    <w:rsid w:val="00FC4058"/>
    <w:rsid w:val="00FC4280"/>
    <w:rsid w:val="00FC47E1"/>
    <w:rsid w:val="00FC49B7"/>
    <w:rsid w:val="00FC4A85"/>
    <w:rsid w:val="00FC4D59"/>
    <w:rsid w:val="00FC5421"/>
    <w:rsid w:val="00FC5783"/>
    <w:rsid w:val="00FC583F"/>
    <w:rsid w:val="00FC5FAF"/>
    <w:rsid w:val="00FC60F7"/>
    <w:rsid w:val="00FC672C"/>
    <w:rsid w:val="00FC6881"/>
    <w:rsid w:val="00FC6E98"/>
    <w:rsid w:val="00FC76EF"/>
    <w:rsid w:val="00FC77FA"/>
    <w:rsid w:val="00FC78B4"/>
    <w:rsid w:val="00FC7C3E"/>
    <w:rsid w:val="00FC7D69"/>
    <w:rsid w:val="00FD079F"/>
    <w:rsid w:val="00FD0983"/>
    <w:rsid w:val="00FD114F"/>
    <w:rsid w:val="00FD1163"/>
    <w:rsid w:val="00FD16C3"/>
    <w:rsid w:val="00FD1710"/>
    <w:rsid w:val="00FD2029"/>
    <w:rsid w:val="00FD20B9"/>
    <w:rsid w:val="00FD21B5"/>
    <w:rsid w:val="00FD2DAE"/>
    <w:rsid w:val="00FD2FAB"/>
    <w:rsid w:val="00FD35FC"/>
    <w:rsid w:val="00FD36CB"/>
    <w:rsid w:val="00FD3781"/>
    <w:rsid w:val="00FD385D"/>
    <w:rsid w:val="00FD3A39"/>
    <w:rsid w:val="00FD41DB"/>
    <w:rsid w:val="00FD47D0"/>
    <w:rsid w:val="00FD4E4D"/>
    <w:rsid w:val="00FD5A17"/>
    <w:rsid w:val="00FD5A56"/>
    <w:rsid w:val="00FD5F1A"/>
    <w:rsid w:val="00FD62E4"/>
    <w:rsid w:val="00FD691D"/>
    <w:rsid w:val="00FD6CCF"/>
    <w:rsid w:val="00FD6D9F"/>
    <w:rsid w:val="00FD7260"/>
    <w:rsid w:val="00FD799A"/>
    <w:rsid w:val="00FE046F"/>
    <w:rsid w:val="00FE06EE"/>
    <w:rsid w:val="00FE11E7"/>
    <w:rsid w:val="00FE1715"/>
    <w:rsid w:val="00FE1B32"/>
    <w:rsid w:val="00FE2581"/>
    <w:rsid w:val="00FE2901"/>
    <w:rsid w:val="00FE2A02"/>
    <w:rsid w:val="00FE2DF0"/>
    <w:rsid w:val="00FE2E73"/>
    <w:rsid w:val="00FE3619"/>
    <w:rsid w:val="00FE3A32"/>
    <w:rsid w:val="00FE3CAD"/>
    <w:rsid w:val="00FE3E6E"/>
    <w:rsid w:val="00FE47AE"/>
    <w:rsid w:val="00FE4C8E"/>
    <w:rsid w:val="00FE4E34"/>
    <w:rsid w:val="00FE52E2"/>
    <w:rsid w:val="00FE5865"/>
    <w:rsid w:val="00FE5EFF"/>
    <w:rsid w:val="00FE5F2B"/>
    <w:rsid w:val="00FE614E"/>
    <w:rsid w:val="00FE6451"/>
    <w:rsid w:val="00FE70F1"/>
    <w:rsid w:val="00FE7860"/>
    <w:rsid w:val="00FE7918"/>
    <w:rsid w:val="00FE7A08"/>
    <w:rsid w:val="00FF0199"/>
    <w:rsid w:val="00FF0625"/>
    <w:rsid w:val="00FF0976"/>
    <w:rsid w:val="00FF112A"/>
    <w:rsid w:val="00FF1960"/>
    <w:rsid w:val="00FF1B69"/>
    <w:rsid w:val="00FF3674"/>
    <w:rsid w:val="00FF390B"/>
    <w:rsid w:val="00FF3F1E"/>
    <w:rsid w:val="00FF4855"/>
    <w:rsid w:val="00FF5302"/>
    <w:rsid w:val="00FF565D"/>
    <w:rsid w:val="00FF5861"/>
    <w:rsid w:val="00FF5986"/>
    <w:rsid w:val="00FF66F7"/>
    <w:rsid w:val="00FF7222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1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1BB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eastAsia="Times New Roman" w:hAnsi="Calibri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eastAsia="Times New Roman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eastAsia="Times New Roman" w:hAnsi="Calibri"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eastAsia="Times New Roman" w:hAnsi="Calibri" w:cs="Times New Roman"/>
      <w:i/>
      <w:i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 w:bidi="ar-SA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  <w:bCs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1"/>
      <w:lang w:val="ru-RU"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05BA"/>
    <w:rPr>
      <w:rFonts w:ascii="Courier New" w:hAnsi="Courier New" w:cs="Times New Roman"/>
      <w:lang w:eastAsia="ru-RU" w:bidi="ar-SA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E6562D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BA"/>
    <w:rPr>
      <w:rFonts w:cs="Times New Roman"/>
      <w:lang w:eastAsia="ru-RU" w:bidi="ar-SA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E6562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link w:val="11"/>
    <w:uiPriority w:val="99"/>
    <w:locked/>
    <w:rsid w:val="003B05BA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basedOn w:val="DefaultParagraphFont"/>
    <w:uiPriority w:val="99"/>
    <w:rsid w:val="003B05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B05BA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B05BA"/>
    <w:rPr>
      <w:rFonts w:cs="Times New Roman"/>
    </w:rPr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a0">
    <w:name w:val="Знак Знак"/>
    <w:basedOn w:val="DefaultParagraphFont"/>
    <w:uiPriority w:val="99"/>
    <w:rsid w:val="00956A87"/>
    <w:rPr>
      <w:rFonts w:cs="Times New Roman"/>
      <w:sz w:val="28"/>
    </w:rPr>
  </w:style>
  <w:style w:type="character" w:customStyle="1" w:styleId="13">
    <w:name w:val="Знак Знак1"/>
    <w:basedOn w:val="DefaultParagraphFont"/>
    <w:uiPriority w:val="99"/>
    <w:rsid w:val="0056178C"/>
    <w:rPr>
      <w:rFonts w:ascii="Times New Roman" w:hAnsi="Times New Roman" w:cs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uiPriority w:val="99"/>
    <w:rsid w:val="00775892"/>
  </w:style>
  <w:style w:type="character" w:customStyle="1" w:styleId="quot">
    <w:name w:val="quot"/>
    <w:basedOn w:val="DefaultParagraphFont"/>
    <w:uiPriority w:val="99"/>
    <w:rsid w:val="00D55053"/>
    <w:rPr>
      <w:rFonts w:cs="Times New Roman"/>
    </w:rPr>
  </w:style>
  <w:style w:type="paragraph" w:customStyle="1" w:styleId="21">
    <w:name w:val="Обычный2"/>
    <w:uiPriority w:val="99"/>
    <w:rsid w:val="00712615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customStyle="1" w:styleId="11">
    <w:name w:val="Гиперссылка1"/>
    <w:link w:val="Hyperlink"/>
    <w:uiPriority w:val="99"/>
    <w:rsid w:val="00400796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226BE6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2F751F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DefaultParagraphFont"/>
    <w:uiPriority w:val="99"/>
    <w:rsid w:val="00647846"/>
    <w:rPr>
      <w:rFonts w:cs="Times New Roman"/>
    </w:rPr>
  </w:style>
  <w:style w:type="character" w:customStyle="1" w:styleId="WW8Num1z2">
    <w:name w:val="WW8Num1z2"/>
    <w:uiPriority w:val="99"/>
    <w:rsid w:val="00D14898"/>
  </w:style>
  <w:style w:type="character" w:customStyle="1" w:styleId="extendedtext-short">
    <w:name w:val="extendedtext-short"/>
    <w:basedOn w:val="DefaultParagraphFont"/>
    <w:uiPriority w:val="99"/>
    <w:rsid w:val="000163AC"/>
    <w:rPr>
      <w:rFonts w:cs="Times New Roman"/>
    </w:rPr>
  </w:style>
  <w:style w:type="character" w:customStyle="1" w:styleId="3ullf">
    <w:name w:val="_3ullf"/>
    <w:basedOn w:val="DefaultParagraphFont"/>
    <w:uiPriority w:val="99"/>
    <w:rsid w:val="00243A1A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6B0EE8"/>
    <w:rPr>
      <w:rFonts w:cs="Times New Roman"/>
    </w:rPr>
  </w:style>
  <w:style w:type="character" w:customStyle="1" w:styleId="extendedtext-full">
    <w:name w:val="extendedtext-full"/>
    <w:basedOn w:val="DefaultParagraphFont"/>
    <w:uiPriority w:val="99"/>
    <w:rsid w:val="00600FE1"/>
    <w:rPr>
      <w:rFonts w:cs="Times New Roman"/>
    </w:rPr>
  </w:style>
  <w:style w:type="character" w:customStyle="1" w:styleId="colgreen">
    <w:name w:val="colgreen"/>
    <w:basedOn w:val="DefaultParagraphFont"/>
    <w:uiPriority w:val="99"/>
    <w:rsid w:val="009E28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ibliotekavelikoe" TargetMode="External"/><Relationship Id="rId13" Type="http://schemas.openxmlformats.org/officeDocument/2006/relationships/hyperlink" Target="https://vk.com/id669248085" TargetMode="External"/><Relationship Id="rId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k.ru/profile/580519907980" TargetMode="External"/><Relationship Id="rId7" Type="http://schemas.openxmlformats.org/officeDocument/2006/relationships/hyperlink" Target="http://stepnay-bibl.ru/" TargetMode="External"/><Relationship Id="rId12" Type="http://schemas.openxmlformats.org/officeDocument/2006/relationships/hyperlink" Target="http://stepnay-bibl.ru/" TargetMode="External"/><Relationship Id="rId17" Type="http://schemas.openxmlformats.org/officeDocument/2006/relationships/hyperlink" Target="https://ok.ru/profile/580519907980" TargetMode="External"/><Relationship Id="rId25" Type="http://schemas.openxmlformats.org/officeDocument/2006/relationships/hyperlink" Target="https://druzhny-bibli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02275261" TargetMode="External"/><Relationship Id="rId20" Type="http://schemas.openxmlformats.org/officeDocument/2006/relationships/hyperlink" Target="https://vk.com/public2022752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02042502" TargetMode="External"/><Relationship Id="rId11" Type="http://schemas.openxmlformats.org/officeDocument/2006/relationships/hyperlink" Target="https://vk.com/id611533167" TargetMode="External"/><Relationship Id="rId24" Type="http://schemas.openxmlformats.org/officeDocument/2006/relationships/hyperlink" Target="https://vk.com/druzhnenskayabibl" TargetMode="External"/><Relationship Id="rId5" Type="http://schemas.openxmlformats.org/officeDocument/2006/relationships/hyperlink" Target="https://ok.ru/stepnayase" TargetMode="External"/><Relationship Id="rId15" Type="http://schemas.openxmlformats.org/officeDocument/2006/relationships/hyperlink" Target="https://xn----7sbbdauecwbqhkuby6b1a7s1a.xn--p1ai/" TargetMode="External"/><Relationship Id="rId23" Type="http://schemas.openxmlformats.org/officeDocument/2006/relationships/hyperlink" Target="https://ok.ru/profile/590710253617" TargetMode="External"/><Relationship Id="rId10" Type="http://schemas.openxmlformats.org/officeDocument/2006/relationships/hyperlink" Target="https://ok.ru/group/61533970235644" TargetMode="External"/><Relationship Id="rId19" Type="http://schemas.openxmlformats.org/officeDocument/2006/relationships/hyperlink" Target="https://ok.ru/group/54320525148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-velikovechnoe.ru" TargetMode="External"/><Relationship Id="rId14" Type="http://schemas.openxmlformats.org/officeDocument/2006/relationships/hyperlink" Target="https://ok.ru/profile/585247963343" TargetMode="External"/><Relationship Id="rId2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956</Words>
  <Characters>5450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2022-04-04T10:17:00Z</dcterms:created>
  <dcterms:modified xsi:type="dcterms:W3CDTF">2022-04-08T12:03:00Z</dcterms:modified>
</cp:coreProperties>
</file>