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8F" w:rsidRDefault="001D778F" w:rsidP="003B05BA">
      <w:pPr>
        <w:jc w:val="right"/>
        <w:rPr>
          <w:color w:val="000000"/>
        </w:rPr>
      </w:pPr>
    </w:p>
    <w:p w:rsidR="001D778F" w:rsidRPr="00CB24E7" w:rsidRDefault="001D778F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1D778F" w:rsidRPr="00CB24E7" w:rsidRDefault="001D778F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РМБУ Белореченская МЦБ</w:t>
      </w:r>
    </w:p>
    <w:p w:rsidR="001D778F" w:rsidRPr="00CB24E7" w:rsidRDefault="001D778F" w:rsidP="002C68EA">
      <w:pPr>
        <w:jc w:val="center"/>
        <w:rPr>
          <w:b/>
          <w:bCs/>
        </w:rPr>
      </w:pPr>
      <w:r>
        <w:rPr>
          <w:b/>
          <w:bCs/>
        </w:rPr>
        <w:t>на ДЕКАБРЬ месяц 2022 года</w:t>
      </w:r>
    </w:p>
    <w:tbl>
      <w:tblPr>
        <w:tblpPr w:leftFromText="180" w:rightFromText="180" w:vertAnchor="text" w:horzAnchor="margin" w:tblpX="-352" w:tblpY="233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536"/>
        <w:gridCol w:w="1321"/>
        <w:gridCol w:w="4207"/>
        <w:gridCol w:w="2268"/>
        <w:gridCol w:w="2268"/>
      </w:tblGrid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№</w:t>
            </w:r>
          </w:p>
          <w:p w:rsidR="001D778F" w:rsidRPr="006B7DE7" w:rsidRDefault="001D778F" w:rsidP="006B7DE7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536" w:type="dxa"/>
          </w:tcPr>
          <w:p w:rsidR="001D778F" w:rsidRPr="006B7DE7" w:rsidRDefault="001D778F" w:rsidP="006B7D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7DE7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7DE7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7DE7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268" w:type="dxa"/>
          </w:tcPr>
          <w:p w:rsidR="001D778F" w:rsidRPr="006B7DE7" w:rsidRDefault="001D778F" w:rsidP="006B7D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7DE7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B7DE7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1D778F" w:rsidRPr="006B7DE7" w:rsidRDefault="001D778F" w:rsidP="006B7DE7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1D778F" w:rsidRPr="006B7DE7" w:rsidRDefault="001D778F" w:rsidP="006B7DE7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6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Афиша мероприятий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01.12.2022</w:t>
            </w:r>
          </w:p>
          <w:p w:rsidR="001D778F" w:rsidRPr="006B7DE7" w:rsidRDefault="001D778F" w:rsidP="006B7DE7">
            <w:pPr>
              <w:jc w:val="center"/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hyperlink r:id="rId5" w:history="1">
              <w:r w:rsidRPr="006B7DE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6B7DE7">
              <w:rPr>
                <w:color w:val="0000FF"/>
                <w:sz w:val="22"/>
                <w:szCs w:val="22"/>
                <w:u w:val="single"/>
              </w:rPr>
              <w:t xml:space="preserve"> https://ok.ru/profile/542742677849/</w:t>
            </w:r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Молодежь</w:t>
            </w:r>
          </w:p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«100 советов для здоровья» </w:t>
            </w:r>
            <w:r w:rsidRPr="006B7DE7">
              <w:rPr>
                <w:sz w:val="22"/>
                <w:szCs w:val="22"/>
              </w:rPr>
              <w:t>тематический урок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11:00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hyperlink r:id="rId6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hyperlink r:id="rId7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Всемирный день борьбы со СПИДом - 01 декабря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«Знай сегодня, чтобы жить завтра!»</w:t>
            </w:r>
          </w:p>
          <w:p w:rsidR="001D778F" w:rsidRPr="006B7DE7" w:rsidRDefault="001D778F" w:rsidP="006B7DE7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Тематический час  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8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1D778F" w:rsidRPr="006B7DE7" w:rsidRDefault="001D778F" w:rsidP="00871EE2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9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Техникум БиП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«Об этом нужно знать» Всемирный день борьбы со СПИДом 01 декабря – буклет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01.12.2022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hyperlink r:id="rId10" w:history="1">
              <w:r w:rsidRPr="004F151A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https://vk.com/belorayubiblio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Молодежь</w:t>
            </w:r>
            <w:r>
              <w:rPr>
                <w:color w:val="000000"/>
                <w:sz w:val="22"/>
                <w:szCs w:val="22"/>
              </w:rPr>
              <w:t xml:space="preserve"> 12+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«Формула добра»</w:t>
            </w:r>
            <w:r w:rsidRPr="006B7DE7">
              <w:rPr>
                <w:sz w:val="22"/>
                <w:szCs w:val="22"/>
              </w:rPr>
              <w:t xml:space="preserve"> беседа 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 рамках ежегодного краевого фестиваля-марафона «Равные возможности»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02.12.2022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hyperlink r:id="rId11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hyperlink r:id="rId12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«Дарить ДОБРО» Декада инвалидов (программа «Соучастие») – мастер-класс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02.12.2022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1D778F" w:rsidRDefault="001D778F" w:rsidP="008F1148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1D778F" w:rsidRPr="006B7DE7" w:rsidRDefault="001D778F" w:rsidP="008F1148">
            <w:pPr>
              <w:rPr>
                <w:sz w:val="22"/>
                <w:szCs w:val="22"/>
              </w:rPr>
            </w:pPr>
            <w:hyperlink r:id="rId13" w:history="1">
              <w:r w:rsidRPr="004F151A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https://vk.com/belorayubiblio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День Неизвестного Солдата</w:t>
            </w:r>
          </w:p>
          <w:p w:rsidR="001D778F" w:rsidRPr="006B7DE7" w:rsidRDefault="001D778F" w:rsidP="006B7DE7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 xml:space="preserve">03 декабря </w:t>
            </w:r>
          </w:p>
          <w:p w:rsidR="001D778F" w:rsidRPr="006B7DE7" w:rsidRDefault="001D778F" w:rsidP="006B7DE7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«О тех, кто не вернулся»</w:t>
            </w:r>
          </w:p>
          <w:p w:rsidR="001D778F" w:rsidRPr="006B7DE7" w:rsidRDefault="001D778F" w:rsidP="006B7DE7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Урок патриотизма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4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5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Старшие школьники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  <w:u w:val="single"/>
              </w:rPr>
              <w:t xml:space="preserve">Ко дню Неизвестного солдата 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«Подвиг твой бессмертен» </w:t>
            </w:r>
            <w:r w:rsidRPr="006B7DE7">
              <w:rPr>
                <w:sz w:val="22"/>
                <w:szCs w:val="22"/>
              </w:rPr>
              <w:t>онлайн-урок памяти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11:00</w:t>
            </w:r>
          </w:p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</w:p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1D778F" w:rsidRPr="006B7DE7" w:rsidRDefault="001D778F" w:rsidP="006B7DE7">
            <w:pPr>
              <w:jc w:val="both"/>
              <w:rPr>
                <w:sz w:val="22"/>
                <w:szCs w:val="22"/>
              </w:rPr>
            </w:pPr>
            <w:hyperlink r:id="rId16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1D778F" w:rsidRPr="006B7DE7" w:rsidRDefault="001D778F" w:rsidP="006B7DE7">
            <w:pPr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Мы не погибли, мы просто ушли, просто ушли в небеса...» День Неизвестного Солдата 03 декабря (программа «Долг. Честь. Родина») – онлайн урок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03.12.2022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  <w:r w:rsidRPr="006B7DE7">
              <w:rPr>
                <w:sz w:val="22"/>
                <w:szCs w:val="22"/>
              </w:rPr>
              <w:tab/>
            </w:r>
            <w:hyperlink r:id="rId18" w:history="1">
              <w:r w:rsidRPr="004F151A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https://vk.com/belorayubiblio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Молодежь</w:t>
            </w:r>
            <w:r>
              <w:rPr>
                <w:color w:val="000000"/>
                <w:sz w:val="22"/>
                <w:szCs w:val="22"/>
              </w:rPr>
              <w:t xml:space="preserve">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День матери-казачки на Кубани</w:t>
            </w:r>
          </w:p>
          <w:p w:rsidR="001D778F" w:rsidRPr="006B7DE7" w:rsidRDefault="001D778F" w:rsidP="006B7DE7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04 декабря</w:t>
            </w:r>
          </w:p>
          <w:p w:rsidR="001D778F" w:rsidRPr="006B7DE7" w:rsidRDefault="001D778F" w:rsidP="006B7DE7">
            <w:pPr>
              <w:pStyle w:val="a"/>
              <w:spacing w:line="240" w:lineRule="auto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«Слово о матери»</w:t>
            </w:r>
          </w:p>
          <w:p w:rsidR="001D778F" w:rsidRPr="006B7DE7" w:rsidRDefault="001D778F" w:rsidP="006B7DE7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Буктрейлер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04.12.22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9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0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«Сортируем мусор – бережем природу»</w:t>
            </w:r>
          </w:p>
          <w:p w:rsidR="001D778F" w:rsidRPr="006B7DE7" w:rsidRDefault="001D778F" w:rsidP="006B7DE7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Экологический плакат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04.12.2022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1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2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«Основы ЗОЖ» - раздача информационных буклетов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08.12.2022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https://vk.com/belorayubiblio</w:t>
            </w:r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Молодежь</w:t>
            </w:r>
            <w:r>
              <w:rPr>
                <w:color w:val="000000"/>
                <w:sz w:val="22"/>
                <w:szCs w:val="22"/>
              </w:rPr>
              <w:t xml:space="preserve">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День Героев Отечества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6B7DE7">
              <w:rPr>
                <w:b/>
                <w:bCs/>
                <w:sz w:val="22"/>
                <w:szCs w:val="22"/>
              </w:rPr>
              <w:t xml:space="preserve">09 декабря 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«Мужество, доблесть, слава!»</w:t>
            </w:r>
          </w:p>
          <w:p w:rsidR="001D778F" w:rsidRPr="006B7DE7" w:rsidRDefault="001D778F" w:rsidP="006B7DE7">
            <w:pPr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Урок мужества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09.12.2022</w:t>
            </w:r>
          </w:p>
        </w:tc>
        <w:tc>
          <w:tcPr>
            <w:tcW w:w="4207" w:type="dxa"/>
          </w:tcPr>
          <w:p w:rsidR="001D778F" w:rsidRPr="006B7DE7" w:rsidRDefault="001D778F" w:rsidP="00593815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1D778F" w:rsidRPr="006B7DE7" w:rsidRDefault="001D778F" w:rsidP="00593815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1D778F" w:rsidRPr="006B7DE7" w:rsidRDefault="001D778F" w:rsidP="00593815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3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1D778F" w:rsidRPr="006B7DE7" w:rsidRDefault="001D778F" w:rsidP="00593815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4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Юношество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  <w:u w:val="single"/>
              </w:rPr>
              <w:t>День героев Отечества</w:t>
            </w:r>
          </w:p>
          <w:p w:rsidR="001D778F" w:rsidRPr="006B7DE7" w:rsidRDefault="001D778F" w:rsidP="006B7DE7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«О Родине, о мужестве, о славе»</w:t>
            </w:r>
          </w:p>
          <w:p w:rsidR="001D778F" w:rsidRPr="006B7DE7" w:rsidRDefault="001D778F" w:rsidP="006B7DE7">
            <w:pPr>
              <w:rPr>
                <w:sz w:val="22"/>
                <w:szCs w:val="22"/>
                <w:lang w:val="en-US"/>
              </w:rPr>
            </w:pPr>
            <w:r w:rsidRPr="006B7DE7">
              <w:rPr>
                <w:sz w:val="22"/>
                <w:szCs w:val="22"/>
              </w:rPr>
              <w:t>Патриотический онлай</w:t>
            </w:r>
            <w:r>
              <w:rPr>
                <w:sz w:val="22"/>
                <w:szCs w:val="22"/>
              </w:rPr>
              <w:t>н</w:t>
            </w:r>
            <w:r w:rsidRPr="006B7DE7">
              <w:rPr>
                <w:sz w:val="22"/>
                <w:szCs w:val="22"/>
              </w:rPr>
              <w:t>-час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09.12.2022</w:t>
            </w:r>
          </w:p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11:00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1D778F" w:rsidRPr="006B7DE7" w:rsidRDefault="001D778F" w:rsidP="006B7DE7">
            <w:pPr>
              <w:jc w:val="both"/>
              <w:rPr>
                <w:sz w:val="22"/>
                <w:szCs w:val="22"/>
              </w:rPr>
            </w:pPr>
            <w:hyperlink r:id="rId25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1D778F" w:rsidRPr="006B7DE7" w:rsidRDefault="001D778F" w:rsidP="006B7DE7">
            <w:pPr>
              <w:rPr>
                <w:color w:val="0000FF"/>
                <w:sz w:val="22"/>
                <w:szCs w:val="22"/>
                <w:u w:val="single"/>
              </w:rPr>
            </w:pPr>
            <w:hyperlink r:id="rId26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Верт О.А.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«Подвиг твой бессмертен»  - патриотический урок</w:t>
            </w:r>
            <w:r>
              <w:rPr>
                <w:sz w:val="22"/>
                <w:szCs w:val="22"/>
              </w:rPr>
              <w:t xml:space="preserve"> // </w:t>
            </w:r>
            <w:r w:rsidRPr="006B7DE7">
              <w:rPr>
                <w:sz w:val="22"/>
                <w:szCs w:val="22"/>
              </w:rPr>
              <w:t>День Героев Отечества 09 декабря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(программа «Долг. Честь. Родина», «Культура для школьников»)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09.12.2022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hyperlink r:id="rId27" w:history="1">
              <w:r w:rsidRPr="004F151A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https://vk.com/belorayubiblio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Молодежь</w:t>
            </w:r>
            <w:r>
              <w:rPr>
                <w:color w:val="000000"/>
                <w:sz w:val="22"/>
                <w:szCs w:val="22"/>
              </w:rPr>
              <w:t xml:space="preserve">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B7DE7">
              <w:rPr>
                <w:b/>
                <w:bCs/>
                <w:sz w:val="22"/>
                <w:szCs w:val="22"/>
                <w:shd w:val="clear" w:color="auto" w:fill="FFFFFF"/>
              </w:rPr>
              <w:t>Международный день прав человека</w:t>
            </w:r>
          </w:p>
          <w:p w:rsidR="001D778F" w:rsidRPr="006B7DE7" w:rsidRDefault="001D778F" w:rsidP="006B7DE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B7DE7">
              <w:rPr>
                <w:b/>
                <w:bCs/>
                <w:sz w:val="22"/>
                <w:szCs w:val="22"/>
                <w:shd w:val="clear" w:color="auto" w:fill="FFFFFF"/>
              </w:rPr>
              <w:t>10 декабря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«Права свои знай, обязанности не забывай»</w:t>
            </w:r>
          </w:p>
          <w:p w:rsidR="001D778F" w:rsidRPr="006B7DE7" w:rsidRDefault="001D778F" w:rsidP="006B7DE7">
            <w:pPr>
              <w:rPr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Тематическая информационная публикация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10.12.22</w:t>
            </w:r>
          </w:p>
        </w:tc>
        <w:tc>
          <w:tcPr>
            <w:tcW w:w="4207" w:type="dxa"/>
          </w:tcPr>
          <w:p w:rsidR="001D778F" w:rsidRPr="006B7DE7" w:rsidRDefault="001D778F" w:rsidP="008626B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1D778F" w:rsidRPr="006B7DE7" w:rsidRDefault="001D778F" w:rsidP="008626B4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1D778F" w:rsidRPr="006B7DE7" w:rsidRDefault="001D778F" w:rsidP="008626B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8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1D778F" w:rsidRPr="006B7DE7" w:rsidRDefault="001D778F" w:rsidP="008626B4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9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«Мы рождены, чтоб сказку сделать былью» презентация о ПАО «Туполев»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hyperlink r:id="rId30" w:history="1">
              <w:r w:rsidRPr="004F151A">
                <w:rPr>
                  <w:rStyle w:val="Hyperlink"/>
                  <w:color w:val="auto"/>
                  <w:sz w:val="22"/>
                  <w:szCs w:val="22"/>
                  <w:u w:val="none"/>
                </w:rPr>
                <w:t>https://vk.com/belorayubiblio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color w:val="000000"/>
                <w:sz w:val="22"/>
                <w:szCs w:val="22"/>
              </w:rPr>
            </w:pPr>
            <w:r w:rsidRPr="006B7DE7">
              <w:rPr>
                <w:color w:val="000000"/>
                <w:sz w:val="22"/>
                <w:szCs w:val="22"/>
              </w:rPr>
              <w:t>молодежь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/>
                <w:bCs/>
                <w:sz w:val="22"/>
                <w:szCs w:val="22"/>
              </w:rPr>
              <w:t>День Конституции Российской Федерации - 12 декабря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«Закон, по которому нам жить»</w:t>
            </w:r>
          </w:p>
          <w:p w:rsidR="001D778F" w:rsidRPr="006B7DE7" w:rsidRDefault="001D778F" w:rsidP="006B7DE7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Выставка - просмотр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12.12.22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1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2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  <w:u w:val="single"/>
              </w:rPr>
              <w:t>Ко Дню Конституции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«Конституция – гарант свободы гражданина и человека» </w:t>
            </w:r>
            <w:r w:rsidRPr="006B7DE7">
              <w:rPr>
                <w:sz w:val="22"/>
                <w:szCs w:val="22"/>
              </w:rPr>
              <w:t>Видеопрезентация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12.12.2022</w:t>
            </w:r>
          </w:p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11:00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1D778F" w:rsidRPr="006B7DE7" w:rsidRDefault="001D778F" w:rsidP="006B7DE7">
            <w:pPr>
              <w:jc w:val="both"/>
              <w:rPr>
                <w:sz w:val="22"/>
                <w:szCs w:val="22"/>
              </w:rPr>
            </w:pPr>
            <w:hyperlink r:id="rId33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1D778F" w:rsidRPr="006B7DE7" w:rsidRDefault="001D778F" w:rsidP="006B7DE7">
            <w:pPr>
              <w:rPr>
                <w:color w:val="0000FF"/>
                <w:sz w:val="22"/>
                <w:szCs w:val="22"/>
                <w:u w:val="single"/>
              </w:rPr>
            </w:pPr>
            <w:hyperlink r:id="rId34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225 лет со дня рождения Генриха Гейне (1797-1856), немецкого поэта, публициста, критика</w:t>
            </w:r>
          </w:p>
          <w:p w:rsidR="001D778F" w:rsidRPr="006B7DE7" w:rsidRDefault="001D778F" w:rsidP="006B7DE7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13 декабря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Литературный календарь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13.12.2022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5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6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</w:t>
            </w:r>
            <w:r>
              <w:rPr>
                <w:sz w:val="22"/>
                <w:szCs w:val="22"/>
              </w:rPr>
              <w:t>а</w:t>
            </w:r>
            <w:r w:rsidRPr="006B7DE7">
              <w:rPr>
                <w:sz w:val="22"/>
                <w:szCs w:val="22"/>
              </w:rPr>
              <w:t>тегории читателей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  <w:u w:val="single"/>
              </w:rPr>
              <w:t>100-летие конструкторскому бюро «Туполев» Цикл мероприятий</w:t>
            </w:r>
          </w:p>
          <w:p w:rsidR="001D778F" w:rsidRPr="006B7DE7" w:rsidRDefault="001D778F" w:rsidP="006B7DE7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«Выше. Дальше. Быстрее». «Великие дела великого человека» </w:t>
            </w:r>
            <w:r w:rsidRPr="006B7DE7">
              <w:rPr>
                <w:sz w:val="22"/>
                <w:szCs w:val="22"/>
              </w:rPr>
              <w:t>Видеопрезентация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13.12.2022</w:t>
            </w:r>
          </w:p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12:00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1D778F" w:rsidRPr="006B7DE7" w:rsidRDefault="001D778F" w:rsidP="006B7DE7">
            <w:pPr>
              <w:jc w:val="both"/>
              <w:rPr>
                <w:sz w:val="22"/>
                <w:szCs w:val="22"/>
              </w:rPr>
            </w:pPr>
            <w:hyperlink r:id="rId37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1D778F" w:rsidRPr="006B7DE7" w:rsidRDefault="001D778F" w:rsidP="006B7DE7">
            <w:pPr>
              <w:rPr>
                <w:color w:val="0000FF"/>
                <w:sz w:val="22"/>
                <w:szCs w:val="22"/>
                <w:u w:val="single"/>
              </w:rPr>
            </w:pPr>
            <w:hyperlink r:id="rId38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Интернет – безопасное пространство. 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Час мира и добра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14.12.2022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9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hyperlink r:id="rId40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Юношество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  <w:u w:val="single"/>
              </w:rPr>
              <w:t>Антинарко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«Сделай правильный выбор!» </w:t>
            </w:r>
            <w:r w:rsidRPr="006B7DE7">
              <w:rPr>
                <w:sz w:val="22"/>
                <w:szCs w:val="22"/>
              </w:rPr>
              <w:t>памятка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14.12.2022</w:t>
            </w:r>
          </w:p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12:00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1D778F" w:rsidRPr="006B7DE7" w:rsidRDefault="001D778F" w:rsidP="006B7DE7">
            <w:pPr>
              <w:jc w:val="both"/>
              <w:rPr>
                <w:sz w:val="22"/>
                <w:szCs w:val="22"/>
              </w:rPr>
            </w:pPr>
            <w:hyperlink r:id="rId41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hyperlink r:id="rId42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«Сортирую отходы, сохраняю природу!» - экоурок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14.12.2022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  <w:r w:rsidRPr="006B7DE7">
              <w:rPr>
                <w:sz w:val="22"/>
                <w:szCs w:val="22"/>
              </w:rPr>
              <w:tab/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https://vk.com/belorayubiblio</w:t>
            </w:r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color w:val="000000"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молодежь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«С Новым годом! С Рождеством!» </w:t>
            </w:r>
          </w:p>
          <w:p w:rsidR="001D778F" w:rsidRPr="006B7DE7" w:rsidRDefault="001D778F" w:rsidP="006B7DE7">
            <w:pPr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книжная выставка, буклет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15.12.2022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  <w:r w:rsidRPr="006B7DE7">
              <w:rPr>
                <w:sz w:val="22"/>
                <w:szCs w:val="22"/>
              </w:rPr>
              <w:tab/>
              <w:t>Шарян Н.Г.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hyperlink r:id="rId43" w:history="1">
              <w:r w:rsidRPr="006B7DE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6B7DE7"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«С новой книгой в Новый год!» - книжная выставка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15.12.2022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  <w:r w:rsidRPr="006B7DE7">
              <w:rPr>
                <w:sz w:val="22"/>
                <w:szCs w:val="22"/>
              </w:rPr>
              <w:tab/>
              <w:t>Шарян Н.Г.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hyperlink r:id="rId44" w:history="1">
              <w:r w:rsidRPr="006B7DE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школьники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«Откуда берётся и куда девается мусор?»</w:t>
            </w:r>
            <w:r w:rsidRPr="006B7DE7">
              <w:rPr>
                <w:sz w:val="22"/>
                <w:szCs w:val="22"/>
              </w:rPr>
              <w:t xml:space="preserve"> экологический онлайн час 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i/>
                <w:color w:val="222222"/>
                <w:sz w:val="22"/>
                <w:szCs w:val="22"/>
                <w:shd w:val="clear" w:color="auto" w:fill="FFFFFF"/>
              </w:rPr>
              <w:t>(мероприятие по экологическому просвещению в области обращения с твердыми коммунальными отходами</w:t>
            </w:r>
            <w:r w:rsidRPr="006B7DE7">
              <w:rPr>
                <w:color w:val="222222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15.12.2022</w:t>
            </w:r>
          </w:p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11:00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1D778F" w:rsidRPr="006B7DE7" w:rsidRDefault="001D778F" w:rsidP="006B7DE7">
            <w:pPr>
              <w:jc w:val="both"/>
              <w:rPr>
                <w:sz w:val="22"/>
                <w:szCs w:val="22"/>
              </w:rPr>
            </w:pPr>
            <w:hyperlink r:id="rId45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hyperlink r:id="rId46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Верт О.А.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>«Терроризм - проблема всего мира» - инфо - плакат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17.12.2022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7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8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B7DE7">
              <w:rPr>
                <w:b/>
                <w:bCs/>
                <w:sz w:val="22"/>
                <w:szCs w:val="22"/>
                <w:shd w:val="clear" w:color="auto" w:fill="FFFFFF"/>
              </w:rPr>
              <w:t>День волонтера (добровольца)</w:t>
            </w:r>
          </w:p>
          <w:p w:rsidR="001D778F" w:rsidRPr="006B7DE7" w:rsidRDefault="001D778F" w:rsidP="006B7DE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B7DE7">
              <w:rPr>
                <w:b/>
                <w:bCs/>
                <w:sz w:val="22"/>
                <w:szCs w:val="22"/>
                <w:shd w:val="clear" w:color="auto" w:fill="FFFFFF"/>
              </w:rPr>
              <w:t>05 декабря</w:t>
            </w:r>
          </w:p>
          <w:p w:rsidR="001D778F" w:rsidRPr="006B7DE7" w:rsidRDefault="001D778F" w:rsidP="006B7DE7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6B7DE7">
              <w:rPr>
                <w:bCs/>
                <w:sz w:val="22"/>
                <w:szCs w:val="22"/>
                <w:shd w:val="clear" w:color="auto" w:fill="FFFFFF"/>
              </w:rPr>
              <w:t>«Волонтёр – звучит гордо»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Тематическая презентация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19.12.2022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9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50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  <w:u w:val="single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1D778F" w:rsidRPr="006B7DE7" w:rsidRDefault="001D778F" w:rsidP="006B7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«Думайте о будущем…» </w:t>
            </w:r>
            <w:r w:rsidRPr="006B7DE7">
              <w:rPr>
                <w:sz w:val="22"/>
                <w:szCs w:val="22"/>
              </w:rPr>
              <w:t>Видеопрезентация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19.12.2022</w:t>
            </w:r>
          </w:p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12:00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1D778F" w:rsidRPr="006B7DE7" w:rsidRDefault="001D778F" w:rsidP="006B7DE7">
            <w:pPr>
              <w:jc w:val="both"/>
              <w:rPr>
                <w:sz w:val="22"/>
                <w:szCs w:val="22"/>
              </w:rPr>
            </w:pPr>
            <w:hyperlink r:id="rId51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1D778F" w:rsidRPr="006B7DE7" w:rsidRDefault="001D778F" w:rsidP="006B7DE7">
            <w:pPr>
              <w:rPr>
                <w:color w:val="0000FF"/>
                <w:sz w:val="22"/>
                <w:szCs w:val="22"/>
                <w:u w:val="single"/>
              </w:rPr>
            </w:pPr>
            <w:hyperlink r:id="rId52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6B7DE7">
              <w:rPr>
                <w:b/>
                <w:sz w:val="22"/>
                <w:szCs w:val="22"/>
              </w:rPr>
              <w:t>«Когда зажигаются елки»</w:t>
            </w:r>
            <w:r w:rsidRPr="006B7DE7">
              <w:rPr>
                <w:sz w:val="22"/>
                <w:szCs w:val="22"/>
                <w:u w:val="single"/>
              </w:rPr>
              <w:t>виеосообщение</w:t>
            </w:r>
          </w:p>
          <w:p w:rsidR="001D778F" w:rsidRPr="006B7DE7" w:rsidRDefault="001D778F" w:rsidP="006B7DE7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6B7DE7">
              <w:rPr>
                <w:i/>
                <w:sz w:val="22"/>
                <w:szCs w:val="22"/>
              </w:rPr>
              <w:t xml:space="preserve">Безопасность детства // </w:t>
            </w:r>
            <w:r w:rsidRPr="008F1148">
              <w:rPr>
                <w:i/>
                <w:sz w:val="20"/>
                <w:szCs w:val="20"/>
              </w:rPr>
              <w:t>В рамках постановления комиссии по делам несовершеннолетних «Об утверждении порядка межведомственного взаимодействия при возникновении чрезвычайных происшествий с несовершеннолетними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19.12.2022</w:t>
            </w:r>
          </w:p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15.00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1D778F" w:rsidRPr="006B7DE7" w:rsidRDefault="001D778F" w:rsidP="006B7DE7">
            <w:pPr>
              <w:jc w:val="both"/>
              <w:rPr>
                <w:sz w:val="22"/>
                <w:szCs w:val="22"/>
              </w:rPr>
            </w:pPr>
            <w:hyperlink r:id="rId53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1D778F" w:rsidRPr="006B7DE7" w:rsidRDefault="001D778F" w:rsidP="006B7DE7">
            <w:pPr>
              <w:rPr>
                <w:rStyle w:val="Hyperlink"/>
                <w:sz w:val="22"/>
                <w:szCs w:val="22"/>
              </w:rPr>
            </w:pPr>
            <w:hyperlink r:id="rId54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6B7DE7">
              <w:rPr>
                <w:sz w:val="22"/>
                <w:szCs w:val="22"/>
                <w:u w:val="single"/>
              </w:rPr>
              <w:t>Часы мира и добра</w:t>
            </w:r>
          </w:p>
          <w:p w:rsidR="001D778F" w:rsidRPr="006B7DE7" w:rsidRDefault="001D778F" w:rsidP="006B7DE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«Будь бдителен в сети!» </w:t>
            </w:r>
            <w:r w:rsidRPr="006B7DE7">
              <w:rPr>
                <w:sz w:val="22"/>
                <w:szCs w:val="22"/>
              </w:rPr>
              <w:t>информационный час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20.12.2022</w:t>
            </w:r>
          </w:p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12:00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hyperlink r:id="rId55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hyperlink r:id="rId56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  <w:shd w:val="clear" w:color="auto" w:fill="FFFFFF"/>
              </w:rPr>
            </w:pPr>
            <w:r w:rsidRPr="006B7DE7">
              <w:rPr>
                <w:rStyle w:val="Strong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К 70-летнему юбилею книги </w:t>
            </w:r>
            <w:r w:rsidRPr="006B7DE7">
              <w:rPr>
                <w:sz w:val="22"/>
                <w:szCs w:val="22"/>
                <w:shd w:val="clear" w:color="auto" w:fill="FFFFFF"/>
              </w:rPr>
              <w:t>(1952)-Э.Хемингуэй  «Старик и море»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 Культурный клуб:</w:t>
            </w:r>
          </w:p>
          <w:p w:rsidR="001D778F" w:rsidRPr="006B7DE7" w:rsidRDefault="001D778F" w:rsidP="006B7DE7">
            <w:pPr>
              <w:rPr>
                <w:rStyle w:val="Strong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6B7DE7">
              <w:rPr>
                <w:rStyle w:val="Strong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«Старик и море»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rStyle w:val="Strong"/>
                <w:bCs/>
                <w:sz w:val="22"/>
                <w:szCs w:val="22"/>
                <w:bdr w:val="none" w:sz="0" w:space="0" w:color="auto" w:frame="1"/>
                <w:shd w:val="clear" w:color="auto" w:fill="FFFFFF"/>
              </w:rPr>
              <w:t>Литературная гостиная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22.12.2022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1D778F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ВОС</w:t>
            </w:r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57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58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Взрослые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  <w:u w:val="single"/>
              </w:rPr>
              <w:t xml:space="preserve">В рамках Всероссийского проекта «Культура для школьника» </w:t>
            </w:r>
            <w:r w:rsidRPr="006B7DE7">
              <w:rPr>
                <w:sz w:val="22"/>
                <w:szCs w:val="22"/>
              </w:rPr>
              <w:t>85 лет со дня рождения русского писателя Эдуарда Николаевича Успенского (1937-2018)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«Добрый мир любимых книг» </w:t>
            </w:r>
            <w:r w:rsidRPr="006B7DE7">
              <w:rPr>
                <w:sz w:val="22"/>
                <w:szCs w:val="22"/>
              </w:rPr>
              <w:t>Литературное путешествие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22.12.2022</w:t>
            </w:r>
          </w:p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11:00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1D778F" w:rsidRPr="006B7DE7" w:rsidRDefault="001D778F" w:rsidP="006B7DE7">
            <w:pPr>
              <w:jc w:val="both"/>
              <w:rPr>
                <w:sz w:val="22"/>
                <w:szCs w:val="22"/>
              </w:rPr>
            </w:pPr>
            <w:hyperlink r:id="rId59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1D778F" w:rsidRPr="006B7DE7" w:rsidRDefault="001D778F" w:rsidP="006B7DE7">
            <w:pPr>
              <w:rPr>
                <w:color w:val="0000FF"/>
                <w:sz w:val="22"/>
                <w:szCs w:val="22"/>
                <w:u w:val="single"/>
              </w:rPr>
            </w:pPr>
            <w:hyperlink r:id="rId60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«Русские, народные игры и забавы»</w:t>
            </w:r>
          </w:p>
          <w:p w:rsidR="001D778F" w:rsidRPr="006B7DE7" w:rsidRDefault="001D778F" w:rsidP="006B7DE7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bCs/>
                <w:sz w:val="22"/>
                <w:szCs w:val="22"/>
              </w:rPr>
              <w:t>Буклет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24.12.2022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1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  <w:hyperlink r:id="rId62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«Книги наши добрые друзья!» </w:t>
            </w:r>
            <w:r w:rsidRPr="006B7DE7">
              <w:rPr>
                <w:sz w:val="22"/>
                <w:szCs w:val="22"/>
              </w:rPr>
              <w:t>Библиотечный онлайн-урок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24.12.2022</w:t>
            </w:r>
          </w:p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12:00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РМБУ Белореченская МЦБ</w:t>
            </w:r>
            <w:r w:rsidRPr="006B7DE7">
              <w:rPr>
                <w:sz w:val="22"/>
                <w:szCs w:val="22"/>
              </w:rPr>
              <w:t xml:space="preserve"> детская библиотека г. Белореченск, ул. Интернациональная, 1А</w:t>
            </w:r>
          </w:p>
          <w:p w:rsidR="001D778F" w:rsidRPr="006B7DE7" w:rsidRDefault="001D778F" w:rsidP="006B7DE7">
            <w:pPr>
              <w:jc w:val="both"/>
              <w:rPr>
                <w:sz w:val="22"/>
                <w:szCs w:val="22"/>
              </w:rPr>
            </w:pPr>
            <w:hyperlink r:id="rId63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1D778F" w:rsidRPr="006B7DE7" w:rsidRDefault="001D778F" w:rsidP="006B7DE7">
            <w:pPr>
              <w:rPr>
                <w:color w:val="0000FF"/>
                <w:sz w:val="22"/>
                <w:szCs w:val="22"/>
                <w:u w:val="single"/>
              </w:rPr>
            </w:pPr>
            <w:hyperlink r:id="rId64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Бердникова В.А.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79418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Районная акция «Библиотека территория чудес»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26.12.2022 – 30.12.2022</w:t>
            </w:r>
          </w:p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11:00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1D778F" w:rsidRPr="006B7DE7" w:rsidRDefault="001D778F" w:rsidP="006B7DE7">
            <w:pPr>
              <w:jc w:val="both"/>
              <w:rPr>
                <w:sz w:val="22"/>
                <w:szCs w:val="22"/>
              </w:rPr>
            </w:pPr>
            <w:hyperlink r:id="rId65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1D778F" w:rsidRPr="006B7DE7" w:rsidRDefault="001D778F" w:rsidP="006B7DE7">
            <w:pPr>
              <w:rPr>
                <w:color w:val="0000FF"/>
                <w:sz w:val="22"/>
                <w:szCs w:val="22"/>
                <w:u w:val="single"/>
              </w:rPr>
            </w:pPr>
            <w:hyperlink r:id="rId66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b/>
                <w:bCs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«Тайна волшебного сундучка» квест-игра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26.12.2022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7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8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«Удивительные места Ленинградской области» виртуальная экскурсия по туристическим местам Ленобласти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27.12.2022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9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70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Юношество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6B7DE7">
              <w:rPr>
                <w:sz w:val="22"/>
                <w:szCs w:val="22"/>
              </w:rPr>
              <w:t>«Зимних сказок чудеса» литературно-игровая программа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27.12.2022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71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72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Подростки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«Новогодний книжный бал» Интерактивное путешествие</w:t>
            </w:r>
          </w:p>
          <w:p w:rsidR="001D778F" w:rsidRPr="006B7DE7" w:rsidRDefault="001D778F" w:rsidP="006B7DE7">
            <w:pPr>
              <w:rPr>
                <w:b/>
                <w:sz w:val="22"/>
                <w:szCs w:val="22"/>
              </w:rPr>
            </w:pP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27.12.2022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РМБУ Белореченская МЦБЮншеская библиотека г. Белореченск ул. Ленина 85 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hyperlink r:id="rId73" w:history="1">
              <w:r w:rsidRPr="006B7DE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Н.Г.</w:t>
            </w:r>
          </w:p>
          <w:p w:rsidR="001D778F" w:rsidRPr="006B7DE7" w:rsidRDefault="001D778F" w:rsidP="006B7DE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b/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>125 лет со дня рождения Ивана Степановича Конева (1897-1973), маршала СССР, дважды Героя Советского Союза - 28 декабря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«От солдата до маршала»</w:t>
            </w:r>
          </w:p>
          <w:p w:rsidR="001D778F" w:rsidRPr="006B7DE7" w:rsidRDefault="001D778F" w:rsidP="006B7DE7">
            <w:pPr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Информационная публикация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ул.40 лет Октября, 33.</w:t>
            </w:r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74" w:history="1">
              <w:r w:rsidRPr="006B7DE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1D778F" w:rsidRPr="006B7DE7" w:rsidRDefault="001D778F" w:rsidP="006B7DE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75" w:history="1">
              <w:r w:rsidRPr="006B7DE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b/>
                <w:sz w:val="22"/>
                <w:szCs w:val="22"/>
                <w:u w:val="single"/>
              </w:rPr>
            </w:pPr>
            <w:r w:rsidRPr="006B7DE7">
              <w:rPr>
                <w:b/>
                <w:sz w:val="22"/>
                <w:szCs w:val="22"/>
              </w:rPr>
              <w:t xml:space="preserve">«Любимые сказки на голубом экране» </w:t>
            </w:r>
            <w:r w:rsidRPr="006B7DE7">
              <w:rPr>
                <w:sz w:val="22"/>
                <w:szCs w:val="22"/>
              </w:rPr>
              <w:t>Видеопрезентация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12:00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РМБУ Белореченская МЦБ» детская библиотека г. Белореченск, ул. Интернациональная, 1А            </w:t>
            </w:r>
            <w:hyperlink r:id="rId76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1D778F" w:rsidRPr="006B7DE7" w:rsidRDefault="001D778F" w:rsidP="006B7DE7">
            <w:pPr>
              <w:rPr>
                <w:color w:val="0000FF"/>
                <w:sz w:val="22"/>
                <w:szCs w:val="22"/>
                <w:u w:val="single"/>
              </w:rPr>
            </w:pPr>
            <w:hyperlink r:id="rId77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Болдинова В.С.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79418C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 xml:space="preserve">«Чудо новогодней игрушки» Творческая студия </w:t>
            </w:r>
            <w:r w:rsidRPr="0079418C">
              <w:rPr>
                <w:sz w:val="22"/>
                <w:szCs w:val="22"/>
              </w:rPr>
              <w:t>// в рамках районной акции «Библиотека территория чудес»</w:t>
            </w:r>
            <w:bookmarkStart w:id="0" w:name="_GoBack"/>
            <w:bookmarkEnd w:id="0"/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b/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28.12.2022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МЦБЮн</w:t>
            </w:r>
            <w:r>
              <w:rPr>
                <w:sz w:val="22"/>
                <w:szCs w:val="22"/>
              </w:rPr>
              <w:t>о</w:t>
            </w:r>
            <w:r w:rsidRPr="006B7DE7">
              <w:rPr>
                <w:sz w:val="22"/>
                <w:szCs w:val="22"/>
              </w:rPr>
              <w:t xml:space="preserve">шеская библиотека г. Белореченск ул. Ленина 85 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hyperlink r:id="rId78" w:history="1">
              <w:r w:rsidRPr="006B7DE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Н.Г.</w:t>
            </w:r>
          </w:p>
          <w:p w:rsidR="001D778F" w:rsidRPr="006B7DE7" w:rsidRDefault="001D778F" w:rsidP="006B7DE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b/>
                <w:sz w:val="22"/>
                <w:szCs w:val="22"/>
              </w:rPr>
              <w:t xml:space="preserve">«БиблиоМозаика» </w:t>
            </w:r>
            <w:r w:rsidRPr="006B7DE7">
              <w:rPr>
                <w:sz w:val="22"/>
                <w:szCs w:val="22"/>
              </w:rPr>
              <w:t>Информационные вестники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05.12.2022</w:t>
            </w:r>
          </w:p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25.12.2022</w:t>
            </w:r>
          </w:p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12:00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1D778F" w:rsidRPr="006B7DE7" w:rsidRDefault="001D778F" w:rsidP="006B7DE7">
            <w:pPr>
              <w:jc w:val="both"/>
              <w:rPr>
                <w:sz w:val="22"/>
                <w:szCs w:val="22"/>
              </w:rPr>
            </w:pPr>
            <w:hyperlink r:id="rId79" w:history="1">
              <w:r w:rsidRPr="006B7DE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1D778F" w:rsidRPr="006B7DE7" w:rsidRDefault="001D778F" w:rsidP="006B7DE7">
            <w:pPr>
              <w:rPr>
                <w:color w:val="0000FF"/>
                <w:sz w:val="22"/>
                <w:szCs w:val="22"/>
                <w:u w:val="single"/>
              </w:rPr>
            </w:pPr>
            <w:hyperlink r:id="rId80" w:history="1">
              <w:r w:rsidRPr="006B7DE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Ляшенко И. А.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Верт О.А.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Дети, 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pStyle w:val="BodyText"/>
              <w:jc w:val="left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Вестник «Парус» - газета юношеской библиотеки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15.12.2022</w:t>
            </w:r>
          </w:p>
          <w:p w:rsidR="001D778F" w:rsidRPr="006B7DE7" w:rsidRDefault="001D778F" w:rsidP="006B7DE7">
            <w:pPr>
              <w:jc w:val="center"/>
              <w:rPr>
                <w:sz w:val="22"/>
                <w:szCs w:val="22"/>
                <w:lang w:val="en-US"/>
              </w:rPr>
            </w:pPr>
            <w:r w:rsidRPr="006B7DE7">
              <w:rPr>
                <w:sz w:val="22"/>
                <w:szCs w:val="22"/>
              </w:rPr>
              <w:t>25.12.2022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hyperlink r:id="rId81" w:history="1">
              <w:r w:rsidRPr="006B7DE7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Н.Г.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Молодежь</w:t>
            </w:r>
          </w:p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«Летопись населенных пунктов», ведение летописи – электронно- библиографической базы, папки-досье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ежемесячно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Молодежь</w:t>
            </w:r>
          </w:p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  <w:tr w:rsidR="001D778F" w:rsidRPr="006B7DE7" w:rsidTr="004F23D5">
        <w:trPr>
          <w:trHeight w:val="345"/>
        </w:trPr>
        <w:tc>
          <w:tcPr>
            <w:tcW w:w="709" w:type="dxa"/>
          </w:tcPr>
          <w:p w:rsidR="001D778F" w:rsidRPr="006B7DE7" w:rsidRDefault="001D778F" w:rsidP="006B7DE7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«Местное самоуправление: день за днем» - тематическая папка</w:t>
            </w:r>
          </w:p>
        </w:tc>
        <w:tc>
          <w:tcPr>
            <w:tcW w:w="1321" w:type="dxa"/>
          </w:tcPr>
          <w:p w:rsidR="001D778F" w:rsidRPr="006B7DE7" w:rsidRDefault="001D778F" w:rsidP="006B7DE7">
            <w:pPr>
              <w:jc w:val="center"/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Весь год</w:t>
            </w:r>
          </w:p>
        </w:tc>
        <w:tc>
          <w:tcPr>
            <w:tcW w:w="4207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РМБУ «Белореченская МЦБ»</w:t>
            </w:r>
          </w:p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Юношеская библиотека, г.Белореченск, ул.Ленина,85</w:t>
            </w:r>
          </w:p>
        </w:tc>
        <w:tc>
          <w:tcPr>
            <w:tcW w:w="2268" w:type="dxa"/>
          </w:tcPr>
          <w:p w:rsidR="001D778F" w:rsidRPr="006B7DE7" w:rsidRDefault="001D778F" w:rsidP="006B7DE7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Шарян Н.Г.</w:t>
            </w:r>
          </w:p>
        </w:tc>
        <w:tc>
          <w:tcPr>
            <w:tcW w:w="2268" w:type="dxa"/>
          </w:tcPr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Молодежь</w:t>
            </w:r>
          </w:p>
          <w:p w:rsidR="001D778F" w:rsidRPr="006B7DE7" w:rsidRDefault="001D778F" w:rsidP="00A7513D">
            <w:pPr>
              <w:rPr>
                <w:sz w:val="22"/>
                <w:szCs w:val="22"/>
              </w:rPr>
            </w:pPr>
            <w:r w:rsidRPr="006B7DE7">
              <w:rPr>
                <w:sz w:val="22"/>
                <w:szCs w:val="22"/>
              </w:rPr>
              <w:t>0+</w:t>
            </w:r>
          </w:p>
        </w:tc>
      </w:tr>
    </w:tbl>
    <w:p w:rsidR="001D778F" w:rsidRPr="00D76EB5" w:rsidRDefault="001D778F" w:rsidP="003B05BA">
      <w:pPr>
        <w:rPr>
          <w:color w:val="000000"/>
        </w:rPr>
      </w:pPr>
    </w:p>
    <w:p w:rsidR="001D778F" w:rsidRDefault="001D778F" w:rsidP="00642AEA">
      <w:pPr>
        <w:rPr>
          <w:sz w:val="28"/>
          <w:szCs w:val="28"/>
        </w:rPr>
      </w:pPr>
    </w:p>
    <w:p w:rsidR="001D778F" w:rsidRDefault="001D778F" w:rsidP="00642AEA">
      <w:pPr>
        <w:rPr>
          <w:sz w:val="28"/>
          <w:szCs w:val="28"/>
        </w:rPr>
      </w:pPr>
    </w:p>
    <w:p w:rsidR="001D778F" w:rsidRDefault="001D778F" w:rsidP="00642AEA">
      <w:pPr>
        <w:rPr>
          <w:sz w:val="28"/>
          <w:szCs w:val="28"/>
        </w:rPr>
      </w:pPr>
    </w:p>
    <w:p w:rsidR="001D778F" w:rsidRDefault="001D778F" w:rsidP="00275263">
      <w:pPr>
        <w:jc w:val="right"/>
        <w:rPr>
          <w:sz w:val="28"/>
          <w:szCs w:val="28"/>
        </w:rPr>
      </w:pPr>
    </w:p>
    <w:p w:rsidR="001D778F" w:rsidRPr="00A91767" w:rsidRDefault="001D778F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С.В. Нестерова</w:t>
      </w:r>
    </w:p>
    <w:p w:rsidR="001D778F" w:rsidRPr="00434D4B" w:rsidRDefault="001D778F" w:rsidP="00275263">
      <w:pPr>
        <w:jc w:val="right"/>
        <w:rPr>
          <w:color w:val="000000"/>
        </w:rPr>
      </w:pPr>
    </w:p>
    <w:sectPr w:rsidR="001D778F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4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7"/>
  </w:num>
  <w:num w:numId="5">
    <w:abstractNumId w:val="1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16"/>
  </w:num>
  <w:num w:numId="12">
    <w:abstractNumId w:val="12"/>
  </w:num>
  <w:num w:numId="13">
    <w:abstractNumId w:val="17"/>
  </w:num>
  <w:num w:numId="14">
    <w:abstractNumId w:val="5"/>
  </w:num>
  <w:num w:numId="15">
    <w:abstractNumId w:val="19"/>
  </w:num>
  <w:num w:numId="16">
    <w:abstractNumId w:val="8"/>
  </w:num>
  <w:num w:numId="17">
    <w:abstractNumId w:val="3"/>
  </w:num>
  <w:num w:numId="18">
    <w:abstractNumId w:val="6"/>
  </w:num>
  <w:num w:numId="19">
    <w:abstractNumId w:val="14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C94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3947"/>
    <w:rsid w:val="000944A4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870"/>
    <w:rsid w:val="000B16B0"/>
    <w:rsid w:val="000B16E7"/>
    <w:rsid w:val="000B1CBA"/>
    <w:rsid w:val="000B39FF"/>
    <w:rsid w:val="000B4041"/>
    <w:rsid w:val="000B5D57"/>
    <w:rsid w:val="000B69B3"/>
    <w:rsid w:val="000B7604"/>
    <w:rsid w:val="000B7BF4"/>
    <w:rsid w:val="000C06CA"/>
    <w:rsid w:val="000C07BC"/>
    <w:rsid w:val="000C1407"/>
    <w:rsid w:val="000C1A10"/>
    <w:rsid w:val="000C2C4D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E82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579"/>
    <w:rsid w:val="000F28A4"/>
    <w:rsid w:val="000F2BBC"/>
    <w:rsid w:val="000F2CAD"/>
    <w:rsid w:val="000F3548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D9D"/>
    <w:rsid w:val="00101DFF"/>
    <w:rsid w:val="00104745"/>
    <w:rsid w:val="0010483B"/>
    <w:rsid w:val="00104937"/>
    <w:rsid w:val="0010750A"/>
    <w:rsid w:val="00107770"/>
    <w:rsid w:val="001077AA"/>
    <w:rsid w:val="00107C02"/>
    <w:rsid w:val="001101D5"/>
    <w:rsid w:val="001111F2"/>
    <w:rsid w:val="0011325A"/>
    <w:rsid w:val="001139FB"/>
    <w:rsid w:val="00113A1A"/>
    <w:rsid w:val="00113B3D"/>
    <w:rsid w:val="001140CC"/>
    <w:rsid w:val="00114C7F"/>
    <w:rsid w:val="00115E65"/>
    <w:rsid w:val="00115F79"/>
    <w:rsid w:val="001164D8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CB"/>
    <w:rsid w:val="00164A18"/>
    <w:rsid w:val="00164CE1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ED3"/>
    <w:rsid w:val="00192943"/>
    <w:rsid w:val="00192AF7"/>
    <w:rsid w:val="0019330A"/>
    <w:rsid w:val="00193D6C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EBD"/>
    <w:rsid w:val="001A41EE"/>
    <w:rsid w:val="001A474D"/>
    <w:rsid w:val="001A53CE"/>
    <w:rsid w:val="001A5A4E"/>
    <w:rsid w:val="001A5B57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7EC0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725"/>
    <w:rsid w:val="001D72EF"/>
    <w:rsid w:val="001D778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014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F9C"/>
    <w:rsid w:val="00231605"/>
    <w:rsid w:val="0023166F"/>
    <w:rsid w:val="00232157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403BA"/>
    <w:rsid w:val="002403E7"/>
    <w:rsid w:val="00242A22"/>
    <w:rsid w:val="00244B1E"/>
    <w:rsid w:val="00245210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93A"/>
    <w:rsid w:val="00271145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D0106"/>
    <w:rsid w:val="002D03DA"/>
    <w:rsid w:val="002D138F"/>
    <w:rsid w:val="002D170B"/>
    <w:rsid w:val="002D5E89"/>
    <w:rsid w:val="002D66AF"/>
    <w:rsid w:val="002D78A3"/>
    <w:rsid w:val="002E015C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D09"/>
    <w:rsid w:val="002F2F12"/>
    <w:rsid w:val="002F3FF8"/>
    <w:rsid w:val="002F4686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3F18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E4A"/>
    <w:rsid w:val="00362141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70FA"/>
    <w:rsid w:val="003F000D"/>
    <w:rsid w:val="003F0370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7600"/>
    <w:rsid w:val="00420A91"/>
    <w:rsid w:val="004223EB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48A"/>
    <w:rsid w:val="00434747"/>
    <w:rsid w:val="00434D4B"/>
    <w:rsid w:val="004352AD"/>
    <w:rsid w:val="00435AE8"/>
    <w:rsid w:val="00436FD2"/>
    <w:rsid w:val="004375B8"/>
    <w:rsid w:val="00440631"/>
    <w:rsid w:val="00440AF2"/>
    <w:rsid w:val="00440B69"/>
    <w:rsid w:val="004413C6"/>
    <w:rsid w:val="00443C0D"/>
    <w:rsid w:val="0044404F"/>
    <w:rsid w:val="004448E8"/>
    <w:rsid w:val="00444AC3"/>
    <w:rsid w:val="00445398"/>
    <w:rsid w:val="00446111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C41"/>
    <w:rsid w:val="00473E18"/>
    <w:rsid w:val="00474638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C38"/>
    <w:rsid w:val="00493E54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A3F"/>
    <w:rsid w:val="004B6BC9"/>
    <w:rsid w:val="004B71C5"/>
    <w:rsid w:val="004B7F3E"/>
    <w:rsid w:val="004C0D09"/>
    <w:rsid w:val="004C1F9B"/>
    <w:rsid w:val="004C2D30"/>
    <w:rsid w:val="004C3524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51A"/>
    <w:rsid w:val="004F1A5F"/>
    <w:rsid w:val="004F23D5"/>
    <w:rsid w:val="004F25EB"/>
    <w:rsid w:val="004F28E4"/>
    <w:rsid w:val="004F33F6"/>
    <w:rsid w:val="004F34B2"/>
    <w:rsid w:val="004F36CE"/>
    <w:rsid w:val="004F37C1"/>
    <w:rsid w:val="004F4F67"/>
    <w:rsid w:val="004F5458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60"/>
    <w:rsid w:val="005435B8"/>
    <w:rsid w:val="005441E7"/>
    <w:rsid w:val="0054456F"/>
    <w:rsid w:val="00546861"/>
    <w:rsid w:val="00551839"/>
    <w:rsid w:val="00551D1D"/>
    <w:rsid w:val="0055272B"/>
    <w:rsid w:val="00553B1C"/>
    <w:rsid w:val="00554E67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31A3"/>
    <w:rsid w:val="005D4AC4"/>
    <w:rsid w:val="005D62B3"/>
    <w:rsid w:val="005E0BC0"/>
    <w:rsid w:val="005E18DC"/>
    <w:rsid w:val="005E2173"/>
    <w:rsid w:val="005E2C47"/>
    <w:rsid w:val="005E3175"/>
    <w:rsid w:val="005E3A64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6006CB"/>
    <w:rsid w:val="0060142E"/>
    <w:rsid w:val="00602CD3"/>
    <w:rsid w:val="0060344D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3327"/>
    <w:rsid w:val="0062332E"/>
    <w:rsid w:val="0062399A"/>
    <w:rsid w:val="00624A3E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602FE"/>
    <w:rsid w:val="00661513"/>
    <w:rsid w:val="006615DF"/>
    <w:rsid w:val="006618C2"/>
    <w:rsid w:val="00663956"/>
    <w:rsid w:val="00664BB0"/>
    <w:rsid w:val="00665482"/>
    <w:rsid w:val="006673DF"/>
    <w:rsid w:val="00670838"/>
    <w:rsid w:val="00670C83"/>
    <w:rsid w:val="00671182"/>
    <w:rsid w:val="006730A6"/>
    <w:rsid w:val="00673AA8"/>
    <w:rsid w:val="0067419C"/>
    <w:rsid w:val="006754BF"/>
    <w:rsid w:val="0067608A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8A2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2769"/>
    <w:rsid w:val="00734D54"/>
    <w:rsid w:val="007358B7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1CFF"/>
    <w:rsid w:val="00771F7A"/>
    <w:rsid w:val="0077257C"/>
    <w:rsid w:val="00772A75"/>
    <w:rsid w:val="00772D2E"/>
    <w:rsid w:val="00773EB3"/>
    <w:rsid w:val="0077510F"/>
    <w:rsid w:val="007752FB"/>
    <w:rsid w:val="00776BCF"/>
    <w:rsid w:val="00781E25"/>
    <w:rsid w:val="00782B5C"/>
    <w:rsid w:val="00782D18"/>
    <w:rsid w:val="007839E7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418C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D81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054E4"/>
    <w:rsid w:val="00810640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7B00"/>
    <w:rsid w:val="00817B33"/>
    <w:rsid w:val="00821B9D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717"/>
    <w:rsid w:val="00832B52"/>
    <w:rsid w:val="00832CC4"/>
    <w:rsid w:val="008338CB"/>
    <w:rsid w:val="00833E90"/>
    <w:rsid w:val="00836DB4"/>
    <w:rsid w:val="00837232"/>
    <w:rsid w:val="00837E10"/>
    <w:rsid w:val="008401C4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21A"/>
    <w:rsid w:val="00865EE4"/>
    <w:rsid w:val="0086676C"/>
    <w:rsid w:val="00867A68"/>
    <w:rsid w:val="00867FB3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671F"/>
    <w:rsid w:val="00877C5D"/>
    <w:rsid w:val="008818E4"/>
    <w:rsid w:val="0088288F"/>
    <w:rsid w:val="00882B0C"/>
    <w:rsid w:val="008831EF"/>
    <w:rsid w:val="0088530E"/>
    <w:rsid w:val="00885D4B"/>
    <w:rsid w:val="00886166"/>
    <w:rsid w:val="00886B75"/>
    <w:rsid w:val="00886BED"/>
    <w:rsid w:val="00886D9C"/>
    <w:rsid w:val="00887A47"/>
    <w:rsid w:val="00887F46"/>
    <w:rsid w:val="00890655"/>
    <w:rsid w:val="008920FF"/>
    <w:rsid w:val="008935FD"/>
    <w:rsid w:val="008956FB"/>
    <w:rsid w:val="008958EB"/>
    <w:rsid w:val="00895B07"/>
    <w:rsid w:val="00895C7F"/>
    <w:rsid w:val="00895F4B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4464"/>
    <w:rsid w:val="008D4C32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1148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938"/>
    <w:rsid w:val="009112DE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FEB"/>
    <w:rsid w:val="0093712F"/>
    <w:rsid w:val="00940BA7"/>
    <w:rsid w:val="009411B8"/>
    <w:rsid w:val="00941887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6E2C"/>
    <w:rsid w:val="009C7BAC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40F4"/>
    <w:rsid w:val="009E52BE"/>
    <w:rsid w:val="009E6296"/>
    <w:rsid w:val="009E68F0"/>
    <w:rsid w:val="009E6BC4"/>
    <w:rsid w:val="009E6C33"/>
    <w:rsid w:val="009F17DD"/>
    <w:rsid w:val="009F200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E8F"/>
    <w:rsid w:val="00A0680A"/>
    <w:rsid w:val="00A07387"/>
    <w:rsid w:val="00A07A53"/>
    <w:rsid w:val="00A10DD4"/>
    <w:rsid w:val="00A10F5D"/>
    <w:rsid w:val="00A12DE3"/>
    <w:rsid w:val="00A13977"/>
    <w:rsid w:val="00A14217"/>
    <w:rsid w:val="00A14C44"/>
    <w:rsid w:val="00A14D79"/>
    <w:rsid w:val="00A1676D"/>
    <w:rsid w:val="00A17AA0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2FD"/>
    <w:rsid w:val="00A515B7"/>
    <w:rsid w:val="00A51642"/>
    <w:rsid w:val="00A5198C"/>
    <w:rsid w:val="00A51A8B"/>
    <w:rsid w:val="00A52486"/>
    <w:rsid w:val="00A537E9"/>
    <w:rsid w:val="00A53F4A"/>
    <w:rsid w:val="00A54DCA"/>
    <w:rsid w:val="00A557E4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36B2"/>
    <w:rsid w:val="00A64E9E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C32"/>
    <w:rsid w:val="00A91084"/>
    <w:rsid w:val="00A91767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F0165"/>
    <w:rsid w:val="00AF05EC"/>
    <w:rsid w:val="00AF0695"/>
    <w:rsid w:val="00AF13CD"/>
    <w:rsid w:val="00AF2226"/>
    <w:rsid w:val="00AF2AE8"/>
    <w:rsid w:val="00AF2B9B"/>
    <w:rsid w:val="00AF3923"/>
    <w:rsid w:val="00AF3D66"/>
    <w:rsid w:val="00AF5114"/>
    <w:rsid w:val="00AF6836"/>
    <w:rsid w:val="00AF7998"/>
    <w:rsid w:val="00AF7CE3"/>
    <w:rsid w:val="00AF7FCD"/>
    <w:rsid w:val="00B0048A"/>
    <w:rsid w:val="00B016E7"/>
    <w:rsid w:val="00B02001"/>
    <w:rsid w:val="00B02781"/>
    <w:rsid w:val="00B03CF0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131E"/>
    <w:rsid w:val="00B9160A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3585"/>
    <w:rsid w:val="00BA36DA"/>
    <w:rsid w:val="00BA627F"/>
    <w:rsid w:val="00BA6424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B40"/>
    <w:rsid w:val="00BE5B6D"/>
    <w:rsid w:val="00BE5E36"/>
    <w:rsid w:val="00BE5E4B"/>
    <w:rsid w:val="00BE6D46"/>
    <w:rsid w:val="00BE73BB"/>
    <w:rsid w:val="00BE777E"/>
    <w:rsid w:val="00BE7AD0"/>
    <w:rsid w:val="00BF06F7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F81"/>
    <w:rsid w:val="00C21D9A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2268"/>
    <w:rsid w:val="00C72408"/>
    <w:rsid w:val="00C730CF"/>
    <w:rsid w:val="00C73E96"/>
    <w:rsid w:val="00C766B1"/>
    <w:rsid w:val="00C76E87"/>
    <w:rsid w:val="00C7732D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0848"/>
    <w:rsid w:val="00CA25CB"/>
    <w:rsid w:val="00CA267E"/>
    <w:rsid w:val="00CA398B"/>
    <w:rsid w:val="00CA4DE6"/>
    <w:rsid w:val="00CA534C"/>
    <w:rsid w:val="00CA6898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509"/>
    <w:rsid w:val="00CC3A01"/>
    <w:rsid w:val="00CC3B5D"/>
    <w:rsid w:val="00CC4FCA"/>
    <w:rsid w:val="00CC5264"/>
    <w:rsid w:val="00CC59F2"/>
    <w:rsid w:val="00CC6AF6"/>
    <w:rsid w:val="00CC6B55"/>
    <w:rsid w:val="00CC6E4E"/>
    <w:rsid w:val="00CC7563"/>
    <w:rsid w:val="00CC7B24"/>
    <w:rsid w:val="00CD0BB1"/>
    <w:rsid w:val="00CD34A6"/>
    <w:rsid w:val="00CD5162"/>
    <w:rsid w:val="00CD5B8C"/>
    <w:rsid w:val="00CD5E4B"/>
    <w:rsid w:val="00CD6EC5"/>
    <w:rsid w:val="00CD7A7D"/>
    <w:rsid w:val="00CE009F"/>
    <w:rsid w:val="00CE1FE4"/>
    <w:rsid w:val="00CE2994"/>
    <w:rsid w:val="00CE2EA6"/>
    <w:rsid w:val="00CE322E"/>
    <w:rsid w:val="00CE4233"/>
    <w:rsid w:val="00CE5BAB"/>
    <w:rsid w:val="00CF1BB0"/>
    <w:rsid w:val="00CF20B6"/>
    <w:rsid w:val="00CF260C"/>
    <w:rsid w:val="00CF2ED8"/>
    <w:rsid w:val="00CF33C2"/>
    <w:rsid w:val="00CF3763"/>
    <w:rsid w:val="00CF5C65"/>
    <w:rsid w:val="00CF5DA4"/>
    <w:rsid w:val="00CF6D87"/>
    <w:rsid w:val="00CF7012"/>
    <w:rsid w:val="00CF7FDD"/>
    <w:rsid w:val="00D00438"/>
    <w:rsid w:val="00D00AD8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4B89"/>
    <w:rsid w:val="00D15AFB"/>
    <w:rsid w:val="00D164CF"/>
    <w:rsid w:val="00D170DB"/>
    <w:rsid w:val="00D17CED"/>
    <w:rsid w:val="00D21334"/>
    <w:rsid w:val="00D21DEA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3A63"/>
    <w:rsid w:val="00D33E31"/>
    <w:rsid w:val="00D34608"/>
    <w:rsid w:val="00D34642"/>
    <w:rsid w:val="00D3471B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3C6E"/>
    <w:rsid w:val="00D54660"/>
    <w:rsid w:val="00D556F8"/>
    <w:rsid w:val="00D56A42"/>
    <w:rsid w:val="00D56BE7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5135"/>
    <w:rsid w:val="00DE58C9"/>
    <w:rsid w:val="00DE5C70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707"/>
    <w:rsid w:val="00E14464"/>
    <w:rsid w:val="00E14630"/>
    <w:rsid w:val="00E21B79"/>
    <w:rsid w:val="00E25FEA"/>
    <w:rsid w:val="00E2617A"/>
    <w:rsid w:val="00E26F1A"/>
    <w:rsid w:val="00E2796B"/>
    <w:rsid w:val="00E30495"/>
    <w:rsid w:val="00E32B35"/>
    <w:rsid w:val="00E32C97"/>
    <w:rsid w:val="00E3435C"/>
    <w:rsid w:val="00E352B7"/>
    <w:rsid w:val="00E36036"/>
    <w:rsid w:val="00E3735F"/>
    <w:rsid w:val="00E3794B"/>
    <w:rsid w:val="00E400DC"/>
    <w:rsid w:val="00E40907"/>
    <w:rsid w:val="00E40C4D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7180"/>
    <w:rsid w:val="00E87CBE"/>
    <w:rsid w:val="00E900A0"/>
    <w:rsid w:val="00E91029"/>
    <w:rsid w:val="00E91302"/>
    <w:rsid w:val="00E915BF"/>
    <w:rsid w:val="00E917BF"/>
    <w:rsid w:val="00E9197D"/>
    <w:rsid w:val="00E92C97"/>
    <w:rsid w:val="00E930BD"/>
    <w:rsid w:val="00E9375A"/>
    <w:rsid w:val="00E93AAF"/>
    <w:rsid w:val="00E93C3A"/>
    <w:rsid w:val="00E9432D"/>
    <w:rsid w:val="00E94481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686F"/>
    <w:rsid w:val="00EC7594"/>
    <w:rsid w:val="00ED08E0"/>
    <w:rsid w:val="00ED0949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5705"/>
    <w:rsid w:val="00EE6EE9"/>
    <w:rsid w:val="00EE7BD1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C3"/>
    <w:rsid w:val="00F04267"/>
    <w:rsid w:val="00F04771"/>
    <w:rsid w:val="00F05645"/>
    <w:rsid w:val="00F05665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51D7"/>
    <w:rsid w:val="00F45D8C"/>
    <w:rsid w:val="00F4650E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CBD"/>
    <w:rsid w:val="00F61091"/>
    <w:rsid w:val="00F61375"/>
    <w:rsid w:val="00F6280D"/>
    <w:rsid w:val="00F63184"/>
    <w:rsid w:val="00F63359"/>
    <w:rsid w:val="00F6363C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76C4"/>
    <w:rsid w:val="00FA039F"/>
    <w:rsid w:val="00FA0863"/>
    <w:rsid w:val="00FA1277"/>
    <w:rsid w:val="00FA1905"/>
    <w:rsid w:val="00FA2C56"/>
    <w:rsid w:val="00FA3808"/>
    <w:rsid w:val="00FA44C2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F23"/>
    <w:rsid w:val="00FB54E4"/>
    <w:rsid w:val="00FB61F3"/>
    <w:rsid w:val="00FB6D8D"/>
    <w:rsid w:val="00FB7A04"/>
    <w:rsid w:val="00FC0732"/>
    <w:rsid w:val="00FC202A"/>
    <w:rsid w:val="00FC2FD5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6598"/>
    <w:rsid w:val="00FF71DD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B05B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/>
      <w:b/>
      <w:color w:val="F38D43"/>
      <w:kern w:val="36"/>
      <w:sz w:val="31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hAnsi="Calibri Light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C99"/>
    <w:rPr>
      <w:rFonts w:ascii="Arial" w:hAnsi="Arial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hAnsi="Calibri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hAnsi="Calibri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hAnsi="Calibri"/>
      <w:b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hAnsi="Calibri"/>
      <w:i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/>
      <w:sz w:val="28"/>
      <w:lang w:val="ru-RU" w:eastAsia="ru-RU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szCs w:val="20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1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151F93"/>
    <w:rPr>
      <w:rFonts w:ascii="Courier New" w:hAnsi="Courier New"/>
      <w:sz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Footer">
    <w:name w:val="footer"/>
    <w:basedOn w:val="Normal"/>
    <w:link w:val="FooterChar1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51F93"/>
    <w:rPr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/>
      <w:b/>
      <w:kern w:val="28"/>
      <w:sz w:val="32"/>
      <w:lang w:val="ru-RU" w:eastAsia="ru-RU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aliases w:val="Знак Знак,Знак Знак1"/>
    <w:basedOn w:val="DefaultParagraphFont"/>
    <w:link w:val="11"/>
    <w:uiPriority w:val="99"/>
    <w:locked/>
    <w:rsid w:val="0056178C"/>
    <w:rPr>
      <w:rFonts w:cs="Times New Roman"/>
      <w:color w:val="0000FF"/>
      <w:u w:val="single"/>
      <w:lang w:val="ru-RU" w:eastAsia="ru-RU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paragraph" w:customStyle="1" w:styleId="13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b/>
      <w:i/>
      <w:spacing w:val="5"/>
    </w:rPr>
  </w:style>
  <w:style w:type="character" w:customStyle="1" w:styleId="14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customStyle="1" w:styleId="11">
    <w:name w:val="Гиперссылка1"/>
    <w:link w:val="Hyperlink"/>
    <w:uiPriority w:val="99"/>
    <w:rsid w:val="00B62754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NoSpacing">
    <w:name w:val="No Spacing"/>
    <w:uiPriority w:val="99"/>
    <w:qFormat/>
    <w:rsid w:val="001522F9"/>
    <w:rPr>
      <w:rFonts w:ascii="Calibri" w:hAnsi="Calibri" w:cs="Calibri"/>
    </w:rPr>
  </w:style>
  <w:style w:type="character" w:customStyle="1" w:styleId="21">
    <w:name w:val="Знак Знак2"/>
    <w:uiPriority w:val="99"/>
    <w:rsid w:val="00557530"/>
    <w:rPr>
      <w:sz w:val="28"/>
    </w:rPr>
  </w:style>
  <w:style w:type="paragraph" w:customStyle="1" w:styleId="7">
    <w:name w:val="Без интервала7"/>
    <w:uiPriority w:val="99"/>
    <w:rsid w:val="001D5500"/>
    <w:rPr>
      <w:rFonts w:ascii="Calibri" w:hAnsi="Calibri" w:cs="Calibri"/>
    </w:rPr>
  </w:style>
  <w:style w:type="table" w:styleId="TableGrid">
    <w:name w:val="Table Grid"/>
    <w:basedOn w:val="TableNormal"/>
    <w:uiPriority w:val="99"/>
    <w:locked/>
    <w:rsid w:val="00FF2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0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2">
    <w:name w:val="Абзац списка2"/>
    <w:basedOn w:val="Normal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Заголовок1"/>
    <w:uiPriority w:val="99"/>
    <w:rsid w:val="00B75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belorayubiblio" TargetMode="External"/><Relationship Id="rId18" Type="http://schemas.openxmlformats.org/officeDocument/2006/relationships/hyperlink" Target="https://vk.com/belorayubiblio" TargetMode="External"/><Relationship Id="rId26" Type="http://schemas.openxmlformats.org/officeDocument/2006/relationships/hyperlink" Target="https://vk.com/id593133502" TargetMode="External"/><Relationship Id="rId39" Type="http://schemas.openxmlformats.org/officeDocument/2006/relationships/hyperlink" Target="https://www.mcb-blk.ru/" TargetMode="External"/><Relationship Id="rId21" Type="http://schemas.openxmlformats.org/officeDocument/2006/relationships/hyperlink" Target="https://www.mcb-blk.ru/" TargetMode="External"/><Relationship Id="rId34" Type="http://schemas.openxmlformats.org/officeDocument/2006/relationships/hyperlink" Target="https://vk.com/id593133502" TargetMode="External"/><Relationship Id="rId42" Type="http://schemas.openxmlformats.org/officeDocument/2006/relationships/hyperlink" Target="https://vk.com/id593133502" TargetMode="External"/><Relationship Id="rId47" Type="http://schemas.openxmlformats.org/officeDocument/2006/relationships/hyperlink" Target="https://www.mcb-blk.ru/" TargetMode="External"/><Relationship Id="rId50" Type="http://schemas.openxmlformats.org/officeDocument/2006/relationships/hyperlink" Target="https://ok.ru/profile/577298908247" TargetMode="External"/><Relationship Id="rId55" Type="http://schemas.openxmlformats.org/officeDocument/2006/relationships/hyperlink" Target="https://ok.ru/profile/561474988530" TargetMode="External"/><Relationship Id="rId63" Type="http://schemas.openxmlformats.org/officeDocument/2006/relationships/hyperlink" Target="https://ok.ru/profile/561474988530" TargetMode="External"/><Relationship Id="rId68" Type="http://schemas.openxmlformats.org/officeDocument/2006/relationships/hyperlink" Target="https://ok.ru/profile/577298908247" TargetMode="External"/><Relationship Id="rId76" Type="http://schemas.openxmlformats.org/officeDocument/2006/relationships/hyperlink" Target="https://ok.ru/profile/561474988530" TargetMode="External"/><Relationship Id="rId7" Type="http://schemas.openxmlformats.org/officeDocument/2006/relationships/hyperlink" Target="https://vk.com/id593133502" TargetMode="External"/><Relationship Id="rId71" Type="http://schemas.openxmlformats.org/officeDocument/2006/relationships/hyperlink" Target="https://www.mcb-bl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profile/561474988530" TargetMode="External"/><Relationship Id="rId29" Type="http://schemas.openxmlformats.org/officeDocument/2006/relationships/hyperlink" Target="https://ok.ru/profile/577298908247" TargetMode="External"/><Relationship Id="rId11" Type="http://schemas.openxmlformats.org/officeDocument/2006/relationships/hyperlink" Target="https://ok.ru/profile/561474988530" TargetMode="External"/><Relationship Id="rId24" Type="http://schemas.openxmlformats.org/officeDocument/2006/relationships/hyperlink" Target="https://ok.ru/profile/577298908247" TargetMode="External"/><Relationship Id="rId32" Type="http://schemas.openxmlformats.org/officeDocument/2006/relationships/hyperlink" Target="https://ok.ru/profile/577298908247" TargetMode="External"/><Relationship Id="rId37" Type="http://schemas.openxmlformats.org/officeDocument/2006/relationships/hyperlink" Target="https://ok.ru/profile/561474988530" TargetMode="External"/><Relationship Id="rId40" Type="http://schemas.openxmlformats.org/officeDocument/2006/relationships/hyperlink" Target="https://ok.ru/profile/577298908247" TargetMode="External"/><Relationship Id="rId45" Type="http://schemas.openxmlformats.org/officeDocument/2006/relationships/hyperlink" Target="https://ok.ru/profile/561474988530" TargetMode="External"/><Relationship Id="rId53" Type="http://schemas.openxmlformats.org/officeDocument/2006/relationships/hyperlink" Target="https://ok.ru/profile/561474988530" TargetMode="External"/><Relationship Id="rId58" Type="http://schemas.openxmlformats.org/officeDocument/2006/relationships/hyperlink" Target="https://ok.ru/profile/577298908247" TargetMode="External"/><Relationship Id="rId66" Type="http://schemas.openxmlformats.org/officeDocument/2006/relationships/hyperlink" Target="https://vk.com/id593133502" TargetMode="External"/><Relationship Id="rId74" Type="http://schemas.openxmlformats.org/officeDocument/2006/relationships/hyperlink" Target="https://www.mcb-blk.ru/" TargetMode="External"/><Relationship Id="rId79" Type="http://schemas.openxmlformats.org/officeDocument/2006/relationships/hyperlink" Target="https://ok.ru/profile/561474988530" TargetMode="External"/><Relationship Id="rId5" Type="http://schemas.openxmlformats.org/officeDocument/2006/relationships/hyperlink" Target="https://vk.com/belorayubiblio" TargetMode="External"/><Relationship Id="rId61" Type="http://schemas.openxmlformats.org/officeDocument/2006/relationships/hyperlink" Target="https://www.mcb-blk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vk.com/belorayubiblio" TargetMode="External"/><Relationship Id="rId19" Type="http://schemas.openxmlformats.org/officeDocument/2006/relationships/hyperlink" Target="https://www.mcb-blk.ru/" TargetMode="External"/><Relationship Id="rId31" Type="http://schemas.openxmlformats.org/officeDocument/2006/relationships/hyperlink" Target="https://www.mcb-blk.ru/" TargetMode="External"/><Relationship Id="rId44" Type="http://schemas.openxmlformats.org/officeDocument/2006/relationships/hyperlink" Target="https://vk.com/belorayubiblio" TargetMode="External"/><Relationship Id="rId52" Type="http://schemas.openxmlformats.org/officeDocument/2006/relationships/hyperlink" Target="https://vk.com/id593133502" TargetMode="External"/><Relationship Id="rId60" Type="http://schemas.openxmlformats.org/officeDocument/2006/relationships/hyperlink" Target="https://vk.com/id593133502" TargetMode="External"/><Relationship Id="rId65" Type="http://schemas.openxmlformats.org/officeDocument/2006/relationships/hyperlink" Target="https://ok.ru/profile/561474988530" TargetMode="External"/><Relationship Id="rId73" Type="http://schemas.openxmlformats.org/officeDocument/2006/relationships/hyperlink" Target="https://vk.com/belorayubiblio" TargetMode="External"/><Relationship Id="rId78" Type="http://schemas.openxmlformats.org/officeDocument/2006/relationships/hyperlink" Target="https://vk.com/belorayubiblio" TargetMode="External"/><Relationship Id="rId81" Type="http://schemas.openxmlformats.org/officeDocument/2006/relationships/hyperlink" Target="https://vk.com/belorayubibl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77298908247" TargetMode="External"/><Relationship Id="rId14" Type="http://schemas.openxmlformats.org/officeDocument/2006/relationships/hyperlink" Target="https://www.mcb-blk.ru/" TargetMode="External"/><Relationship Id="rId22" Type="http://schemas.openxmlformats.org/officeDocument/2006/relationships/hyperlink" Target="https://ok.ru/profile/577298908247" TargetMode="External"/><Relationship Id="rId27" Type="http://schemas.openxmlformats.org/officeDocument/2006/relationships/hyperlink" Target="https://vk.com/belorayubiblio" TargetMode="External"/><Relationship Id="rId30" Type="http://schemas.openxmlformats.org/officeDocument/2006/relationships/hyperlink" Target="https://vk.com/belorayubiblio" TargetMode="External"/><Relationship Id="rId35" Type="http://schemas.openxmlformats.org/officeDocument/2006/relationships/hyperlink" Target="https://www.mcb-blk.ru/" TargetMode="External"/><Relationship Id="rId43" Type="http://schemas.openxmlformats.org/officeDocument/2006/relationships/hyperlink" Target="https://vk.com/belorayubiblio" TargetMode="External"/><Relationship Id="rId48" Type="http://schemas.openxmlformats.org/officeDocument/2006/relationships/hyperlink" Target="https://ok.ru/profile/577298908247" TargetMode="External"/><Relationship Id="rId56" Type="http://schemas.openxmlformats.org/officeDocument/2006/relationships/hyperlink" Target="https://vk.com/id593133502" TargetMode="External"/><Relationship Id="rId64" Type="http://schemas.openxmlformats.org/officeDocument/2006/relationships/hyperlink" Target="https://vk.com/id593133502" TargetMode="External"/><Relationship Id="rId69" Type="http://schemas.openxmlformats.org/officeDocument/2006/relationships/hyperlink" Target="https://www.mcb-blk.ru/" TargetMode="External"/><Relationship Id="rId77" Type="http://schemas.openxmlformats.org/officeDocument/2006/relationships/hyperlink" Target="https://vk.com/id593133502" TargetMode="External"/><Relationship Id="rId8" Type="http://schemas.openxmlformats.org/officeDocument/2006/relationships/hyperlink" Target="https://www.mcb-blk.ru/" TargetMode="External"/><Relationship Id="rId51" Type="http://schemas.openxmlformats.org/officeDocument/2006/relationships/hyperlink" Target="https://ok.ru/profile/561474988530" TargetMode="External"/><Relationship Id="rId72" Type="http://schemas.openxmlformats.org/officeDocument/2006/relationships/hyperlink" Target="https://ok.ru/profile/577298908247" TargetMode="External"/><Relationship Id="rId80" Type="http://schemas.openxmlformats.org/officeDocument/2006/relationships/hyperlink" Target="https://vk.com/id5931335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k.com/id593133502" TargetMode="External"/><Relationship Id="rId17" Type="http://schemas.openxmlformats.org/officeDocument/2006/relationships/hyperlink" Target="https://vk.com/id593133502" TargetMode="External"/><Relationship Id="rId25" Type="http://schemas.openxmlformats.org/officeDocument/2006/relationships/hyperlink" Target="https://ok.ru/profile/561474988530" TargetMode="External"/><Relationship Id="rId33" Type="http://schemas.openxmlformats.org/officeDocument/2006/relationships/hyperlink" Target="https://ok.ru/profile/561474988530" TargetMode="External"/><Relationship Id="rId38" Type="http://schemas.openxmlformats.org/officeDocument/2006/relationships/hyperlink" Target="https://vk.com/id593133502" TargetMode="External"/><Relationship Id="rId46" Type="http://schemas.openxmlformats.org/officeDocument/2006/relationships/hyperlink" Target="https://vk.com/id593133502" TargetMode="External"/><Relationship Id="rId59" Type="http://schemas.openxmlformats.org/officeDocument/2006/relationships/hyperlink" Target="https://ok.ru/profile/561474988530" TargetMode="External"/><Relationship Id="rId67" Type="http://schemas.openxmlformats.org/officeDocument/2006/relationships/hyperlink" Target="https://www.mcb-blk.ru/" TargetMode="External"/><Relationship Id="rId20" Type="http://schemas.openxmlformats.org/officeDocument/2006/relationships/hyperlink" Target="https://ok.ru/profile/577298908247" TargetMode="External"/><Relationship Id="rId41" Type="http://schemas.openxmlformats.org/officeDocument/2006/relationships/hyperlink" Target="https://ok.ru/profile/561474988530" TargetMode="External"/><Relationship Id="rId54" Type="http://schemas.openxmlformats.org/officeDocument/2006/relationships/hyperlink" Target="https://vk.com/id593133502" TargetMode="External"/><Relationship Id="rId62" Type="http://schemas.openxmlformats.org/officeDocument/2006/relationships/hyperlink" Target="https://ok.ru/profile/577298908247" TargetMode="External"/><Relationship Id="rId70" Type="http://schemas.openxmlformats.org/officeDocument/2006/relationships/hyperlink" Target="https://ok.ru/profile/577298908247" TargetMode="External"/><Relationship Id="rId75" Type="http://schemas.openxmlformats.org/officeDocument/2006/relationships/hyperlink" Target="https://ok.ru/profile/577298908247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k.ru/profile/561474988530" TargetMode="External"/><Relationship Id="rId15" Type="http://schemas.openxmlformats.org/officeDocument/2006/relationships/hyperlink" Target="https://ok.ru/profile/577298908247" TargetMode="External"/><Relationship Id="rId23" Type="http://schemas.openxmlformats.org/officeDocument/2006/relationships/hyperlink" Target="https://www.mcb-blk.ru/" TargetMode="External"/><Relationship Id="rId28" Type="http://schemas.openxmlformats.org/officeDocument/2006/relationships/hyperlink" Target="https://www.mcb-blk.ru/" TargetMode="External"/><Relationship Id="rId36" Type="http://schemas.openxmlformats.org/officeDocument/2006/relationships/hyperlink" Target="https://ok.ru/profile/577298908247" TargetMode="External"/><Relationship Id="rId49" Type="http://schemas.openxmlformats.org/officeDocument/2006/relationships/hyperlink" Target="https://www.mcb-blk.ru/" TargetMode="External"/><Relationship Id="rId57" Type="http://schemas.openxmlformats.org/officeDocument/2006/relationships/hyperlink" Target="https://www.mcb-bl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3034</TotalTime>
  <Pages>7</Pages>
  <Words>2463</Words>
  <Characters>14041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583</cp:revision>
  <dcterms:created xsi:type="dcterms:W3CDTF">2022-06-12T16:45:00Z</dcterms:created>
  <dcterms:modified xsi:type="dcterms:W3CDTF">2022-11-11T06:19:00Z</dcterms:modified>
</cp:coreProperties>
</file>