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A7" w:rsidRPr="007F49C7" w:rsidRDefault="00A433A7" w:rsidP="009A51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49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A433A7" w:rsidRPr="00E630B1" w:rsidRDefault="00A433A7" w:rsidP="007F18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0B1">
        <w:rPr>
          <w:rFonts w:ascii="Times New Roman" w:hAnsi="Times New Roman"/>
          <w:b/>
          <w:sz w:val="28"/>
          <w:szCs w:val="28"/>
        </w:rPr>
        <w:t>План работы</w:t>
      </w:r>
    </w:p>
    <w:p w:rsidR="00A433A7" w:rsidRPr="00E630B1" w:rsidRDefault="00A433A7" w:rsidP="007F18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0B1">
        <w:rPr>
          <w:rFonts w:ascii="Times New Roman" w:hAnsi="Times New Roman"/>
          <w:b/>
          <w:sz w:val="28"/>
          <w:szCs w:val="28"/>
        </w:rPr>
        <w:t xml:space="preserve">  библиотек МО Белореченский район  с несовершеннолетними читателями</w:t>
      </w:r>
    </w:p>
    <w:p w:rsidR="00A433A7" w:rsidRPr="00E630B1" w:rsidRDefault="00A433A7" w:rsidP="007F18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0B1">
        <w:rPr>
          <w:rFonts w:ascii="Times New Roman" w:hAnsi="Times New Roman"/>
          <w:b/>
          <w:sz w:val="28"/>
          <w:szCs w:val="28"/>
        </w:rPr>
        <w:t xml:space="preserve">на  август- сентябрь  2019г.  </w:t>
      </w:r>
    </w:p>
    <w:p w:rsidR="00A433A7" w:rsidRPr="00E630B1" w:rsidRDefault="00A433A7" w:rsidP="007F18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33A7" w:rsidRPr="007F49C7" w:rsidRDefault="00A433A7" w:rsidP="007F1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112" w:type="dxa"/>
        <w:tblInd w:w="250" w:type="dxa"/>
        <w:tblLayout w:type="fixed"/>
        <w:tblLook w:val="01E0"/>
      </w:tblPr>
      <w:tblGrid>
        <w:gridCol w:w="851"/>
        <w:gridCol w:w="7477"/>
        <w:gridCol w:w="2090"/>
        <w:gridCol w:w="3190"/>
        <w:gridCol w:w="2268"/>
        <w:gridCol w:w="236"/>
      </w:tblGrid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EF0232">
            <w:pPr>
              <w:pStyle w:val="NormalWeb"/>
              <w:spacing w:before="0" w:beforeAutospacing="0" w:after="0"/>
            </w:pPr>
            <w:r w:rsidRPr="000B020C">
              <w:t>№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pStyle w:val="NormalWeb"/>
              <w:spacing w:before="0" w:beforeAutospacing="0" w:after="0"/>
              <w:rPr>
                <w:b/>
              </w:rPr>
            </w:pPr>
            <w:r w:rsidRPr="007F49C7">
              <w:rPr>
                <w:b/>
                <w:bCs/>
              </w:rPr>
              <w:t>Название мероприятия и форма</w:t>
            </w:r>
            <w:r w:rsidRPr="007F49C7">
              <w:rPr>
                <w:b/>
              </w:rPr>
              <w:t xml:space="preserve"> </w:t>
            </w:r>
            <w:r w:rsidRPr="007F49C7">
              <w:rPr>
                <w:b/>
                <w:bCs/>
              </w:rPr>
              <w:t>проведения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pStyle w:val="NormalWeb"/>
              <w:spacing w:before="0" w:beforeAutospacing="0" w:after="0"/>
              <w:rPr>
                <w:b/>
              </w:rPr>
            </w:pPr>
            <w:r w:rsidRPr="007F49C7">
              <w:rPr>
                <w:b/>
                <w:bCs/>
              </w:rPr>
              <w:t>Дата и время  проведения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pStyle w:val="NormalWeb"/>
              <w:spacing w:before="0" w:beforeAutospacing="0" w:after="0"/>
              <w:rPr>
                <w:b/>
              </w:rPr>
            </w:pPr>
            <w:r w:rsidRPr="007F49C7">
              <w:rPr>
                <w:b/>
              </w:rPr>
              <w:t xml:space="preserve">Место проведения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pStyle w:val="NormalWeb"/>
              <w:spacing w:before="0" w:beforeAutospacing="0" w:after="0"/>
              <w:rPr>
                <w:b/>
              </w:rPr>
            </w:pPr>
            <w:r w:rsidRPr="007F49C7">
              <w:rPr>
                <w:b/>
                <w:bCs/>
              </w:rPr>
              <w:t>Ответственные</w:t>
            </w: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EF0232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Участие в краевом библиотечном поисково-краеведческом проекте "Война пришлась на нашу юность"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 августа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Юношеская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Шарян Н.Г.</w:t>
            </w:r>
          </w:p>
        </w:tc>
        <w:tc>
          <w:tcPr>
            <w:tcW w:w="236" w:type="dxa"/>
          </w:tcPr>
          <w:p w:rsidR="00A433A7" w:rsidRPr="007F49C7" w:rsidRDefault="00A433A7" w:rsidP="00EF0232">
            <w:pPr>
              <w:pStyle w:val="BodyText"/>
              <w:ind w:left="284"/>
              <w:jc w:val="left"/>
              <w:rPr>
                <w:sz w:val="24"/>
                <w:szCs w:val="24"/>
              </w:rPr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EF0232">
            <w:pPr>
              <w:pStyle w:val="BodyText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Участие в краевом информационном медиапроекте «От информации к знаниям»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Юношеская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Шарян Н.Г.</w:t>
            </w:r>
          </w:p>
        </w:tc>
        <w:tc>
          <w:tcPr>
            <w:tcW w:w="236" w:type="dxa"/>
          </w:tcPr>
          <w:p w:rsidR="00A433A7" w:rsidRPr="007F49C7" w:rsidRDefault="00A433A7" w:rsidP="00EF0232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EF0232">
            <w:pPr>
              <w:pStyle w:val="BodyText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D0BC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«Мы и закон» - Книжная выставка 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D0BC9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1августа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D0BC9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Школьненская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D0BC9">
            <w:pPr>
              <w:tabs>
                <w:tab w:val="left" w:pos="1452"/>
                <w:tab w:val="left" w:pos="1769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Еременко К.Н.</w:t>
            </w:r>
          </w:p>
        </w:tc>
        <w:tc>
          <w:tcPr>
            <w:tcW w:w="236" w:type="dxa"/>
          </w:tcPr>
          <w:p w:rsidR="00A433A7" w:rsidRPr="007F49C7" w:rsidRDefault="00A433A7" w:rsidP="00EF0232">
            <w:pPr>
              <w:pStyle w:val="Default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EF0232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49C7">
              <w:rPr>
                <w:rFonts w:ascii="Times New Roman" w:hAnsi="Times New Roman"/>
                <w:b/>
                <w:sz w:val="24"/>
                <w:szCs w:val="24"/>
              </w:rPr>
              <w:t xml:space="preserve">День памяти Серафима Саровского </w:t>
            </w:r>
            <w:r w:rsidRPr="007F49C7">
              <w:rPr>
                <w:rFonts w:ascii="Times New Roman" w:hAnsi="Times New Roman"/>
                <w:sz w:val="24"/>
                <w:szCs w:val="24"/>
              </w:rPr>
              <w:t>«Их лик сияет над Россией» - час духовности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 августа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Долгогусевская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pStyle w:val="NormalWeb"/>
              <w:spacing w:before="0" w:beforeAutospacing="0" w:after="0"/>
            </w:pPr>
            <w:r w:rsidRPr="007F49C7">
              <w:t>Хочикян К.В.</w:t>
            </w:r>
          </w:p>
        </w:tc>
        <w:tc>
          <w:tcPr>
            <w:tcW w:w="236" w:type="dxa"/>
          </w:tcPr>
          <w:p w:rsidR="00A433A7" w:rsidRPr="007F49C7" w:rsidRDefault="00A433A7" w:rsidP="00EF0232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EF0232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«Лето, книги, я – друзья!» - Книжная выставка                    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 августа</w:t>
            </w:r>
          </w:p>
          <w:p w:rsidR="00A433A7" w:rsidRPr="007F49C7" w:rsidRDefault="00A433A7" w:rsidP="00EF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Октябрьская с/б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pStyle w:val="NormalWeb"/>
              <w:spacing w:before="0" w:beforeAutospacing="0" w:after="0"/>
            </w:pPr>
            <w:r w:rsidRPr="007F49C7">
              <w:t>Куликова И.М.</w:t>
            </w:r>
          </w:p>
        </w:tc>
        <w:tc>
          <w:tcPr>
            <w:tcW w:w="236" w:type="dxa"/>
          </w:tcPr>
          <w:p w:rsidR="00A433A7" w:rsidRPr="007F49C7" w:rsidRDefault="00A433A7" w:rsidP="00EF0232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EF0232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«Закон детский – контроль взрослый» - Книжная выставка 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 августа</w:t>
            </w:r>
          </w:p>
          <w:p w:rsidR="00A433A7" w:rsidRPr="007F49C7" w:rsidRDefault="00A433A7" w:rsidP="00EF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Фокинская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pStyle w:val="NormalWeb"/>
              <w:spacing w:before="0" w:beforeAutospacing="0" w:after="0"/>
            </w:pPr>
            <w:r w:rsidRPr="007F49C7">
              <w:t>Потиенко О.Н.</w:t>
            </w:r>
          </w:p>
        </w:tc>
        <w:tc>
          <w:tcPr>
            <w:tcW w:w="236" w:type="dxa"/>
          </w:tcPr>
          <w:p w:rsidR="00A433A7" w:rsidRPr="007F49C7" w:rsidRDefault="00A433A7" w:rsidP="00EF0232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EF0232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«Талант умный, веселый, серьезный»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F49C7">
              <w:rPr>
                <w:rFonts w:ascii="Times New Roman" w:hAnsi="Times New Roman"/>
                <w:sz w:val="24"/>
                <w:szCs w:val="24"/>
              </w:rPr>
              <w:t xml:space="preserve"> 95 лет со дня рождения писателя А.Г. Алексина (1924-2017) - Час увлекательного чтения 6+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 3 августа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Рязанская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pStyle w:val="NormalWeb"/>
              <w:spacing w:before="0" w:beforeAutospacing="0" w:after="0"/>
            </w:pPr>
            <w:r w:rsidRPr="007F49C7">
              <w:t>Мамулашвили Н.В.</w:t>
            </w:r>
          </w:p>
        </w:tc>
        <w:tc>
          <w:tcPr>
            <w:tcW w:w="236" w:type="dxa"/>
          </w:tcPr>
          <w:p w:rsidR="00A433A7" w:rsidRPr="007F49C7" w:rsidRDefault="00A433A7" w:rsidP="00EF0232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EF0232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«Ребенок и прогулы» (журнал Нарконет, 2018, №8, стр. 31) Буклет для родителей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3 августа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Юношеская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Шарян Н.Г.</w:t>
            </w:r>
          </w:p>
        </w:tc>
        <w:tc>
          <w:tcPr>
            <w:tcW w:w="236" w:type="dxa"/>
          </w:tcPr>
          <w:p w:rsidR="00A433A7" w:rsidRPr="007F49C7" w:rsidRDefault="00A433A7" w:rsidP="00EF0232">
            <w:pPr>
              <w:pStyle w:val="BodyText"/>
              <w:ind w:left="284"/>
              <w:jc w:val="left"/>
              <w:rPr>
                <w:sz w:val="24"/>
                <w:szCs w:val="24"/>
              </w:rPr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EF0232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«Всю жизнь любил он рисовать» -к 175 - летию русского художника И.Е.Репина -  выставка репродукций 6+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4 августа </w:t>
            </w:r>
          </w:p>
          <w:p w:rsidR="00A433A7" w:rsidRPr="007F49C7" w:rsidRDefault="00A433A7" w:rsidP="00EF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pStyle w:val="NormalWeb"/>
              <w:spacing w:before="0" w:beforeAutospacing="0" w:after="0"/>
            </w:pPr>
            <w:r w:rsidRPr="007F49C7">
              <w:t>Бадьянова Л.С.</w:t>
            </w:r>
          </w:p>
        </w:tc>
        <w:tc>
          <w:tcPr>
            <w:tcW w:w="236" w:type="dxa"/>
          </w:tcPr>
          <w:p w:rsidR="00A433A7" w:rsidRPr="007F49C7" w:rsidRDefault="00A433A7" w:rsidP="00EF0232">
            <w:pPr>
              <w:pStyle w:val="NormalWeb"/>
              <w:spacing w:before="0" w:beforeAutospacing="0" w:after="0"/>
            </w:pPr>
          </w:p>
        </w:tc>
      </w:tr>
      <w:tr w:rsidR="00A433A7" w:rsidRPr="007F49C7" w:rsidTr="004C37C2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EF0232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2ED3">
              <w:rPr>
                <w:rFonts w:ascii="Times New Roman" w:hAnsi="Times New Roman"/>
                <w:sz w:val="24"/>
                <w:szCs w:val="24"/>
              </w:rPr>
              <w:t>5 – августа 175 лет со дня рождения И.Е. Репина русского художника</w:t>
            </w:r>
            <w:r w:rsidRPr="007F49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F49C7">
              <w:rPr>
                <w:rStyle w:val="extended-textshort"/>
                <w:rFonts w:ascii="Times New Roman" w:hAnsi="Times New Roman"/>
                <w:sz w:val="24"/>
                <w:szCs w:val="24"/>
              </w:rPr>
              <w:t>«Сердце на палитре» - книжная выставка для 7-9 классов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4 августа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Долгогусевская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pStyle w:val="NormalWeb"/>
              <w:spacing w:before="0" w:beforeAutospacing="0" w:after="0"/>
            </w:pPr>
            <w:r w:rsidRPr="007F49C7">
              <w:t>Хочикян К.В.</w:t>
            </w:r>
          </w:p>
        </w:tc>
        <w:tc>
          <w:tcPr>
            <w:tcW w:w="236" w:type="dxa"/>
          </w:tcPr>
          <w:p w:rsidR="00A433A7" w:rsidRPr="007F49C7" w:rsidRDefault="00A433A7" w:rsidP="00EF0232">
            <w:pPr>
              <w:pStyle w:val="NormalWeb"/>
              <w:spacing w:before="0" w:beforeAutospacing="0" w:after="0"/>
            </w:pPr>
          </w:p>
        </w:tc>
      </w:tr>
      <w:tr w:rsidR="00A433A7" w:rsidRPr="007F49C7" w:rsidTr="004C37C2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EF0232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«Репин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F49C7">
              <w:rPr>
                <w:rFonts w:ascii="Times New Roman" w:hAnsi="Times New Roman"/>
                <w:color w:val="000000"/>
                <w:sz w:val="24"/>
                <w:szCs w:val="24"/>
              </w:rPr>
              <w:t>навсегда», к 175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F4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летию  со дня рождения Ильи Ефимовича Репина (1844-1930) - Час изобразительного искусства   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4 августа</w:t>
            </w:r>
          </w:p>
          <w:p w:rsidR="00A433A7" w:rsidRPr="007F49C7" w:rsidRDefault="00A433A7" w:rsidP="00EF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Бжедуховская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pStyle w:val="NormalWeb"/>
              <w:spacing w:before="0" w:beforeAutospacing="0" w:after="0"/>
            </w:pPr>
            <w:r w:rsidRPr="007F49C7">
              <w:t>Быханова Н.А.</w:t>
            </w:r>
          </w:p>
        </w:tc>
        <w:tc>
          <w:tcPr>
            <w:tcW w:w="236" w:type="dxa"/>
          </w:tcPr>
          <w:p w:rsidR="00A433A7" w:rsidRPr="007F49C7" w:rsidRDefault="00A433A7" w:rsidP="00EF0232">
            <w:pPr>
              <w:pStyle w:val="NormalWeb"/>
              <w:spacing w:before="0" w:beforeAutospacing="0" w:after="0"/>
            </w:pPr>
          </w:p>
        </w:tc>
      </w:tr>
      <w:tr w:rsidR="00A433A7" w:rsidRPr="007F49C7" w:rsidTr="004C37C2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EF0232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5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color w:val="000000"/>
                <w:sz w:val="24"/>
                <w:szCs w:val="24"/>
              </w:rPr>
              <w:t>К 175- летию со дня рождения Ильи Ефимовича Репина (1844-1930), русского художника  «Русские художники»</w:t>
            </w:r>
            <w:r w:rsidRPr="007F49C7">
              <w:rPr>
                <w:rFonts w:ascii="Times New Roman" w:hAnsi="Times New Roman"/>
                <w:sz w:val="24"/>
                <w:szCs w:val="24"/>
              </w:rPr>
              <w:t xml:space="preserve">  - Виртуальное </w:t>
            </w:r>
          </w:p>
          <w:p w:rsidR="00A433A7" w:rsidRPr="007F49C7" w:rsidRDefault="00A433A7" w:rsidP="005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путешествие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5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4 августа </w:t>
            </w:r>
          </w:p>
          <w:p w:rsidR="00A433A7" w:rsidRPr="007F49C7" w:rsidRDefault="00A433A7" w:rsidP="005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5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Новоалексеевская 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5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Скорикова А.Н.</w:t>
            </w:r>
          </w:p>
        </w:tc>
        <w:tc>
          <w:tcPr>
            <w:tcW w:w="236" w:type="dxa"/>
          </w:tcPr>
          <w:p w:rsidR="00A433A7" w:rsidRPr="007F49C7" w:rsidRDefault="00A433A7" w:rsidP="00EF0232">
            <w:pPr>
              <w:pStyle w:val="Default"/>
            </w:pPr>
          </w:p>
        </w:tc>
      </w:tr>
      <w:tr w:rsidR="00A433A7" w:rsidRPr="007F49C7" w:rsidTr="004C37C2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EF0232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«С книгой на скамейке» - Читальный зал под открытым небом 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4 августа</w:t>
            </w:r>
          </w:p>
          <w:p w:rsidR="00A433A7" w:rsidRPr="007F49C7" w:rsidRDefault="00A433A7" w:rsidP="00EF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16.30-18.00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Фокинская с/б</w:t>
            </w:r>
          </w:p>
          <w:p w:rsidR="00A433A7" w:rsidRPr="007F49C7" w:rsidRDefault="00A433A7" w:rsidP="00EF02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На детской площадке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pStyle w:val="NormalWeb"/>
              <w:spacing w:before="0" w:beforeAutospacing="0" w:after="0"/>
            </w:pPr>
            <w:r w:rsidRPr="007F49C7">
              <w:t>Потиенко О.Н.</w:t>
            </w:r>
          </w:p>
        </w:tc>
        <w:tc>
          <w:tcPr>
            <w:tcW w:w="236" w:type="dxa"/>
          </w:tcPr>
          <w:p w:rsidR="00A433A7" w:rsidRPr="007F49C7" w:rsidRDefault="00A433A7" w:rsidP="00EF0232">
            <w:pPr>
              <w:pStyle w:val="NormalWeb"/>
              <w:spacing w:before="0" w:beforeAutospacing="0" w:after="0"/>
            </w:pPr>
          </w:p>
        </w:tc>
      </w:tr>
      <w:tr w:rsidR="00A433A7" w:rsidRPr="007F49C7" w:rsidTr="004C37C2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EF0232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«Верить! Жить! Творить!» - Книжная выставка  12+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7F49C7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  <w:p w:rsidR="00A433A7" w:rsidRPr="007F49C7" w:rsidRDefault="00A433A7" w:rsidP="00EF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Молодёжная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pStyle w:val="NormalWeb"/>
              <w:spacing w:before="0" w:beforeAutospacing="0" w:after="0"/>
            </w:pPr>
            <w:r w:rsidRPr="007F49C7">
              <w:t>Ефименко И.Н.</w:t>
            </w:r>
          </w:p>
        </w:tc>
        <w:tc>
          <w:tcPr>
            <w:tcW w:w="236" w:type="dxa"/>
          </w:tcPr>
          <w:p w:rsidR="00A433A7" w:rsidRPr="007F49C7" w:rsidRDefault="00A433A7" w:rsidP="00EF0232">
            <w:pPr>
              <w:pStyle w:val="NormalWeb"/>
              <w:spacing w:before="0" w:beforeAutospacing="0" w:after="0"/>
            </w:pPr>
          </w:p>
        </w:tc>
      </w:tr>
      <w:tr w:rsidR="00A433A7" w:rsidRPr="007F49C7" w:rsidTr="004C37C2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EF0232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«Детский» Закон -  о нас, для нас, за нас» - видеопрезентация 0+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5 августа</w:t>
            </w:r>
          </w:p>
          <w:p w:rsidR="00A433A7" w:rsidRPr="007F49C7" w:rsidRDefault="00A433A7" w:rsidP="00EF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pStyle w:val="NormalWeb"/>
              <w:spacing w:before="0" w:beforeAutospacing="0" w:after="0"/>
            </w:pPr>
            <w:r w:rsidRPr="007F49C7">
              <w:t>Нестерова С.В.</w:t>
            </w:r>
          </w:p>
        </w:tc>
        <w:tc>
          <w:tcPr>
            <w:tcW w:w="236" w:type="dxa"/>
          </w:tcPr>
          <w:p w:rsidR="00A433A7" w:rsidRPr="007F49C7" w:rsidRDefault="00A433A7" w:rsidP="00EF0232">
            <w:pPr>
              <w:pStyle w:val="NormalWeb"/>
              <w:spacing w:before="0" w:beforeAutospacing="0" w:after="0"/>
            </w:pPr>
          </w:p>
        </w:tc>
      </w:tr>
      <w:tr w:rsidR="00A433A7" w:rsidRPr="007F49C7" w:rsidTr="004C37C2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EF0232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152ED3" w:rsidRDefault="00A433A7" w:rsidP="00EF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52ED3">
              <w:rPr>
                <w:rFonts w:ascii="Times New Roman" w:hAnsi="Times New Roman"/>
                <w:sz w:val="24"/>
                <w:szCs w:val="24"/>
                <w:u w:val="single"/>
              </w:rPr>
              <w:t>Программа «ЛуЧики»</w:t>
            </w:r>
          </w:p>
          <w:p w:rsidR="00A433A7" w:rsidRPr="007F49C7" w:rsidRDefault="00A433A7" w:rsidP="00F94F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«Книга жалуется, и ты ей помоги!» / Приемная доктора Айболита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pStyle w:val="NormalWeb"/>
              <w:spacing w:before="0" w:beforeAutospacing="0" w:after="0"/>
            </w:pPr>
            <w:r w:rsidRPr="007F49C7">
              <w:t xml:space="preserve">6 августа </w:t>
            </w:r>
          </w:p>
          <w:p w:rsidR="00A433A7" w:rsidRPr="007F49C7" w:rsidRDefault="00A433A7" w:rsidP="00EF0232">
            <w:pPr>
              <w:pStyle w:val="NormalWeb"/>
              <w:spacing w:before="0" w:beforeAutospacing="0" w:after="0"/>
            </w:pPr>
            <w:r w:rsidRPr="007F49C7">
              <w:t>11.00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pStyle w:val="NormalWeb"/>
              <w:spacing w:before="0" w:beforeAutospacing="0" w:after="0"/>
            </w:pPr>
            <w:r w:rsidRPr="007F49C7">
              <w:t>Нестерова С.В.</w:t>
            </w:r>
          </w:p>
        </w:tc>
        <w:tc>
          <w:tcPr>
            <w:tcW w:w="236" w:type="dxa"/>
          </w:tcPr>
          <w:p w:rsidR="00A433A7" w:rsidRPr="007F49C7" w:rsidRDefault="00A433A7" w:rsidP="00EF0232">
            <w:pPr>
              <w:pStyle w:val="NormalWeb"/>
              <w:spacing w:before="0" w:beforeAutospacing="0" w:after="0"/>
            </w:pPr>
          </w:p>
        </w:tc>
      </w:tr>
      <w:tr w:rsidR="00A433A7" w:rsidRPr="007F49C7" w:rsidTr="004C37C2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EF0232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в СЕТИ» - Памятки по  И</w:t>
            </w:r>
            <w:r w:rsidRPr="007F49C7">
              <w:rPr>
                <w:rFonts w:ascii="Times New Roman" w:hAnsi="Times New Roman"/>
                <w:sz w:val="24"/>
                <w:szCs w:val="24"/>
              </w:rPr>
              <w:t>нтернет безопасности 12+</w:t>
            </w:r>
          </w:p>
          <w:p w:rsidR="00A433A7" w:rsidRPr="007F49C7" w:rsidRDefault="00A433A7" w:rsidP="00EF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 7 августа</w:t>
            </w:r>
          </w:p>
          <w:p w:rsidR="00A433A7" w:rsidRPr="007F49C7" w:rsidRDefault="00A433A7" w:rsidP="00EF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   13-00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Бжедуховская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EF0232">
            <w:pPr>
              <w:pStyle w:val="NormalWeb"/>
              <w:spacing w:before="0" w:beforeAutospacing="0" w:after="0"/>
            </w:pPr>
            <w:r w:rsidRPr="007F49C7">
              <w:t>Быханова Н.А.</w:t>
            </w:r>
          </w:p>
        </w:tc>
        <w:tc>
          <w:tcPr>
            <w:tcW w:w="236" w:type="dxa"/>
          </w:tcPr>
          <w:p w:rsidR="00A433A7" w:rsidRPr="007F49C7" w:rsidRDefault="00A433A7" w:rsidP="00EF0232">
            <w:pPr>
              <w:pStyle w:val="NormalWeb"/>
              <w:spacing w:before="0" w:beforeAutospacing="0" w:after="0"/>
            </w:pPr>
          </w:p>
        </w:tc>
      </w:tr>
      <w:tr w:rsidR="00A433A7" w:rsidRPr="007F49C7" w:rsidTr="004C37C2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F94FB9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9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«По родному краю весело шагаю». Игра – путешествие.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9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7 августа</w:t>
            </w:r>
          </w:p>
          <w:p w:rsidR="00A433A7" w:rsidRPr="007F49C7" w:rsidRDefault="00A433A7" w:rsidP="00F9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94F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Комсомольская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94FB9">
            <w:pPr>
              <w:pStyle w:val="NormalWeb"/>
              <w:spacing w:before="0" w:beforeAutospacing="0" w:after="0"/>
            </w:pPr>
            <w:r w:rsidRPr="007F49C7">
              <w:t>Рыбчинская М.И.</w:t>
            </w:r>
          </w:p>
        </w:tc>
        <w:tc>
          <w:tcPr>
            <w:tcW w:w="236" w:type="dxa"/>
          </w:tcPr>
          <w:p w:rsidR="00A433A7" w:rsidRPr="007F49C7" w:rsidRDefault="00A433A7" w:rsidP="00F94FB9">
            <w:pPr>
              <w:pStyle w:val="NormalWeb"/>
              <w:spacing w:before="0" w:beforeAutospacing="0" w:after="0"/>
            </w:pPr>
          </w:p>
        </w:tc>
      </w:tr>
      <w:tr w:rsidR="00A433A7" w:rsidRPr="007F49C7" w:rsidTr="004C37C2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F94FB9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9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105 лет со дня рождения финско-шведской писательницы, художницы, иллюстратора, лауреата Туве Марики Янсcон «Муми-тролль и другие» /Выставка с игровыми элементами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9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8 августа</w:t>
            </w:r>
          </w:p>
          <w:p w:rsidR="00A433A7" w:rsidRPr="007F49C7" w:rsidRDefault="00A433A7" w:rsidP="00F9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94F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94FB9">
            <w:pPr>
              <w:pStyle w:val="NormalWeb"/>
              <w:spacing w:before="0" w:beforeAutospacing="0" w:after="0"/>
            </w:pPr>
            <w:r w:rsidRPr="007F49C7">
              <w:t>Нестерова С.В.</w:t>
            </w:r>
          </w:p>
        </w:tc>
        <w:tc>
          <w:tcPr>
            <w:tcW w:w="236" w:type="dxa"/>
          </w:tcPr>
          <w:p w:rsidR="00A433A7" w:rsidRPr="007F49C7" w:rsidRDefault="00A433A7" w:rsidP="00F94FB9">
            <w:pPr>
              <w:pStyle w:val="NormalWeb"/>
              <w:spacing w:before="0" w:beforeAutospacing="0" w:after="0"/>
            </w:pP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F94FB9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94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b/>
                <w:i/>
                <w:color w:val="000000"/>
                <w:spacing w:val="-2"/>
                <w:sz w:val="24"/>
                <w:szCs w:val="24"/>
              </w:rPr>
              <w:t>К 145 - летию села Великовечного</w:t>
            </w:r>
            <w:r w:rsidRPr="007F49C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-  «Здесь родилось начало всех начал» - </w:t>
            </w:r>
            <w:r w:rsidRPr="007F49C7">
              <w:rPr>
                <w:rFonts w:ascii="Times New Roman" w:hAnsi="Times New Roman"/>
                <w:sz w:val="24"/>
                <w:szCs w:val="24"/>
              </w:rPr>
              <w:t xml:space="preserve">литературно-музыкальная композиция  </w:t>
            </w:r>
            <w:r w:rsidRPr="007F49C7">
              <w:rPr>
                <w:rFonts w:ascii="Times New Roman" w:hAnsi="Times New Roman"/>
                <w:sz w:val="24"/>
                <w:szCs w:val="24"/>
                <w:lang w:eastAsia="ar-SA"/>
              </w:rPr>
              <w:t>6+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9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10 августа</w:t>
            </w:r>
          </w:p>
          <w:p w:rsidR="00A433A7" w:rsidRPr="007F49C7" w:rsidRDefault="00A433A7" w:rsidP="00F9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94F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Великовская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94FB9">
            <w:pPr>
              <w:pStyle w:val="NormalWeb"/>
              <w:spacing w:before="0" w:beforeAutospacing="0" w:after="0"/>
            </w:pPr>
            <w:r w:rsidRPr="007F49C7">
              <w:t>Манько Н.Б.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F94FB9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9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«Заповедные места Кубани» - Виртуальная экскурсия 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9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10 августа</w:t>
            </w:r>
          </w:p>
          <w:p w:rsidR="00A433A7" w:rsidRPr="007F49C7" w:rsidRDefault="00A433A7" w:rsidP="00F9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94F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Фокинская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94FB9">
            <w:pPr>
              <w:pStyle w:val="NormalWeb"/>
              <w:spacing w:before="0" w:beforeAutospacing="0" w:after="0"/>
            </w:pPr>
            <w:r w:rsidRPr="007F49C7">
              <w:t>Потиенко О.Н.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F94FB9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9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«Про Лелю, Миньку и самое главное»  125 лет со дня рождения М.М. Зощенко - Чтение с обсуждением 6+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9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10 августа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94F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Рязанская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94FB9">
            <w:pPr>
              <w:pStyle w:val="NormalWeb"/>
              <w:spacing w:before="0" w:beforeAutospacing="0" w:after="0"/>
            </w:pPr>
            <w:r w:rsidRPr="007F49C7">
              <w:t>Мамулашвили Н.В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F94FB9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9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125 лет со дня рождения русского писателя Михаила Михайловича Зощенко (1894–1958)«Друзья Лёльки и Миньки» /Литературный час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9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12 августа</w:t>
            </w:r>
          </w:p>
          <w:p w:rsidR="00A433A7" w:rsidRPr="007F49C7" w:rsidRDefault="00A433A7" w:rsidP="00F9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94F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94FB9">
            <w:pPr>
              <w:pStyle w:val="NormalWeb"/>
              <w:spacing w:before="0" w:beforeAutospacing="0" w:after="0"/>
            </w:pPr>
            <w:r w:rsidRPr="007F49C7">
              <w:t>Нестерова С.В.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F94FB9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9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«Учимся жить в коллективе» - Познавательная беседа для подростков 6+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Default="00A433A7" w:rsidP="00F9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13августа</w:t>
            </w:r>
          </w:p>
          <w:p w:rsidR="00A433A7" w:rsidRPr="007F49C7" w:rsidRDefault="00A433A7" w:rsidP="00F9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 10-00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94F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Пшехская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94FB9">
            <w:pPr>
              <w:pStyle w:val="NormalWeb"/>
              <w:spacing w:before="0" w:beforeAutospacing="0" w:after="0"/>
            </w:pPr>
            <w:r w:rsidRPr="007F49C7">
              <w:t>Походнякова А.Д.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F94FB9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9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"Жизнь дана на добрые дела" - Конкурс рисунка 6+</w:t>
            </w:r>
          </w:p>
          <w:p w:rsidR="00A433A7" w:rsidRPr="007F49C7" w:rsidRDefault="00A433A7" w:rsidP="00F9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9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16 августа</w:t>
            </w:r>
          </w:p>
          <w:p w:rsidR="00A433A7" w:rsidRPr="007F49C7" w:rsidRDefault="00A433A7" w:rsidP="00F9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94F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Нижневеденеевская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94FB9">
            <w:pPr>
              <w:pStyle w:val="NormalWeb"/>
              <w:spacing w:before="0" w:beforeAutospacing="0" w:after="0"/>
            </w:pPr>
            <w:r w:rsidRPr="007F49C7">
              <w:t>Панасенко  А.В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F94FB9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94FB9">
            <w:pPr>
              <w:tabs>
                <w:tab w:val="left" w:pos="41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7F49C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«С любовью и заботой»  просмотр </w:t>
            </w:r>
            <w:r w:rsidRPr="007F49C7">
              <w:rPr>
                <w:rFonts w:ascii="Times New Roman" w:hAnsi="Times New Roman"/>
                <w:sz w:val="24"/>
                <w:szCs w:val="24"/>
              </w:rPr>
              <w:t xml:space="preserve">  видеоролика</w:t>
            </w:r>
            <w:r w:rsidRPr="007F49C7">
              <w:rPr>
                <w:rFonts w:ascii="Times New Roman" w:hAnsi="Times New Roman"/>
                <w:sz w:val="24"/>
                <w:szCs w:val="24"/>
              </w:rPr>
              <w:tab/>
              <w:t xml:space="preserve">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9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16 августа</w:t>
            </w:r>
          </w:p>
          <w:p w:rsidR="00A433A7" w:rsidRPr="007F49C7" w:rsidRDefault="00A433A7" w:rsidP="00F9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94F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Октябрьская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94FB9">
            <w:pPr>
              <w:pStyle w:val="NormalWeb"/>
              <w:spacing w:before="0" w:beforeAutospacing="0" w:after="0"/>
            </w:pPr>
            <w:r w:rsidRPr="007F49C7">
              <w:t>Куликова И.М.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F94FB9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9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Формирование культуры межнационального общения межкультурные связи «Притчи о дружбе» -Беседа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9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17 августа</w:t>
            </w:r>
          </w:p>
          <w:p w:rsidR="00A433A7" w:rsidRPr="007F49C7" w:rsidRDefault="00A433A7" w:rsidP="00F9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94F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Родниковская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94FB9">
            <w:pPr>
              <w:pStyle w:val="NormalWeb"/>
              <w:spacing w:before="0" w:beforeAutospacing="0" w:after="0"/>
            </w:pPr>
            <w:r w:rsidRPr="007F49C7">
              <w:t>Воронежская Т.К.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F94FB9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9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«Уважительное отношение друг к другу» - Урок доброты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9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17 августа</w:t>
            </w:r>
          </w:p>
          <w:p w:rsidR="00A433A7" w:rsidRPr="007F49C7" w:rsidRDefault="00A433A7" w:rsidP="00F9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94F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Фокинская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94FB9">
            <w:pPr>
              <w:pStyle w:val="NormalWeb"/>
              <w:spacing w:before="0" w:beforeAutospacing="0" w:after="0"/>
            </w:pPr>
            <w:r w:rsidRPr="007F49C7">
              <w:t>Потиенко О.Н.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F94FB9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94FB9">
            <w:pPr>
              <w:tabs>
                <w:tab w:val="center" w:pos="4677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«Жизнь замечательных идей» Серия буклетов об открытиях и изобретениях </w:t>
            </w:r>
            <w:r w:rsidRPr="007F49C7">
              <w:rPr>
                <w:rFonts w:ascii="Times New Roman" w:hAnsi="Times New Roman"/>
                <w:b/>
                <w:sz w:val="24"/>
                <w:szCs w:val="24"/>
              </w:rPr>
              <w:t>(программа «Я познаю мир»)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94FB9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17 августа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9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Юношеская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9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Шарян Н.Г.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A4BA2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2971F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«Профессий много- какую выбрать?» - Познавательный час 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2971F2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17 августа</w:t>
            </w:r>
          </w:p>
          <w:p w:rsidR="00A433A7" w:rsidRPr="007F49C7" w:rsidRDefault="00A433A7" w:rsidP="002971F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297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Школьненская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2971F2">
            <w:pPr>
              <w:tabs>
                <w:tab w:val="left" w:pos="1452"/>
                <w:tab w:val="left" w:pos="1769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Еременко К.Н.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A4BA2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«Яблочный Спас»  - Конкурс детских рисунков  . 0+</w:t>
            </w:r>
          </w:p>
          <w:p w:rsidR="00A433A7" w:rsidRPr="007F49C7" w:rsidRDefault="00A433A7" w:rsidP="00BA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17 августа</w:t>
            </w:r>
          </w:p>
          <w:p w:rsidR="00A433A7" w:rsidRPr="007F49C7" w:rsidRDefault="00A433A7" w:rsidP="00BA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Комсомольская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Рыбчинская М.И.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A4BA2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«Преображение Господне - Яблочный Спас» - тематический час, видеопрезентация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19 августа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tabs>
                <w:tab w:val="left" w:pos="5103"/>
              </w:tabs>
              <w:spacing w:after="0" w:line="240" w:lineRule="auto"/>
              <w:ind w:right="-568" w:firstLine="34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Дружненская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tabs>
                <w:tab w:val="left" w:pos="5103"/>
              </w:tabs>
              <w:spacing w:after="0" w:line="240" w:lineRule="auto"/>
              <w:ind w:right="-568" w:firstLine="34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Хачатурова И.В.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A4BA2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065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«Яблочный Спас- собрал сегодня нас!» - фольклорные посиделки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065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19 августа</w:t>
            </w:r>
          </w:p>
          <w:p w:rsidR="00A433A7" w:rsidRPr="007F49C7" w:rsidRDefault="00A433A7" w:rsidP="00065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065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Новоалексеевская </w:t>
            </w:r>
          </w:p>
          <w:p w:rsidR="00A433A7" w:rsidRPr="007F49C7" w:rsidRDefault="00A433A7" w:rsidP="00065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с/б-ка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065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Скорикова А.Н.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A4BA2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О Яблочном Спасе</w:t>
            </w:r>
          </w:p>
          <w:p w:rsidR="00A433A7" w:rsidRPr="007F49C7" w:rsidRDefault="00A433A7" w:rsidP="00BA4B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«Яблочно – медовый Спас» /Выставка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19 августа</w:t>
            </w:r>
          </w:p>
          <w:p w:rsidR="00A433A7" w:rsidRPr="007F49C7" w:rsidRDefault="00A433A7" w:rsidP="00BA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tabs>
                <w:tab w:val="left" w:pos="5103"/>
              </w:tabs>
              <w:spacing w:after="0" w:line="240" w:lineRule="auto"/>
              <w:ind w:right="-568" w:firstLine="34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tabs>
                <w:tab w:val="left" w:pos="5103"/>
              </w:tabs>
              <w:spacing w:after="0" w:line="240" w:lineRule="auto"/>
              <w:ind w:right="-568" w:firstLine="34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Нестерова С.В.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A4BA2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2971F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«Яблочный Спас подарков припас!» - Познавательная игровая программа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2971F2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19 августа</w:t>
            </w:r>
          </w:p>
          <w:p w:rsidR="00A433A7" w:rsidRPr="007F49C7" w:rsidRDefault="00A433A7" w:rsidP="002971F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297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Школьненская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2971F2">
            <w:pPr>
              <w:tabs>
                <w:tab w:val="left" w:pos="1452"/>
                <w:tab w:val="left" w:pos="1769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Еременко К.Н.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A4BA2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95-</w:t>
            </w:r>
            <w:r w:rsidRPr="007F49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летие со дня образования Белореченского района </w:t>
            </w:r>
          </w:p>
          <w:p w:rsidR="00A433A7" w:rsidRPr="007F49C7" w:rsidRDefault="00A433A7" w:rsidP="00BA4B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«Краткий экскурс в историю Белореченска» - </w:t>
            </w:r>
            <w:r w:rsidRPr="007F49C7">
              <w:rPr>
                <w:rFonts w:ascii="Times New Roman" w:hAnsi="Times New Roman"/>
                <w:sz w:val="24"/>
                <w:szCs w:val="24"/>
              </w:rPr>
              <w:t>Час истории 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tabs>
                <w:tab w:val="center" w:pos="4677"/>
                <w:tab w:val="left" w:pos="846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19 августа</w:t>
            </w:r>
          </w:p>
          <w:p w:rsidR="00A433A7" w:rsidRPr="007F49C7" w:rsidRDefault="00A433A7" w:rsidP="00BA4BA2">
            <w:pPr>
              <w:tabs>
                <w:tab w:val="center" w:pos="4677"/>
                <w:tab w:val="left" w:pos="846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tabs>
                <w:tab w:val="left" w:pos="5103"/>
              </w:tabs>
              <w:spacing w:after="0" w:line="240" w:lineRule="auto"/>
              <w:ind w:right="-568" w:firstLine="34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Фокинская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tabs>
                <w:tab w:val="left" w:pos="5103"/>
              </w:tabs>
              <w:spacing w:after="0" w:line="240" w:lineRule="auto"/>
              <w:ind w:right="-568" w:firstLine="34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Потиенко О.Н.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A4BA2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«У природы есть друзья – это мы: и ты, и я». Литературно-экологический час.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20 августа</w:t>
            </w:r>
          </w:p>
          <w:p w:rsidR="00A433A7" w:rsidRPr="007F49C7" w:rsidRDefault="00A433A7" w:rsidP="00BA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tabs>
                <w:tab w:val="left" w:pos="5103"/>
              </w:tabs>
              <w:spacing w:after="0" w:line="240" w:lineRule="auto"/>
              <w:ind w:right="-568" w:firstLine="34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Первомайская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tabs>
                <w:tab w:val="left" w:pos="5103"/>
              </w:tabs>
              <w:spacing w:after="0" w:line="240" w:lineRule="auto"/>
              <w:ind w:right="-568" w:firstLine="34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Другова С.Ю.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A4BA2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CC2604" w:rsidRDefault="00A433A7" w:rsidP="00BA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604">
              <w:rPr>
                <w:rFonts w:ascii="Times New Roman" w:hAnsi="Times New Roman"/>
                <w:sz w:val="24"/>
                <w:szCs w:val="24"/>
                <w:u w:val="single"/>
              </w:rPr>
              <w:t>Программа «ЛуЧики»</w:t>
            </w:r>
          </w:p>
          <w:p w:rsidR="00A433A7" w:rsidRPr="007F49C7" w:rsidRDefault="00A433A7" w:rsidP="00BA4B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«Бежал Ёжик по дорожке» / Игра – путешествие по книгам Н. Сладкова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tabs>
                <w:tab w:val="center" w:pos="4677"/>
                <w:tab w:val="left" w:pos="846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20 августа</w:t>
            </w:r>
          </w:p>
          <w:p w:rsidR="00A433A7" w:rsidRPr="007F49C7" w:rsidRDefault="00A433A7" w:rsidP="00BA4BA2">
            <w:pPr>
              <w:tabs>
                <w:tab w:val="center" w:pos="4677"/>
                <w:tab w:val="left" w:pos="846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tabs>
                <w:tab w:val="left" w:pos="5103"/>
              </w:tabs>
              <w:spacing w:after="0" w:line="240" w:lineRule="auto"/>
              <w:ind w:right="-568" w:firstLine="34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tabs>
                <w:tab w:val="left" w:pos="5103"/>
              </w:tabs>
              <w:spacing w:after="0" w:line="240" w:lineRule="auto"/>
              <w:ind w:right="-568" w:firstLine="34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Нестерова С.В.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A4BA2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80 лет со дня рождения русского писателя-сказочника, поэта и сценариста Сергея Григорьевича Козлова (1939–2010)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49C7">
              <w:rPr>
                <w:rFonts w:ascii="Times New Roman" w:hAnsi="Times New Roman"/>
                <w:sz w:val="24"/>
                <w:szCs w:val="24"/>
              </w:rPr>
              <w:t>«Вместе весело читать» /Громкие чтения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21 августа</w:t>
            </w:r>
          </w:p>
          <w:p w:rsidR="00A433A7" w:rsidRPr="007F49C7" w:rsidRDefault="00A433A7" w:rsidP="00BA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tabs>
                <w:tab w:val="left" w:pos="5103"/>
              </w:tabs>
              <w:spacing w:after="0" w:line="240" w:lineRule="auto"/>
              <w:ind w:right="-568" w:firstLine="34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Нестерова С.В.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A4BA2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F5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Ко Дню Государственного флага РФ</w:t>
            </w:r>
          </w:p>
          <w:p w:rsidR="00A433A7" w:rsidRPr="007F49C7" w:rsidRDefault="00A433A7" w:rsidP="00FF5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«Державы нашей символы святые» -Познавательная программа  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F5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21 августа </w:t>
            </w:r>
          </w:p>
          <w:p w:rsidR="00A433A7" w:rsidRPr="007F49C7" w:rsidRDefault="00A433A7" w:rsidP="00FF5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F5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Архиповская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FF5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Гасиева С.В.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A4BA2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604">
              <w:rPr>
                <w:rFonts w:ascii="Times New Roman" w:hAnsi="Times New Roman"/>
                <w:i/>
                <w:sz w:val="24"/>
                <w:szCs w:val="24"/>
              </w:rPr>
              <w:t>Ко Дню Государственного Флага РФ</w:t>
            </w:r>
            <w:r w:rsidRPr="007F49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-</w:t>
            </w:r>
            <w:r w:rsidRPr="007F49C7">
              <w:rPr>
                <w:rFonts w:ascii="Times New Roman" w:hAnsi="Times New Roman"/>
                <w:sz w:val="24"/>
                <w:szCs w:val="24"/>
              </w:rPr>
              <w:t xml:space="preserve"> «Чтим Российский славный флаг» - познавательный час </w:t>
            </w:r>
            <w:r w:rsidRPr="007F49C7">
              <w:rPr>
                <w:rFonts w:ascii="Times New Roman" w:hAnsi="Times New Roman"/>
                <w:sz w:val="24"/>
                <w:szCs w:val="24"/>
                <w:lang w:eastAsia="ar-SA"/>
              </w:rPr>
              <w:t>6+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Default="00A433A7" w:rsidP="00BA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22августа </w:t>
            </w:r>
          </w:p>
          <w:p w:rsidR="00A433A7" w:rsidRPr="007F49C7" w:rsidRDefault="00A433A7" w:rsidP="00BA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Великовская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pStyle w:val="NormalWeb"/>
              <w:spacing w:before="0" w:beforeAutospacing="0" w:after="0"/>
            </w:pPr>
            <w:r w:rsidRPr="007F49C7">
              <w:t>Манько Н.Б.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A4BA2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49C7">
              <w:rPr>
                <w:rFonts w:ascii="Times New Roman" w:hAnsi="Times New Roman"/>
                <w:sz w:val="24"/>
                <w:szCs w:val="24"/>
                <w:lang w:eastAsia="ru-RU"/>
              </w:rPr>
              <w:t>День Государственного Флага РФ - «Мы</w:t>
            </w:r>
          </w:p>
          <w:p w:rsidR="00A433A7" w:rsidRPr="007F49C7" w:rsidRDefault="00A433A7" w:rsidP="00BA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49C7">
              <w:rPr>
                <w:rFonts w:ascii="Times New Roman" w:hAnsi="Times New Roman"/>
                <w:sz w:val="24"/>
                <w:szCs w:val="24"/>
                <w:lang w:eastAsia="ru-RU"/>
              </w:rPr>
              <w:t>символами Родины горды» - Выставка-презентация 6+</w:t>
            </w:r>
          </w:p>
          <w:p w:rsidR="00A433A7" w:rsidRPr="007F49C7" w:rsidRDefault="00A433A7" w:rsidP="00BA4B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Default="00A433A7" w:rsidP="00BA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49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22 августа </w:t>
            </w:r>
          </w:p>
          <w:p w:rsidR="00A433A7" w:rsidRPr="007F49C7" w:rsidRDefault="00A433A7" w:rsidP="00BA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49C7">
              <w:rPr>
                <w:rFonts w:ascii="Times New Roman" w:hAnsi="Times New Roman"/>
                <w:sz w:val="24"/>
                <w:szCs w:val="24"/>
                <w:lang w:eastAsia="ru-RU"/>
              </w:rPr>
              <w:t>13.30</w:t>
            </w:r>
          </w:p>
          <w:p w:rsidR="00A433A7" w:rsidRPr="007F49C7" w:rsidRDefault="00A433A7" w:rsidP="00BA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Отдел нестационарного обслуживания Центральной библиотеки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pStyle w:val="NormalWeb"/>
              <w:spacing w:before="0" w:beforeAutospacing="0" w:after="0"/>
            </w:pPr>
            <w:r w:rsidRPr="007F49C7">
              <w:t>Ханжиева  Ю.В.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A4BA2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pStyle w:val="BodyText"/>
              <w:jc w:val="left"/>
              <w:rPr>
                <w:sz w:val="24"/>
                <w:szCs w:val="24"/>
              </w:rPr>
            </w:pPr>
            <w:r w:rsidRPr="007F49C7">
              <w:rPr>
                <w:sz w:val="24"/>
                <w:szCs w:val="24"/>
              </w:rPr>
              <w:t xml:space="preserve">«Символы отечества» </w:t>
            </w:r>
            <w:r>
              <w:rPr>
                <w:sz w:val="24"/>
                <w:szCs w:val="24"/>
              </w:rPr>
              <w:t>-</w:t>
            </w:r>
            <w:r w:rsidRPr="007F49C7">
              <w:rPr>
                <w:sz w:val="24"/>
                <w:szCs w:val="24"/>
              </w:rPr>
              <w:t>День Государственного флага РФ- Книжная выставка, буклет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7F49C7">
              <w:rPr>
                <w:rStyle w:val="apple-converted-space"/>
                <w:rFonts w:ascii="Times New Roman" w:hAnsi="Times New Roman"/>
                <w:sz w:val="24"/>
                <w:szCs w:val="24"/>
              </w:rPr>
              <w:t>22 августа</w:t>
            </w:r>
          </w:p>
          <w:p w:rsidR="00A433A7" w:rsidRPr="007F49C7" w:rsidRDefault="00A433A7" w:rsidP="00BA4BA2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7F49C7">
              <w:rPr>
                <w:rStyle w:val="apple-converted-space"/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Юношеская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Шарян Н.Г.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A4BA2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День Государственного Флага РФ «Российская государственная символика: история и современность» / Урок геральдики 0+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  <w:p w:rsidR="00A433A7" w:rsidRPr="007F49C7" w:rsidRDefault="00A433A7" w:rsidP="00BA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Нестерова С.В.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A4BA2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«Государственный флаг России – наш символ и гордость» -  видеопрезентация 6+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Рязанская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pStyle w:val="NormalWeb"/>
              <w:spacing w:before="0" w:beforeAutospacing="0" w:after="0"/>
            </w:pPr>
            <w:r w:rsidRPr="007F49C7">
              <w:t>Мамулашвили Н.В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A4BA2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День Государственного Флага РФ  «Триединство России» - час истории, видеопрезентиация /для 4-6 классов/ 6+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Долгогусевская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pStyle w:val="NormalWeb"/>
              <w:spacing w:before="0" w:beforeAutospacing="0" w:after="0"/>
            </w:pPr>
            <w:r w:rsidRPr="007F49C7">
              <w:t>Хочикян К.В.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A4BA2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«Гордо взвейся над страной, Флаг Российский наш родной!» - видеопрезентация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tabs>
                <w:tab w:val="left" w:pos="5103"/>
              </w:tabs>
              <w:spacing w:after="0" w:line="240" w:lineRule="auto"/>
              <w:ind w:right="-568" w:firstLine="34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Дружненская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tabs>
                <w:tab w:val="left" w:pos="5103"/>
              </w:tabs>
              <w:spacing w:after="0" w:line="240" w:lineRule="auto"/>
              <w:ind w:right="-568" w:firstLine="34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Хачатурова И.В.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A4BA2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«Гордо реет триколор» - Акция   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tabs>
                <w:tab w:val="center" w:pos="4677"/>
                <w:tab w:val="left" w:pos="846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  <w:p w:rsidR="00A433A7" w:rsidRPr="007F49C7" w:rsidRDefault="00A433A7" w:rsidP="00BA4BA2">
            <w:pPr>
              <w:tabs>
                <w:tab w:val="center" w:pos="4677"/>
                <w:tab w:val="left" w:pos="846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С 10.00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tabs>
                <w:tab w:val="left" w:pos="5103"/>
              </w:tabs>
              <w:spacing w:after="0" w:line="240" w:lineRule="auto"/>
              <w:ind w:right="-568" w:firstLine="34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Фокинская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A4BA2">
            <w:pPr>
              <w:tabs>
                <w:tab w:val="left" w:pos="5103"/>
              </w:tabs>
              <w:spacing w:after="0" w:line="240" w:lineRule="auto"/>
              <w:ind w:right="-568" w:firstLine="34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Потиенко О.Н.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A4BA2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832CE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Ко Дню Государственного флага РФ «Священная наша держава»</w:t>
            </w:r>
          </w:p>
          <w:p w:rsidR="00A433A7" w:rsidRPr="007F49C7" w:rsidRDefault="00A433A7" w:rsidP="00832CE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Час информации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832CE5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  <w:p w:rsidR="00A433A7" w:rsidRPr="007F49C7" w:rsidRDefault="00A433A7" w:rsidP="00832CE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832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Школьненская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832CE5">
            <w:pPr>
              <w:tabs>
                <w:tab w:val="left" w:pos="1452"/>
                <w:tab w:val="left" w:pos="1769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Еременко К.Н.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A4BA2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832CE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цвета  стяга: державность, верность, героизм» - урок геральдики 6+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832CE5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832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Заречненская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832CE5">
            <w:pPr>
              <w:tabs>
                <w:tab w:val="left" w:pos="1452"/>
                <w:tab w:val="left" w:pos="1769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Слесаренко Э.В.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 «Государственные символы Отеч</w:t>
            </w:r>
            <w:r>
              <w:rPr>
                <w:rFonts w:ascii="Times New Roman" w:hAnsi="Times New Roman"/>
                <w:sz w:val="24"/>
                <w:szCs w:val="24"/>
              </w:rPr>
              <w:t>ества».  День Государственного ф</w:t>
            </w:r>
            <w:r w:rsidRPr="007F49C7">
              <w:rPr>
                <w:rFonts w:ascii="Times New Roman" w:hAnsi="Times New Roman"/>
                <w:sz w:val="24"/>
                <w:szCs w:val="24"/>
              </w:rPr>
              <w:t>лага РФ.  Книжно – иллюстрированная выставка.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tabs>
                <w:tab w:val="left" w:pos="5103"/>
              </w:tabs>
              <w:spacing w:after="0" w:line="240" w:lineRule="auto"/>
              <w:ind w:right="-568" w:firstLine="34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Комсомольская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tabs>
                <w:tab w:val="left" w:pos="5103"/>
              </w:tabs>
              <w:spacing w:after="0" w:line="240" w:lineRule="auto"/>
              <w:ind w:right="-568" w:firstLine="34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Рыбчинская М.И.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«Дорога в сказку»  - Викторина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Восточная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Досалиева  Е.М.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D1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«Три символа родной державы» - викторина на тему геральдики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D1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23 августа</w:t>
            </w:r>
          </w:p>
          <w:p w:rsidR="00A433A7" w:rsidRPr="007F49C7" w:rsidRDefault="00A433A7" w:rsidP="00D1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D1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Новоалексеевская 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D1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Скорикова А.Н.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D1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«Российский флаг – наш символ и богатство» - слайд-презентация 6+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Default="00A433A7" w:rsidP="00D1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  <w:p w:rsidR="00A433A7" w:rsidRPr="007F49C7" w:rsidRDefault="00A433A7" w:rsidP="00D1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D1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Южненская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D1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Дидяева Л.Н.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604">
              <w:rPr>
                <w:rFonts w:ascii="Times New Roman" w:hAnsi="Times New Roman"/>
                <w:i/>
                <w:sz w:val="24"/>
                <w:szCs w:val="24"/>
              </w:rPr>
              <w:t>Ко  Дню разгрома немецко-фашистских войск в Курской битве -</w:t>
            </w:r>
            <w:r w:rsidRPr="007F49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F49C7">
              <w:rPr>
                <w:rFonts w:ascii="Times New Roman" w:hAnsi="Times New Roman"/>
                <w:sz w:val="24"/>
                <w:szCs w:val="24"/>
              </w:rPr>
              <w:t>«О мужестве и долге» - час информации</w:t>
            </w:r>
            <w:r w:rsidRPr="007F49C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7F49C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F49C7">
              <w:rPr>
                <w:rFonts w:ascii="Times New Roman" w:hAnsi="Times New Roman"/>
                <w:sz w:val="24"/>
                <w:szCs w:val="24"/>
                <w:lang w:eastAsia="ar-SA"/>
              </w:rPr>
              <w:t>6+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23 августа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Великовская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Манько Н.Б.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«Огненная дуга – великая битва» Час мужества 12+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23 августа 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Пшехская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Походнякова А.Д.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18091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 «Стальная Курская дуга» - Патриотический час 6+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18091B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23 августа</w:t>
            </w:r>
          </w:p>
          <w:p w:rsidR="00A433A7" w:rsidRPr="007F49C7" w:rsidRDefault="00A433A7" w:rsidP="0018091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180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Школьненская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18091B">
            <w:pPr>
              <w:tabs>
                <w:tab w:val="left" w:pos="1452"/>
                <w:tab w:val="left" w:pos="1769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Еременко К.Н.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23 августа 1943 День разгрома немецко-фашистских войск в Курской битве «Земля овеянная славой»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F49C7">
              <w:rPr>
                <w:rFonts w:ascii="Times New Roman" w:hAnsi="Times New Roman"/>
                <w:sz w:val="24"/>
                <w:szCs w:val="24"/>
              </w:rPr>
              <w:t xml:space="preserve"> Презентация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23 августа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Нестерова С.В.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«Поле русской славы – Курская дуга» - патриотический час /для 5-6 классов/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23 августа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Долгогусевская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Хочикян К.В.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«Огненная Курская дуга» - час истории, видеопрезентация  6+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23 августа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tabs>
                <w:tab w:val="left" w:pos="5103"/>
              </w:tabs>
              <w:spacing w:after="0" w:line="240" w:lineRule="auto"/>
              <w:ind w:right="-568" w:firstLine="34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Дружненская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tabs>
                <w:tab w:val="left" w:pos="5103"/>
              </w:tabs>
              <w:spacing w:after="0" w:line="240" w:lineRule="auto"/>
              <w:ind w:right="-568" w:firstLine="34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Хачатурова И.В.</w:t>
            </w:r>
          </w:p>
        </w:tc>
      </w:tr>
      <w:tr w:rsidR="00A433A7" w:rsidRPr="007F49C7" w:rsidTr="00237543">
        <w:trPr>
          <w:gridAfter w:val="1"/>
          <w:wAfter w:w="236" w:type="dxa"/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49C7">
              <w:rPr>
                <w:rFonts w:ascii="Times New Roman" w:hAnsi="Times New Roman"/>
                <w:sz w:val="24"/>
                <w:szCs w:val="24"/>
                <w:lang w:eastAsia="ru-RU"/>
              </w:rPr>
              <w:t>23 августа 1943 День разгрома немецко- фашистских войск в Курской битве  «Нам есть, кого помнить, нам есть, кем гордиться»  - Патриотический час 12+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49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 августа 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49C7">
              <w:rPr>
                <w:rFonts w:ascii="Times New Roman" w:hAnsi="Times New Roman"/>
                <w:sz w:val="24"/>
                <w:szCs w:val="24"/>
                <w:lang w:eastAsia="ru-RU"/>
              </w:rPr>
              <w:t>11.00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Отдел нестационарного обслуживания Центральной библиотеки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Ханжиева  Ю.В.</w:t>
            </w:r>
          </w:p>
        </w:tc>
      </w:tr>
      <w:tr w:rsidR="00A433A7" w:rsidRPr="007F49C7" w:rsidTr="00237543">
        <w:trPr>
          <w:gridAfter w:val="1"/>
          <w:wAfter w:w="236" w:type="dxa"/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Ко Дню разгрома немецко-фашистских войскв Курской битве 23 августа 1943    «Герои огненной дуги»- Урок мужества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23 августа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Степная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>
              <w:t>Шестакова Е.В.</w:t>
            </w:r>
          </w:p>
        </w:tc>
      </w:tr>
      <w:tr w:rsidR="00A433A7" w:rsidRPr="007F49C7" w:rsidTr="00237543">
        <w:trPr>
          <w:gridAfter w:val="1"/>
          <w:wAfter w:w="236" w:type="dxa"/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«Люблю и славлю Белореченск» - слайд-презентация  6+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августа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Южненская 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>
              <w:t xml:space="preserve"> Дидяева Л.Н.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«БиблиоГород-2019» - комплекс интерактивных игровых  библиотечных площадок - ко Дню города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24 августа 10.00-14.00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МЦБ, библиотеки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Касюкевич Н.Н., руководители библиотек поселений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Жизнь замечательных людей: новый  сезон» - ко Дню города – презентация  новых страниц  книги «Рекорды и достижения  Белореченского района» 6+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25  августа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Центральная библиотека в Гор.парке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Касюкевич Н.Н.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«В кругу друзей» (День города)</w:t>
            </w:r>
          </w:p>
          <w:p w:rsidR="00A433A7" w:rsidRPr="00FD14C8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4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6 июня 1924 </w:t>
            </w:r>
            <w:r w:rsidRPr="00FD14C8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г.- 95 </w:t>
            </w:r>
            <w:r w:rsidRPr="00FD14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лет со дня образования Белореченского района</w:t>
            </w:r>
            <w:r w:rsidRPr="00FD14C8">
              <w:rPr>
                <w:rFonts w:ascii="Times New Roman" w:hAnsi="Times New Roman"/>
                <w:sz w:val="24"/>
                <w:szCs w:val="24"/>
              </w:rPr>
              <w:t xml:space="preserve"> Встреча с бардами, местными поэтами (творческий клуб «Вдохновение»)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25 августа 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Юношеская библиотека в Гор.парке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Шарян Н.Г.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«По страницам истории России»   -  Книжная выставка  6+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25 августа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Черниговская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Ефименки Н.И.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C8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«Библиотека – территория мира, дружбы и добра!» - </w:t>
            </w:r>
          </w:p>
          <w:p w:rsidR="00A433A7" w:rsidRPr="007F49C7" w:rsidRDefault="00A433A7" w:rsidP="00C8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Литературный час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C8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25 августа</w:t>
            </w:r>
          </w:p>
          <w:p w:rsidR="00A433A7" w:rsidRPr="007F49C7" w:rsidRDefault="00A433A7" w:rsidP="00C8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C8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Новоалексеевская   с/б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C8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Скорикова А.Н.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AA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«Новое поколение» -  Информационная викторина  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AA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25 августа</w:t>
            </w:r>
          </w:p>
          <w:p w:rsidR="00A433A7" w:rsidRPr="007F49C7" w:rsidRDefault="00A433A7" w:rsidP="00AA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AA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Архиповская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AA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Гасиева С.В.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49C7">
              <w:rPr>
                <w:rFonts w:ascii="Times New Roman" w:hAnsi="Times New Roman"/>
                <w:sz w:val="24"/>
                <w:szCs w:val="24"/>
                <w:lang w:eastAsia="ru-RU"/>
              </w:rPr>
              <w:t>«Я в этом городе живу» - Виртуальное путешествие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26 августа 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Отдел нестационарного обслуживания Центральной библиотеки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Ханжиева  Ю.В.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«Малый город, большая история» /Презентация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26 августа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Нестерова С.В.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«Конкурс талантов" – конкурс 6+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tabs>
                <w:tab w:val="center" w:pos="4677"/>
                <w:tab w:val="left" w:pos="846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29 августа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tabs>
                <w:tab w:val="left" w:pos="5103"/>
              </w:tabs>
              <w:spacing w:after="0" w:line="240" w:lineRule="auto"/>
              <w:ind w:right="-568" w:firstLine="34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Дружненская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tabs>
                <w:tab w:val="left" w:pos="5103"/>
              </w:tabs>
              <w:spacing w:after="0" w:line="240" w:lineRule="auto"/>
              <w:ind w:right="-568" w:firstLine="34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Хачатурова И.В.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D5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«Детям – о законе» - Выставка-рекомендация  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D5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30 августа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D5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Архиповская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D5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Гасиева С.В.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9530EE" w:rsidRDefault="00A433A7" w:rsidP="002B2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0EE">
              <w:rPr>
                <w:rFonts w:ascii="Times New Roman" w:hAnsi="Times New Roman"/>
                <w:sz w:val="24"/>
                <w:szCs w:val="24"/>
              </w:rPr>
              <w:t>«Выбор читателя: лучшие книги месяца» - Книжная выставка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9530EE" w:rsidRDefault="00A433A7" w:rsidP="002B2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августа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9530EE" w:rsidRDefault="00A433A7" w:rsidP="002B2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0EE">
              <w:rPr>
                <w:rFonts w:ascii="Times New Roman" w:hAnsi="Times New Roman"/>
                <w:sz w:val="24"/>
                <w:szCs w:val="24"/>
              </w:rPr>
              <w:t>Юношеская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9530EE" w:rsidRDefault="00A433A7" w:rsidP="002B2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0EE">
              <w:rPr>
                <w:rFonts w:ascii="Times New Roman" w:hAnsi="Times New Roman"/>
                <w:sz w:val="24"/>
                <w:szCs w:val="24"/>
              </w:rPr>
              <w:t>Шарян Н.Г.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BodyText"/>
              <w:jc w:val="left"/>
              <w:rPr>
                <w:sz w:val="24"/>
                <w:szCs w:val="24"/>
              </w:rPr>
            </w:pPr>
            <w:r w:rsidRPr="007F49C7">
              <w:rPr>
                <w:sz w:val="24"/>
                <w:szCs w:val="24"/>
              </w:rPr>
              <w:t xml:space="preserve">«Жизнь замечательных людей» Серия буклетов об открытиях и изобретениях </w:t>
            </w:r>
            <w:r w:rsidRPr="00310113">
              <w:rPr>
                <w:sz w:val="24"/>
                <w:szCs w:val="24"/>
              </w:rPr>
              <w:t>(программа «Я познаю мир»)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31 августа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Юношеская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Шарян Н.Г.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CE0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«В гостях у Светофора» - Познавательная игровая программа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CE0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31 августа</w:t>
            </w:r>
          </w:p>
          <w:p w:rsidR="00A433A7" w:rsidRPr="007F49C7" w:rsidRDefault="00A433A7" w:rsidP="00CE0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CE0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Архиповская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CE0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Гасиева С.В.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1574B2" w:rsidRDefault="00A433A7" w:rsidP="001574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74B2">
              <w:rPr>
                <w:rFonts w:ascii="Times New Roman" w:hAnsi="Times New Roman"/>
                <w:sz w:val="24"/>
                <w:szCs w:val="24"/>
              </w:rPr>
              <w:t>«День знаний. День мира» Час информации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Default="00A433A7" w:rsidP="001574B2">
            <w:pPr>
              <w:pStyle w:val="BodyText"/>
              <w:jc w:val="both"/>
              <w:rPr>
                <w:sz w:val="24"/>
                <w:szCs w:val="24"/>
              </w:rPr>
            </w:pPr>
            <w:r w:rsidRPr="001574B2">
              <w:rPr>
                <w:sz w:val="24"/>
                <w:szCs w:val="24"/>
              </w:rPr>
              <w:t xml:space="preserve">1 сентября </w:t>
            </w:r>
          </w:p>
          <w:p w:rsidR="00A433A7" w:rsidRPr="001574B2" w:rsidRDefault="00A433A7" w:rsidP="001574B2">
            <w:pPr>
              <w:pStyle w:val="BodyText"/>
              <w:jc w:val="both"/>
              <w:rPr>
                <w:sz w:val="24"/>
                <w:szCs w:val="24"/>
              </w:rPr>
            </w:pPr>
            <w:r w:rsidRPr="001574B2">
              <w:rPr>
                <w:sz w:val="24"/>
                <w:szCs w:val="24"/>
              </w:rPr>
              <w:t>11.00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1574B2" w:rsidRDefault="00A433A7" w:rsidP="00157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4B2">
              <w:rPr>
                <w:rFonts w:ascii="Times New Roman" w:hAnsi="Times New Roman"/>
                <w:sz w:val="24"/>
                <w:szCs w:val="24"/>
              </w:rPr>
              <w:t>Юношеская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1574B2" w:rsidRDefault="00A433A7" w:rsidP="00157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4B2">
              <w:rPr>
                <w:rFonts w:ascii="Times New Roman" w:hAnsi="Times New Roman"/>
                <w:sz w:val="24"/>
                <w:szCs w:val="24"/>
              </w:rPr>
              <w:t>Шарян Н.Г.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547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«Знакомство с библиотекой» - Экскурсия для дошкольников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547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  <w:p w:rsidR="00A433A7" w:rsidRPr="007F49C7" w:rsidRDefault="00A433A7" w:rsidP="00547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547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Архиповская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547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Гасиева С.В.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DB04C0" w:rsidRDefault="00A433A7" w:rsidP="00DB0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4C0">
              <w:rPr>
                <w:rFonts w:ascii="Times New Roman" w:hAnsi="Times New Roman"/>
                <w:color w:val="000000"/>
                <w:sz w:val="24"/>
                <w:szCs w:val="24"/>
              </w:rPr>
              <w:t>«Беслан навсегда в наших сердцах» беседа 6+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DB04C0" w:rsidRDefault="00A433A7" w:rsidP="00DB0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4C0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  <w:p w:rsidR="00A433A7" w:rsidRPr="00DB04C0" w:rsidRDefault="00A433A7" w:rsidP="00DB0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4C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DB04C0" w:rsidRDefault="00A433A7" w:rsidP="00DB0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4C0">
              <w:rPr>
                <w:rFonts w:ascii="Times New Roman" w:hAnsi="Times New Roman"/>
                <w:sz w:val="24"/>
                <w:szCs w:val="24"/>
              </w:rPr>
              <w:t>Новоалексеевская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DB04C0" w:rsidRDefault="00A433A7" w:rsidP="00DB0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4C0">
              <w:rPr>
                <w:rFonts w:ascii="Times New Roman" w:hAnsi="Times New Roman"/>
                <w:sz w:val="24"/>
                <w:szCs w:val="24"/>
              </w:rPr>
              <w:t>Скорикова А.Н.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F625C6" w:rsidRDefault="00A433A7" w:rsidP="00F625C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625C6">
              <w:rPr>
                <w:rFonts w:ascii="Times New Roman" w:hAnsi="Times New Roman"/>
                <w:sz w:val="24"/>
                <w:szCs w:val="24"/>
              </w:rPr>
              <w:t>«Беслан: свеча памяти»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625C6">
              <w:rPr>
                <w:rFonts w:ascii="Times New Roman" w:hAnsi="Times New Roman"/>
                <w:sz w:val="24"/>
                <w:szCs w:val="24"/>
              </w:rPr>
              <w:t>Час памяти 6+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F625C6" w:rsidRDefault="00A433A7" w:rsidP="00F625C6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F625C6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  <w:p w:rsidR="00A433A7" w:rsidRPr="00F625C6" w:rsidRDefault="00A433A7" w:rsidP="00F625C6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F625C6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F625C6" w:rsidRDefault="00A433A7" w:rsidP="00F625C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625C6">
              <w:rPr>
                <w:rFonts w:ascii="Times New Roman" w:hAnsi="Times New Roman"/>
                <w:sz w:val="24"/>
                <w:szCs w:val="24"/>
              </w:rPr>
              <w:t>Школьненская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F625C6" w:rsidRDefault="00A433A7" w:rsidP="00F625C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625C6">
              <w:rPr>
                <w:rFonts w:ascii="Times New Roman" w:hAnsi="Times New Roman"/>
                <w:sz w:val="24"/>
                <w:szCs w:val="24"/>
              </w:rPr>
              <w:t>Еременко К.Н.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«Здравствуй, к знаниям дорога» - урок мира 6+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2 сентября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Долгогусевская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Хочикян К.В.</w:t>
            </w:r>
          </w:p>
        </w:tc>
      </w:tr>
      <w:tr w:rsidR="00A433A7" w:rsidRPr="007F49C7" w:rsidTr="008A7CE3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4B0D1E" w:rsidRDefault="00A433A7" w:rsidP="004B0D1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0D1E">
              <w:rPr>
                <w:rFonts w:ascii="Times New Roman" w:hAnsi="Times New Roman"/>
                <w:sz w:val="24"/>
                <w:szCs w:val="24"/>
              </w:rPr>
              <w:t>«Здравствуй школа!»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B0D1E">
              <w:rPr>
                <w:rFonts w:ascii="Times New Roman" w:hAnsi="Times New Roman"/>
                <w:sz w:val="24"/>
                <w:szCs w:val="24"/>
              </w:rPr>
              <w:t>Познавательно - развлекательная программа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4B0D1E" w:rsidRDefault="00A433A7" w:rsidP="004B0D1E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4B0D1E">
              <w:rPr>
                <w:rFonts w:ascii="Times New Roman" w:hAnsi="Times New Roman"/>
                <w:sz w:val="24"/>
                <w:szCs w:val="24"/>
              </w:rPr>
              <w:t>2 сентября</w:t>
            </w:r>
          </w:p>
          <w:p w:rsidR="00A433A7" w:rsidRPr="004B0D1E" w:rsidRDefault="00A433A7" w:rsidP="004B0D1E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4B0D1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4B0D1E" w:rsidRDefault="00A433A7" w:rsidP="004B0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D1E">
              <w:rPr>
                <w:rFonts w:ascii="Times New Roman" w:hAnsi="Times New Roman"/>
                <w:sz w:val="24"/>
                <w:szCs w:val="24"/>
              </w:rPr>
              <w:t>Школьненская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4B0D1E" w:rsidRDefault="00A433A7" w:rsidP="004B0D1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0D1E">
              <w:rPr>
                <w:rFonts w:ascii="Times New Roman" w:hAnsi="Times New Roman"/>
                <w:sz w:val="24"/>
                <w:szCs w:val="24"/>
              </w:rPr>
              <w:t>Еременко К.Н.</w:t>
            </w: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0113">
              <w:rPr>
                <w:rFonts w:ascii="Times New Roman" w:hAnsi="Times New Roman"/>
                <w:sz w:val="24"/>
                <w:szCs w:val="24"/>
              </w:rPr>
              <w:t xml:space="preserve">Ко Дню знаний. Ко Дню мира </w:t>
            </w:r>
            <w:r w:rsidRPr="007F49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F49C7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r w:rsidRPr="007F49C7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«День Знаний открывает книга!»</w:t>
            </w:r>
            <w:r w:rsidRPr="007F49C7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7F49C7">
              <w:rPr>
                <w:rFonts w:ascii="Times New Roman" w:hAnsi="Times New Roman"/>
                <w:sz w:val="24"/>
                <w:szCs w:val="24"/>
              </w:rPr>
              <w:t xml:space="preserve"> библиотечный урок                6+           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2 сентября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Великовская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Манько Н.Б.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0113">
              <w:rPr>
                <w:rFonts w:ascii="Times New Roman" w:hAnsi="Times New Roman"/>
                <w:sz w:val="24"/>
                <w:szCs w:val="24"/>
              </w:rPr>
              <w:t xml:space="preserve">Ко Дню знаний. Ко Дню мира </w:t>
            </w:r>
            <w:r w:rsidRPr="007F49C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7F49C7">
              <w:rPr>
                <w:rFonts w:ascii="Times New Roman" w:hAnsi="Times New Roman"/>
                <w:sz w:val="24"/>
                <w:szCs w:val="24"/>
              </w:rPr>
              <w:t>«В символах наших – мудрость веков» - урок геральдики 6+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2 сентября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Бадьянова Л.С.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«Наш мир – без терроризма» День солидарности в борьбе с терроризмом – памятка  12+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2 сентября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Рязанская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Мамулашвили Н.В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DB1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Ко Дню солидарности в борьбе с терроризмом </w:t>
            </w:r>
          </w:p>
          <w:p w:rsidR="00A433A7" w:rsidRPr="007F49C7" w:rsidRDefault="00A433A7" w:rsidP="00DB1E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«Терроризм – угроза человечеству»  -Аудиовизуальная программа («Часы мира и добра») 12+</w:t>
            </w:r>
            <w:r w:rsidRPr="007F49C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DB1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2 сентября</w:t>
            </w:r>
          </w:p>
          <w:p w:rsidR="00A433A7" w:rsidRPr="007F49C7" w:rsidRDefault="00A433A7" w:rsidP="00DB1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DB1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Архиповская с/б в </w:t>
            </w:r>
          </w:p>
          <w:p w:rsidR="00A433A7" w:rsidRPr="007F49C7" w:rsidRDefault="00A433A7" w:rsidP="00DB1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Школе №13 с. Архиповского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DB1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Гасиева С.В.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Default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«Чужой беды не бывает»    - Выставка рисунков 12+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2 сентября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Молодёжная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Ефименко И.Н.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«Библиотека против террора и экстремизма» - Просмотр видеофильма 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 2 сентября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Бжедуховская с/б  в СОШ №21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Быханова Н.А.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«Предупрежден, значит защищен» - Памятка 12+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2 сентября 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Нижневеденеевская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Панасенко А.В.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«Мы - молодые, нам и выбирать!» - час молодого избирателя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2 сентября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Долгогусевская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Хочикян К.В.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«Всем обществом против» //  Ко Дню солидарности в борьбе с терроризмом - Выставка – призыв.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2 сентября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15.00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Комсомольская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Рыбчинская М.И.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550F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«О природе поэтической строкой» - книжная выставка   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color w:val="000000"/>
                <w:sz w:val="24"/>
                <w:szCs w:val="24"/>
              </w:rPr>
              <w:t>2 сентября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СП библиотеки БГП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Москалёва  Е.В.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550F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«Путешествие в прошлое» //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F49C7">
              <w:rPr>
                <w:rFonts w:ascii="Times New Roman" w:hAnsi="Times New Roman"/>
                <w:sz w:val="24"/>
                <w:szCs w:val="24"/>
              </w:rPr>
              <w:t>имволика страны. -Исторический час.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Первомайская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Другова С.Ю.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Ко Дню солидарности в борьбе с терроризмом 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«Экстремизм не пройдет»  - Буклет 12+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Степная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Шестакова Е.В.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9C7">
              <w:rPr>
                <w:rFonts w:ascii="Times New Roman" w:hAnsi="Times New Roman"/>
                <w:bCs/>
                <w:sz w:val="24"/>
                <w:szCs w:val="24"/>
              </w:rPr>
              <w:t>«Беслан: прерванный урок» -</w:t>
            </w:r>
            <w:r w:rsidRPr="007F49C7">
              <w:rPr>
                <w:rFonts w:ascii="Times New Roman" w:hAnsi="Times New Roman"/>
                <w:sz w:val="24"/>
                <w:szCs w:val="24"/>
              </w:rPr>
              <w:t>час памяти, 12+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color w:val="000000"/>
                <w:sz w:val="24"/>
                <w:szCs w:val="24"/>
              </w:rPr>
              <w:t>3 сентября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Библиотека БГП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Матюнина Л.А.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51D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«Скажем террору - нет» -</w:t>
            </w:r>
            <w:r w:rsidRPr="007F49C7">
              <w:rPr>
                <w:rFonts w:ascii="Times New Roman" w:hAnsi="Times New Roman"/>
                <w:color w:val="000000"/>
                <w:sz w:val="24"/>
                <w:szCs w:val="24"/>
              </w:rPr>
              <w:t>час информации, 12+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color w:val="000000"/>
                <w:sz w:val="24"/>
                <w:szCs w:val="24"/>
              </w:rPr>
              <w:t>3 сентября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СП библиотеки БГП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Москалёва  Е.В.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«Право выбора за тобой», – час  правовой информации, просмотр видеороликов  к единому дню голосования     6+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Великовская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Манько Н.Б.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«Экстремизм не пройдет» -  буклет, час информации 12+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</w:t>
            </w:r>
            <w:r w:rsidRPr="007F49C7">
              <w:rPr>
                <w:rFonts w:ascii="Times New Roman" w:hAnsi="Times New Roman"/>
                <w:sz w:val="24"/>
                <w:szCs w:val="24"/>
              </w:rPr>
              <w:t>ненская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Хачатурова  И.В.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1D6C5A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6C5A">
              <w:rPr>
                <w:rFonts w:ascii="Times New Roman" w:hAnsi="Times New Roman"/>
                <w:sz w:val="24"/>
                <w:szCs w:val="24"/>
                <w:u w:val="single"/>
              </w:rPr>
              <w:t>Программа «ЛуЧики»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F49C7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7F49C7">
              <w:rPr>
                <w:rFonts w:ascii="Times New Roman" w:hAnsi="Times New Roman"/>
                <w:sz w:val="24"/>
                <w:szCs w:val="24"/>
              </w:rPr>
              <w:t>. «Мудрая сова – всему голова» - День знаний в библиотеке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3 сентября 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Balloo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F49C7">
              <w:rPr>
                <w:rFonts w:ascii="Times New Roman" w:hAnsi="Times New Roman" w:cs="Times New Roman"/>
                <w:sz w:val="24"/>
                <w:szCs w:val="24"/>
              </w:rPr>
              <w:t>Нестерова С.В.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«Эхо  Бесланской печали» - Час памяти  12+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3 сентября 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13-30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Пшехская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Походнякова А.Д.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C5A">
              <w:rPr>
                <w:rFonts w:ascii="Times New Roman" w:hAnsi="Times New Roman"/>
                <w:sz w:val="24"/>
                <w:szCs w:val="24"/>
              </w:rPr>
              <w:t>Ко Дню солидарности в борьбе с терроризмом</w:t>
            </w:r>
            <w:r w:rsidRPr="007F49C7">
              <w:rPr>
                <w:rFonts w:ascii="Times New Roman" w:hAnsi="Times New Roman"/>
                <w:sz w:val="24"/>
                <w:szCs w:val="24"/>
              </w:rPr>
              <w:t xml:space="preserve">   «Будущее без терроризма, терроризм без будущего»-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видеопрезентация, литературно-музыкальная композиция 6+</w:t>
            </w:r>
            <w:r w:rsidRPr="007F49C7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4 сентября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Великовская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Манько Н.Б.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«Библиотека против террора и экстремизма» - беседа, видеопрезентация  12+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4 сентября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Долгогусевская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Хочикян К.В.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A16B1B">
            <w:pPr>
              <w:spacing w:after="0" w:line="240" w:lineRule="auto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 w:rsidRPr="007F49C7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К Единому Дню голосования</w:t>
            </w:r>
          </w:p>
          <w:p w:rsidR="00A433A7" w:rsidRPr="007F49C7" w:rsidRDefault="00A433A7" w:rsidP="00A16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 xml:space="preserve"> «Сегодня – ученик, завтра – избиратель» -  Буклет 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A16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5 сентября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A16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Архиповская с/б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33A7" w:rsidRPr="007F49C7" w:rsidRDefault="00A433A7" w:rsidP="00A16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ш</w:t>
            </w:r>
            <w:r w:rsidRPr="007F49C7"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F49C7">
              <w:rPr>
                <w:rFonts w:ascii="Times New Roman" w:hAnsi="Times New Roman"/>
                <w:sz w:val="24"/>
                <w:szCs w:val="24"/>
              </w:rPr>
              <w:t xml:space="preserve"> №13  с. Архиповского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A16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Гасиева С.В.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Default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«Мой первый день в библиотеке»/День дошкольника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5 сентября 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Balloo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F49C7">
              <w:rPr>
                <w:rFonts w:ascii="Times New Roman" w:hAnsi="Times New Roman" w:cs="Times New Roman"/>
                <w:sz w:val="24"/>
                <w:szCs w:val="24"/>
              </w:rPr>
              <w:t>Нестерова С.В.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CA2FB8" w:rsidRDefault="00A433A7" w:rsidP="00490B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A2FB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Библиотека против  терроризма</w:t>
            </w:r>
            <w:r w:rsidRPr="00CA2FB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A2FB8">
              <w:rPr>
                <w:rFonts w:ascii="Times New Roman" w:hAnsi="Times New Roman"/>
                <w:sz w:val="24"/>
                <w:szCs w:val="24"/>
              </w:rPr>
              <w:t>Тематический час 12+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CA2FB8" w:rsidRDefault="00A433A7" w:rsidP="00490B74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CA2FB8">
              <w:rPr>
                <w:rFonts w:ascii="Times New Roman" w:hAnsi="Times New Roman"/>
                <w:sz w:val="24"/>
                <w:szCs w:val="24"/>
              </w:rPr>
              <w:t>5 сентября</w:t>
            </w:r>
          </w:p>
          <w:p w:rsidR="00A433A7" w:rsidRPr="00CA2FB8" w:rsidRDefault="00A433A7" w:rsidP="00490B74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CA2FB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CA2FB8" w:rsidRDefault="00A433A7" w:rsidP="00490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FB8">
              <w:rPr>
                <w:rFonts w:ascii="Times New Roman" w:hAnsi="Times New Roman"/>
                <w:sz w:val="24"/>
                <w:szCs w:val="24"/>
              </w:rPr>
              <w:t>Школьненская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CA2FB8" w:rsidRDefault="00A433A7" w:rsidP="00490B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A2FB8">
              <w:rPr>
                <w:rFonts w:ascii="Times New Roman" w:hAnsi="Times New Roman"/>
                <w:sz w:val="24"/>
                <w:szCs w:val="24"/>
              </w:rPr>
              <w:t>Еременко К.Н.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Default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05B">
              <w:rPr>
                <w:rFonts w:ascii="Times New Roman" w:hAnsi="Times New Roman"/>
                <w:sz w:val="24"/>
                <w:szCs w:val="24"/>
              </w:rPr>
              <w:t>Ко Дню Бородинского сражения</w:t>
            </w:r>
            <w:r w:rsidRPr="007F49C7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F49C7">
              <w:rPr>
                <w:rFonts w:ascii="Times New Roman" w:hAnsi="Times New Roman"/>
                <w:sz w:val="24"/>
                <w:szCs w:val="24"/>
              </w:rPr>
              <w:t>- «Отвага. Мужество. Честь»  -   патриотический час                           6+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6 сентября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Великовская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Манько Н.Б.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От героев былых времен…» -час истории, видеопрезентация 12+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6 сентября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Дружненская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Хачатурова И.В.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К единому дню голосования 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«Я - будущий избиратель»/Правовая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49C7">
              <w:rPr>
                <w:rFonts w:ascii="Times New Roman" w:hAnsi="Times New Roman"/>
                <w:sz w:val="24"/>
                <w:szCs w:val="24"/>
              </w:rPr>
              <w:t>игра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6 сентября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Balloo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F49C7">
              <w:rPr>
                <w:rFonts w:ascii="Times New Roman" w:hAnsi="Times New Roman" w:cs="Times New Roman"/>
                <w:sz w:val="24"/>
                <w:szCs w:val="24"/>
              </w:rPr>
              <w:t>Нестерова С.В.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 w:rsidRPr="007F49C7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«Как наш волшебный лес красив» - Игра – путешествие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Spacing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 w:rsidRPr="007F49C7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7 сентября</w:t>
            </w:r>
          </w:p>
          <w:p w:rsidR="00A433A7" w:rsidRPr="007F49C7" w:rsidRDefault="00A433A7" w:rsidP="00BF2960">
            <w:pPr>
              <w:pStyle w:val="NoSpacing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 w:rsidRPr="007F49C7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15.00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Восточная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Досалиева Е.М.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Духовность. Нравственность. Милосердие. 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«Спешите делать добро» - Час общения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7 сентября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Родниковская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Воронежская Т.К.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7F4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«Веселый муравейник»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r w:rsidRPr="007F49C7">
              <w:rPr>
                <w:rFonts w:ascii="Times New Roman" w:hAnsi="Times New Roman"/>
                <w:sz w:val="24"/>
                <w:szCs w:val="24"/>
              </w:rPr>
              <w:t>Экологическая игра 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7F4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49C7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  <w:p w:rsidR="00A433A7" w:rsidRPr="007F49C7" w:rsidRDefault="00A433A7" w:rsidP="007F4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7F4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Архиповская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7F4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Гасиева С.В.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Default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«В грозную пору 1812 года» Бородинская битва – книжная выставка 12+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8 сентября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Рязанская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Мамулашвили Н.В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E96CDB" w:rsidRDefault="00A433A7" w:rsidP="00FC16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96CDB">
              <w:rPr>
                <w:rFonts w:ascii="Times New Roman" w:hAnsi="Times New Roman"/>
                <w:sz w:val="24"/>
                <w:szCs w:val="24"/>
              </w:rPr>
              <w:t xml:space="preserve">Ко Дню Бородинского сражения </w:t>
            </w:r>
          </w:p>
          <w:p w:rsidR="00A433A7" w:rsidRPr="00E96CDB" w:rsidRDefault="00A433A7" w:rsidP="00FC16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96CDB">
              <w:rPr>
                <w:rFonts w:ascii="Times New Roman" w:hAnsi="Times New Roman"/>
                <w:sz w:val="24"/>
                <w:szCs w:val="24"/>
              </w:rPr>
              <w:t>«Недаром помнит вся Россия…» - Тематическая беседа 6+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E96CDB" w:rsidRDefault="00A433A7" w:rsidP="00FC16C1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E96CDB">
              <w:rPr>
                <w:rFonts w:ascii="Times New Roman" w:hAnsi="Times New Roman"/>
                <w:sz w:val="24"/>
                <w:szCs w:val="24"/>
              </w:rPr>
              <w:t>8 сентября</w:t>
            </w:r>
          </w:p>
          <w:p w:rsidR="00A433A7" w:rsidRPr="00E96CDB" w:rsidRDefault="00A433A7" w:rsidP="00FC16C1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E96CDB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E96CDB" w:rsidRDefault="00A433A7" w:rsidP="00FC1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CDB">
              <w:rPr>
                <w:rFonts w:ascii="Times New Roman" w:hAnsi="Times New Roman"/>
                <w:sz w:val="24"/>
                <w:szCs w:val="24"/>
              </w:rPr>
              <w:t>Школьненская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E96CDB" w:rsidRDefault="00A433A7" w:rsidP="00FC16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96CDB">
              <w:rPr>
                <w:rFonts w:ascii="Times New Roman" w:hAnsi="Times New Roman"/>
                <w:sz w:val="24"/>
                <w:szCs w:val="24"/>
              </w:rPr>
              <w:t>Еременко К.Н.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Default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«Кто ты будешь такой?» -</w:t>
            </w:r>
            <w:r w:rsidRPr="007F49C7">
              <w:rPr>
                <w:rFonts w:ascii="Times New Roman" w:hAnsi="Times New Roman"/>
                <w:sz w:val="24"/>
                <w:szCs w:val="24"/>
              </w:rPr>
              <w:t xml:space="preserve"> Час будущей профессии.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8 сентября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15.00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Комсомольская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Рыбчинская М.И.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  <w:lang w:eastAsia="zh-CN"/>
              </w:rPr>
              <w:t>«Кубанская старина: легенды и были» - историческая викторина, видеопрезентация 6+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9 сентября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Дружненская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Хачатурова И.В.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DE2B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9C7">
              <w:rPr>
                <w:rFonts w:ascii="Times New Roman" w:hAnsi="Times New Roman"/>
                <w:bCs/>
                <w:sz w:val="24"/>
                <w:szCs w:val="24"/>
              </w:rPr>
              <w:t xml:space="preserve">«Театральная слава России», </w:t>
            </w:r>
            <w:r w:rsidRPr="007F49C7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F49C7">
              <w:rPr>
                <w:rFonts w:ascii="Times New Roman" w:hAnsi="Times New Roman"/>
                <w:sz w:val="24"/>
                <w:szCs w:val="24"/>
              </w:rPr>
              <w:t xml:space="preserve"> обозрение,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10 сентября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Библиотека БГП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Матюнина Л.А.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bCs/>
                <w:sz w:val="24"/>
                <w:szCs w:val="24"/>
              </w:rPr>
              <w:t xml:space="preserve">«Недаром помнит вся Россия»  - час истории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</w:t>
            </w:r>
            <w:r w:rsidRPr="007F49C7">
              <w:rPr>
                <w:rFonts w:ascii="Times New Roman" w:hAnsi="Times New Roman"/>
                <w:bCs/>
                <w:sz w:val="24"/>
                <w:szCs w:val="24"/>
              </w:rPr>
              <w:t>12+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11 сентября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Долгогусевская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Хочикян К.В.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«Будущее принадлежит трезвым нациям» - акция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F49C7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11 сентября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Долгогусевская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Хочикян К.В.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«День трезвости» - просмотр видеофильма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7F49C7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11 сентября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Дружненская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Хачатурова И.В.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E9F">
              <w:rPr>
                <w:rFonts w:ascii="Times New Roman" w:hAnsi="Times New Roman"/>
                <w:sz w:val="24"/>
                <w:szCs w:val="24"/>
              </w:rPr>
              <w:t>Ко дню образования Краснодарского края</w:t>
            </w:r>
            <w:r w:rsidRPr="007F49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F49C7">
              <w:rPr>
                <w:rFonts w:ascii="Times New Roman" w:hAnsi="Times New Roman"/>
                <w:sz w:val="24"/>
                <w:szCs w:val="24"/>
              </w:rPr>
              <w:t xml:space="preserve">«Открывая Кубань: легенды и были о крае» – </w:t>
            </w:r>
            <w:r w:rsidRPr="007F49C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урок краеведения </w:t>
            </w:r>
            <w:r w:rsidRPr="007F49C7">
              <w:rPr>
                <w:rFonts w:ascii="Times New Roman" w:hAnsi="Times New Roman"/>
                <w:sz w:val="24"/>
                <w:szCs w:val="24"/>
              </w:rPr>
              <w:t xml:space="preserve"> 6+                                                                   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11 сентября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Великовская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Манько Н.Б.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«Молодежь-наше будущее» - Час общения  12+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11 сентября 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Гурийская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Лященко О.В.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«Поле русской славы» - урок истории 6+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12 сентября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Бадьянова Л.С.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 дню</w:t>
            </w:r>
            <w:r w:rsidRPr="007F49C7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F49C7">
              <w:rPr>
                <w:rFonts w:ascii="Times New Roman" w:hAnsi="Times New Roman"/>
                <w:sz w:val="24"/>
                <w:szCs w:val="24"/>
              </w:rPr>
              <w:t xml:space="preserve"> Краснодарского края 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«Мой край Отеческий»/ Урок краеведения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12 сентября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Balloo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F49C7">
              <w:rPr>
                <w:rFonts w:ascii="Times New Roman" w:hAnsi="Times New Roman" w:cs="Times New Roman"/>
                <w:sz w:val="24"/>
                <w:szCs w:val="24"/>
              </w:rPr>
              <w:t>Нестерова С.В.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4119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«Кубань, ты всех краёв дороже мне» - </w:t>
            </w:r>
            <w:r w:rsidRPr="007F49C7">
              <w:rPr>
                <w:rFonts w:ascii="Times New Roman" w:hAnsi="Times New Roman"/>
                <w:color w:val="000000"/>
                <w:sz w:val="24"/>
                <w:szCs w:val="24"/>
              </w:rPr>
              <w:t>урок краеведения ко Дню образования Краснодарского края,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color w:val="000000"/>
                <w:sz w:val="24"/>
                <w:szCs w:val="24"/>
              </w:rPr>
              <w:t>12 сентября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СП библиотеки БГП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Москалёва  Е.В.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4740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05811" w:rsidRDefault="00A433A7" w:rsidP="00005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 д</w:t>
            </w:r>
            <w:r w:rsidRPr="00005811">
              <w:rPr>
                <w:rFonts w:ascii="Times New Roman" w:hAnsi="Times New Roman"/>
                <w:sz w:val="24"/>
                <w:szCs w:val="24"/>
              </w:rPr>
              <w:t>ню образования Краснодарского края</w:t>
            </w:r>
          </w:p>
          <w:p w:rsidR="00A433A7" w:rsidRPr="00005811" w:rsidRDefault="00A433A7" w:rsidP="00005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11">
              <w:rPr>
                <w:rFonts w:ascii="Times New Roman" w:hAnsi="Times New Roman"/>
                <w:sz w:val="24"/>
                <w:szCs w:val="24"/>
              </w:rPr>
              <w:t xml:space="preserve"> «Мой край родной – моя Кубань!»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05811">
              <w:rPr>
                <w:rFonts w:ascii="Times New Roman" w:hAnsi="Times New Roman"/>
                <w:sz w:val="24"/>
                <w:szCs w:val="24"/>
              </w:rPr>
              <w:t>Урок краеведения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05811" w:rsidRDefault="00A433A7" w:rsidP="00005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11">
              <w:rPr>
                <w:rFonts w:ascii="Times New Roman" w:hAnsi="Times New Roman"/>
                <w:sz w:val="24"/>
                <w:szCs w:val="24"/>
              </w:rPr>
              <w:t>12 сентября</w:t>
            </w:r>
          </w:p>
          <w:p w:rsidR="00A433A7" w:rsidRPr="00005811" w:rsidRDefault="00A433A7" w:rsidP="00005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11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Default="00A433A7" w:rsidP="00005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Архиповская с/б</w:t>
            </w:r>
          </w:p>
          <w:p w:rsidR="00A433A7" w:rsidRPr="00005811" w:rsidRDefault="00A433A7" w:rsidP="00005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школе</w:t>
            </w:r>
            <w:r w:rsidRPr="00005811">
              <w:rPr>
                <w:rFonts w:ascii="Times New Roman" w:hAnsi="Times New Roman"/>
                <w:sz w:val="24"/>
                <w:szCs w:val="24"/>
              </w:rPr>
              <w:t xml:space="preserve"> №13  с. Архиповского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05811" w:rsidRDefault="00A433A7" w:rsidP="00005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11">
              <w:rPr>
                <w:rFonts w:ascii="Times New Roman" w:hAnsi="Times New Roman"/>
                <w:sz w:val="24"/>
                <w:szCs w:val="24"/>
              </w:rPr>
              <w:t>Гасиева С.В.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Default"/>
              <w:ind w:left="284"/>
            </w:pPr>
          </w:p>
        </w:tc>
      </w:tr>
      <w:tr w:rsidR="00A433A7" w:rsidRPr="007F49C7" w:rsidTr="004740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19184B" w:rsidRDefault="00A433A7" w:rsidP="00191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4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 дню  образования Краснодарского края</w:t>
            </w:r>
          </w:p>
          <w:p w:rsidR="00A433A7" w:rsidRPr="0019184B" w:rsidRDefault="00A433A7" w:rsidP="00191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4B">
              <w:rPr>
                <w:rFonts w:ascii="Times New Roman" w:hAnsi="Times New Roman"/>
                <w:sz w:val="24"/>
                <w:szCs w:val="24"/>
              </w:rPr>
              <w:t>«Край наш кубанский»</w:t>
            </w:r>
            <w:r w:rsidRPr="0019184B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-  </w:t>
            </w:r>
            <w:r w:rsidRPr="0019184B">
              <w:rPr>
                <w:rStyle w:val="apple-converted-space"/>
                <w:rFonts w:ascii="Times New Roman" w:hAnsi="Times New Roman"/>
                <w:sz w:val="24"/>
                <w:szCs w:val="24"/>
              </w:rPr>
              <w:t>Книжная выставка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          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19184B" w:rsidRDefault="00A433A7" w:rsidP="0019184B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19184B">
              <w:rPr>
                <w:rStyle w:val="apple-converted-space"/>
                <w:rFonts w:ascii="Times New Roman" w:hAnsi="Times New Roman"/>
                <w:sz w:val="24"/>
                <w:szCs w:val="24"/>
              </w:rPr>
              <w:t>13 сентября</w:t>
            </w:r>
          </w:p>
          <w:p w:rsidR="00A433A7" w:rsidRPr="0019184B" w:rsidRDefault="00A433A7" w:rsidP="0019184B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19184B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11.00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19184B" w:rsidRDefault="00A433A7" w:rsidP="00191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4B">
              <w:rPr>
                <w:rFonts w:ascii="Times New Roman" w:hAnsi="Times New Roman"/>
                <w:sz w:val="24"/>
                <w:szCs w:val="24"/>
              </w:rPr>
              <w:t>Юношеская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19184B" w:rsidRDefault="00A433A7" w:rsidP="00191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4B">
              <w:rPr>
                <w:rFonts w:ascii="Times New Roman" w:hAnsi="Times New Roman"/>
                <w:sz w:val="24"/>
                <w:szCs w:val="24"/>
              </w:rPr>
              <w:t>Шарян Н.Г.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Default"/>
              <w:ind w:left="284"/>
            </w:pPr>
          </w:p>
        </w:tc>
      </w:tr>
      <w:tr w:rsidR="00A433A7" w:rsidRPr="007F49C7" w:rsidTr="004740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F475CB" w:rsidRDefault="00A433A7" w:rsidP="00F47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5CB">
              <w:rPr>
                <w:rFonts w:ascii="Times New Roman" w:hAnsi="Times New Roman"/>
                <w:sz w:val="24"/>
                <w:szCs w:val="24"/>
              </w:rPr>
              <w:t>«Мы землю эту преданно и нежно, зовем п</w:t>
            </w:r>
            <w:r w:rsidRPr="00F475CB">
              <w:rPr>
                <w:rFonts w:ascii="Times New Roman" w:hAnsi="Times New Roman"/>
                <w:sz w:val="24"/>
                <w:szCs w:val="24"/>
              </w:rPr>
              <w:t>е</w:t>
            </w:r>
            <w:r w:rsidRPr="00F475CB">
              <w:rPr>
                <w:rFonts w:ascii="Times New Roman" w:hAnsi="Times New Roman"/>
                <w:sz w:val="24"/>
                <w:szCs w:val="24"/>
              </w:rPr>
              <w:t>вучим именем Кубань!»</w:t>
            </w:r>
            <w:r w:rsidRPr="00F475CB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</w:rPr>
              <w:t>-</w:t>
            </w:r>
            <w:r w:rsidRPr="00F475CB">
              <w:rPr>
                <w:rStyle w:val="apple-converted-space"/>
                <w:rFonts w:ascii="Times New Roman" w:hAnsi="Times New Roman"/>
                <w:sz w:val="24"/>
                <w:szCs w:val="24"/>
              </w:rPr>
              <w:t>Презентация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F475CB" w:rsidRDefault="00A433A7" w:rsidP="00F475CB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F475CB">
              <w:rPr>
                <w:rStyle w:val="apple-converted-space"/>
                <w:rFonts w:ascii="Times New Roman" w:hAnsi="Times New Roman"/>
                <w:sz w:val="24"/>
                <w:szCs w:val="24"/>
              </w:rPr>
              <w:t>13 сентября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F475CB" w:rsidRDefault="00A433A7" w:rsidP="00F47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5CB">
              <w:rPr>
                <w:rFonts w:ascii="Times New Roman" w:hAnsi="Times New Roman"/>
                <w:sz w:val="24"/>
                <w:szCs w:val="24"/>
              </w:rPr>
              <w:t>Юношеская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F475CB" w:rsidRDefault="00A433A7" w:rsidP="00F47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5CB">
              <w:rPr>
                <w:rFonts w:ascii="Times New Roman" w:hAnsi="Times New Roman"/>
                <w:sz w:val="24"/>
                <w:szCs w:val="24"/>
              </w:rPr>
              <w:t>Шарян Н.Г.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Default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«Люби свой край и воспевай!» день  образования Краснодарского края  - час краеведения 6+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13 сентября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Рязанская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Мамулашвили Н.В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tabs>
                <w:tab w:val="center" w:pos="4677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«Л</w:t>
            </w:r>
            <w:r>
              <w:rPr>
                <w:rFonts w:ascii="Times New Roman" w:hAnsi="Times New Roman"/>
                <w:sz w:val="24"/>
                <w:szCs w:val="24"/>
              </w:rPr>
              <w:t>юби и знай Кубанский край», ко д</w:t>
            </w:r>
            <w:r w:rsidRPr="007F49C7">
              <w:rPr>
                <w:rFonts w:ascii="Times New Roman" w:hAnsi="Times New Roman"/>
                <w:sz w:val="24"/>
                <w:szCs w:val="24"/>
              </w:rPr>
              <w:t>ню образования Краснодарского края – Викторина 6+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tabs>
                <w:tab w:val="center" w:pos="4677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13 сентября</w:t>
            </w:r>
          </w:p>
          <w:p w:rsidR="00A433A7" w:rsidRPr="007F49C7" w:rsidRDefault="00A433A7" w:rsidP="00BF2960">
            <w:pPr>
              <w:tabs>
                <w:tab w:val="center" w:pos="4677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Бжедуховская с/б  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в СОШ №21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Быханова Н.А.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B214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9C7">
              <w:rPr>
                <w:rFonts w:ascii="Times New Roman" w:hAnsi="Times New Roman"/>
                <w:bCs/>
                <w:sz w:val="24"/>
                <w:szCs w:val="24"/>
              </w:rPr>
              <w:t xml:space="preserve">«МОЙ КРАЙ. ОБЬЕКТИВный взгляд», </w:t>
            </w:r>
            <w:r w:rsidRPr="007F49C7">
              <w:rPr>
                <w:rFonts w:ascii="Times New Roman" w:hAnsi="Times New Roman"/>
                <w:sz w:val="24"/>
                <w:szCs w:val="24"/>
              </w:rPr>
              <w:t>презентация фотовыставки</w:t>
            </w:r>
            <w:r w:rsidRPr="007F49C7">
              <w:rPr>
                <w:rFonts w:ascii="Times New Roman" w:hAnsi="Times New Roman"/>
                <w:bCs/>
                <w:sz w:val="24"/>
                <w:szCs w:val="24"/>
              </w:rPr>
              <w:t xml:space="preserve">  ко Дню образования Краснодарского края,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13 сентября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Библиотека БГП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Матюнина Л.А.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B214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«Я с книгой открываю мир». День новой книги.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13 сентября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Первомайская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Другова С.Ю.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«Я и моя семья» Семейные чтения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13 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49C7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Нижневеденеевская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Панасенко А.В.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«Кубань - мой край, души моей отрада» - краеведческая викторина 6+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14 сентября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Долгогусевская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Хочикян К.В.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BF543C" w:rsidRDefault="00A433A7" w:rsidP="002971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43C">
              <w:rPr>
                <w:rFonts w:ascii="Times New Roman" w:hAnsi="Times New Roman"/>
                <w:bCs/>
                <w:sz w:val="24"/>
                <w:szCs w:val="24"/>
              </w:rPr>
              <w:t>«Люблю тебя, моя Кубань, моя родная сторона!»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</w:p>
          <w:p w:rsidR="00A433A7" w:rsidRPr="00BF543C" w:rsidRDefault="00A433A7" w:rsidP="00297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4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Презентация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BF543C" w:rsidRDefault="00A433A7" w:rsidP="00297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43C">
              <w:rPr>
                <w:rFonts w:ascii="Times New Roman" w:hAnsi="Times New Roman"/>
                <w:sz w:val="24"/>
                <w:szCs w:val="24"/>
              </w:rPr>
              <w:t>14 сентября</w:t>
            </w:r>
          </w:p>
          <w:p w:rsidR="00A433A7" w:rsidRPr="00BF543C" w:rsidRDefault="00A433A7" w:rsidP="00297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43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BF543C" w:rsidRDefault="00A433A7" w:rsidP="00297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43C">
              <w:rPr>
                <w:rFonts w:ascii="Times New Roman" w:hAnsi="Times New Roman"/>
                <w:sz w:val="24"/>
                <w:szCs w:val="24"/>
              </w:rPr>
              <w:t>Архиповская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BF543C" w:rsidRDefault="00A433A7" w:rsidP="00297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43C">
              <w:rPr>
                <w:rFonts w:ascii="Times New Roman" w:hAnsi="Times New Roman"/>
                <w:sz w:val="24"/>
                <w:szCs w:val="24"/>
              </w:rPr>
              <w:t>Гасиева С.В.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9C292C" w:rsidRDefault="00A433A7" w:rsidP="009C29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«Край мой – земля кубанская»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9C292C">
              <w:rPr>
                <w:rFonts w:ascii="Times New Roman" w:hAnsi="Times New Roman"/>
                <w:color w:val="000000"/>
                <w:sz w:val="24"/>
                <w:szCs w:val="24"/>
              </w:rPr>
              <w:t>обзор книжной выставки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9C292C" w:rsidRDefault="00A433A7" w:rsidP="009C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92C">
              <w:rPr>
                <w:rFonts w:ascii="Times New Roman" w:hAnsi="Times New Roman"/>
                <w:sz w:val="24"/>
                <w:szCs w:val="24"/>
              </w:rPr>
              <w:t>14 сентября</w:t>
            </w:r>
          </w:p>
          <w:p w:rsidR="00A433A7" w:rsidRPr="009C292C" w:rsidRDefault="00A433A7" w:rsidP="009C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92C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9C292C" w:rsidRDefault="00A433A7" w:rsidP="009C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92C">
              <w:rPr>
                <w:rFonts w:ascii="Times New Roman" w:hAnsi="Times New Roman"/>
                <w:sz w:val="24"/>
                <w:szCs w:val="24"/>
              </w:rPr>
              <w:t>Новоалексеевская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9C292C" w:rsidRDefault="00A433A7" w:rsidP="009C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92C">
              <w:rPr>
                <w:rFonts w:ascii="Times New Roman" w:hAnsi="Times New Roman"/>
                <w:sz w:val="24"/>
                <w:szCs w:val="24"/>
              </w:rPr>
              <w:t>Скорикова А.Н.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Default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5790C" w:rsidRDefault="00A433A7" w:rsidP="0005790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5790C">
              <w:rPr>
                <w:rFonts w:ascii="Times New Roman" w:hAnsi="Times New Roman"/>
                <w:sz w:val="24"/>
                <w:szCs w:val="24"/>
              </w:rPr>
              <w:t>«Край наш кубанский»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5790C">
              <w:rPr>
                <w:rFonts w:ascii="Times New Roman" w:hAnsi="Times New Roman"/>
                <w:sz w:val="24"/>
                <w:szCs w:val="24"/>
              </w:rPr>
              <w:t>Тематическая беседа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5790C" w:rsidRDefault="00A433A7" w:rsidP="0005790C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05790C">
              <w:rPr>
                <w:rFonts w:ascii="Times New Roman" w:hAnsi="Times New Roman"/>
                <w:sz w:val="24"/>
                <w:szCs w:val="24"/>
              </w:rPr>
              <w:t>14 сентября</w:t>
            </w:r>
          </w:p>
          <w:p w:rsidR="00A433A7" w:rsidRPr="0005790C" w:rsidRDefault="00A433A7" w:rsidP="0005790C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05790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5790C" w:rsidRDefault="00A433A7" w:rsidP="00057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90C">
              <w:rPr>
                <w:rFonts w:ascii="Times New Roman" w:hAnsi="Times New Roman"/>
                <w:sz w:val="24"/>
                <w:szCs w:val="24"/>
              </w:rPr>
              <w:t>Школьненская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5790C" w:rsidRDefault="00A433A7" w:rsidP="0005790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5790C">
              <w:rPr>
                <w:rFonts w:ascii="Times New Roman" w:hAnsi="Times New Roman"/>
                <w:sz w:val="24"/>
                <w:szCs w:val="24"/>
              </w:rPr>
              <w:t>Еременко К.Н.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Default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«Поведение в школе и на улице» - Беседа  6+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49C7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Бжедуховская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Быханова Н.А.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856353" w:rsidRDefault="00A433A7" w:rsidP="00856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6353">
              <w:rPr>
                <w:rFonts w:ascii="Times New Roman" w:hAnsi="Times New Roman"/>
                <w:sz w:val="24"/>
                <w:szCs w:val="24"/>
              </w:rPr>
              <w:t>«Закон обо мне и мне, о законе» -  Серия букл</w:t>
            </w:r>
            <w:r w:rsidRPr="00856353">
              <w:rPr>
                <w:rFonts w:ascii="Times New Roman" w:hAnsi="Times New Roman"/>
                <w:sz w:val="24"/>
                <w:szCs w:val="24"/>
              </w:rPr>
              <w:t>е</w:t>
            </w:r>
            <w:r w:rsidRPr="00856353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856353" w:rsidRDefault="00A433A7" w:rsidP="00856353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856353">
              <w:rPr>
                <w:rStyle w:val="apple-converted-space"/>
                <w:rFonts w:ascii="Times New Roman" w:hAnsi="Times New Roman"/>
                <w:sz w:val="24"/>
                <w:szCs w:val="24"/>
              </w:rPr>
              <w:t>15 сентября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856353" w:rsidRDefault="00A433A7" w:rsidP="0085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353">
              <w:rPr>
                <w:rFonts w:ascii="Times New Roman" w:hAnsi="Times New Roman"/>
                <w:sz w:val="24"/>
                <w:szCs w:val="24"/>
              </w:rPr>
              <w:t>Юношеская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856353" w:rsidRDefault="00A433A7" w:rsidP="0085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353">
              <w:rPr>
                <w:rFonts w:ascii="Times New Roman" w:hAnsi="Times New Roman"/>
                <w:sz w:val="24"/>
                <w:szCs w:val="24"/>
              </w:rPr>
              <w:t>Шарян Н.Г.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BodyText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«Живу я на земле Кубанской  - час истории 6+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15 сентября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Черниговская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Ефименко Н.И.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E06781" w:rsidRDefault="00A433A7" w:rsidP="00E06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781">
              <w:rPr>
                <w:rFonts w:ascii="Times New Roman" w:hAnsi="Times New Roman"/>
                <w:sz w:val="24"/>
                <w:szCs w:val="24"/>
              </w:rPr>
              <w:t>«Внимание – дорога!» - Игра-эстафета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E06781" w:rsidRDefault="00A433A7" w:rsidP="00E06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781">
              <w:rPr>
                <w:rFonts w:ascii="Times New Roman" w:hAnsi="Times New Roman"/>
                <w:sz w:val="24"/>
                <w:szCs w:val="24"/>
              </w:rPr>
              <w:t>15 сентября</w:t>
            </w:r>
          </w:p>
          <w:p w:rsidR="00A433A7" w:rsidRPr="00E06781" w:rsidRDefault="00A433A7" w:rsidP="00E06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78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E06781" w:rsidRDefault="00A433A7" w:rsidP="00E06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781">
              <w:rPr>
                <w:rFonts w:ascii="Times New Roman" w:hAnsi="Times New Roman"/>
                <w:sz w:val="24"/>
                <w:szCs w:val="24"/>
              </w:rPr>
              <w:t>Архиповская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E06781" w:rsidRDefault="00A433A7" w:rsidP="00E06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781">
              <w:rPr>
                <w:rFonts w:ascii="Times New Roman" w:hAnsi="Times New Roman"/>
                <w:sz w:val="24"/>
                <w:szCs w:val="24"/>
              </w:rPr>
              <w:t>Гасиева С.В.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Default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«Кубанская семья – большая семья»» день кубанской семьи  - час истории, буклет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16 сентября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Дружненская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Хачатурова И.В.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6D3C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9C7">
              <w:rPr>
                <w:rFonts w:ascii="Times New Roman" w:hAnsi="Times New Roman"/>
                <w:bCs/>
                <w:sz w:val="24"/>
                <w:szCs w:val="24"/>
              </w:rPr>
              <w:t xml:space="preserve">«В то время я гостила на земле...», </w:t>
            </w:r>
            <w:r w:rsidRPr="007F49C7">
              <w:rPr>
                <w:rFonts w:ascii="Times New Roman" w:hAnsi="Times New Roman"/>
                <w:sz w:val="24"/>
                <w:szCs w:val="24"/>
              </w:rPr>
              <w:t>вечер-портрет</w:t>
            </w:r>
            <w:r w:rsidRPr="007F49C7">
              <w:rPr>
                <w:rFonts w:ascii="Times New Roman" w:hAnsi="Times New Roman"/>
                <w:bCs/>
                <w:sz w:val="24"/>
                <w:szCs w:val="24"/>
              </w:rPr>
              <w:t xml:space="preserve"> к 130-летию со д. р. А.А. Ахматовой, 12+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16 сентября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Библиотека БГП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Матюнина Л.А.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«Герои земли Кубанской»/ Презентация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17 сентября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Balloo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F49C7">
              <w:rPr>
                <w:rFonts w:ascii="Times New Roman" w:hAnsi="Times New Roman" w:cs="Times New Roman"/>
                <w:sz w:val="24"/>
                <w:szCs w:val="24"/>
              </w:rPr>
              <w:t>Нестерова С.В.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«Что наши дети знают о «детском» законе?» / Час ответов и вопросов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49C7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19 сентября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Balloo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F49C7">
              <w:rPr>
                <w:rFonts w:ascii="Times New Roman" w:hAnsi="Times New Roman" w:cs="Times New Roman"/>
                <w:sz w:val="24"/>
                <w:szCs w:val="24"/>
              </w:rPr>
              <w:t>Нестерова С.В.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2F1D51" w:rsidRDefault="00A433A7" w:rsidP="002F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D51">
              <w:rPr>
                <w:rFonts w:ascii="Times New Roman" w:hAnsi="Times New Roman"/>
                <w:sz w:val="24"/>
                <w:szCs w:val="24"/>
              </w:rPr>
              <w:t>Участие в реализации программы «Соуч</w:t>
            </w:r>
            <w:r w:rsidRPr="002F1D51">
              <w:rPr>
                <w:rFonts w:ascii="Times New Roman" w:hAnsi="Times New Roman"/>
                <w:sz w:val="24"/>
                <w:szCs w:val="24"/>
              </w:rPr>
              <w:t>а</w:t>
            </w:r>
            <w:r w:rsidRPr="002F1D51">
              <w:rPr>
                <w:rFonts w:ascii="Times New Roman" w:hAnsi="Times New Roman"/>
                <w:sz w:val="24"/>
                <w:szCs w:val="24"/>
              </w:rPr>
              <w:t>стие» (10 школа, реабилитационный центра)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Default="00A433A7" w:rsidP="002F1D51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2F1D51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19 сентября </w:t>
            </w:r>
          </w:p>
          <w:p w:rsidR="00A433A7" w:rsidRPr="002F1D51" w:rsidRDefault="00A433A7" w:rsidP="002F1D51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2F1D51">
              <w:rPr>
                <w:rStyle w:val="apple-converted-space"/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2F1D51" w:rsidRDefault="00A433A7" w:rsidP="002F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D51">
              <w:rPr>
                <w:rFonts w:ascii="Times New Roman" w:hAnsi="Times New Roman"/>
                <w:sz w:val="24"/>
                <w:szCs w:val="24"/>
              </w:rPr>
              <w:t>Юношеская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2F1D51" w:rsidRDefault="00A433A7" w:rsidP="002F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D51">
              <w:rPr>
                <w:rFonts w:ascii="Times New Roman" w:hAnsi="Times New Roman"/>
                <w:sz w:val="24"/>
                <w:szCs w:val="24"/>
              </w:rPr>
              <w:t>Шарян Н.Г.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BodyText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A422DD" w:rsidRDefault="00A433A7" w:rsidP="00A42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DD">
              <w:rPr>
                <w:rFonts w:ascii="Times New Roman" w:hAnsi="Times New Roman"/>
                <w:sz w:val="24"/>
                <w:szCs w:val="24"/>
              </w:rPr>
              <w:t>«Родная Кубань» (писатели-юбиляры)</w:t>
            </w:r>
            <w:r w:rsidRPr="00A422DD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- </w:t>
            </w:r>
            <w:r w:rsidRPr="00A422DD">
              <w:rPr>
                <w:rStyle w:val="apple-converted-space"/>
                <w:rFonts w:ascii="Times New Roman" w:hAnsi="Times New Roman"/>
                <w:sz w:val="24"/>
                <w:szCs w:val="24"/>
              </w:rPr>
              <w:t>Реком. список</w:t>
            </w:r>
            <w:r w:rsidRPr="00A422DD">
              <w:rPr>
                <w:rFonts w:ascii="Times New Roman" w:hAnsi="Times New Roman"/>
                <w:sz w:val="24"/>
                <w:szCs w:val="24"/>
              </w:rPr>
              <w:t>(программа «Читающая молодежь»)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A422DD" w:rsidRDefault="00A433A7" w:rsidP="00A422DD">
            <w:pPr>
              <w:spacing w:after="0" w:line="240" w:lineRule="auto"/>
              <w:rPr>
                <w:rStyle w:val="PageNumber"/>
                <w:rFonts w:ascii="Times New Roman" w:hAnsi="Times New Roman"/>
                <w:sz w:val="24"/>
                <w:szCs w:val="24"/>
              </w:rPr>
            </w:pPr>
            <w:r w:rsidRPr="00A422DD">
              <w:rPr>
                <w:rStyle w:val="PageNumber"/>
                <w:rFonts w:ascii="Times New Roman" w:hAnsi="Times New Roman"/>
                <w:sz w:val="24"/>
                <w:szCs w:val="24"/>
              </w:rPr>
              <w:t>20 сентября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A422DD" w:rsidRDefault="00A433A7" w:rsidP="00A42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DD">
              <w:rPr>
                <w:rFonts w:ascii="Times New Roman" w:hAnsi="Times New Roman"/>
                <w:sz w:val="24"/>
                <w:szCs w:val="24"/>
              </w:rPr>
              <w:t>Юношеская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A422DD" w:rsidRDefault="00A433A7" w:rsidP="00A42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DD">
              <w:rPr>
                <w:rFonts w:ascii="Times New Roman" w:hAnsi="Times New Roman"/>
                <w:sz w:val="24"/>
                <w:szCs w:val="24"/>
              </w:rPr>
              <w:t>Шарян Н.Г.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Default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 «Волшебный мир кулис» - час искусств 6+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20 сентября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Рязанская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Мамулашвили Н.В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 «Детский» Закон - для чего он?» -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информационные з</w:t>
            </w:r>
            <w:r w:rsidRPr="007F49C7">
              <w:rPr>
                <w:rFonts w:ascii="Times New Roman" w:hAnsi="Times New Roman"/>
                <w:sz w:val="24"/>
                <w:szCs w:val="24"/>
              </w:rPr>
              <w:t>акладки  6+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20 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49C7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Бжедуховская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Быханова Н.А.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«Выб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ирай спорт! Выбирай здоровье!» -  Час полезной информации </w:t>
            </w:r>
            <w:r w:rsidRPr="007F49C7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20 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49C7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Первомайская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Другова С.Ю.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«Мой досуг» - анкетирование  6+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21 сентября 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Нижневеденеевская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Панасенко А.В.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«Твое место в жизни» - беседа –диалог  12+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49C7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Октябрьская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Куликова И.М.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C32EB3" w:rsidRDefault="00A433A7" w:rsidP="00C32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B3">
              <w:rPr>
                <w:rFonts w:ascii="Times New Roman" w:hAnsi="Times New Roman"/>
                <w:sz w:val="24"/>
                <w:szCs w:val="24"/>
              </w:rPr>
              <w:t>«Портрет любимого героя»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32EB3">
              <w:rPr>
                <w:rFonts w:ascii="Times New Roman" w:hAnsi="Times New Roman"/>
                <w:sz w:val="24"/>
                <w:szCs w:val="24"/>
              </w:rPr>
              <w:t>творческий конкурс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C32EB3" w:rsidRDefault="00A433A7" w:rsidP="00C32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B3">
              <w:rPr>
                <w:rFonts w:ascii="Times New Roman" w:hAnsi="Times New Roman"/>
                <w:sz w:val="24"/>
                <w:szCs w:val="24"/>
              </w:rPr>
              <w:t>22 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EB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C32EB3" w:rsidRDefault="00A433A7" w:rsidP="00C32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C32EB3" w:rsidRDefault="00A433A7" w:rsidP="00C32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B3">
              <w:rPr>
                <w:rFonts w:ascii="Times New Roman" w:hAnsi="Times New Roman"/>
                <w:sz w:val="24"/>
                <w:szCs w:val="24"/>
              </w:rPr>
              <w:t>Гасиева С.В.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Default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«Информ-Ассорти»/Игра-практикум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24 сентября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Balloo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F49C7">
              <w:rPr>
                <w:rFonts w:ascii="Times New Roman" w:hAnsi="Times New Roman" w:cs="Times New Roman"/>
                <w:sz w:val="24"/>
                <w:szCs w:val="24"/>
              </w:rPr>
              <w:t>Нестерова С.В.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3417DC" w:rsidRDefault="00A433A7" w:rsidP="00341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DC">
              <w:rPr>
                <w:rFonts w:ascii="Times New Roman" w:hAnsi="Times New Roman"/>
                <w:sz w:val="24"/>
                <w:szCs w:val="24"/>
              </w:rPr>
              <w:t>«Антарктида: приключение на всю жизнь» Встреча с интересными людьми (программа «Я познаю мир»)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3417DC" w:rsidRDefault="00A433A7" w:rsidP="003417DC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3417DC">
              <w:rPr>
                <w:rStyle w:val="apple-converted-space"/>
                <w:rFonts w:ascii="Times New Roman" w:hAnsi="Times New Roman"/>
                <w:sz w:val="24"/>
                <w:szCs w:val="24"/>
              </w:rPr>
              <w:t>25 сентября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3417DC" w:rsidRDefault="00A433A7" w:rsidP="00341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DC">
              <w:rPr>
                <w:rFonts w:ascii="Times New Roman" w:hAnsi="Times New Roman"/>
                <w:sz w:val="24"/>
                <w:szCs w:val="24"/>
              </w:rPr>
              <w:t>Юношеская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3417DC" w:rsidRDefault="00A433A7" w:rsidP="00341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DC">
              <w:rPr>
                <w:rFonts w:ascii="Times New Roman" w:hAnsi="Times New Roman"/>
                <w:sz w:val="24"/>
                <w:szCs w:val="24"/>
              </w:rPr>
              <w:t>Шарян Н.Г.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BodyText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 «Веселый час с Владимиром Степановым» 70 лет со дня рождения В. А.Степанова  - литературная игра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25 сентября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Рязанская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Мамулашвили Н.В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80 лет со дня рождения поэта</w:t>
            </w:r>
            <w:r w:rsidRPr="007F49C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F49C7">
              <w:rPr>
                <w:rFonts w:ascii="Times New Roman" w:hAnsi="Times New Roman"/>
                <w:sz w:val="24"/>
                <w:szCs w:val="24"/>
              </w:rPr>
              <w:t>Владимира Афанасьевича Архипова (р. 1939) «Весёлые штучки»/Библиоигра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25 сентября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Balloo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F49C7">
              <w:rPr>
                <w:rFonts w:ascii="Times New Roman" w:hAnsi="Times New Roman" w:cs="Times New Roman"/>
                <w:sz w:val="24"/>
                <w:szCs w:val="24"/>
              </w:rPr>
              <w:t>Нестерова С.В.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2F1AD0" w:rsidRDefault="00A433A7" w:rsidP="002B2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AD0">
              <w:rPr>
                <w:rFonts w:ascii="Times New Roman" w:hAnsi="Times New Roman"/>
                <w:sz w:val="24"/>
                <w:szCs w:val="24"/>
              </w:rPr>
              <w:t>«Защитники государства русского»-  рек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омендательный </w:t>
            </w:r>
            <w:r w:rsidRPr="002F1AD0"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  <w:r w:rsidRPr="002F1AD0">
              <w:rPr>
                <w:rFonts w:ascii="Times New Roman" w:hAnsi="Times New Roman"/>
                <w:sz w:val="24"/>
                <w:szCs w:val="24"/>
              </w:rPr>
              <w:t>и</w:t>
            </w:r>
            <w:r w:rsidRPr="002F1AD0">
              <w:rPr>
                <w:rFonts w:ascii="Times New Roman" w:hAnsi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литературы </w:t>
            </w:r>
            <w:r w:rsidRPr="002F1AD0">
              <w:rPr>
                <w:rFonts w:ascii="Times New Roman" w:hAnsi="Times New Roman"/>
                <w:sz w:val="24"/>
                <w:szCs w:val="24"/>
              </w:rPr>
              <w:t xml:space="preserve"> (программа «Долг. Честь. Родина»)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2F1AD0" w:rsidRDefault="00A433A7" w:rsidP="002B25C2">
            <w:pPr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2F1AD0">
              <w:rPr>
                <w:rStyle w:val="apple-converted-space"/>
                <w:rFonts w:ascii="Times New Roman" w:hAnsi="Times New Roman"/>
                <w:sz w:val="24"/>
                <w:szCs w:val="24"/>
              </w:rPr>
              <w:t>26 сентября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2F1AD0" w:rsidRDefault="00A433A7" w:rsidP="002B25C2">
            <w:pPr>
              <w:rPr>
                <w:rFonts w:ascii="Times New Roman" w:hAnsi="Times New Roman"/>
                <w:sz w:val="24"/>
                <w:szCs w:val="24"/>
              </w:rPr>
            </w:pPr>
            <w:r w:rsidRPr="002F1AD0">
              <w:rPr>
                <w:rFonts w:ascii="Times New Roman" w:hAnsi="Times New Roman"/>
                <w:sz w:val="24"/>
                <w:szCs w:val="24"/>
              </w:rPr>
              <w:t>Юношеская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2F1AD0" w:rsidRDefault="00A433A7" w:rsidP="002B25C2">
            <w:pPr>
              <w:rPr>
                <w:rFonts w:ascii="Times New Roman" w:hAnsi="Times New Roman"/>
                <w:sz w:val="24"/>
                <w:szCs w:val="24"/>
              </w:rPr>
            </w:pPr>
            <w:r w:rsidRPr="002F1AD0">
              <w:rPr>
                <w:rFonts w:ascii="Times New Roman" w:hAnsi="Times New Roman"/>
                <w:sz w:val="24"/>
                <w:szCs w:val="24"/>
              </w:rPr>
              <w:t>Шарян Н.Г.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BodyText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«Моя профессия – мое будущее» - </w:t>
            </w:r>
            <w:r w:rsidRPr="007F4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урок профориентации, 6+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color w:val="000000"/>
                <w:sz w:val="24"/>
                <w:szCs w:val="24"/>
              </w:rPr>
              <w:t>26 сентября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F49C7"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СП библиотеки БГП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Balloo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F49C7">
              <w:rPr>
                <w:rFonts w:ascii="Times New Roman" w:hAnsi="Times New Roman" w:cs="Times New Roman"/>
                <w:sz w:val="24"/>
                <w:szCs w:val="24"/>
              </w:rPr>
              <w:t>Москалёва Е.В.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6D4581" w:rsidRDefault="00A433A7" w:rsidP="006D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81">
              <w:rPr>
                <w:rFonts w:ascii="Times New Roman" w:hAnsi="Times New Roman"/>
                <w:sz w:val="24"/>
                <w:szCs w:val="24"/>
              </w:rPr>
              <w:t>Участие в реализации программы «Соуч</w:t>
            </w:r>
            <w:r w:rsidRPr="006D4581">
              <w:rPr>
                <w:rFonts w:ascii="Times New Roman" w:hAnsi="Times New Roman"/>
                <w:sz w:val="24"/>
                <w:szCs w:val="24"/>
              </w:rPr>
              <w:t>а</w:t>
            </w:r>
            <w:r w:rsidRPr="006D4581">
              <w:rPr>
                <w:rFonts w:ascii="Times New Roman" w:hAnsi="Times New Roman"/>
                <w:sz w:val="24"/>
                <w:szCs w:val="24"/>
              </w:rPr>
              <w:t>стие» (10 школа, реабилитационный центра)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6D4581" w:rsidRDefault="00A433A7" w:rsidP="006D4581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6D4581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27 сентября </w:t>
            </w:r>
          </w:p>
          <w:p w:rsidR="00A433A7" w:rsidRPr="006D4581" w:rsidRDefault="00A433A7" w:rsidP="006D4581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6D4581">
              <w:rPr>
                <w:rStyle w:val="apple-converted-space"/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6D4581" w:rsidRDefault="00A433A7" w:rsidP="006D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81">
              <w:rPr>
                <w:rFonts w:ascii="Times New Roman" w:hAnsi="Times New Roman"/>
                <w:sz w:val="24"/>
                <w:szCs w:val="24"/>
              </w:rPr>
              <w:t>Юношеская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6D4581" w:rsidRDefault="00A433A7" w:rsidP="006D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81">
              <w:rPr>
                <w:rFonts w:ascii="Times New Roman" w:hAnsi="Times New Roman"/>
                <w:sz w:val="24"/>
                <w:szCs w:val="24"/>
              </w:rPr>
              <w:t>Шарян Н.Г.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D91554" w:rsidRDefault="00A433A7" w:rsidP="00D9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554">
              <w:rPr>
                <w:rFonts w:ascii="Times New Roman" w:hAnsi="Times New Roman"/>
                <w:color w:val="000000"/>
                <w:sz w:val="24"/>
                <w:szCs w:val="24"/>
              </w:rPr>
              <w:t>«Этика поведения» -  час общения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D91554" w:rsidRDefault="00A433A7" w:rsidP="00D9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554">
              <w:rPr>
                <w:rFonts w:ascii="Times New Roman" w:hAnsi="Times New Roman"/>
                <w:sz w:val="24"/>
                <w:szCs w:val="24"/>
              </w:rPr>
              <w:t>28 сентября</w:t>
            </w:r>
          </w:p>
          <w:p w:rsidR="00A433A7" w:rsidRPr="00D91554" w:rsidRDefault="00A433A7" w:rsidP="00D9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554">
              <w:rPr>
                <w:rFonts w:ascii="Times New Roman" w:hAnsi="Times New Roman"/>
                <w:sz w:val="24"/>
                <w:szCs w:val="24"/>
              </w:rPr>
              <w:t xml:space="preserve"> 10.00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D91554" w:rsidRDefault="00A433A7" w:rsidP="00D9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554">
              <w:rPr>
                <w:rFonts w:ascii="Times New Roman" w:hAnsi="Times New Roman"/>
                <w:sz w:val="24"/>
                <w:szCs w:val="24"/>
              </w:rPr>
              <w:t>Новоалексеевская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D91554" w:rsidRDefault="00A433A7" w:rsidP="00D9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554">
              <w:rPr>
                <w:rFonts w:ascii="Times New Roman" w:hAnsi="Times New Roman"/>
                <w:sz w:val="24"/>
                <w:szCs w:val="24"/>
              </w:rPr>
              <w:t>Скорикова А.Н.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Default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 xml:space="preserve"> «Вредные советы Остера» - Игровая программа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29 сентября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Пшехская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Походнякова А.Д.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«По морям и волнам» Всемирный день морей  - конкурс  рисунков 6+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29 сентября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Рязанская с/б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Мамулашвили Н.В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Всероссийский конкурс  театра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«Виртуальное путешествие по театрам России»/ Презентация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29 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Balloo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F49C7">
              <w:rPr>
                <w:rFonts w:ascii="Times New Roman" w:hAnsi="Times New Roman" w:cs="Times New Roman"/>
                <w:sz w:val="24"/>
                <w:szCs w:val="24"/>
              </w:rPr>
              <w:t>Нестерова С.В.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720FF" w:rsidRDefault="00A433A7" w:rsidP="000720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0FF">
              <w:rPr>
                <w:rFonts w:ascii="Times New Roman" w:hAnsi="Times New Roman"/>
                <w:sz w:val="24"/>
                <w:szCs w:val="24"/>
              </w:rPr>
              <w:t xml:space="preserve">«Вместе против террора»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720FF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720FF" w:rsidRDefault="00A433A7" w:rsidP="000720FF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0720FF">
              <w:rPr>
                <w:rStyle w:val="apple-converted-space"/>
                <w:rFonts w:ascii="Times New Roman" w:hAnsi="Times New Roman"/>
                <w:sz w:val="24"/>
                <w:szCs w:val="24"/>
              </w:rPr>
              <w:t>29 сентября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720FF" w:rsidRDefault="00A433A7" w:rsidP="00072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0FF">
              <w:rPr>
                <w:rFonts w:ascii="Times New Roman" w:hAnsi="Times New Roman"/>
                <w:sz w:val="24"/>
                <w:szCs w:val="24"/>
              </w:rPr>
              <w:t>Юношеская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720FF" w:rsidRDefault="00A433A7" w:rsidP="00072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0FF">
              <w:rPr>
                <w:rFonts w:ascii="Times New Roman" w:hAnsi="Times New Roman"/>
                <w:sz w:val="24"/>
                <w:szCs w:val="24"/>
              </w:rPr>
              <w:t>Шарян Н.Г.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BodyText"/>
              <w:ind w:left="284"/>
            </w:pPr>
          </w:p>
        </w:tc>
      </w:tr>
      <w:tr w:rsidR="00A433A7" w:rsidRPr="007F49C7" w:rsidTr="008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К 800-летию Александра Невского «Александр Невский — великое имя России!» / Исторический час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30 сентября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Balloo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F49C7">
              <w:rPr>
                <w:rFonts w:ascii="Times New Roman" w:hAnsi="Times New Roman" w:cs="Times New Roman"/>
                <w:sz w:val="24"/>
                <w:szCs w:val="24"/>
              </w:rPr>
              <w:t>Нестерова С.В.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2C1C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9C7">
              <w:rPr>
                <w:rFonts w:ascii="Times New Roman" w:hAnsi="Times New Roman"/>
                <w:bCs/>
                <w:sz w:val="24"/>
                <w:szCs w:val="24"/>
              </w:rPr>
              <w:t>«Живи, Земля!»,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F49C7">
              <w:rPr>
                <w:rFonts w:ascii="Times New Roman" w:hAnsi="Times New Roman"/>
                <w:sz w:val="24"/>
                <w:szCs w:val="24"/>
              </w:rPr>
              <w:t>буклет, 0+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30 сентября</w:t>
            </w:r>
          </w:p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A7" w:rsidRPr="007F49C7" w:rsidRDefault="00A433A7" w:rsidP="00BF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9C7">
              <w:rPr>
                <w:rFonts w:ascii="Times New Roman" w:hAnsi="Times New Roman"/>
                <w:sz w:val="24"/>
                <w:szCs w:val="24"/>
              </w:rPr>
              <w:t>Библиотека БГП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7F49C7" w:rsidRDefault="00A433A7" w:rsidP="00BF2960">
            <w:pPr>
              <w:pStyle w:val="NormalWeb"/>
              <w:spacing w:before="0" w:beforeAutospacing="0" w:after="0"/>
            </w:pPr>
            <w:r w:rsidRPr="007F49C7">
              <w:t>Матюнина Л.А.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NormalWeb"/>
              <w:spacing w:before="0" w:beforeAutospacing="0" w:after="0"/>
              <w:ind w:left="284"/>
            </w:pPr>
          </w:p>
        </w:tc>
      </w:tr>
      <w:tr w:rsidR="00A433A7" w:rsidRPr="007F49C7" w:rsidTr="00BA1A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0B020C" w:rsidRDefault="00A433A7" w:rsidP="00BF2960">
            <w:pPr>
              <w:pStyle w:val="NormalWeb"/>
              <w:numPr>
                <w:ilvl w:val="0"/>
                <w:numId w:val="1"/>
              </w:numPr>
              <w:spacing w:before="0" w:beforeAutospacing="0" w:after="0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9530EE" w:rsidRDefault="00A433A7" w:rsidP="00953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0EE">
              <w:rPr>
                <w:rFonts w:ascii="Times New Roman" w:hAnsi="Times New Roman"/>
                <w:sz w:val="24"/>
                <w:szCs w:val="24"/>
              </w:rPr>
              <w:t>«Выбор читателя: лучшие книги месяца» - Книжная выставка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9530EE" w:rsidRDefault="00A433A7" w:rsidP="00953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сентября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9530EE" w:rsidRDefault="00A433A7" w:rsidP="00953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0EE">
              <w:rPr>
                <w:rFonts w:ascii="Times New Roman" w:hAnsi="Times New Roman"/>
                <w:sz w:val="24"/>
                <w:szCs w:val="24"/>
              </w:rPr>
              <w:t>Юношеская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7" w:rsidRPr="009530EE" w:rsidRDefault="00A433A7" w:rsidP="00953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0EE">
              <w:rPr>
                <w:rFonts w:ascii="Times New Roman" w:hAnsi="Times New Roman"/>
                <w:sz w:val="24"/>
                <w:szCs w:val="24"/>
              </w:rPr>
              <w:t>Шарян Н.Г.</w:t>
            </w:r>
          </w:p>
        </w:tc>
        <w:tc>
          <w:tcPr>
            <w:tcW w:w="236" w:type="dxa"/>
          </w:tcPr>
          <w:p w:rsidR="00A433A7" w:rsidRPr="007F49C7" w:rsidRDefault="00A433A7" w:rsidP="00BF2960">
            <w:pPr>
              <w:pStyle w:val="BodyText"/>
              <w:ind w:left="284"/>
            </w:pPr>
          </w:p>
        </w:tc>
      </w:tr>
    </w:tbl>
    <w:p w:rsidR="00A433A7" w:rsidRPr="007F49C7" w:rsidRDefault="00A433A7" w:rsidP="00D73087">
      <w:pPr>
        <w:rPr>
          <w:rFonts w:ascii="Times New Roman" w:hAnsi="Times New Roman"/>
          <w:sz w:val="24"/>
          <w:szCs w:val="24"/>
        </w:rPr>
      </w:pPr>
    </w:p>
    <w:p w:rsidR="00A433A7" w:rsidRPr="007F49C7" w:rsidRDefault="00A433A7" w:rsidP="00D73087">
      <w:pPr>
        <w:rPr>
          <w:rFonts w:ascii="Times New Roman" w:hAnsi="Times New Roman"/>
          <w:sz w:val="24"/>
          <w:szCs w:val="24"/>
        </w:rPr>
      </w:pPr>
    </w:p>
    <w:p w:rsidR="00A433A7" w:rsidRPr="00E7345B" w:rsidRDefault="00A433A7" w:rsidP="00E7345B">
      <w:pPr>
        <w:tabs>
          <w:tab w:val="left" w:pos="1035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E7345B">
        <w:rPr>
          <w:rFonts w:ascii="Times New Roman" w:hAnsi="Times New Roman"/>
          <w:sz w:val="28"/>
          <w:szCs w:val="28"/>
        </w:rPr>
        <w:t>Директор МЦБ               Н.Н. Касюкевич</w:t>
      </w:r>
    </w:p>
    <w:sectPr w:rsidR="00A433A7" w:rsidRPr="00E7345B" w:rsidSect="00A5417B">
      <w:pgSz w:w="16838" w:h="11906" w:orient="landscape"/>
      <w:pgMar w:top="284" w:right="253" w:bottom="71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0E6142"/>
    <w:multiLevelType w:val="hybridMultilevel"/>
    <w:tmpl w:val="D1B24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39C3F8B"/>
    <w:multiLevelType w:val="hybridMultilevel"/>
    <w:tmpl w:val="D714C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185E"/>
    <w:rsid w:val="00000120"/>
    <w:rsid w:val="00005811"/>
    <w:rsid w:val="00006B6C"/>
    <w:rsid w:val="000079B2"/>
    <w:rsid w:val="0002651D"/>
    <w:rsid w:val="0005790C"/>
    <w:rsid w:val="0006393E"/>
    <w:rsid w:val="00065E73"/>
    <w:rsid w:val="000720FF"/>
    <w:rsid w:val="000745FB"/>
    <w:rsid w:val="00081129"/>
    <w:rsid w:val="00096A15"/>
    <w:rsid w:val="000A7B67"/>
    <w:rsid w:val="000B020C"/>
    <w:rsid w:val="000B038A"/>
    <w:rsid w:val="000D7B51"/>
    <w:rsid w:val="000E14FA"/>
    <w:rsid w:val="000E6AAB"/>
    <w:rsid w:val="000F068B"/>
    <w:rsid w:val="000F1545"/>
    <w:rsid w:val="00113B2C"/>
    <w:rsid w:val="00122329"/>
    <w:rsid w:val="001271F3"/>
    <w:rsid w:val="00152ED3"/>
    <w:rsid w:val="001574B2"/>
    <w:rsid w:val="00161BD0"/>
    <w:rsid w:val="00166B4C"/>
    <w:rsid w:val="0018091B"/>
    <w:rsid w:val="0019184B"/>
    <w:rsid w:val="001A3135"/>
    <w:rsid w:val="001A5840"/>
    <w:rsid w:val="001D0DB1"/>
    <w:rsid w:val="001D6C5A"/>
    <w:rsid w:val="001E2F4B"/>
    <w:rsid w:val="001F7385"/>
    <w:rsid w:val="00216536"/>
    <w:rsid w:val="0022516B"/>
    <w:rsid w:val="00233F4B"/>
    <w:rsid w:val="00236A88"/>
    <w:rsid w:val="00236B54"/>
    <w:rsid w:val="00237543"/>
    <w:rsid w:val="00242899"/>
    <w:rsid w:val="00256D47"/>
    <w:rsid w:val="0025738F"/>
    <w:rsid w:val="0026021E"/>
    <w:rsid w:val="002612B2"/>
    <w:rsid w:val="00270900"/>
    <w:rsid w:val="00284CCB"/>
    <w:rsid w:val="0029050E"/>
    <w:rsid w:val="002971F2"/>
    <w:rsid w:val="002A354D"/>
    <w:rsid w:val="002B25C2"/>
    <w:rsid w:val="002B6519"/>
    <w:rsid w:val="002B7043"/>
    <w:rsid w:val="002B7D1F"/>
    <w:rsid w:val="002C1BB0"/>
    <w:rsid w:val="002C1C7C"/>
    <w:rsid w:val="002F1AD0"/>
    <w:rsid w:val="002F1D51"/>
    <w:rsid w:val="00310113"/>
    <w:rsid w:val="00312603"/>
    <w:rsid w:val="00331051"/>
    <w:rsid w:val="00335F23"/>
    <w:rsid w:val="003417DC"/>
    <w:rsid w:val="00367724"/>
    <w:rsid w:val="003840B5"/>
    <w:rsid w:val="0039722F"/>
    <w:rsid w:val="003A4C17"/>
    <w:rsid w:val="003C2C22"/>
    <w:rsid w:val="003C4566"/>
    <w:rsid w:val="003E2231"/>
    <w:rsid w:val="004119E1"/>
    <w:rsid w:val="0042473E"/>
    <w:rsid w:val="004357B4"/>
    <w:rsid w:val="00447C30"/>
    <w:rsid w:val="0045336F"/>
    <w:rsid w:val="00472B1C"/>
    <w:rsid w:val="004740F3"/>
    <w:rsid w:val="00486405"/>
    <w:rsid w:val="00490B74"/>
    <w:rsid w:val="004B0D1E"/>
    <w:rsid w:val="004C0792"/>
    <w:rsid w:val="004C0B76"/>
    <w:rsid w:val="004C18F7"/>
    <w:rsid w:val="004C37C2"/>
    <w:rsid w:val="004E0432"/>
    <w:rsid w:val="00505B25"/>
    <w:rsid w:val="00512705"/>
    <w:rsid w:val="00536A25"/>
    <w:rsid w:val="00546E69"/>
    <w:rsid w:val="0054791B"/>
    <w:rsid w:val="00550F81"/>
    <w:rsid w:val="005622FA"/>
    <w:rsid w:val="00563549"/>
    <w:rsid w:val="00565398"/>
    <w:rsid w:val="00573237"/>
    <w:rsid w:val="005A1E9F"/>
    <w:rsid w:val="005B1261"/>
    <w:rsid w:val="005B65E2"/>
    <w:rsid w:val="005D6118"/>
    <w:rsid w:val="006033B7"/>
    <w:rsid w:val="0061175E"/>
    <w:rsid w:val="00614EE5"/>
    <w:rsid w:val="00623135"/>
    <w:rsid w:val="006273DA"/>
    <w:rsid w:val="00632E79"/>
    <w:rsid w:val="006366DE"/>
    <w:rsid w:val="0064360C"/>
    <w:rsid w:val="00651F7F"/>
    <w:rsid w:val="00681D64"/>
    <w:rsid w:val="00683DD7"/>
    <w:rsid w:val="00684D54"/>
    <w:rsid w:val="006932B2"/>
    <w:rsid w:val="006B119B"/>
    <w:rsid w:val="006C3BC0"/>
    <w:rsid w:val="006D38C7"/>
    <w:rsid w:val="006D3CED"/>
    <w:rsid w:val="006D4581"/>
    <w:rsid w:val="006F2848"/>
    <w:rsid w:val="006F7CF7"/>
    <w:rsid w:val="0070063D"/>
    <w:rsid w:val="0070576B"/>
    <w:rsid w:val="00710422"/>
    <w:rsid w:val="0071217D"/>
    <w:rsid w:val="00713D39"/>
    <w:rsid w:val="007435AF"/>
    <w:rsid w:val="0074426C"/>
    <w:rsid w:val="00771618"/>
    <w:rsid w:val="00784E42"/>
    <w:rsid w:val="00794352"/>
    <w:rsid w:val="007C78DF"/>
    <w:rsid w:val="007D4E60"/>
    <w:rsid w:val="007E2651"/>
    <w:rsid w:val="007F185E"/>
    <w:rsid w:val="007F49C7"/>
    <w:rsid w:val="008001CD"/>
    <w:rsid w:val="00832CE5"/>
    <w:rsid w:val="00836A0E"/>
    <w:rsid w:val="008450F9"/>
    <w:rsid w:val="00851D0C"/>
    <w:rsid w:val="008559C4"/>
    <w:rsid w:val="00856206"/>
    <w:rsid w:val="00856353"/>
    <w:rsid w:val="008700ED"/>
    <w:rsid w:val="0087306F"/>
    <w:rsid w:val="008A7CE3"/>
    <w:rsid w:val="008B0E62"/>
    <w:rsid w:val="008B22E5"/>
    <w:rsid w:val="008C22E5"/>
    <w:rsid w:val="008D63F2"/>
    <w:rsid w:val="008E4882"/>
    <w:rsid w:val="008F286C"/>
    <w:rsid w:val="00932F57"/>
    <w:rsid w:val="00946E5B"/>
    <w:rsid w:val="009530EE"/>
    <w:rsid w:val="0095709D"/>
    <w:rsid w:val="009821B2"/>
    <w:rsid w:val="00982C57"/>
    <w:rsid w:val="0099790D"/>
    <w:rsid w:val="009A5151"/>
    <w:rsid w:val="009C292C"/>
    <w:rsid w:val="009E31BC"/>
    <w:rsid w:val="009E41B6"/>
    <w:rsid w:val="009E6A98"/>
    <w:rsid w:val="009F7357"/>
    <w:rsid w:val="00A07B47"/>
    <w:rsid w:val="00A13E82"/>
    <w:rsid w:val="00A16B1B"/>
    <w:rsid w:val="00A422DD"/>
    <w:rsid w:val="00A433A7"/>
    <w:rsid w:val="00A46287"/>
    <w:rsid w:val="00A520B1"/>
    <w:rsid w:val="00A5417B"/>
    <w:rsid w:val="00A62325"/>
    <w:rsid w:val="00A64967"/>
    <w:rsid w:val="00A823B4"/>
    <w:rsid w:val="00A85663"/>
    <w:rsid w:val="00AA7683"/>
    <w:rsid w:val="00AB13FE"/>
    <w:rsid w:val="00AB40BA"/>
    <w:rsid w:val="00AD517A"/>
    <w:rsid w:val="00AF0891"/>
    <w:rsid w:val="00AF27BB"/>
    <w:rsid w:val="00B214EB"/>
    <w:rsid w:val="00B369FB"/>
    <w:rsid w:val="00B40766"/>
    <w:rsid w:val="00B53943"/>
    <w:rsid w:val="00B5527A"/>
    <w:rsid w:val="00B57428"/>
    <w:rsid w:val="00B64684"/>
    <w:rsid w:val="00B7106D"/>
    <w:rsid w:val="00B71B68"/>
    <w:rsid w:val="00B739AE"/>
    <w:rsid w:val="00B92425"/>
    <w:rsid w:val="00B97FC3"/>
    <w:rsid w:val="00BA0905"/>
    <w:rsid w:val="00BA1A71"/>
    <w:rsid w:val="00BA4BA2"/>
    <w:rsid w:val="00BA5C68"/>
    <w:rsid w:val="00BF2960"/>
    <w:rsid w:val="00BF543C"/>
    <w:rsid w:val="00C00BF0"/>
    <w:rsid w:val="00C0287D"/>
    <w:rsid w:val="00C32EB3"/>
    <w:rsid w:val="00C32F8E"/>
    <w:rsid w:val="00C36B10"/>
    <w:rsid w:val="00C4571A"/>
    <w:rsid w:val="00C81DC2"/>
    <w:rsid w:val="00C86C6B"/>
    <w:rsid w:val="00C95AD8"/>
    <w:rsid w:val="00C97AE9"/>
    <w:rsid w:val="00CA2FB8"/>
    <w:rsid w:val="00CC2604"/>
    <w:rsid w:val="00CC2F78"/>
    <w:rsid w:val="00CC69A2"/>
    <w:rsid w:val="00CD4F77"/>
    <w:rsid w:val="00CE0504"/>
    <w:rsid w:val="00D10690"/>
    <w:rsid w:val="00D144AB"/>
    <w:rsid w:val="00D14EAF"/>
    <w:rsid w:val="00D156B5"/>
    <w:rsid w:val="00D253E7"/>
    <w:rsid w:val="00D477D9"/>
    <w:rsid w:val="00D5635C"/>
    <w:rsid w:val="00D64EE0"/>
    <w:rsid w:val="00D73087"/>
    <w:rsid w:val="00D8592B"/>
    <w:rsid w:val="00D91554"/>
    <w:rsid w:val="00DB04C0"/>
    <w:rsid w:val="00DB1E66"/>
    <w:rsid w:val="00DC7C0D"/>
    <w:rsid w:val="00DE2B9E"/>
    <w:rsid w:val="00DE5F56"/>
    <w:rsid w:val="00DF4296"/>
    <w:rsid w:val="00DF7299"/>
    <w:rsid w:val="00E03981"/>
    <w:rsid w:val="00E06781"/>
    <w:rsid w:val="00E15294"/>
    <w:rsid w:val="00E46427"/>
    <w:rsid w:val="00E630B1"/>
    <w:rsid w:val="00E674F5"/>
    <w:rsid w:val="00E7345B"/>
    <w:rsid w:val="00E8505B"/>
    <w:rsid w:val="00E923FA"/>
    <w:rsid w:val="00E95DD8"/>
    <w:rsid w:val="00E96CDB"/>
    <w:rsid w:val="00EC6AA4"/>
    <w:rsid w:val="00EC7015"/>
    <w:rsid w:val="00ED0BC9"/>
    <w:rsid w:val="00EE401F"/>
    <w:rsid w:val="00EE424A"/>
    <w:rsid w:val="00EF0232"/>
    <w:rsid w:val="00F069B8"/>
    <w:rsid w:val="00F31342"/>
    <w:rsid w:val="00F32C41"/>
    <w:rsid w:val="00F4282C"/>
    <w:rsid w:val="00F434AE"/>
    <w:rsid w:val="00F475CB"/>
    <w:rsid w:val="00F518DD"/>
    <w:rsid w:val="00F536BB"/>
    <w:rsid w:val="00F625C6"/>
    <w:rsid w:val="00F731A2"/>
    <w:rsid w:val="00F84600"/>
    <w:rsid w:val="00F85111"/>
    <w:rsid w:val="00F9102B"/>
    <w:rsid w:val="00F94FB9"/>
    <w:rsid w:val="00FA34C7"/>
    <w:rsid w:val="00FB2676"/>
    <w:rsid w:val="00FC16C1"/>
    <w:rsid w:val="00FD14C8"/>
    <w:rsid w:val="00FD2CA9"/>
    <w:rsid w:val="00FE4374"/>
    <w:rsid w:val="00FF52CD"/>
    <w:rsid w:val="00FF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85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F185E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86405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486405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486405"/>
    <w:rPr>
      <w:rFonts w:cs="Times New Roman"/>
      <w:i/>
      <w:iCs/>
    </w:rPr>
  </w:style>
  <w:style w:type="paragraph" w:styleId="NoSpacing">
    <w:name w:val="No Spacing"/>
    <w:uiPriority w:val="99"/>
    <w:qFormat/>
    <w:rsid w:val="006932B2"/>
    <w:rPr>
      <w:rFonts w:eastAsia="Times New Roman"/>
    </w:rPr>
  </w:style>
  <w:style w:type="character" w:customStyle="1" w:styleId="extended-textshort">
    <w:name w:val="extended-text__short"/>
    <w:basedOn w:val="DefaultParagraphFont"/>
    <w:uiPriority w:val="99"/>
    <w:rsid w:val="00E674F5"/>
    <w:rPr>
      <w:rFonts w:cs="Times New Roman"/>
    </w:rPr>
  </w:style>
  <w:style w:type="table" w:styleId="TableGrid">
    <w:name w:val="Table Grid"/>
    <w:basedOn w:val="TableNormal"/>
    <w:uiPriority w:val="99"/>
    <w:locked/>
    <w:rsid w:val="004C37C2"/>
    <w:pPr>
      <w:ind w:firstLine="360"/>
    </w:pPr>
    <w:rPr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42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282C"/>
    <w:rPr>
      <w:rFonts w:ascii="Tahoma" w:hAnsi="Tahoma" w:cs="Tahoma"/>
      <w:sz w:val="16"/>
      <w:szCs w:val="16"/>
      <w:lang w:val="ru-RU" w:eastAsia="en-US" w:bidi="ar-SA"/>
    </w:rPr>
  </w:style>
  <w:style w:type="paragraph" w:styleId="BodyText">
    <w:name w:val="Body Text"/>
    <w:basedOn w:val="Normal"/>
    <w:link w:val="BodyTextChar"/>
    <w:uiPriority w:val="99"/>
    <w:rsid w:val="0026021E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95DD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26021E"/>
    <w:rPr>
      <w:rFonts w:cs="Times New Roman"/>
    </w:rPr>
  </w:style>
  <w:style w:type="paragraph" w:customStyle="1" w:styleId="Default">
    <w:name w:val="Default"/>
    <w:uiPriority w:val="99"/>
    <w:rsid w:val="00546E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2">
    <w:name w:val="Font Style12"/>
    <w:uiPriority w:val="99"/>
    <w:rsid w:val="0019184B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58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58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58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432</TotalTime>
  <Pages>9</Pages>
  <Words>3231</Words>
  <Characters>18423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Admin</cp:lastModifiedBy>
  <cp:revision>222</cp:revision>
  <dcterms:created xsi:type="dcterms:W3CDTF">2019-08-01T07:44:00Z</dcterms:created>
  <dcterms:modified xsi:type="dcterms:W3CDTF">2019-08-06T12:14:00Z</dcterms:modified>
</cp:coreProperties>
</file>