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8B" w:rsidRPr="00CB24E7" w:rsidRDefault="00272A8B" w:rsidP="00E519E2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A8B" w:rsidRPr="00CB24E7" w:rsidRDefault="00272A8B" w:rsidP="00E519E2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272A8B" w:rsidRPr="00CB24E7" w:rsidRDefault="00272A8B" w:rsidP="00E519E2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272A8B" w:rsidRPr="00CB24E7" w:rsidRDefault="00272A8B" w:rsidP="00E519E2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72A8B" w:rsidRPr="00CB24E7" w:rsidRDefault="00272A8B" w:rsidP="00E519E2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272A8B" w:rsidRPr="00CB24E7" w:rsidRDefault="00272A8B" w:rsidP="00E519E2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272A8B" w:rsidRPr="00CB24E7" w:rsidRDefault="00272A8B" w:rsidP="00E519E2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272A8B" w:rsidRDefault="00272A8B" w:rsidP="00E519E2">
      <w:pPr>
        <w:jc w:val="center"/>
        <w:rPr>
          <w:b/>
        </w:rPr>
      </w:pPr>
    </w:p>
    <w:p w:rsidR="00272A8B" w:rsidRPr="00CB24E7" w:rsidRDefault="00272A8B" w:rsidP="00E519E2">
      <w:pPr>
        <w:jc w:val="center"/>
        <w:rPr>
          <w:b/>
        </w:rPr>
      </w:pPr>
      <w:r w:rsidRPr="00CB24E7">
        <w:rPr>
          <w:b/>
        </w:rPr>
        <w:t>ПЛАН</w:t>
      </w:r>
    </w:p>
    <w:p w:rsidR="00272A8B" w:rsidRPr="00CB24E7" w:rsidRDefault="00272A8B" w:rsidP="00E519E2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272A8B" w:rsidRPr="00CB24E7" w:rsidRDefault="00272A8B" w:rsidP="00E519E2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ИЮНЬ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272A8B" w:rsidRPr="00CB24E7" w:rsidRDefault="00272A8B" w:rsidP="00E519E2">
      <w:pPr>
        <w:jc w:val="center"/>
        <w:rPr>
          <w:b/>
        </w:rPr>
      </w:pPr>
    </w:p>
    <w:p w:rsidR="00272A8B" w:rsidRDefault="00272A8B" w:rsidP="00E519E2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272A8B" w:rsidTr="005C47D7">
        <w:trPr>
          <w:trHeight w:val="557"/>
        </w:trPr>
        <w:tc>
          <w:tcPr>
            <w:tcW w:w="959" w:type="dxa"/>
          </w:tcPr>
          <w:p w:rsidR="00272A8B" w:rsidRPr="00B27872" w:rsidRDefault="00272A8B" w:rsidP="005C47D7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272A8B" w:rsidRPr="00B27872" w:rsidRDefault="00272A8B" w:rsidP="005C47D7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272A8B" w:rsidRPr="00B27872" w:rsidRDefault="00272A8B" w:rsidP="005C47D7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272A8B" w:rsidRPr="00B27872" w:rsidRDefault="00272A8B" w:rsidP="005C47D7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272A8B" w:rsidRPr="00B27872" w:rsidRDefault="00272A8B" w:rsidP="005C47D7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72A8B" w:rsidRPr="00B27872" w:rsidRDefault="00272A8B" w:rsidP="005C47D7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272A8B" w:rsidRPr="00B27872" w:rsidRDefault="00272A8B" w:rsidP="005C47D7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E519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Международный День защиты детей </w:t>
            </w:r>
          </w:p>
          <w:p w:rsidR="00272A8B" w:rsidRPr="00A407A5" w:rsidRDefault="00272A8B" w:rsidP="00A407A5">
            <w:r w:rsidRPr="00A407A5">
              <w:t>«Калейдоскоп детства»</w:t>
            </w:r>
          </w:p>
          <w:p w:rsidR="00272A8B" w:rsidRPr="00A407A5" w:rsidRDefault="00272A8B" w:rsidP="00A407A5">
            <w:pPr>
              <w:rPr>
                <w:u w:val="single"/>
              </w:rPr>
            </w:pPr>
            <w:r w:rsidRPr="00A407A5">
              <w:t>Интерактивная площадка</w:t>
            </w:r>
            <w:r>
              <w:t xml:space="preserve">    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01.06.2020</w:t>
            </w:r>
          </w:p>
          <w:p w:rsidR="00272A8B" w:rsidRPr="00A407A5" w:rsidRDefault="00272A8B" w:rsidP="00A407A5">
            <w:r w:rsidRPr="00A407A5"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E519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«Мир Детства – самый лучший мир!»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Интерактивная площадка 0+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01.06.2020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«Пусть всегда будет солнце» </w:t>
            </w:r>
          </w:p>
          <w:p w:rsidR="00272A8B" w:rsidRPr="00A407A5" w:rsidRDefault="00272A8B" w:rsidP="00A407A5">
            <w:r w:rsidRPr="00A407A5">
              <w:t>Презентация о здоровом образе жизни</w:t>
            </w:r>
            <w:r>
              <w:t xml:space="preserve">   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01.06.2020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Центральная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snapToGrid w:val="0"/>
            </w:pPr>
          </w:p>
        </w:tc>
        <w:tc>
          <w:tcPr>
            <w:tcW w:w="2340" w:type="dxa"/>
          </w:tcPr>
          <w:p w:rsidR="00272A8B" w:rsidRPr="00A407A5" w:rsidRDefault="00272A8B" w:rsidP="00A407A5">
            <w:r w:rsidRPr="00A407A5">
              <w:t>Бадьянова Л.С.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День символов Краснодарского края </w:t>
            </w:r>
          </w:p>
          <w:p w:rsidR="00272A8B" w:rsidRPr="00A407A5" w:rsidRDefault="00272A8B" w:rsidP="00A407A5">
            <w:r w:rsidRPr="00A407A5">
              <w:t>«История Кубани в символах»</w:t>
            </w:r>
          </w:p>
          <w:p w:rsidR="00272A8B" w:rsidRPr="00A407A5" w:rsidRDefault="00272A8B" w:rsidP="00A407A5">
            <w:r w:rsidRPr="00A407A5">
              <w:t>Урок истории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02.06.2020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«День символов Краснодарского края»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Буклет молодежь 6+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02.06.2020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ко Дню рус. языка 6 июня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«Откуда азбука пошла»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Буклет   0+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05.06.2020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Пушкинский день России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«Я памятник воздвиг себе нерукотворный»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Литературная  акция    0+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05.06.2020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Юношеская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Ко Дню русского языка. К Пушкинскому дню России </w:t>
            </w:r>
          </w:p>
          <w:p w:rsidR="00272A8B" w:rsidRPr="00A407A5" w:rsidRDefault="00272A8B" w:rsidP="00A407A5">
            <w:r w:rsidRPr="00A407A5">
              <w:t xml:space="preserve">«Что за прелесть эти сказки!» </w:t>
            </w:r>
          </w:p>
          <w:p w:rsidR="00272A8B" w:rsidRPr="00A407A5" w:rsidRDefault="00272A8B" w:rsidP="00A407A5">
            <w:r w:rsidRPr="00A407A5">
              <w:t>Всекубанская акция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05.06.2020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Default="00272A8B" w:rsidP="00A407A5">
            <w:r w:rsidRPr="00A407A5">
              <w:t xml:space="preserve">«Что за прелесть эти сказки» </w:t>
            </w:r>
          </w:p>
          <w:p w:rsidR="00272A8B" w:rsidRPr="00A407A5" w:rsidRDefault="00272A8B" w:rsidP="00A407A5">
            <w:r w:rsidRPr="00A407A5">
              <w:t>Презентация</w:t>
            </w:r>
            <w:r>
              <w:t xml:space="preserve"> 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06.06.2020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Центральная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Бадьянова л.С.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«Мир пернатых и зверей ждет поддержки от друзей»</w:t>
            </w:r>
          </w:p>
          <w:p w:rsidR="00272A8B" w:rsidRPr="00A407A5" w:rsidRDefault="00272A8B" w:rsidP="00A407A5">
            <w:r w:rsidRPr="00A407A5">
              <w:t>Экологическая викторина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07.06.2020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«Россия – Родина моя!»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Книжная выставка    0+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09.06.2020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«Люблю тебя моя Россия!»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Патриотическая акция</w:t>
            </w:r>
            <w:r>
              <w:rPr>
                <w:color w:val="000000"/>
              </w:rPr>
              <w:t xml:space="preserve">. </w:t>
            </w:r>
            <w:r w:rsidRPr="00A407A5">
              <w:rPr>
                <w:color w:val="000000"/>
              </w:rPr>
              <w:t>Буклет          6+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«БиблиоМозаика»</w:t>
            </w:r>
          </w:p>
          <w:p w:rsidR="00272A8B" w:rsidRPr="00A407A5" w:rsidRDefault="00272A8B" w:rsidP="00A407A5">
            <w:pPr>
              <w:rPr>
                <w:u w:val="single"/>
              </w:rPr>
            </w:pPr>
            <w:r w:rsidRPr="00A407A5">
              <w:t>Информационные вестники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10.06.2020</w:t>
            </w:r>
          </w:p>
          <w:p w:rsidR="00272A8B" w:rsidRPr="00A407A5" w:rsidRDefault="00272A8B" w:rsidP="00A407A5">
            <w:r w:rsidRPr="00A407A5">
              <w:t>24.06.2020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Ко Дню России</w:t>
            </w:r>
          </w:p>
          <w:p w:rsidR="00272A8B" w:rsidRPr="00A407A5" w:rsidRDefault="00272A8B" w:rsidP="00A407A5">
            <w:r w:rsidRPr="00A407A5">
              <w:t>«Я росинка твоя, Россия»</w:t>
            </w:r>
          </w:p>
          <w:p w:rsidR="00272A8B" w:rsidRPr="00A407A5" w:rsidRDefault="00272A8B" w:rsidP="00A407A5">
            <w:r w:rsidRPr="00A407A5">
              <w:t>Патриотический час</w:t>
            </w:r>
            <w:r>
              <w:t xml:space="preserve">     </w:t>
            </w:r>
            <w:r w:rsidRPr="00A407A5">
              <w:t xml:space="preserve">0+ 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11.06.2020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bCs/>
              </w:rPr>
            </w:pPr>
            <w:r w:rsidRPr="00A407A5">
              <w:rPr>
                <w:bCs/>
              </w:rPr>
              <w:t xml:space="preserve">«Это великое имя Россия» </w:t>
            </w:r>
          </w:p>
          <w:p w:rsidR="00272A8B" w:rsidRPr="00A407A5" w:rsidRDefault="00272A8B" w:rsidP="00A407A5">
            <w:pPr>
              <w:rPr>
                <w:bCs/>
              </w:rPr>
            </w:pPr>
            <w:r w:rsidRPr="00A407A5">
              <w:rPr>
                <w:bCs/>
              </w:rPr>
              <w:t xml:space="preserve">Презентация </w:t>
            </w:r>
            <w:r>
              <w:rPr>
                <w:bCs/>
              </w:rPr>
              <w:t xml:space="preserve">    0+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12.06.2020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Центральная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Бадьянова Л.С.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 «Парус» </w:t>
            </w:r>
          </w:p>
          <w:p w:rsidR="00272A8B" w:rsidRPr="00A407A5" w:rsidRDefault="00272A8B" w:rsidP="00A407A5">
            <w:r w:rsidRPr="00A407A5">
              <w:rPr>
                <w:color w:val="000000"/>
              </w:rPr>
              <w:t>Информационные вестник</w:t>
            </w:r>
            <w:r>
              <w:rPr>
                <w:color w:val="000000"/>
              </w:rPr>
              <w:t>и</w:t>
            </w:r>
            <w:r w:rsidRPr="00A407A5">
              <w:rPr>
                <w:color w:val="000000"/>
              </w:rPr>
              <w:t xml:space="preserve">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15.06.2020</w:t>
            </w:r>
          </w:p>
          <w:p w:rsidR="00272A8B" w:rsidRPr="00A407A5" w:rsidRDefault="00272A8B" w:rsidP="00A407A5">
            <w:r w:rsidRPr="00A407A5">
              <w:t>26.06.2020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22 июня – День памяти и скорби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«Тот самый</w:t>
            </w:r>
            <w:r>
              <w:rPr>
                <w:color w:val="000000"/>
              </w:rPr>
              <w:t>,</w:t>
            </w:r>
            <w:r w:rsidRPr="00A407A5">
              <w:rPr>
                <w:color w:val="000000"/>
              </w:rPr>
              <w:t xml:space="preserve"> длинный день в году»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Книжная выставка  6+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21.06.2020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Ко Дню памяти и скорби </w:t>
            </w:r>
          </w:p>
          <w:p w:rsidR="00272A8B" w:rsidRPr="00A407A5" w:rsidRDefault="00272A8B" w:rsidP="00A407A5">
            <w:r w:rsidRPr="00A407A5">
              <w:t>«Вставай, страна огромная…»</w:t>
            </w:r>
          </w:p>
          <w:p w:rsidR="00272A8B" w:rsidRPr="00A407A5" w:rsidRDefault="00272A8B" w:rsidP="00A407A5">
            <w:r w:rsidRPr="00A407A5">
              <w:t>Книжная выставка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22.06.2020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«Никто не забыт</w:t>
            </w:r>
            <w:r>
              <w:t>,</w:t>
            </w:r>
            <w:r w:rsidRPr="00A407A5">
              <w:t xml:space="preserve"> ни что не забыто» </w:t>
            </w:r>
          </w:p>
          <w:p w:rsidR="00272A8B" w:rsidRPr="008F38D9" w:rsidRDefault="00272A8B" w:rsidP="00A407A5">
            <w:r w:rsidRPr="008F38D9">
              <w:t>Презентация       6+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22.06.2020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Центральная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Бадьянова Л.С.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Default="00272A8B" w:rsidP="00A407A5">
            <w:r w:rsidRPr="00A407A5">
              <w:t xml:space="preserve">«Жизнь без вредных привычек» </w:t>
            </w:r>
          </w:p>
          <w:p w:rsidR="00272A8B" w:rsidRPr="00A407A5" w:rsidRDefault="00272A8B" w:rsidP="00A407A5">
            <w:r w:rsidRPr="00A407A5">
              <w:t xml:space="preserve">Информационно-познавательный час </w:t>
            </w:r>
            <w:r>
              <w:t xml:space="preserve">    12+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25.06.2020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Центральная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snapToGrid w:val="0"/>
            </w:pPr>
          </w:p>
        </w:tc>
        <w:tc>
          <w:tcPr>
            <w:tcW w:w="2340" w:type="dxa"/>
          </w:tcPr>
          <w:p w:rsidR="00272A8B" w:rsidRPr="00A407A5" w:rsidRDefault="00272A8B" w:rsidP="00A407A5">
            <w:r w:rsidRPr="00A407A5">
              <w:t>Бадьянова Л.С.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 xml:space="preserve">26-июняМеждународный День борьбы с наркоманией </w:t>
            </w:r>
          </w:p>
          <w:p w:rsidR="00272A8B" w:rsidRPr="00A407A5" w:rsidRDefault="00272A8B" w:rsidP="00A407A5">
            <w:r w:rsidRPr="00A407A5">
              <w:t>«Без привычек вредных жить на свете здорово!»</w:t>
            </w:r>
          </w:p>
          <w:p w:rsidR="00272A8B" w:rsidRPr="00A407A5" w:rsidRDefault="00272A8B" w:rsidP="00A407A5">
            <w:r w:rsidRPr="00A407A5">
              <w:t>Буклет 12+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26.06.2020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26-июня Международный День борьбы с наркоманией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 xml:space="preserve">«Внимание – ОПАСНОСТЬ!» 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Буклет для роди</w:t>
            </w:r>
            <w:bookmarkStart w:id="0" w:name="_GoBack"/>
            <w:bookmarkEnd w:id="0"/>
            <w:r w:rsidRPr="00A407A5">
              <w:rPr>
                <w:color w:val="000000"/>
              </w:rPr>
              <w:t>телей о вреде снюс 18+</w:t>
            </w:r>
          </w:p>
        </w:tc>
        <w:tc>
          <w:tcPr>
            <w:tcW w:w="1701" w:type="dxa"/>
          </w:tcPr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26.06.2020</w:t>
            </w:r>
          </w:p>
          <w:p w:rsidR="00272A8B" w:rsidRPr="00A407A5" w:rsidRDefault="00272A8B" w:rsidP="00A407A5">
            <w:pPr>
              <w:rPr>
                <w:color w:val="000000"/>
              </w:rPr>
            </w:pPr>
            <w:r w:rsidRPr="00A407A5">
              <w:rPr>
                <w:color w:val="000000"/>
              </w:rPr>
              <w:t>10.00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rPr>
                <w:color w:val="000000"/>
              </w:rPr>
              <w:t>Шарян Н.Г.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120 лет со дня рождения французского писателя</w:t>
            </w:r>
          </w:p>
          <w:p w:rsidR="00272A8B" w:rsidRPr="00A407A5" w:rsidRDefault="00272A8B" w:rsidP="00A407A5">
            <w:r w:rsidRPr="00A407A5">
              <w:t>Антуана Мари-Роже де Сент-Экзюпери (1900–1944)</w:t>
            </w:r>
          </w:p>
          <w:p w:rsidR="00272A8B" w:rsidRPr="00A407A5" w:rsidRDefault="00272A8B" w:rsidP="00A407A5">
            <w:r w:rsidRPr="00A407A5">
              <w:t>«В гости к «Маленькому принцу»</w:t>
            </w:r>
          </w:p>
          <w:p w:rsidR="00272A8B" w:rsidRPr="00A407A5" w:rsidRDefault="00272A8B" w:rsidP="00A407A5">
            <w:r w:rsidRPr="00A407A5">
              <w:t>Презентация на сайт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29.06.2020</w:t>
            </w:r>
          </w:p>
          <w:p w:rsidR="00272A8B" w:rsidRPr="00A407A5" w:rsidRDefault="00272A8B" w:rsidP="00A407A5">
            <w:r w:rsidRPr="00A407A5">
              <w:t>11.00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  <w:tr w:rsidR="00272A8B" w:rsidRPr="00AA09D0" w:rsidTr="005C47D7">
        <w:trPr>
          <w:trHeight w:val="345"/>
        </w:trPr>
        <w:tc>
          <w:tcPr>
            <w:tcW w:w="959" w:type="dxa"/>
          </w:tcPr>
          <w:p w:rsidR="00272A8B" w:rsidRPr="00AA09D0" w:rsidRDefault="00272A8B" w:rsidP="00A407A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72A8B" w:rsidRPr="00A407A5" w:rsidRDefault="00272A8B" w:rsidP="00A407A5">
            <w:r w:rsidRPr="00A407A5">
              <w:t>«Книга на каникулах»</w:t>
            </w:r>
          </w:p>
          <w:p w:rsidR="00272A8B" w:rsidRPr="00A407A5" w:rsidRDefault="00272A8B" w:rsidP="00A407A5">
            <w:r w:rsidRPr="00A407A5">
              <w:t>Рекомендательный список 0+</w:t>
            </w:r>
          </w:p>
        </w:tc>
        <w:tc>
          <w:tcPr>
            <w:tcW w:w="1701" w:type="dxa"/>
          </w:tcPr>
          <w:p w:rsidR="00272A8B" w:rsidRPr="00A407A5" w:rsidRDefault="00272A8B" w:rsidP="00A407A5">
            <w:r w:rsidRPr="00A407A5">
              <w:t>29.01.2020</w:t>
            </w:r>
          </w:p>
        </w:tc>
        <w:tc>
          <w:tcPr>
            <w:tcW w:w="2268" w:type="dxa"/>
          </w:tcPr>
          <w:p w:rsidR="00272A8B" w:rsidRPr="00A407A5" w:rsidRDefault="00272A8B" w:rsidP="00A407A5">
            <w:r w:rsidRPr="00A407A5">
              <w:t>Детская библиотека</w:t>
            </w:r>
          </w:p>
        </w:tc>
        <w:tc>
          <w:tcPr>
            <w:tcW w:w="1701" w:type="dxa"/>
          </w:tcPr>
          <w:p w:rsidR="00272A8B" w:rsidRPr="00A407A5" w:rsidRDefault="00272A8B" w:rsidP="00A407A5"/>
        </w:tc>
        <w:tc>
          <w:tcPr>
            <w:tcW w:w="2340" w:type="dxa"/>
          </w:tcPr>
          <w:p w:rsidR="00272A8B" w:rsidRPr="00A407A5" w:rsidRDefault="00272A8B" w:rsidP="00A407A5">
            <w:r w:rsidRPr="00A407A5">
              <w:t>Нестерова С.В.</w:t>
            </w:r>
          </w:p>
        </w:tc>
      </w:tr>
    </w:tbl>
    <w:p w:rsidR="00272A8B" w:rsidRDefault="00272A8B" w:rsidP="00E519E2">
      <w:r w:rsidRPr="00CB24E7">
        <w:t xml:space="preserve">  </w:t>
      </w:r>
      <w:r>
        <w:t xml:space="preserve">                             </w:t>
      </w:r>
    </w:p>
    <w:p w:rsidR="00272A8B" w:rsidRDefault="00272A8B" w:rsidP="00E519E2">
      <w:r>
        <w:t xml:space="preserve">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272A8B" w:rsidRDefault="00272A8B" w:rsidP="00E519E2"/>
    <w:p w:rsidR="00272A8B" w:rsidRDefault="00272A8B"/>
    <w:sectPr w:rsidR="00272A8B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E2"/>
    <w:rsid w:val="0003071E"/>
    <w:rsid w:val="000C7446"/>
    <w:rsid w:val="000D699A"/>
    <w:rsid w:val="000E55C7"/>
    <w:rsid w:val="00272A8B"/>
    <w:rsid w:val="002D5519"/>
    <w:rsid w:val="00363C42"/>
    <w:rsid w:val="005C47D7"/>
    <w:rsid w:val="007E6FF4"/>
    <w:rsid w:val="00830769"/>
    <w:rsid w:val="008F38D9"/>
    <w:rsid w:val="0093013B"/>
    <w:rsid w:val="00963031"/>
    <w:rsid w:val="00A407A5"/>
    <w:rsid w:val="00AA09D0"/>
    <w:rsid w:val="00B27872"/>
    <w:rsid w:val="00B82A36"/>
    <w:rsid w:val="00CB24E7"/>
    <w:rsid w:val="00DE6971"/>
    <w:rsid w:val="00E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19E2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19E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519E2"/>
    <w:pPr>
      <w:ind w:left="720"/>
      <w:contextualSpacing/>
    </w:pPr>
  </w:style>
  <w:style w:type="table" w:styleId="TableGrid">
    <w:name w:val="Table Grid"/>
    <w:basedOn w:val="TableNormal"/>
    <w:uiPriority w:val="99"/>
    <w:rsid w:val="00E519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519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765</Words>
  <Characters>4364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dcterms:created xsi:type="dcterms:W3CDTF">2020-05-14T11:11:00Z</dcterms:created>
  <dcterms:modified xsi:type="dcterms:W3CDTF">2020-07-10T11:07:00Z</dcterms:modified>
</cp:coreProperties>
</file>