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8A" w:rsidRPr="0094782C" w:rsidRDefault="00BD6F8A" w:rsidP="002E7E06">
      <w:pPr>
        <w:jc w:val="right"/>
      </w:pPr>
      <w:r w:rsidRPr="0094782C">
        <w:t xml:space="preserve">СОГЛАСОВАНО: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6F8A" w:rsidRPr="0094782C" w:rsidRDefault="00BD6F8A" w:rsidP="002E7E06">
      <w:pPr>
        <w:jc w:val="right"/>
      </w:pPr>
      <w:r w:rsidRPr="0094782C">
        <w:t xml:space="preserve">                                                                                             Начальник управления культуры </w:t>
      </w:r>
    </w:p>
    <w:p w:rsidR="00BD6F8A" w:rsidRPr="0094782C" w:rsidRDefault="00BD6F8A" w:rsidP="002E7E06">
      <w:pPr>
        <w:jc w:val="right"/>
      </w:pPr>
      <w:r w:rsidRPr="0094782C">
        <w:t xml:space="preserve">                                                                                       администрации МО Белореченский</w:t>
      </w:r>
    </w:p>
    <w:p w:rsidR="00BD6F8A" w:rsidRPr="0094782C" w:rsidRDefault="00BD6F8A" w:rsidP="002E7E06">
      <w:pPr>
        <w:jc w:val="right"/>
      </w:pPr>
      <w:r w:rsidRPr="0094782C"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BD6F8A" w:rsidRPr="0094782C" w:rsidRDefault="00BD6F8A" w:rsidP="002E7E06">
      <w:pPr>
        <w:jc w:val="right"/>
      </w:pPr>
      <w:r w:rsidRPr="0094782C">
        <w:t xml:space="preserve">                                                                                            _____________ В.В. АБАЛЬМАЗОВ</w:t>
      </w:r>
    </w:p>
    <w:p w:rsidR="00BD6F8A" w:rsidRPr="0094782C" w:rsidRDefault="00BD6F8A" w:rsidP="002E7E06">
      <w:pPr>
        <w:jc w:val="right"/>
      </w:pPr>
      <w:r w:rsidRPr="0094782C">
        <w:t xml:space="preserve">                                                                                               «_____» ________________ </w:t>
      </w:r>
      <w:smartTag w:uri="urn:schemas-microsoft-com:office:smarttags" w:element="metricconverter">
        <w:smartTagPr>
          <w:attr w:name="ProductID" w:val="2018 г"/>
        </w:smartTagPr>
        <w:r w:rsidRPr="0094782C">
          <w:t>2018 г</w:t>
        </w:r>
      </w:smartTag>
      <w:r w:rsidRPr="0094782C">
        <w:t xml:space="preserve">.       </w:t>
      </w:r>
    </w:p>
    <w:p w:rsidR="00BD6F8A" w:rsidRPr="0094782C" w:rsidRDefault="00BD6F8A" w:rsidP="002E7E06">
      <w:pPr>
        <w:jc w:val="right"/>
        <w:rPr>
          <w:b/>
        </w:rPr>
      </w:pPr>
      <w:r w:rsidRPr="0094782C">
        <w:t xml:space="preserve">                                                                               </w:t>
      </w:r>
    </w:p>
    <w:p w:rsidR="00BD6F8A" w:rsidRPr="0094782C" w:rsidRDefault="00BD6F8A" w:rsidP="002E7E06">
      <w:pPr>
        <w:rPr>
          <w:b/>
        </w:rPr>
      </w:pPr>
    </w:p>
    <w:p w:rsidR="00BD6F8A" w:rsidRPr="0094782C" w:rsidRDefault="00BD6F8A" w:rsidP="002E7E06">
      <w:pPr>
        <w:rPr>
          <w:b/>
        </w:rPr>
      </w:pPr>
    </w:p>
    <w:p w:rsidR="00BD6F8A" w:rsidRPr="0094782C" w:rsidRDefault="00BD6F8A" w:rsidP="002E7E06">
      <w:pPr>
        <w:rPr>
          <w:b/>
        </w:rPr>
      </w:pPr>
    </w:p>
    <w:p w:rsidR="00BD6F8A" w:rsidRPr="0094782C" w:rsidRDefault="00BD6F8A" w:rsidP="002E7E06">
      <w:pPr>
        <w:jc w:val="center"/>
        <w:rPr>
          <w:b/>
        </w:rPr>
      </w:pPr>
      <w:r w:rsidRPr="0094782C">
        <w:rPr>
          <w:b/>
        </w:rPr>
        <w:t>ПЛАН</w:t>
      </w:r>
    </w:p>
    <w:p w:rsidR="00BD6F8A" w:rsidRPr="0094782C" w:rsidRDefault="00BD6F8A" w:rsidP="002E7E06">
      <w:pPr>
        <w:jc w:val="center"/>
        <w:rPr>
          <w:b/>
        </w:rPr>
      </w:pPr>
      <w:r w:rsidRPr="0094782C">
        <w:rPr>
          <w:b/>
        </w:rPr>
        <w:t>работы библиотек</w:t>
      </w:r>
    </w:p>
    <w:p w:rsidR="00BD6F8A" w:rsidRPr="0094782C" w:rsidRDefault="00BD6F8A" w:rsidP="00A62693">
      <w:pPr>
        <w:jc w:val="center"/>
        <w:rPr>
          <w:b/>
        </w:rPr>
      </w:pPr>
      <w:r w:rsidRPr="0094782C">
        <w:rPr>
          <w:b/>
        </w:rPr>
        <w:t xml:space="preserve">на   </w:t>
      </w:r>
      <w:r>
        <w:rPr>
          <w:b/>
        </w:rPr>
        <w:t>ДЕКАБРЬ</w:t>
      </w:r>
      <w:r w:rsidRPr="0094782C">
        <w:rPr>
          <w:b/>
        </w:rPr>
        <w:t xml:space="preserve"> месяц  2018 года</w:t>
      </w:r>
    </w:p>
    <w:p w:rsidR="00BD6F8A" w:rsidRPr="0094782C" w:rsidRDefault="00BD6F8A" w:rsidP="002E7E06">
      <w:pPr>
        <w:rPr>
          <w:b/>
        </w:rPr>
      </w:pPr>
    </w:p>
    <w:tbl>
      <w:tblPr>
        <w:tblpPr w:leftFromText="180" w:rightFromText="180" w:vertAnchor="text" w:horzAnchor="page" w:tblpX="1476" w:tblpY="7"/>
        <w:tblOverlap w:val="never"/>
        <w:tblW w:w="14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4"/>
        <w:gridCol w:w="5038"/>
        <w:gridCol w:w="1631"/>
        <w:gridCol w:w="2735"/>
        <w:gridCol w:w="1417"/>
        <w:gridCol w:w="2339"/>
      </w:tblGrid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2E7E06">
            <w:pPr>
              <w:rPr>
                <w:b/>
              </w:rPr>
            </w:pPr>
            <w:r w:rsidRPr="0094782C">
              <w:rPr>
                <w:b/>
              </w:rPr>
              <w:t>№№</w:t>
            </w:r>
          </w:p>
          <w:p w:rsidR="00BD6F8A" w:rsidRPr="0094782C" w:rsidRDefault="00BD6F8A" w:rsidP="002E7E06">
            <w:pPr>
              <w:rPr>
                <w:b/>
              </w:rPr>
            </w:pPr>
            <w:r w:rsidRPr="0094782C">
              <w:rPr>
                <w:b/>
              </w:rPr>
              <w:t xml:space="preserve"> п/п</w:t>
            </w:r>
          </w:p>
        </w:tc>
        <w:tc>
          <w:tcPr>
            <w:tcW w:w="5038" w:type="dxa"/>
          </w:tcPr>
          <w:p w:rsidR="00BD6F8A" w:rsidRPr="0094782C" w:rsidRDefault="00BD6F8A" w:rsidP="002E7E06">
            <w:pPr>
              <w:rPr>
                <w:b/>
              </w:rPr>
            </w:pPr>
            <w:r w:rsidRPr="0094782C">
              <w:rPr>
                <w:b/>
              </w:rPr>
              <w:t>Наименование мероприятий</w:t>
            </w:r>
          </w:p>
        </w:tc>
        <w:tc>
          <w:tcPr>
            <w:tcW w:w="1631" w:type="dxa"/>
          </w:tcPr>
          <w:p w:rsidR="00BD6F8A" w:rsidRPr="0094782C" w:rsidRDefault="00BD6F8A" w:rsidP="002E7E06">
            <w:pPr>
              <w:rPr>
                <w:b/>
              </w:rPr>
            </w:pPr>
            <w:r w:rsidRPr="0094782C">
              <w:rPr>
                <w:b/>
              </w:rPr>
              <w:t>Дата и время</w:t>
            </w:r>
          </w:p>
        </w:tc>
        <w:tc>
          <w:tcPr>
            <w:tcW w:w="2735" w:type="dxa"/>
          </w:tcPr>
          <w:p w:rsidR="00BD6F8A" w:rsidRPr="0094782C" w:rsidRDefault="00BD6F8A" w:rsidP="002E7E06">
            <w:pPr>
              <w:rPr>
                <w:b/>
              </w:rPr>
            </w:pPr>
            <w:r w:rsidRPr="0094782C">
              <w:rPr>
                <w:b/>
              </w:rPr>
              <w:t>Место проведения</w:t>
            </w:r>
          </w:p>
        </w:tc>
        <w:tc>
          <w:tcPr>
            <w:tcW w:w="1417" w:type="dxa"/>
          </w:tcPr>
          <w:p w:rsidR="00BD6F8A" w:rsidRPr="0094782C" w:rsidRDefault="00BD6F8A" w:rsidP="002E7E06">
            <w:pPr>
              <w:rPr>
                <w:b/>
              </w:rPr>
            </w:pPr>
            <w:r w:rsidRPr="0094782C">
              <w:rPr>
                <w:b/>
              </w:rPr>
              <w:t>Курирующ. зам.</w:t>
            </w:r>
          </w:p>
        </w:tc>
        <w:tc>
          <w:tcPr>
            <w:tcW w:w="2339" w:type="dxa"/>
          </w:tcPr>
          <w:p w:rsidR="00BD6F8A" w:rsidRPr="0094782C" w:rsidRDefault="00BD6F8A" w:rsidP="002E7E06">
            <w:pPr>
              <w:rPr>
                <w:b/>
              </w:rPr>
            </w:pPr>
            <w:r w:rsidRPr="0094782C">
              <w:rPr>
                <w:b/>
              </w:rPr>
              <w:t>Ответственные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2E7E06">
            <w:pPr>
              <w:rPr>
                <w:b/>
              </w:rPr>
            </w:pPr>
            <w:r w:rsidRPr="0094782C">
              <w:rPr>
                <w:b/>
              </w:rPr>
              <w:t>1</w:t>
            </w:r>
          </w:p>
        </w:tc>
        <w:tc>
          <w:tcPr>
            <w:tcW w:w="5038" w:type="dxa"/>
          </w:tcPr>
          <w:p w:rsidR="00BD6F8A" w:rsidRPr="0094782C" w:rsidRDefault="00BD6F8A" w:rsidP="002E7E06">
            <w:pPr>
              <w:rPr>
                <w:b/>
              </w:rPr>
            </w:pPr>
            <w:r w:rsidRPr="0094782C">
              <w:rPr>
                <w:b/>
              </w:rPr>
              <w:t>2</w:t>
            </w:r>
          </w:p>
        </w:tc>
        <w:tc>
          <w:tcPr>
            <w:tcW w:w="1631" w:type="dxa"/>
          </w:tcPr>
          <w:p w:rsidR="00BD6F8A" w:rsidRPr="0094782C" w:rsidRDefault="00BD6F8A" w:rsidP="002E7E06">
            <w:pPr>
              <w:rPr>
                <w:b/>
              </w:rPr>
            </w:pPr>
            <w:r w:rsidRPr="0094782C">
              <w:rPr>
                <w:b/>
              </w:rPr>
              <w:t>3</w:t>
            </w:r>
          </w:p>
        </w:tc>
        <w:tc>
          <w:tcPr>
            <w:tcW w:w="2735" w:type="dxa"/>
          </w:tcPr>
          <w:p w:rsidR="00BD6F8A" w:rsidRPr="0094782C" w:rsidRDefault="00BD6F8A" w:rsidP="002E7E06">
            <w:pPr>
              <w:rPr>
                <w:b/>
              </w:rPr>
            </w:pPr>
            <w:r w:rsidRPr="0094782C">
              <w:rPr>
                <w:b/>
              </w:rPr>
              <w:t>4</w:t>
            </w:r>
          </w:p>
        </w:tc>
        <w:tc>
          <w:tcPr>
            <w:tcW w:w="1417" w:type="dxa"/>
          </w:tcPr>
          <w:p w:rsidR="00BD6F8A" w:rsidRPr="0094782C" w:rsidRDefault="00BD6F8A" w:rsidP="002E7E06">
            <w:pPr>
              <w:rPr>
                <w:b/>
              </w:rPr>
            </w:pPr>
            <w:r w:rsidRPr="0094782C">
              <w:rPr>
                <w:b/>
              </w:rPr>
              <w:t>5</w:t>
            </w:r>
          </w:p>
        </w:tc>
        <w:tc>
          <w:tcPr>
            <w:tcW w:w="2339" w:type="dxa"/>
          </w:tcPr>
          <w:p w:rsidR="00BD6F8A" w:rsidRPr="0094782C" w:rsidRDefault="00BD6F8A" w:rsidP="002E7E06">
            <w:pPr>
              <w:rPr>
                <w:b/>
              </w:rPr>
            </w:pPr>
            <w:r w:rsidRPr="0094782C">
              <w:rPr>
                <w:b/>
              </w:rPr>
              <w:t>6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6056F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3C03DC">
            <w:r w:rsidRPr="003C03DC">
              <w:t>Всемирный день борьбы со СПИДОМ</w:t>
            </w:r>
          </w:p>
          <w:p w:rsidR="00BD6F8A" w:rsidRPr="003C03DC" w:rsidRDefault="00BD6F8A" w:rsidP="003C03DC">
            <w:r w:rsidRPr="003C03DC">
              <w:t xml:space="preserve">«За здоровый образ жизни» </w:t>
            </w:r>
          </w:p>
          <w:p w:rsidR="00BD6F8A" w:rsidRPr="003C03DC" w:rsidRDefault="00BD6F8A" w:rsidP="003C03DC">
            <w:r w:rsidRPr="003C03DC">
              <w:t xml:space="preserve"> Буклет 12+</w:t>
            </w:r>
          </w:p>
        </w:tc>
        <w:tc>
          <w:tcPr>
            <w:tcW w:w="1631" w:type="dxa"/>
          </w:tcPr>
          <w:p w:rsidR="00BD6F8A" w:rsidRPr="003C03DC" w:rsidRDefault="00BD6F8A" w:rsidP="003C03DC">
            <w:r w:rsidRPr="003C03DC">
              <w:t>01.12.2018</w:t>
            </w:r>
          </w:p>
          <w:p w:rsidR="00BD6F8A" w:rsidRPr="003C03DC" w:rsidRDefault="00BD6F8A" w:rsidP="003C03DC">
            <w:r w:rsidRPr="003C03DC">
              <w:t>11.00</w:t>
            </w:r>
          </w:p>
        </w:tc>
        <w:tc>
          <w:tcPr>
            <w:tcW w:w="2735" w:type="dxa"/>
          </w:tcPr>
          <w:p w:rsidR="00BD6F8A" w:rsidRPr="003C03DC" w:rsidRDefault="00BD6F8A" w:rsidP="003C03DC">
            <w:r w:rsidRPr="003C03DC">
              <w:t>Детская библиотека</w:t>
            </w:r>
          </w:p>
        </w:tc>
        <w:tc>
          <w:tcPr>
            <w:tcW w:w="1417" w:type="dxa"/>
          </w:tcPr>
          <w:p w:rsidR="00BD6F8A" w:rsidRPr="003C03DC" w:rsidRDefault="00BD6F8A" w:rsidP="003C03DC"/>
        </w:tc>
        <w:tc>
          <w:tcPr>
            <w:tcW w:w="2339" w:type="dxa"/>
          </w:tcPr>
          <w:p w:rsidR="00BD6F8A" w:rsidRPr="003C03DC" w:rsidRDefault="00BD6F8A" w:rsidP="003C03DC">
            <w:r w:rsidRPr="003C03DC">
              <w:t>Нестерова С.В.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DF18F1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3C03DC">
            <w:r w:rsidRPr="003C03DC">
              <w:t>«Писателям доступно победить ложь»</w:t>
            </w:r>
          </w:p>
          <w:p w:rsidR="00BD6F8A" w:rsidRPr="003C03DC" w:rsidRDefault="00BD6F8A" w:rsidP="003C03DC">
            <w:r w:rsidRPr="003C03DC">
              <w:t>Солженицынские  чтения. Заседание литературного клуба «Вертикаль»    12+</w:t>
            </w:r>
          </w:p>
        </w:tc>
        <w:tc>
          <w:tcPr>
            <w:tcW w:w="1631" w:type="dxa"/>
          </w:tcPr>
          <w:p w:rsidR="00BD6F8A" w:rsidRPr="003C03DC" w:rsidRDefault="00BD6F8A" w:rsidP="003C03DC">
            <w:r w:rsidRPr="003C03DC">
              <w:t>01.12.2018 10.00</w:t>
            </w:r>
          </w:p>
        </w:tc>
        <w:tc>
          <w:tcPr>
            <w:tcW w:w="2735" w:type="dxa"/>
          </w:tcPr>
          <w:p w:rsidR="00BD6F8A" w:rsidRPr="003C03DC" w:rsidRDefault="00BD6F8A" w:rsidP="003C03DC">
            <w:r w:rsidRPr="003C03DC">
              <w:t>Центральная библиотека</w:t>
            </w:r>
          </w:p>
        </w:tc>
        <w:tc>
          <w:tcPr>
            <w:tcW w:w="1417" w:type="dxa"/>
          </w:tcPr>
          <w:p w:rsidR="00BD6F8A" w:rsidRPr="003C03DC" w:rsidRDefault="00BD6F8A" w:rsidP="003C03DC"/>
        </w:tc>
        <w:tc>
          <w:tcPr>
            <w:tcW w:w="2339" w:type="dxa"/>
          </w:tcPr>
          <w:p w:rsidR="00BD6F8A" w:rsidRPr="003C03DC" w:rsidRDefault="00BD6F8A" w:rsidP="003C03DC">
            <w:r w:rsidRPr="003C03DC">
              <w:t>Бадьянова Л.С.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DF18F1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3C03DC">
            <w:r w:rsidRPr="003C03DC">
              <w:t xml:space="preserve">«СПИД. Бояться не нужно, нужно знать!» </w:t>
            </w:r>
          </w:p>
          <w:p w:rsidR="00BD6F8A" w:rsidRPr="003C03DC" w:rsidRDefault="00BD6F8A" w:rsidP="003C03DC">
            <w:r w:rsidRPr="003C03DC">
              <w:t>Буклет</w:t>
            </w:r>
            <w:r>
              <w:t xml:space="preserve"> </w:t>
            </w:r>
            <w:r w:rsidRPr="003C03DC">
              <w:t xml:space="preserve">                   12 +      </w:t>
            </w:r>
          </w:p>
        </w:tc>
        <w:tc>
          <w:tcPr>
            <w:tcW w:w="1631" w:type="dxa"/>
          </w:tcPr>
          <w:p w:rsidR="00BD6F8A" w:rsidRPr="003C03DC" w:rsidRDefault="00BD6F8A" w:rsidP="003C03DC">
            <w:r w:rsidRPr="003C03DC">
              <w:t>01.12.2018</w:t>
            </w:r>
          </w:p>
          <w:p w:rsidR="00BD6F8A" w:rsidRPr="003C03DC" w:rsidRDefault="00BD6F8A" w:rsidP="003C03DC">
            <w:r w:rsidRPr="003C03DC">
              <w:t>15-00</w:t>
            </w:r>
          </w:p>
        </w:tc>
        <w:tc>
          <w:tcPr>
            <w:tcW w:w="2735" w:type="dxa"/>
          </w:tcPr>
          <w:p w:rsidR="00BD6F8A" w:rsidRPr="003C03DC" w:rsidRDefault="00BD6F8A" w:rsidP="003C03DC">
            <w:r w:rsidRPr="003C03DC">
              <w:t>Бжедуховская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3C03DC"/>
        </w:tc>
        <w:tc>
          <w:tcPr>
            <w:tcW w:w="2339" w:type="dxa"/>
          </w:tcPr>
          <w:p w:rsidR="00BD6F8A" w:rsidRPr="003C03DC" w:rsidRDefault="00BD6F8A" w:rsidP="003C03DC">
            <w:r w:rsidRPr="003C03DC">
              <w:t>Быханова Н.А.</w:t>
            </w:r>
          </w:p>
          <w:p w:rsidR="00BD6F8A" w:rsidRPr="003C03DC" w:rsidRDefault="00BD6F8A" w:rsidP="003C03DC"/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DF18F1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918FC">
            <w:r w:rsidRPr="003C03DC">
              <w:t>к Всемирному дню борьбы со СПИДом</w:t>
            </w:r>
          </w:p>
          <w:p w:rsidR="00BD6F8A" w:rsidRDefault="00BD6F8A" w:rsidP="00F918FC">
            <w:r w:rsidRPr="003C03DC">
              <w:t xml:space="preserve"> «За здоровый образ жизни»</w:t>
            </w:r>
          </w:p>
          <w:p w:rsidR="00BD6F8A" w:rsidRPr="003C03DC" w:rsidRDefault="00BD6F8A" w:rsidP="00F918FC">
            <w:r w:rsidRPr="003C03DC">
              <w:t xml:space="preserve"> Информационный</w:t>
            </w:r>
            <w:r>
              <w:t xml:space="preserve">  </w:t>
            </w:r>
            <w:r w:rsidRPr="003C03DC">
              <w:t xml:space="preserve"> буклет   6+</w:t>
            </w:r>
          </w:p>
        </w:tc>
        <w:tc>
          <w:tcPr>
            <w:tcW w:w="1631" w:type="dxa"/>
          </w:tcPr>
          <w:p w:rsidR="00BD6F8A" w:rsidRPr="003C03DC" w:rsidRDefault="00BD6F8A" w:rsidP="003C03DC">
            <w:r w:rsidRPr="003C03DC">
              <w:t>01.12.2018</w:t>
            </w:r>
          </w:p>
          <w:p w:rsidR="00BD6F8A" w:rsidRPr="003C03DC" w:rsidRDefault="00BD6F8A" w:rsidP="003C03DC">
            <w:r w:rsidRPr="003C03DC">
              <w:t>16-00</w:t>
            </w:r>
          </w:p>
        </w:tc>
        <w:tc>
          <w:tcPr>
            <w:tcW w:w="2735" w:type="dxa"/>
          </w:tcPr>
          <w:p w:rsidR="00BD6F8A" w:rsidRPr="003C03DC" w:rsidRDefault="00BD6F8A" w:rsidP="003C03DC">
            <w:r w:rsidRPr="003C03DC">
              <w:t>Октябрьская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3C03DC"/>
        </w:tc>
        <w:tc>
          <w:tcPr>
            <w:tcW w:w="2339" w:type="dxa"/>
          </w:tcPr>
          <w:p w:rsidR="00BD6F8A" w:rsidRPr="003C03DC" w:rsidRDefault="00BD6F8A" w:rsidP="003C03DC">
            <w:r w:rsidRPr="003C03DC">
              <w:t>Куликова И.М.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DF18F1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3C03DC">
            <w:pPr>
              <w:tabs>
                <w:tab w:val="right" w:pos="3328"/>
                <w:tab w:val="right" w:pos="5512"/>
              </w:tabs>
            </w:pPr>
            <w:r w:rsidRPr="003C03DC">
              <w:t>Ко</w:t>
            </w:r>
            <w:r>
              <w:t xml:space="preserve"> </w:t>
            </w:r>
            <w:r w:rsidRPr="003C03DC">
              <w:t xml:space="preserve"> Всемирному дню борьбы со СПИДом </w:t>
            </w:r>
          </w:p>
          <w:p w:rsidR="00BD6F8A" w:rsidRPr="003C03DC" w:rsidRDefault="00BD6F8A" w:rsidP="003C03DC">
            <w:pPr>
              <w:tabs>
                <w:tab w:val="right" w:pos="3328"/>
                <w:tab w:val="right" w:pos="5512"/>
              </w:tabs>
            </w:pPr>
            <w:r w:rsidRPr="003C03DC">
              <w:t xml:space="preserve">«Мы живем в мире, где есть СПИД» </w:t>
            </w:r>
          </w:p>
          <w:p w:rsidR="00BD6F8A" w:rsidRPr="003C03DC" w:rsidRDefault="00BD6F8A" w:rsidP="003C03DC">
            <w:pPr>
              <w:tabs>
                <w:tab w:val="right" w:pos="3328"/>
                <w:tab w:val="right" w:pos="5512"/>
              </w:tabs>
            </w:pPr>
            <w:r w:rsidRPr="003C03DC">
              <w:t xml:space="preserve">Час  откровенного разговора                12+     </w:t>
            </w:r>
            <w:r w:rsidRPr="003C03DC">
              <w:tab/>
            </w:r>
            <w:r w:rsidRPr="003C03DC">
              <w:tab/>
            </w:r>
            <w:r w:rsidRPr="003C03DC">
              <w:tab/>
            </w:r>
            <w:r w:rsidRPr="003C03DC">
              <w:tab/>
            </w:r>
            <w:r w:rsidRPr="003C03DC">
              <w:tab/>
            </w:r>
            <w:r w:rsidRPr="003C03DC">
              <w:tab/>
            </w:r>
            <w:r w:rsidRPr="003C03DC">
              <w:tab/>
              <w:t xml:space="preserve">   12+</w:t>
            </w:r>
          </w:p>
        </w:tc>
        <w:tc>
          <w:tcPr>
            <w:tcW w:w="1631" w:type="dxa"/>
          </w:tcPr>
          <w:p w:rsidR="00BD6F8A" w:rsidRPr="003C03DC" w:rsidRDefault="00BD6F8A" w:rsidP="003C03DC">
            <w:pPr>
              <w:rPr>
                <w:lang w:eastAsia="en-US"/>
              </w:rPr>
            </w:pPr>
            <w:r w:rsidRPr="003C03DC">
              <w:rPr>
                <w:lang w:eastAsia="en-US"/>
              </w:rPr>
              <w:t>01.12.2018</w:t>
            </w:r>
          </w:p>
          <w:p w:rsidR="00BD6F8A" w:rsidRPr="003C03DC" w:rsidRDefault="00BD6F8A" w:rsidP="003C03DC">
            <w:pPr>
              <w:rPr>
                <w:lang w:eastAsia="en-US"/>
              </w:rPr>
            </w:pPr>
            <w:r w:rsidRPr="003C03DC">
              <w:rPr>
                <w:lang w:eastAsia="en-US"/>
              </w:rPr>
              <w:t>16-00</w:t>
            </w:r>
          </w:p>
        </w:tc>
        <w:tc>
          <w:tcPr>
            <w:tcW w:w="2735" w:type="dxa"/>
          </w:tcPr>
          <w:p w:rsidR="00BD6F8A" w:rsidRPr="003C03DC" w:rsidRDefault="00BD6F8A" w:rsidP="003C03DC">
            <w:pPr>
              <w:rPr>
                <w:lang w:eastAsia="en-US"/>
              </w:rPr>
            </w:pPr>
            <w:r w:rsidRPr="003C03DC">
              <w:rPr>
                <w:lang w:eastAsia="en-US"/>
              </w:rPr>
              <w:t>Долгогусевская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3C03DC">
            <w:pPr>
              <w:rPr>
                <w:b/>
                <w:lang w:eastAsia="en-US"/>
              </w:rPr>
            </w:pPr>
          </w:p>
        </w:tc>
        <w:tc>
          <w:tcPr>
            <w:tcW w:w="2339" w:type="dxa"/>
          </w:tcPr>
          <w:p w:rsidR="00BD6F8A" w:rsidRPr="003C03DC" w:rsidRDefault="00BD6F8A" w:rsidP="003C03DC">
            <w:r w:rsidRPr="003C03DC">
              <w:rPr>
                <w:lang w:eastAsia="en-US"/>
              </w:rPr>
              <w:t>Хочикян К.В.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DF18F1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Default="00BD6F8A" w:rsidP="003C03DC">
            <w:pPr>
              <w:autoSpaceDE w:val="0"/>
              <w:autoSpaceDN w:val="0"/>
              <w:adjustRightInd w:val="0"/>
            </w:pPr>
            <w:r w:rsidRPr="003C03DC">
              <w:t xml:space="preserve">Всемирный день  борьбы со СПИДом </w:t>
            </w:r>
          </w:p>
          <w:p w:rsidR="00BD6F8A" w:rsidRPr="003C03DC" w:rsidRDefault="00BD6F8A" w:rsidP="00F918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03DC">
              <w:t>«Знание против страха»   12+</w:t>
            </w:r>
          </w:p>
        </w:tc>
        <w:tc>
          <w:tcPr>
            <w:tcW w:w="1631" w:type="dxa"/>
          </w:tcPr>
          <w:p w:rsidR="00BD6F8A" w:rsidRPr="003C03DC" w:rsidRDefault="00BD6F8A" w:rsidP="003C03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03DC">
              <w:rPr>
                <w:color w:val="000000"/>
              </w:rPr>
              <w:t>01.12.2018</w:t>
            </w:r>
          </w:p>
          <w:p w:rsidR="00BD6F8A" w:rsidRPr="003C03DC" w:rsidRDefault="00BD6F8A" w:rsidP="003C03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03DC">
              <w:rPr>
                <w:color w:val="000000"/>
              </w:rPr>
              <w:t>14-30</w:t>
            </w:r>
          </w:p>
        </w:tc>
        <w:tc>
          <w:tcPr>
            <w:tcW w:w="2735" w:type="dxa"/>
          </w:tcPr>
          <w:p w:rsidR="00BD6F8A" w:rsidRPr="003C03DC" w:rsidRDefault="00BD6F8A" w:rsidP="003C03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03DC">
              <w:rPr>
                <w:color w:val="000000"/>
              </w:rPr>
              <w:t>Пшехская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3C03D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39" w:type="dxa"/>
          </w:tcPr>
          <w:p w:rsidR="00BD6F8A" w:rsidRPr="003C03DC" w:rsidRDefault="00BD6F8A" w:rsidP="003C03DC">
            <w:r w:rsidRPr="003C03DC">
              <w:t>Походнякова А.Д.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DF18F1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3C03DC">
            <w:r w:rsidRPr="003C03DC">
              <w:t xml:space="preserve">ко Всемирному дню борьбы со СПИДом </w:t>
            </w:r>
          </w:p>
          <w:p w:rsidR="00BD6F8A" w:rsidRPr="003C03DC" w:rsidRDefault="00BD6F8A" w:rsidP="003C03DC">
            <w:r w:rsidRPr="003C03DC">
              <w:t>«За здоровый образ жизни»</w:t>
            </w:r>
          </w:p>
          <w:p w:rsidR="00BD6F8A" w:rsidRPr="003C03DC" w:rsidRDefault="00BD6F8A" w:rsidP="003C03DC">
            <w:r w:rsidRPr="003C03DC">
              <w:t>Буклет 12+</w:t>
            </w:r>
          </w:p>
        </w:tc>
        <w:tc>
          <w:tcPr>
            <w:tcW w:w="1631" w:type="dxa"/>
          </w:tcPr>
          <w:p w:rsidR="00BD6F8A" w:rsidRPr="003C03DC" w:rsidRDefault="00BD6F8A" w:rsidP="003C03DC">
            <w:r w:rsidRPr="003C03DC">
              <w:t>01.12.2018</w:t>
            </w:r>
          </w:p>
        </w:tc>
        <w:tc>
          <w:tcPr>
            <w:tcW w:w="2735" w:type="dxa"/>
          </w:tcPr>
          <w:p w:rsidR="00BD6F8A" w:rsidRPr="003C03DC" w:rsidRDefault="00BD6F8A" w:rsidP="003C03DC">
            <w:r w:rsidRPr="003C03DC">
              <w:t>Степная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3C03DC">
            <w:pPr>
              <w:rPr>
                <w:b/>
              </w:rPr>
            </w:pPr>
          </w:p>
        </w:tc>
        <w:tc>
          <w:tcPr>
            <w:tcW w:w="2339" w:type="dxa"/>
          </w:tcPr>
          <w:p w:rsidR="00BD6F8A" w:rsidRPr="003C03DC" w:rsidRDefault="00BD6F8A" w:rsidP="003C03DC">
            <w:r w:rsidRPr="003C03DC">
              <w:t>Шестакова Е.В.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DF18F1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3C03DC">
            <w:r w:rsidRPr="003C03DC">
              <w:t>День победы русской эскадры под командованием П.С. Нахимова над турецкой эскадрой у мыса Синоп (</w:t>
            </w:r>
            <w:smartTag w:uri="urn:schemas-microsoft-com:office:smarttags" w:element="metricconverter">
              <w:smartTagPr>
                <w:attr w:name="ProductID" w:val="1853 г"/>
              </w:smartTagPr>
              <w:r w:rsidRPr="003C03DC">
                <w:t>1853 г</w:t>
              </w:r>
            </w:smartTag>
            <w:r w:rsidRPr="003C03DC">
              <w:t xml:space="preserve">.) </w:t>
            </w:r>
          </w:p>
          <w:p w:rsidR="00BD6F8A" w:rsidRPr="003C03DC" w:rsidRDefault="00BD6F8A" w:rsidP="003C03DC">
            <w:r w:rsidRPr="003C03DC">
              <w:t>«Дни воинской славы»</w:t>
            </w:r>
          </w:p>
          <w:p w:rsidR="00BD6F8A" w:rsidRPr="003C03DC" w:rsidRDefault="00BD6F8A" w:rsidP="003C03DC">
            <w:r w:rsidRPr="003C03DC">
              <w:t>Информационная полка     6+</w:t>
            </w:r>
          </w:p>
        </w:tc>
        <w:tc>
          <w:tcPr>
            <w:tcW w:w="1631" w:type="dxa"/>
          </w:tcPr>
          <w:p w:rsidR="00BD6F8A" w:rsidRPr="003C03DC" w:rsidRDefault="00BD6F8A" w:rsidP="003C03DC">
            <w:r w:rsidRPr="003C03DC">
              <w:t>01.12.2018</w:t>
            </w:r>
          </w:p>
        </w:tc>
        <w:tc>
          <w:tcPr>
            <w:tcW w:w="2735" w:type="dxa"/>
          </w:tcPr>
          <w:p w:rsidR="00BD6F8A" w:rsidRPr="003C03DC" w:rsidRDefault="00BD6F8A" w:rsidP="003C03DC">
            <w:r w:rsidRPr="003C03DC">
              <w:t>Степная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3C03DC"/>
        </w:tc>
        <w:tc>
          <w:tcPr>
            <w:tcW w:w="2339" w:type="dxa"/>
          </w:tcPr>
          <w:p w:rsidR="00BD6F8A" w:rsidRPr="003C03DC" w:rsidRDefault="00BD6F8A" w:rsidP="003C03DC">
            <w:r w:rsidRPr="003C03DC">
              <w:t>Шестакова Е.В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D006E3" w:rsidRDefault="00BD6F8A" w:rsidP="00F06C9A">
            <w:pPr>
              <w:jc w:val="both"/>
            </w:pPr>
            <w:r w:rsidRPr="00D006E3">
              <w:t xml:space="preserve">Всемирный день борьбы со СПИДом </w:t>
            </w:r>
          </w:p>
          <w:p w:rsidR="00BD6F8A" w:rsidRDefault="00BD6F8A" w:rsidP="00F06C9A">
            <w:pPr>
              <w:jc w:val="both"/>
            </w:pPr>
            <w:r>
              <w:t>«Вверх по лестнице, ведущей в низ»</w:t>
            </w:r>
          </w:p>
          <w:p w:rsidR="00BD6F8A" w:rsidRPr="00E953AB" w:rsidRDefault="00BD6F8A" w:rsidP="00F06C9A">
            <w:pPr>
              <w:jc w:val="both"/>
            </w:pPr>
            <w:r>
              <w:t xml:space="preserve"> Час откровенного </w:t>
            </w:r>
            <w:r w:rsidRPr="00D006E3">
              <w:t>разговор                       12+</w:t>
            </w:r>
          </w:p>
        </w:tc>
        <w:tc>
          <w:tcPr>
            <w:tcW w:w="1631" w:type="dxa"/>
          </w:tcPr>
          <w:p w:rsidR="00BD6F8A" w:rsidRDefault="00BD6F8A" w:rsidP="00F06C9A">
            <w:r>
              <w:t>01.12.2018</w:t>
            </w:r>
          </w:p>
          <w:p w:rsidR="00BD6F8A" w:rsidRPr="002D76A3" w:rsidRDefault="00BD6F8A" w:rsidP="00F06C9A">
            <w:r>
              <w:t>12.00</w:t>
            </w:r>
          </w:p>
        </w:tc>
        <w:tc>
          <w:tcPr>
            <w:tcW w:w="2735" w:type="dxa"/>
          </w:tcPr>
          <w:p w:rsidR="00BD6F8A" w:rsidRPr="00DC1BE5" w:rsidRDefault="00BD6F8A" w:rsidP="00F06C9A">
            <w:pPr>
              <w:jc w:val="both"/>
            </w:pPr>
            <w:r>
              <w:t>Вечненская сельская библиотека</w:t>
            </w:r>
          </w:p>
        </w:tc>
        <w:tc>
          <w:tcPr>
            <w:tcW w:w="1417" w:type="dxa"/>
          </w:tcPr>
          <w:p w:rsidR="00BD6F8A" w:rsidRPr="00DC1BE5" w:rsidRDefault="00BD6F8A" w:rsidP="00F06C9A">
            <w:pPr>
              <w:jc w:val="both"/>
              <w:rPr>
                <w:color w:val="000000"/>
              </w:rPr>
            </w:pPr>
          </w:p>
        </w:tc>
        <w:tc>
          <w:tcPr>
            <w:tcW w:w="2339" w:type="dxa"/>
          </w:tcPr>
          <w:p w:rsidR="00BD6F8A" w:rsidRPr="00DC1BE5" w:rsidRDefault="00BD6F8A" w:rsidP="00F06C9A">
            <w:pPr>
              <w:jc w:val="both"/>
            </w:pPr>
            <w:r w:rsidRPr="005B1AA2">
              <w:t>Горбанева И. А.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D006E3" w:rsidRDefault="00BD6F8A" w:rsidP="00F06C9A">
            <w:r w:rsidRPr="00D006E3">
              <w:t xml:space="preserve">Ко дню борьбы со СПИДом       </w:t>
            </w:r>
          </w:p>
          <w:p w:rsidR="00BD6F8A" w:rsidRPr="00D006E3" w:rsidRDefault="00BD6F8A" w:rsidP="00F06C9A">
            <w:r w:rsidRPr="00D006E3">
              <w:t>«Пусть всегда будет завтра»</w:t>
            </w:r>
          </w:p>
          <w:p w:rsidR="00BD6F8A" w:rsidRPr="00D006E3" w:rsidRDefault="00BD6F8A" w:rsidP="00F06C9A">
            <w:pPr>
              <w:rPr>
                <w:b/>
              </w:rPr>
            </w:pPr>
            <w:r w:rsidRPr="00D006E3">
              <w:t>Интерактивный  урок здоровья</w:t>
            </w:r>
            <w:r w:rsidRPr="00D006E3">
              <w:rPr>
                <w:i/>
              </w:rPr>
              <w:t xml:space="preserve">          </w:t>
            </w:r>
            <w:r w:rsidRPr="00D006E3">
              <w:t>12+</w:t>
            </w:r>
          </w:p>
        </w:tc>
        <w:tc>
          <w:tcPr>
            <w:tcW w:w="1631" w:type="dxa"/>
          </w:tcPr>
          <w:p w:rsidR="00BD6F8A" w:rsidRPr="00D006E3" w:rsidRDefault="00BD6F8A" w:rsidP="00F06C9A">
            <w:r w:rsidRPr="00D006E3">
              <w:t>01.12.2018</w:t>
            </w:r>
          </w:p>
          <w:p w:rsidR="00BD6F8A" w:rsidRPr="00D006E3" w:rsidRDefault="00BD6F8A" w:rsidP="00F06C9A">
            <w:r w:rsidRPr="00D006E3">
              <w:t>16.00</w:t>
            </w:r>
          </w:p>
        </w:tc>
        <w:tc>
          <w:tcPr>
            <w:tcW w:w="2735" w:type="dxa"/>
          </w:tcPr>
          <w:p w:rsidR="00BD6F8A" w:rsidRPr="00D006E3" w:rsidRDefault="00BD6F8A" w:rsidP="00F06C9A">
            <w:pPr>
              <w:shd w:val="clear" w:color="auto" w:fill="FFFFFF"/>
            </w:pPr>
            <w:r w:rsidRPr="00D006E3">
              <w:t>Великовская сельская библиотека</w:t>
            </w:r>
          </w:p>
        </w:tc>
        <w:tc>
          <w:tcPr>
            <w:tcW w:w="1417" w:type="dxa"/>
          </w:tcPr>
          <w:p w:rsidR="00BD6F8A" w:rsidRPr="00D006E3" w:rsidRDefault="00BD6F8A" w:rsidP="00F06C9A"/>
        </w:tc>
        <w:tc>
          <w:tcPr>
            <w:tcW w:w="2339" w:type="dxa"/>
          </w:tcPr>
          <w:p w:rsidR="00BD6F8A" w:rsidRPr="00D006E3" w:rsidRDefault="00BD6F8A" w:rsidP="00F06C9A">
            <w:r w:rsidRPr="00D006E3">
              <w:t>Манько Н.Б.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r w:rsidRPr="003C03DC">
              <w:t xml:space="preserve">«Мы здоровый образ  жизни» </w:t>
            </w:r>
          </w:p>
          <w:p w:rsidR="00BD6F8A" w:rsidRPr="003C03DC" w:rsidRDefault="00BD6F8A" w:rsidP="00F06C9A">
            <w:r w:rsidRPr="003C03DC">
              <w:t>Книжная  выставка 6+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>01.12.2018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Родниковская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/>
        </w:tc>
        <w:tc>
          <w:tcPr>
            <w:tcW w:w="2339" w:type="dxa"/>
          </w:tcPr>
          <w:p w:rsidR="00BD6F8A" w:rsidRPr="003C03DC" w:rsidRDefault="00BD6F8A" w:rsidP="00F06C9A">
            <w:r w:rsidRPr="003C03DC">
              <w:t>Т.К.Воронежская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r w:rsidRPr="003C03DC">
              <w:t xml:space="preserve">Ко Всемирному дню борьбы со СПИДом </w:t>
            </w:r>
          </w:p>
          <w:p w:rsidR="00BD6F8A" w:rsidRPr="003C03DC" w:rsidRDefault="00BD6F8A" w:rsidP="00F06C9A">
            <w:r w:rsidRPr="003C03DC">
              <w:t>«Красная ленточка»  12+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>01.12.2018</w:t>
            </w:r>
          </w:p>
          <w:p w:rsidR="00BD6F8A" w:rsidRPr="003C03DC" w:rsidRDefault="00BD6F8A" w:rsidP="00F06C9A">
            <w:r w:rsidRPr="003C03DC">
              <w:t>16-00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 xml:space="preserve">Восточная сельская библиотека </w:t>
            </w:r>
          </w:p>
        </w:tc>
        <w:tc>
          <w:tcPr>
            <w:tcW w:w="1417" w:type="dxa"/>
          </w:tcPr>
          <w:p w:rsidR="00BD6F8A" w:rsidRPr="003C03DC" w:rsidRDefault="00BD6F8A" w:rsidP="00F06C9A"/>
        </w:tc>
        <w:tc>
          <w:tcPr>
            <w:tcW w:w="2339" w:type="dxa"/>
          </w:tcPr>
          <w:p w:rsidR="00BD6F8A" w:rsidRPr="003C03DC" w:rsidRDefault="00BD6F8A" w:rsidP="00F06C9A">
            <w:r w:rsidRPr="003C03DC">
              <w:t>Досалиева Е.М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3C03DC">
              <w:rPr>
                <w:sz w:val="24"/>
                <w:szCs w:val="24"/>
              </w:rPr>
              <w:t xml:space="preserve">Ко  дню инвалидов </w:t>
            </w:r>
          </w:p>
          <w:p w:rsidR="00BD6F8A" w:rsidRPr="003C03DC" w:rsidRDefault="00BD6F8A" w:rsidP="00F06C9A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3C03DC">
              <w:rPr>
                <w:sz w:val="24"/>
                <w:szCs w:val="24"/>
              </w:rPr>
              <w:t>«Доброе дело»</w:t>
            </w:r>
          </w:p>
          <w:p w:rsidR="00BD6F8A" w:rsidRPr="003C03DC" w:rsidRDefault="00BD6F8A" w:rsidP="00F06C9A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3C03DC">
              <w:rPr>
                <w:sz w:val="24"/>
                <w:szCs w:val="24"/>
              </w:rPr>
              <w:t>Проведение акции  0+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>01.12.2018</w:t>
            </w:r>
          </w:p>
          <w:p w:rsidR="00BD6F8A" w:rsidRPr="003C03DC" w:rsidRDefault="00BD6F8A" w:rsidP="00F06C9A"/>
        </w:tc>
        <w:tc>
          <w:tcPr>
            <w:tcW w:w="2735" w:type="dxa"/>
          </w:tcPr>
          <w:p w:rsidR="00BD6F8A" w:rsidRPr="003C03DC" w:rsidRDefault="00BD6F8A" w:rsidP="00F06C9A">
            <w:r w:rsidRPr="003C03DC">
              <w:t>Рязанская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BD6F8A" w:rsidRPr="003C03DC" w:rsidRDefault="00BD6F8A" w:rsidP="00F06C9A">
            <w:r w:rsidRPr="003C03DC">
              <w:t>Мамулашвили Н.В.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pPr>
              <w:rPr>
                <w:color w:val="000000"/>
              </w:rPr>
            </w:pPr>
            <w:r w:rsidRPr="003C03DC">
              <w:rPr>
                <w:color w:val="000000"/>
              </w:rPr>
              <w:t xml:space="preserve"> Всемирный день борьбы со СПИДом «Подросток. Здоровье, Будущее»</w:t>
            </w:r>
          </w:p>
          <w:p w:rsidR="00BD6F8A" w:rsidRPr="003C03DC" w:rsidRDefault="00BD6F8A" w:rsidP="00F06C9A">
            <w:pPr>
              <w:rPr>
                <w:color w:val="000000"/>
              </w:rPr>
            </w:pPr>
            <w:r w:rsidRPr="003C03DC">
              <w:rPr>
                <w:color w:val="000000"/>
              </w:rPr>
              <w:t xml:space="preserve">  Презентация  12+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>01.12.2018</w:t>
            </w:r>
          </w:p>
          <w:p w:rsidR="00BD6F8A" w:rsidRPr="003C03DC" w:rsidRDefault="00BD6F8A" w:rsidP="00F06C9A">
            <w:pPr>
              <w:rPr>
                <w:color w:val="000000"/>
              </w:rPr>
            </w:pPr>
            <w:r w:rsidRPr="003C03DC">
              <w:rPr>
                <w:color w:val="000000"/>
              </w:rPr>
              <w:t>13-00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Рязанская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BD6F8A" w:rsidRPr="003C03DC" w:rsidRDefault="00BD6F8A" w:rsidP="00F06C9A">
            <w:pPr>
              <w:rPr>
                <w:color w:val="000000"/>
              </w:rPr>
            </w:pPr>
            <w:r w:rsidRPr="003C03DC">
              <w:rPr>
                <w:color w:val="000000"/>
              </w:rPr>
              <w:t>Мамулашвили Н.В.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pPr>
              <w:rPr>
                <w:bCs/>
              </w:rPr>
            </w:pPr>
            <w:r w:rsidRPr="003C03DC">
              <w:rPr>
                <w:color w:val="000000"/>
              </w:rPr>
              <w:t xml:space="preserve"> </w:t>
            </w:r>
            <w:r w:rsidRPr="003C03DC">
              <w:rPr>
                <w:bCs/>
              </w:rPr>
              <w:t xml:space="preserve">к Всемирному дню борьбы со СПИДом </w:t>
            </w:r>
          </w:p>
          <w:p w:rsidR="00BD6F8A" w:rsidRPr="003C03DC" w:rsidRDefault="00BD6F8A" w:rsidP="00F06C9A">
            <w:pPr>
              <w:rPr>
                <w:bCs/>
              </w:rPr>
            </w:pPr>
            <w:r w:rsidRPr="003C03DC">
              <w:rPr>
                <w:color w:val="000000"/>
              </w:rPr>
              <w:t xml:space="preserve">«СПИД – чума 21 века. Как уберечься от СПИДа?» </w:t>
            </w:r>
            <w:r w:rsidRPr="003C03DC">
              <w:rPr>
                <w:bCs/>
              </w:rPr>
              <w:t xml:space="preserve"> </w:t>
            </w:r>
          </w:p>
          <w:p w:rsidR="00BD6F8A" w:rsidRPr="00F918FC" w:rsidRDefault="00BD6F8A" w:rsidP="00F06C9A">
            <w:pPr>
              <w:rPr>
                <w:bCs/>
              </w:rPr>
            </w:pPr>
            <w:r w:rsidRPr="003C03DC">
              <w:rPr>
                <w:bCs/>
              </w:rPr>
              <w:t>Д</w:t>
            </w:r>
            <w:r w:rsidRPr="003C03DC">
              <w:rPr>
                <w:color w:val="000000"/>
              </w:rPr>
              <w:t xml:space="preserve">искуссия </w:t>
            </w:r>
            <w:r w:rsidRPr="003C03DC">
              <w:rPr>
                <w:bCs/>
              </w:rPr>
              <w:t xml:space="preserve"> 16+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>01.12.2018</w:t>
            </w:r>
          </w:p>
          <w:p w:rsidR="00BD6F8A" w:rsidRPr="003C03DC" w:rsidRDefault="00BD6F8A" w:rsidP="00F06C9A">
            <w:r w:rsidRPr="003C03DC">
              <w:t>15.00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Архиповская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/>
        </w:tc>
        <w:tc>
          <w:tcPr>
            <w:tcW w:w="2339" w:type="dxa"/>
          </w:tcPr>
          <w:p w:rsidR="00BD6F8A" w:rsidRPr="003C03DC" w:rsidRDefault="00BD6F8A" w:rsidP="00F06C9A">
            <w:r w:rsidRPr="003C03DC">
              <w:t>Матышева Л.А.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r w:rsidRPr="003C03DC">
              <w:t xml:space="preserve">Ко Дню борьбы со СПИДом </w:t>
            </w:r>
          </w:p>
          <w:p w:rsidR="00BD6F8A" w:rsidRPr="003C03DC" w:rsidRDefault="00BD6F8A" w:rsidP="00F06C9A">
            <w:r w:rsidRPr="003C03DC">
              <w:t>«Береги себя для жизни»</w:t>
            </w:r>
          </w:p>
          <w:p w:rsidR="00BD6F8A" w:rsidRPr="003C03DC" w:rsidRDefault="00BD6F8A" w:rsidP="00F06C9A">
            <w:r w:rsidRPr="003C03DC">
              <w:t>Откровенный разговор     12+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 xml:space="preserve">01.12.2018 </w:t>
            </w:r>
          </w:p>
          <w:p w:rsidR="00BD6F8A" w:rsidRPr="003C03DC" w:rsidRDefault="00BD6F8A" w:rsidP="00F06C9A">
            <w:r w:rsidRPr="003C03DC">
              <w:t>12-30</w:t>
            </w:r>
          </w:p>
        </w:tc>
        <w:tc>
          <w:tcPr>
            <w:tcW w:w="2735" w:type="dxa"/>
          </w:tcPr>
          <w:p w:rsidR="00BD6F8A" w:rsidRPr="003C03DC" w:rsidRDefault="00BD6F8A" w:rsidP="00F06C9A">
            <w:pPr>
              <w:tabs>
                <w:tab w:val="left" w:pos="3540"/>
              </w:tabs>
            </w:pPr>
            <w:r w:rsidRPr="003C03DC">
              <w:t>Фокинская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/>
        </w:tc>
        <w:tc>
          <w:tcPr>
            <w:tcW w:w="2339" w:type="dxa"/>
          </w:tcPr>
          <w:p w:rsidR="00BD6F8A" w:rsidRPr="003C03DC" w:rsidRDefault="00BD6F8A" w:rsidP="00F06C9A">
            <w:pPr>
              <w:tabs>
                <w:tab w:val="left" w:pos="3540"/>
              </w:tabs>
            </w:pPr>
            <w:r w:rsidRPr="003C03DC">
              <w:t>Потиенко О.Н.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r w:rsidRPr="003C03DC">
              <w:t xml:space="preserve">к Дню борьбы со СПИДом </w:t>
            </w:r>
          </w:p>
          <w:p w:rsidR="00BD6F8A" w:rsidRPr="003C03DC" w:rsidRDefault="00BD6F8A" w:rsidP="00F06C9A">
            <w:r w:rsidRPr="003C03DC">
              <w:t xml:space="preserve">«СПИД- бояться не надо, нужно знать» </w:t>
            </w:r>
          </w:p>
          <w:p w:rsidR="00BD6F8A" w:rsidRPr="003C03DC" w:rsidRDefault="00BD6F8A" w:rsidP="00F06C9A">
            <w:r w:rsidRPr="003C03DC">
              <w:t xml:space="preserve">Час  общения      12+        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>01.12.2018</w:t>
            </w:r>
          </w:p>
          <w:p w:rsidR="00BD6F8A" w:rsidRPr="003C03DC" w:rsidRDefault="00BD6F8A" w:rsidP="00F06C9A">
            <w:r w:rsidRPr="003C03DC">
              <w:t>12-00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Черниговская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>
            <w:pPr>
              <w:snapToGrid w:val="0"/>
            </w:pPr>
          </w:p>
        </w:tc>
        <w:tc>
          <w:tcPr>
            <w:tcW w:w="2339" w:type="dxa"/>
          </w:tcPr>
          <w:p w:rsidR="00BD6F8A" w:rsidRPr="003C03DC" w:rsidRDefault="00BD6F8A" w:rsidP="00F06C9A">
            <w:r w:rsidRPr="003C03DC">
              <w:t>Ефименко Н.И.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r w:rsidRPr="003C03DC">
              <w:t xml:space="preserve">к Всемирному дню борьбы со СПИДом </w:t>
            </w:r>
          </w:p>
          <w:p w:rsidR="00BD6F8A" w:rsidRPr="003C03DC" w:rsidRDefault="00BD6F8A" w:rsidP="00F06C9A">
            <w:r w:rsidRPr="003C03DC">
              <w:t>«Мы живем в мире, где есть СПИД»</w:t>
            </w:r>
          </w:p>
          <w:p w:rsidR="00BD6F8A" w:rsidRPr="003C03DC" w:rsidRDefault="00BD6F8A" w:rsidP="00F06C9A">
            <w:r w:rsidRPr="003C03DC">
              <w:t>Беседа  16+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>01.12.2018</w:t>
            </w:r>
          </w:p>
          <w:p w:rsidR="00BD6F8A" w:rsidRPr="003C03DC" w:rsidRDefault="00BD6F8A" w:rsidP="00F06C9A">
            <w:r w:rsidRPr="003C03DC">
              <w:t>11.00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Школьненская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/>
        </w:tc>
        <w:tc>
          <w:tcPr>
            <w:tcW w:w="2339" w:type="dxa"/>
          </w:tcPr>
          <w:p w:rsidR="00BD6F8A" w:rsidRPr="003C03DC" w:rsidRDefault="00BD6F8A" w:rsidP="00F06C9A">
            <w:r w:rsidRPr="003C03DC">
              <w:t>Быстрова А.С.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r w:rsidRPr="003C03DC">
              <w:t>К Всемирному дню борьбы со СПИД- 1 декабря</w:t>
            </w:r>
          </w:p>
          <w:p w:rsidR="00BD6F8A" w:rsidRPr="003C03DC" w:rsidRDefault="00BD6F8A" w:rsidP="00F06C9A">
            <w:r w:rsidRPr="003C03DC">
              <w:t>«Красная ленточка»  акция  12+</w:t>
            </w:r>
          </w:p>
        </w:tc>
        <w:tc>
          <w:tcPr>
            <w:tcW w:w="1631" w:type="dxa"/>
          </w:tcPr>
          <w:p w:rsidR="00BD6F8A" w:rsidRPr="003C03DC" w:rsidRDefault="00BD6F8A" w:rsidP="00F06C9A">
            <w:pPr>
              <w:tabs>
                <w:tab w:val="left" w:pos="280"/>
              </w:tabs>
            </w:pPr>
            <w:r w:rsidRPr="003C03DC">
              <w:t>01.12.2018</w:t>
            </w:r>
          </w:p>
          <w:p w:rsidR="00BD6F8A" w:rsidRPr="003C03DC" w:rsidRDefault="00BD6F8A" w:rsidP="00F06C9A">
            <w:pPr>
              <w:tabs>
                <w:tab w:val="left" w:pos="280"/>
              </w:tabs>
            </w:pPr>
            <w:r w:rsidRPr="003C03DC">
              <w:t>10.00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Южненская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/>
        </w:tc>
        <w:tc>
          <w:tcPr>
            <w:tcW w:w="2339" w:type="dxa"/>
          </w:tcPr>
          <w:p w:rsidR="00BD6F8A" w:rsidRPr="003C03DC" w:rsidRDefault="00BD6F8A" w:rsidP="00F06C9A">
            <w:r w:rsidRPr="003C03DC">
              <w:t>Е.И.Лысакова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pPr>
              <w:rPr>
                <w:b/>
              </w:rPr>
            </w:pPr>
            <w:r w:rsidRPr="003C03DC">
              <w:t>Ко Дню неизвестного солдата-3 декабря</w:t>
            </w:r>
            <w:r w:rsidRPr="003C03DC">
              <w:rPr>
                <w:b/>
              </w:rPr>
              <w:t xml:space="preserve">  </w:t>
            </w:r>
          </w:p>
          <w:p w:rsidR="00BD6F8A" w:rsidRPr="003C03DC" w:rsidRDefault="00BD6F8A" w:rsidP="00F06C9A">
            <w:r w:rsidRPr="003C03DC">
              <w:t xml:space="preserve">«Имя твое неизвестно…» </w:t>
            </w:r>
          </w:p>
          <w:p w:rsidR="00BD6F8A" w:rsidRPr="00F918FC" w:rsidRDefault="00BD6F8A" w:rsidP="00F06C9A">
            <w:r w:rsidRPr="003C03DC">
              <w:t xml:space="preserve">Книжная  выставка, беседа    </w:t>
            </w:r>
            <w:r w:rsidRPr="00F918FC">
              <w:t>0+</w:t>
            </w:r>
          </w:p>
        </w:tc>
        <w:tc>
          <w:tcPr>
            <w:tcW w:w="1631" w:type="dxa"/>
          </w:tcPr>
          <w:p w:rsidR="00BD6F8A" w:rsidRPr="003C03DC" w:rsidRDefault="00BD6F8A" w:rsidP="00F06C9A">
            <w:pPr>
              <w:tabs>
                <w:tab w:val="left" w:pos="280"/>
              </w:tabs>
            </w:pPr>
            <w:r w:rsidRPr="003C03DC">
              <w:t>01.12.2018</w:t>
            </w:r>
          </w:p>
          <w:p w:rsidR="00BD6F8A" w:rsidRPr="003C03DC" w:rsidRDefault="00BD6F8A" w:rsidP="00F06C9A">
            <w:pPr>
              <w:tabs>
                <w:tab w:val="left" w:pos="280"/>
              </w:tabs>
            </w:pPr>
            <w:r w:rsidRPr="003C03DC">
              <w:t>15.00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Южненская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/>
        </w:tc>
        <w:tc>
          <w:tcPr>
            <w:tcW w:w="2339" w:type="dxa"/>
          </w:tcPr>
          <w:p w:rsidR="00BD6F8A" w:rsidRPr="003C03DC" w:rsidRDefault="00BD6F8A" w:rsidP="00F06C9A">
            <w:r w:rsidRPr="003C03DC">
              <w:t>Е.И.Лысакова</w:t>
            </w:r>
          </w:p>
          <w:p w:rsidR="00BD6F8A" w:rsidRPr="003C03DC" w:rsidRDefault="00BD6F8A" w:rsidP="00F06C9A"/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r w:rsidRPr="003C03DC">
              <w:t>К Всемирному дню борьбы со СПИД</w:t>
            </w:r>
          </w:p>
          <w:p w:rsidR="00BD6F8A" w:rsidRPr="003C03DC" w:rsidRDefault="00BD6F8A" w:rsidP="00F06C9A">
            <w:r w:rsidRPr="003C03DC">
              <w:t xml:space="preserve">«Красная ленточка»  </w:t>
            </w:r>
          </w:p>
          <w:p w:rsidR="00BD6F8A" w:rsidRPr="003C03DC" w:rsidRDefault="00BD6F8A" w:rsidP="00F06C9A">
            <w:r w:rsidRPr="003C03DC">
              <w:t>Акция</w:t>
            </w:r>
            <w:r>
              <w:t xml:space="preserve"> </w:t>
            </w:r>
            <w:r w:rsidRPr="003C03DC">
              <w:t xml:space="preserve"> 12+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>01.12.2018</w:t>
            </w:r>
          </w:p>
          <w:p w:rsidR="00BD6F8A" w:rsidRPr="003C03DC" w:rsidRDefault="00BD6F8A" w:rsidP="00F06C9A">
            <w:r w:rsidRPr="003C03DC">
              <w:t>10.00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Заречненская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/>
        </w:tc>
        <w:tc>
          <w:tcPr>
            <w:tcW w:w="2339" w:type="dxa"/>
          </w:tcPr>
          <w:p w:rsidR="00BD6F8A" w:rsidRPr="003C03DC" w:rsidRDefault="00BD6F8A" w:rsidP="00F06C9A">
            <w:r w:rsidRPr="003C03DC">
              <w:t>Е.В.Иванова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r w:rsidRPr="003C03DC">
              <w:t>Ко</w:t>
            </w:r>
            <w:r>
              <w:t xml:space="preserve"> </w:t>
            </w:r>
            <w:r w:rsidRPr="003C03DC">
              <w:t xml:space="preserve"> дню неизвестного солдата </w:t>
            </w:r>
          </w:p>
          <w:p w:rsidR="00BD6F8A" w:rsidRPr="003C03DC" w:rsidRDefault="00BD6F8A" w:rsidP="00F06C9A">
            <w:r w:rsidRPr="003C03DC">
              <w:t xml:space="preserve">«Имя твое неизвестно…» </w:t>
            </w:r>
          </w:p>
          <w:p w:rsidR="00BD6F8A" w:rsidRPr="003C03DC" w:rsidRDefault="00BD6F8A" w:rsidP="00F06C9A">
            <w:r w:rsidRPr="003C03DC">
              <w:t>Патриотический  час                                       6+</w:t>
            </w:r>
          </w:p>
        </w:tc>
        <w:tc>
          <w:tcPr>
            <w:tcW w:w="1631" w:type="dxa"/>
          </w:tcPr>
          <w:p w:rsidR="00BD6F8A" w:rsidRPr="003C03DC" w:rsidRDefault="00BD6F8A" w:rsidP="00F06C9A">
            <w:pPr>
              <w:rPr>
                <w:lang w:eastAsia="en-US"/>
              </w:rPr>
            </w:pPr>
            <w:r w:rsidRPr="003C03DC">
              <w:rPr>
                <w:lang w:eastAsia="en-US"/>
              </w:rPr>
              <w:t>02.12.2018</w:t>
            </w:r>
          </w:p>
          <w:p w:rsidR="00BD6F8A" w:rsidRPr="003C03DC" w:rsidRDefault="00BD6F8A" w:rsidP="00F06C9A">
            <w:pPr>
              <w:rPr>
                <w:lang w:eastAsia="en-US"/>
              </w:rPr>
            </w:pPr>
            <w:r w:rsidRPr="003C03DC">
              <w:rPr>
                <w:lang w:eastAsia="en-US"/>
              </w:rPr>
              <w:t>15-00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rPr>
                <w:lang w:eastAsia="en-US"/>
              </w:rPr>
              <w:t>Долгогусевская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>
            <w:pPr>
              <w:rPr>
                <w:b/>
                <w:lang w:eastAsia="en-US"/>
              </w:rPr>
            </w:pPr>
          </w:p>
        </w:tc>
        <w:tc>
          <w:tcPr>
            <w:tcW w:w="2339" w:type="dxa"/>
          </w:tcPr>
          <w:p w:rsidR="00BD6F8A" w:rsidRPr="003C03DC" w:rsidRDefault="00BD6F8A" w:rsidP="00F06C9A">
            <w:r w:rsidRPr="003C03DC">
              <w:rPr>
                <w:lang w:eastAsia="en-US"/>
              </w:rPr>
              <w:t>Хочикян К.В.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r w:rsidRPr="003C03DC">
              <w:t xml:space="preserve">Ко  дню инвалидов </w:t>
            </w:r>
          </w:p>
          <w:p w:rsidR="00BD6F8A" w:rsidRPr="003C03DC" w:rsidRDefault="00BD6F8A" w:rsidP="00F06C9A">
            <w:r w:rsidRPr="003C03DC">
              <w:t xml:space="preserve">«Творя добро, мы умножаем душу» </w:t>
            </w:r>
          </w:p>
          <w:p w:rsidR="00BD6F8A" w:rsidRPr="003C03DC" w:rsidRDefault="00BD6F8A" w:rsidP="00F06C9A">
            <w:r w:rsidRPr="003C03DC">
              <w:t>беседа-презентация                                   6+</w:t>
            </w:r>
          </w:p>
        </w:tc>
        <w:tc>
          <w:tcPr>
            <w:tcW w:w="1631" w:type="dxa"/>
          </w:tcPr>
          <w:p w:rsidR="00BD6F8A" w:rsidRPr="003C03DC" w:rsidRDefault="00BD6F8A" w:rsidP="00F06C9A">
            <w:pPr>
              <w:rPr>
                <w:lang w:eastAsia="en-US"/>
              </w:rPr>
            </w:pPr>
            <w:r w:rsidRPr="003C03DC">
              <w:rPr>
                <w:lang w:eastAsia="en-US"/>
              </w:rPr>
              <w:t>02.12.2018</w:t>
            </w:r>
          </w:p>
          <w:p w:rsidR="00BD6F8A" w:rsidRPr="003C03DC" w:rsidRDefault="00BD6F8A" w:rsidP="00F06C9A">
            <w:pPr>
              <w:rPr>
                <w:lang w:eastAsia="en-US"/>
              </w:rPr>
            </w:pPr>
            <w:r w:rsidRPr="003C03DC">
              <w:rPr>
                <w:lang w:eastAsia="en-US"/>
              </w:rPr>
              <w:t>16-00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rPr>
                <w:lang w:eastAsia="en-US"/>
              </w:rPr>
              <w:t>Долгогусевская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>
            <w:pPr>
              <w:rPr>
                <w:b/>
                <w:lang w:eastAsia="en-US"/>
              </w:rPr>
            </w:pPr>
          </w:p>
        </w:tc>
        <w:tc>
          <w:tcPr>
            <w:tcW w:w="2339" w:type="dxa"/>
          </w:tcPr>
          <w:p w:rsidR="00BD6F8A" w:rsidRPr="003C03DC" w:rsidRDefault="00BD6F8A" w:rsidP="00F06C9A">
            <w:r w:rsidRPr="003C03DC">
              <w:rPr>
                <w:lang w:eastAsia="en-US"/>
              </w:rPr>
              <w:t>Хочикян К.В.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r w:rsidRPr="003C03DC">
              <w:t xml:space="preserve">«Читаем стихи Тютчева»  </w:t>
            </w:r>
          </w:p>
          <w:p w:rsidR="00BD6F8A" w:rsidRPr="003C03DC" w:rsidRDefault="00BD6F8A" w:rsidP="00F06C9A">
            <w:r w:rsidRPr="003C03DC">
              <w:t>Час  поэзии 6+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>02.12.2018</w:t>
            </w:r>
          </w:p>
          <w:p w:rsidR="00BD6F8A" w:rsidRPr="003C03DC" w:rsidRDefault="00BD6F8A" w:rsidP="00F06C9A">
            <w:r w:rsidRPr="003C03DC">
              <w:t>14-00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Родниковская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/>
        </w:tc>
        <w:tc>
          <w:tcPr>
            <w:tcW w:w="2339" w:type="dxa"/>
          </w:tcPr>
          <w:p w:rsidR="00BD6F8A" w:rsidRPr="003C03DC" w:rsidRDefault="00BD6F8A" w:rsidP="00F06C9A">
            <w:r w:rsidRPr="003C03DC">
              <w:t>Т.К.Воронежская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r w:rsidRPr="003C03DC">
              <w:t>День неизвестного солдата</w:t>
            </w:r>
          </w:p>
          <w:p w:rsidR="00BD6F8A" w:rsidRPr="003C03DC" w:rsidRDefault="00BD6F8A" w:rsidP="00F06C9A">
            <w:pPr>
              <w:pStyle w:val="NoSpacing"/>
              <w:rPr>
                <w:rFonts w:cs="Times New Roman"/>
                <w:szCs w:val="24"/>
              </w:rPr>
            </w:pPr>
            <w:r w:rsidRPr="003C03DC">
              <w:rPr>
                <w:rFonts w:cs="Times New Roman"/>
                <w:szCs w:val="24"/>
              </w:rPr>
              <w:t>«День Неизвестного Солдата» 6+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>02.12.2018</w:t>
            </w:r>
          </w:p>
          <w:p w:rsidR="00BD6F8A" w:rsidRPr="003C03DC" w:rsidRDefault="00BD6F8A" w:rsidP="00F06C9A">
            <w:r w:rsidRPr="003C03DC">
              <w:t>15-00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 xml:space="preserve">Восточная сельская библиотека </w:t>
            </w:r>
          </w:p>
        </w:tc>
        <w:tc>
          <w:tcPr>
            <w:tcW w:w="1417" w:type="dxa"/>
          </w:tcPr>
          <w:p w:rsidR="00BD6F8A" w:rsidRPr="003C03DC" w:rsidRDefault="00BD6F8A" w:rsidP="00F06C9A"/>
        </w:tc>
        <w:tc>
          <w:tcPr>
            <w:tcW w:w="2339" w:type="dxa"/>
          </w:tcPr>
          <w:p w:rsidR="00BD6F8A" w:rsidRPr="003C03DC" w:rsidRDefault="00BD6F8A" w:rsidP="00F06C9A">
            <w:r w:rsidRPr="003C03DC">
              <w:t>Досалиева Е.М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r w:rsidRPr="003C03DC">
              <w:t>«Сельское поселение</w:t>
            </w:r>
            <w:r>
              <w:t xml:space="preserve"> </w:t>
            </w:r>
            <w:r w:rsidRPr="003C03DC">
              <w:t>-</w:t>
            </w:r>
            <w:r>
              <w:t xml:space="preserve"> </w:t>
            </w:r>
            <w:r w:rsidRPr="003C03DC">
              <w:t xml:space="preserve">проблемы и перспективы » </w:t>
            </w:r>
          </w:p>
          <w:p w:rsidR="00BD6F8A" w:rsidRPr="003C03DC" w:rsidRDefault="00BD6F8A" w:rsidP="00F06C9A">
            <w:r w:rsidRPr="003C03DC">
              <w:t>Встреча  с главой поселения  12+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>02.12.2018</w:t>
            </w:r>
          </w:p>
          <w:p w:rsidR="00BD6F8A" w:rsidRPr="003C03DC" w:rsidRDefault="00BD6F8A" w:rsidP="00F06C9A">
            <w:r w:rsidRPr="003C03DC">
              <w:t>10-00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Гурийская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>
            <w:pPr>
              <w:snapToGrid w:val="0"/>
            </w:pPr>
          </w:p>
        </w:tc>
        <w:tc>
          <w:tcPr>
            <w:tcW w:w="2339" w:type="dxa"/>
          </w:tcPr>
          <w:p w:rsidR="00BD6F8A" w:rsidRPr="003C03DC" w:rsidRDefault="00BD6F8A" w:rsidP="00F06C9A">
            <w:r w:rsidRPr="003C03DC">
              <w:t>Лященко О.В.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pPr>
              <w:pStyle w:val="BodyText"/>
              <w:jc w:val="left"/>
              <w:rPr>
                <w:sz w:val="24"/>
                <w:szCs w:val="24"/>
              </w:rPr>
            </w:pPr>
            <w:r w:rsidRPr="003C03DC">
              <w:rPr>
                <w:sz w:val="24"/>
                <w:szCs w:val="24"/>
              </w:rPr>
              <w:t xml:space="preserve">«Полководцы русских побед!» </w:t>
            </w:r>
          </w:p>
          <w:p w:rsidR="00BD6F8A" w:rsidRPr="003C03DC" w:rsidRDefault="00BD6F8A" w:rsidP="00F06C9A">
            <w:pPr>
              <w:pStyle w:val="BodyText"/>
              <w:jc w:val="left"/>
              <w:rPr>
                <w:sz w:val="24"/>
                <w:szCs w:val="24"/>
              </w:rPr>
            </w:pPr>
            <w:r w:rsidRPr="003C03DC">
              <w:rPr>
                <w:sz w:val="24"/>
                <w:szCs w:val="24"/>
              </w:rPr>
              <w:t>Серия буклетов     6+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>02.12.2018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Юношеская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/>
        </w:tc>
        <w:tc>
          <w:tcPr>
            <w:tcW w:w="2339" w:type="dxa"/>
          </w:tcPr>
          <w:p w:rsidR="00BD6F8A" w:rsidRPr="003C03DC" w:rsidRDefault="00BD6F8A" w:rsidP="00F06C9A">
            <w:r w:rsidRPr="003C03DC">
              <w:t>Шарян Н.Г.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r w:rsidRPr="003C03DC">
              <w:t>«Забвению не подлежит!»</w:t>
            </w:r>
          </w:p>
          <w:p w:rsidR="00BD6F8A" w:rsidRPr="003C03DC" w:rsidRDefault="00BD6F8A" w:rsidP="00F06C9A">
            <w:r w:rsidRPr="003C03DC">
              <w:t>Обзор  книжной выставки о войне 12+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>02.12.2018</w:t>
            </w:r>
          </w:p>
          <w:p w:rsidR="00BD6F8A" w:rsidRPr="003C03DC" w:rsidRDefault="00BD6F8A" w:rsidP="00F06C9A">
            <w:r w:rsidRPr="003C03DC">
              <w:t>10.00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 xml:space="preserve">Новоалексеевская сельская библиотека </w:t>
            </w:r>
          </w:p>
        </w:tc>
        <w:tc>
          <w:tcPr>
            <w:tcW w:w="1417" w:type="dxa"/>
          </w:tcPr>
          <w:p w:rsidR="00BD6F8A" w:rsidRPr="003C03DC" w:rsidRDefault="00BD6F8A" w:rsidP="00F06C9A"/>
        </w:tc>
        <w:tc>
          <w:tcPr>
            <w:tcW w:w="2339" w:type="dxa"/>
          </w:tcPr>
          <w:p w:rsidR="00BD6F8A" w:rsidRPr="003C03DC" w:rsidRDefault="00BD6F8A" w:rsidP="00F06C9A">
            <w:r w:rsidRPr="003C03DC">
              <w:t>Скорикова А.Н.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r w:rsidRPr="003C03DC">
              <w:t>«Добро существует там, где его творят»</w:t>
            </w:r>
          </w:p>
          <w:p w:rsidR="00BD6F8A" w:rsidRPr="003C03DC" w:rsidRDefault="00BD6F8A" w:rsidP="00F06C9A">
            <w:r w:rsidRPr="003C03DC">
              <w:t>Акция 0+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>03.12.2018</w:t>
            </w:r>
          </w:p>
          <w:p w:rsidR="00BD6F8A" w:rsidRPr="003C03DC" w:rsidRDefault="00BD6F8A" w:rsidP="00F06C9A">
            <w:r w:rsidRPr="003C03DC">
              <w:t>11-00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Гурийская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>
            <w:pPr>
              <w:snapToGrid w:val="0"/>
            </w:pPr>
          </w:p>
        </w:tc>
        <w:tc>
          <w:tcPr>
            <w:tcW w:w="2339" w:type="dxa"/>
          </w:tcPr>
          <w:p w:rsidR="00BD6F8A" w:rsidRPr="003C03DC" w:rsidRDefault="00BD6F8A" w:rsidP="00F06C9A">
            <w:r w:rsidRPr="003C03DC">
              <w:t>Лященко О.В.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r w:rsidRPr="003C03DC">
              <w:t xml:space="preserve">День неизвестного солдата </w:t>
            </w:r>
          </w:p>
          <w:p w:rsidR="00BD6F8A" w:rsidRPr="003C03DC" w:rsidRDefault="00BD6F8A" w:rsidP="00F06C9A">
            <w:r w:rsidRPr="003C03DC">
              <w:t>«Забвению не подлежит»</w:t>
            </w:r>
          </w:p>
          <w:p w:rsidR="00BD6F8A" w:rsidRPr="003C03DC" w:rsidRDefault="00BD6F8A" w:rsidP="00F06C9A">
            <w:r w:rsidRPr="003C03DC">
              <w:t>Урок памяти    0+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 xml:space="preserve">03.12.2018 </w:t>
            </w:r>
          </w:p>
          <w:p w:rsidR="00BD6F8A" w:rsidRPr="003C03DC" w:rsidRDefault="00BD6F8A" w:rsidP="00F06C9A">
            <w:r w:rsidRPr="003C03DC">
              <w:t>12-00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Фокинская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/>
        </w:tc>
        <w:tc>
          <w:tcPr>
            <w:tcW w:w="2339" w:type="dxa"/>
          </w:tcPr>
          <w:p w:rsidR="00BD6F8A" w:rsidRPr="003C03DC" w:rsidRDefault="00BD6F8A" w:rsidP="00F06C9A">
            <w:r w:rsidRPr="003C03DC">
              <w:t>Потиенко О.Н.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D006E3" w:rsidRDefault="00BD6F8A" w:rsidP="00F06C9A">
            <w:pPr>
              <w:suppressAutoHyphens/>
              <w:snapToGrid w:val="0"/>
              <w:jc w:val="both"/>
            </w:pPr>
            <w:r w:rsidRPr="00D006E3">
              <w:t xml:space="preserve">День памяти неизвестного солдата </w:t>
            </w:r>
          </w:p>
          <w:p w:rsidR="00BD6F8A" w:rsidRDefault="00BD6F8A" w:rsidP="00F06C9A">
            <w:pPr>
              <w:suppressAutoHyphens/>
              <w:snapToGrid w:val="0"/>
              <w:jc w:val="both"/>
            </w:pPr>
            <w:r>
              <w:t>«Ради жизни на Земле»</w:t>
            </w:r>
          </w:p>
          <w:p w:rsidR="00BD6F8A" w:rsidRPr="00DC1BE5" w:rsidRDefault="00BD6F8A" w:rsidP="00F06C9A">
            <w:pPr>
              <w:suppressAutoHyphens/>
              <w:snapToGrid w:val="0"/>
              <w:jc w:val="both"/>
              <w:rPr>
                <w:kern w:val="2"/>
                <w:lang w:eastAsia="ar-SA"/>
              </w:rPr>
            </w:pPr>
            <w:r w:rsidRPr="00E953AB">
              <w:t>Презентация</w:t>
            </w:r>
            <w:r w:rsidRPr="003D60D9">
              <w:t xml:space="preserve">                   </w:t>
            </w:r>
            <w:r>
              <w:t xml:space="preserve">                 </w:t>
            </w:r>
            <w:r w:rsidRPr="003D60D9">
              <w:t xml:space="preserve">  </w:t>
            </w:r>
            <w:r w:rsidRPr="00D006E3">
              <w:t>6+</w:t>
            </w:r>
          </w:p>
        </w:tc>
        <w:tc>
          <w:tcPr>
            <w:tcW w:w="1631" w:type="dxa"/>
          </w:tcPr>
          <w:p w:rsidR="00BD6F8A" w:rsidRDefault="00BD6F8A" w:rsidP="00F06C9A">
            <w:r>
              <w:t>03.12.2018</w:t>
            </w:r>
          </w:p>
          <w:p w:rsidR="00BD6F8A" w:rsidRDefault="00BD6F8A" w:rsidP="00F06C9A">
            <w:r>
              <w:t>12.00</w:t>
            </w:r>
          </w:p>
        </w:tc>
        <w:tc>
          <w:tcPr>
            <w:tcW w:w="2735" w:type="dxa"/>
          </w:tcPr>
          <w:p w:rsidR="00BD6F8A" w:rsidRPr="00DC1BE5" w:rsidRDefault="00BD6F8A" w:rsidP="00F06C9A">
            <w:r>
              <w:t xml:space="preserve"> Вечненская сельская библиотека</w:t>
            </w:r>
          </w:p>
        </w:tc>
        <w:tc>
          <w:tcPr>
            <w:tcW w:w="1417" w:type="dxa"/>
          </w:tcPr>
          <w:p w:rsidR="00BD6F8A" w:rsidRPr="00DC1BE5" w:rsidRDefault="00BD6F8A" w:rsidP="00F06C9A">
            <w:pPr>
              <w:jc w:val="both"/>
              <w:textAlignment w:val="baseline"/>
            </w:pPr>
          </w:p>
        </w:tc>
        <w:tc>
          <w:tcPr>
            <w:tcW w:w="2339" w:type="dxa"/>
          </w:tcPr>
          <w:p w:rsidR="00BD6F8A" w:rsidRPr="00DC1BE5" w:rsidRDefault="00BD6F8A" w:rsidP="00F06C9A">
            <w:r w:rsidRPr="00DC1BE5">
              <w:t>Горбанева И. А.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pPr>
              <w:rPr>
                <w:bCs/>
              </w:rPr>
            </w:pPr>
            <w:r w:rsidRPr="003C03DC">
              <w:rPr>
                <w:bCs/>
              </w:rPr>
              <w:t xml:space="preserve">3 декабря День неизвестного солдата </w:t>
            </w:r>
          </w:p>
          <w:p w:rsidR="00BD6F8A" w:rsidRDefault="00BD6F8A" w:rsidP="00F06C9A">
            <w:pPr>
              <w:rPr>
                <w:bCs/>
              </w:rPr>
            </w:pPr>
            <w:r w:rsidRPr="003C03DC">
              <w:rPr>
                <w:bCs/>
              </w:rPr>
              <w:t xml:space="preserve">«Имя твоё неизвестно – подвиг твой бессмертен» </w:t>
            </w:r>
          </w:p>
          <w:p w:rsidR="00BD6F8A" w:rsidRPr="003C03DC" w:rsidRDefault="00BD6F8A" w:rsidP="00F06C9A">
            <w:r w:rsidRPr="003C03DC">
              <w:t>Патриотический час  12+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>03.12.2018 11.00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СОШ №1 г.Белореченска</w:t>
            </w:r>
          </w:p>
        </w:tc>
        <w:tc>
          <w:tcPr>
            <w:tcW w:w="1417" w:type="dxa"/>
          </w:tcPr>
          <w:p w:rsidR="00BD6F8A" w:rsidRPr="003C03DC" w:rsidRDefault="00BD6F8A" w:rsidP="00F06C9A"/>
        </w:tc>
        <w:tc>
          <w:tcPr>
            <w:tcW w:w="2339" w:type="dxa"/>
          </w:tcPr>
          <w:p w:rsidR="00BD6F8A" w:rsidRPr="003C03DC" w:rsidRDefault="00BD6F8A" w:rsidP="00F06C9A">
            <w:r w:rsidRPr="003C03DC">
              <w:t>Бадьянова Л.С.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r w:rsidRPr="003C03DC">
              <w:t xml:space="preserve">Ко Дню инвалида </w:t>
            </w:r>
          </w:p>
          <w:p w:rsidR="00BD6F8A" w:rsidRPr="003C03DC" w:rsidRDefault="00BD6F8A" w:rsidP="00F06C9A">
            <w:r w:rsidRPr="003C03DC">
              <w:t>«Высокое слово – милосердие»</w:t>
            </w:r>
          </w:p>
          <w:p w:rsidR="00BD6F8A" w:rsidRDefault="00BD6F8A" w:rsidP="00F06C9A">
            <w:r w:rsidRPr="003C03DC">
              <w:t>Информационный час   0+</w:t>
            </w:r>
          </w:p>
          <w:p w:rsidR="00BD6F8A" w:rsidRPr="003C03DC" w:rsidRDefault="00BD6F8A" w:rsidP="00F06C9A"/>
        </w:tc>
        <w:tc>
          <w:tcPr>
            <w:tcW w:w="1631" w:type="dxa"/>
          </w:tcPr>
          <w:p w:rsidR="00BD6F8A" w:rsidRPr="003C03DC" w:rsidRDefault="00BD6F8A" w:rsidP="00F06C9A">
            <w:r w:rsidRPr="003C03DC">
              <w:t xml:space="preserve">03.12.2018 </w:t>
            </w:r>
          </w:p>
          <w:p w:rsidR="00BD6F8A" w:rsidRPr="003C03DC" w:rsidRDefault="00BD6F8A" w:rsidP="00F06C9A">
            <w:r w:rsidRPr="003C03DC">
              <w:t>16-30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Фокинская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/>
        </w:tc>
        <w:tc>
          <w:tcPr>
            <w:tcW w:w="2339" w:type="dxa"/>
          </w:tcPr>
          <w:p w:rsidR="00BD6F8A" w:rsidRPr="003C03DC" w:rsidRDefault="00BD6F8A" w:rsidP="00F06C9A">
            <w:pPr>
              <w:tabs>
                <w:tab w:val="left" w:pos="3540"/>
              </w:tabs>
            </w:pPr>
            <w:r w:rsidRPr="003C03DC">
              <w:t>Потиенко О.Н.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D006E3" w:rsidRDefault="00BD6F8A" w:rsidP="00F06C9A">
            <w:r w:rsidRPr="00D006E3">
              <w:t xml:space="preserve">Ко Дню инвалидов </w:t>
            </w:r>
          </w:p>
          <w:p w:rsidR="00BD6F8A" w:rsidRPr="00D006E3" w:rsidRDefault="00BD6F8A" w:rsidP="00F06C9A">
            <w:r w:rsidRPr="00D006E3">
              <w:t>«Жизнь дана на добрые дела»</w:t>
            </w:r>
          </w:p>
          <w:p w:rsidR="00BD6F8A" w:rsidRPr="00D006E3" w:rsidRDefault="00BD6F8A" w:rsidP="00F06C9A">
            <w:r w:rsidRPr="00D006E3">
              <w:t>Акция  милосердия                                         6+</w:t>
            </w:r>
          </w:p>
        </w:tc>
        <w:tc>
          <w:tcPr>
            <w:tcW w:w="1631" w:type="dxa"/>
          </w:tcPr>
          <w:p w:rsidR="00BD6F8A" w:rsidRPr="00D006E3" w:rsidRDefault="00BD6F8A" w:rsidP="00F06C9A">
            <w:r w:rsidRPr="00D006E3">
              <w:t>03.12.2018</w:t>
            </w:r>
          </w:p>
          <w:p w:rsidR="00BD6F8A" w:rsidRPr="00D006E3" w:rsidRDefault="00BD6F8A" w:rsidP="00F06C9A"/>
        </w:tc>
        <w:tc>
          <w:tcPr>
            <w:tcW w:w="2735" w:type="dxa"/>
          </w:tcPr>
          <w:p w:rsidR="00BD6F8A" w:rsidRPr="00D006E3" w:rsidRDefault="00BD6F8A" w:rsidP="00F06C9A">
            <w:r w:rsidRPr="00D006E3">
              <w:t>Великовская сельская библиотека</w:t>
            </w:r>
          </w:p>
        </w:tc>
        <w:tc>
          <w:tcPr>
            <w:tcW w:w="1417" w:type="dxa"/>
          </w:tcPr>
          <w:p w:rsidR="00BD6F8A" w:rsidRPr="00D006E3" w:rsidRDefault="00BD6F8A" w:rsidP="00F06C9A"/>
        </w:tc>
        <w:tc>
          <w:tcPr>
            <w:tcW w:w="2339" w:type="dxa"/>
          </w:tcPr>
          <w:p w:rsidR="00BD6F8A" w:rsidRPr="00D006E3" w:rsidRDefault="00BD6F8A" w:rsidP="00F06C9A">
            <w:r w:rsidRPr="00D006E3">
              <w:t>Манько Н.Б.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r w:rsidRPr="003C03DC">
              <w:t xml:space="preserve">К  декаде инвалидов </w:t>
            </w:r>
          </w:p>
          <w:p w:rsidR="00BD6F8A" w:rsidRPr="003C03DC" w:rsidRDefault="00BD6F8A" w:rsidP="00F06C9A">
            <w:r w:rsidRPr="003C03DC">
              <w:t xml:space="preserve">«О силе человеческого духа» </w:t>
            </w:r>
            <w:r>
              <w:t xml:space="preserve">   </w:t>
            </w:r>
            <w:r w:rsidRPr="003C03DC">
              <w:t>6+</w:t>
            </w:r>
          </w:p>
          <w:p w:rsidR="00BD6F8A" w:rsidRPr="003C03DC" w:rsidRDefault="00BD6F8A" w:rsidP="00F06C9A">
            <w:r w:rsidRPr="003C03DC">
              <w:t xml:space="preserve">Книжно  – иллюстративная выставка, буклет  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>03.12.2018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Родниковская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/>
        </w:tc>
        <w:tc>
          <w:tcPr>
            <w:tcW w:w="2339" w:type="dxa"/>
          </w:tcPr>
          <w:p w:rsidR="00BD6F8A" w:rsidRPr="003C03DC" w:rsidRDefault="00BD6F8A" w:rsidP="00F06C9A">
            <w:r w:rsidRPr="003C03DC">
              <w:t>Т.К.Воронежская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r w:rsidRPr="003C03DC">
              <w:t>«В лучах душевного внимания»</w:t>
            </w:r>
          </w:p>
          <w:p w:rsidR="00BD6F8A" w:rsidRPr="003C03DC" w:rsidRDefault="00BD6F8A" w:rsidP="00F06C9A">
            <w:r w:rsidRPr="003C03DC">
              <w:t xml:space="preserve"> Акция</w:t>
            </w:r>
            <w:r>
              <w:t xml:space="preserve"> </w:t>
            </w:r>
            <w:r w:rsidRPr="003C03DC">
              <w:t xml:space="preserve">                         0+                       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>03.12.2018</w:t>
            </w:r>
          </w:p>
          <w:p w:rsidR="00BD6F8A" w:rsidRPr="003C03DC" w:rsidRDefault="00BD6F8A" w:rsidP="00F06C9A">
            <w:r w:rsidRPr="003C03DC">
              <w:t>12-00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Бжедуховская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/>
        </w:tc>
        <w:tc>
          <w:tcPr>
            <w:tcW w:w="2339" w:type="dxa"/>
          </w:tcPr>
          <w:p w:rsidR="00BD6F8A" w:rsidRPr="003C03DC" w:rsidRDefault="00BD6F8A" w:rsidP="00F06C9A">
            <w:r w:rsidRPr="003C03DC">
              <w:t>Быханова Н.А.</w:t>
            </w:r>
          </w:p>
          <w:p w:rsidR="00BD6F8A" w:rsidRPr="003C03DC" w:rsidRDefault="00BD6F8A" w:rsidP="00F06C9A"/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r w:rsidRPr="003C03DC">
              <w:t>Ко Дню инвалида</w:t>
            </w:r>
          </w:p>
          <w:p w:rsidR="00BD6F8A" w:rsidRPr="003C03DC" w:rsidRDefault="00BD6F8A" w:rsidP="00F06C9A">
            <w:r w:rsidRPr="003C03DC">
              <w:t xml:space="preserve">«Право на полноценную жизнь» </w:t>
            </w:r>
          </w:p>
          <w:p w:rsidR="00BD6F8A" w:rsidRPr="003C03DC" w:rsidRDefault="00BD6F8A" w:rsidP="00F06C9A">
            <w:r w:rsidRPr="003C03DC">
              <w:t>Буклет       6+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>03.12.2018</w:t>
            </w:r>
          </w:p>
          <w:p w:rsidR="00BD6F8A" w:rsidRPr="003C03DC" w:rsidRDefault="00BD6F8A" w:rsidP="00F06C9A"/>
        </w:tc>
        <w:tc>
          <w:tcPr>
            <w:tcW w:w="2735" w:type="dxa"/>
          </w:tcPr>
          <w:p w:rsidR="00BD6F8A" w:rsidRPr="003C03DC" w:rsidRDefault="00BD6F8A" w:rsidP="00F06C9A">
            <w:r w:rsidRPr="003C03DC">
              <w:t>Городская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/>
        </w:tc>
        <w:tc>
          <w:tcPr>
            <w:tcW w:w="2339" w:type="dxa"/>
          </w:tcPr>
          <w:p w:rsidR="00BD6F8A" w:rsidRPr="003C03DC" w:rsidRDefault="00BD6F8A" w:rsidP="00F06C9A">
            <w:r w:rsidRPr="003C03DC">
              <w:t>Матюнина Л.А.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r w:rsidRPr="003C03DC">
              <w:t>«Волшебные правила долголетия»</w:t>
            </w:r>
          </w:p>
          <w:p w:rsidR="00BD6F8A" w:rsidRPr="003C03DC" w:rsidRDefault="00BD6F8A" w:rsidP="00F06C9A">
            <w:r w:rsidRPr="003C03DC">
              <w:t>Буклет     6+</w:t>
            </w:r>
          </w:p>
        </w:tc>
        <w:tc>
          <w:tcPr>
            <w:tcW w:w="1631" w:type="dxa"/>
          </w:tcPr>
          <w:p w:rsidR="00BD6F8A" w:rsidRPr="003C03DC" w:rsidRDefault="00BD6F8A" w:rsidP="00F06C9A">
            <w:pPr>
              <w:rPr>
                <w:color w:val="000000"/>
              </w:rPr>
            </w:pPr>
            <w:r w:rsidRPr="003C03DC">
              <w:rPr>
                <w:color w:val="000000"/>
              </w:rPr>
              <w:t>03.12.2018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С/П городской библиотеки</w:t>
            </w:r>
          </w:p>
        </w:tc>
        <w:tc>
          <w:tcPr>
            <w:tcW w:w="1417" w:type="dxa"/>
          </w:tcPr>
          <w:p w:rsidR="00BD6F8A" w:rsidRPr="003C03DC" w:rsidRDefault="00BD6F8A" w:rsidP="00F06C9A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BD6F8A" w:rsidRPr="003C03DC" w:rsidRDefault="00BD6F8A" w:rsidP="00F06C9A">
            <w:r w:rsidRPr="003C03DC">
              <w:t>Москалева Е.В.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Default="00BD6F8A" w:rsidP="00F06C9A">
            <w:r w:rsidRPr="003C03DC">
              <w:t xml:space="preserve">«Имя твое неизвестно. Подвиг твой бессмертен…»           </w:t>
            </w:r>
          </w:p>
          <w:p w:rsidR="00BD6F8A" w:rsidRPr="003C03DC" w:rsidRDefault="00BD6F8A" w:rsidP="00F06C9A">
            <w:r w:rsidRPr="003C03DC">
              <w:t>Патриотический</w:t>
            </w:r>
            <w:r>
              <w:t xml:space="preserve"> </w:t>
            </w:r>
            <w:r w:rsidRPr="003C03DC">
              <w:t xml:space="preserve"> час                         6+</w:t>
            </w:r>
          </w:p>
        </w:tc>
        <w:tc>
          <w:tcPr>
            <w:tcW w:w="1631" w:type="dxa"/>
          </w:tcPr>
          <w:p w:rsidR="00BD6F8A" w:rsidRPr="003C03DC" w:rsidRDefault="00BD6F8A" w:rsidP="00F06C9A">
            <w:pPr>
              <w:rPr>
                <w:lang w:eastAsia="en-US"/>
              </w:rPr>
            </w:pPr>
            <w:r w:rsidRPr="003C03DC">
              <w:rPr>
                <w:lang w:eastAsia="en-US"/>
              </w:rPr>
              <w:t>03.12.2018</w:t>
            </w:r>
          </w:p>
          <w:p w:rsidR="00BD6F8A" w:rsidRPr="003C03DC" w:rsidRDefault="00BD6F8A" w:rsidP="00F06C9A">
            <w:pPr>
              <w:rPr>
                <w:lang w:eastAsia="en-US"/>
              </w:rPr>
            </w:pPr>
            <w:r w:rsidRPr="003C03DC">
              <w:rPr>
                <w:lang w:eastAsia="en-US"/>
              </w:rPr>
              <w:t>12-00</w:t>
            </w:r>
          </w:p>
        </w:tc>
        <w:tc>
          <w:tcPr>
            <w:tcW w:w="2735" w:type="dxa"/>
          </w:tcPr>
          <w:p w:rsidR="00BD6F8A" w:rsidRDefault="00BD6F8A" w:rsidP="00F06C9A">
            <w:pPr>
              <w:rPr>
                <w:lang w:eastAsia="en-US"/>
              </w:rPr>
            </w:pPr>
            <w:r w:rsidRPr="003C03DC">
              <w:rPr>
                <w:lang w:eastAsia="en-US"/>
              </w:rPr>
              <w:t xml:space="preserve">Библиотека </w:t>
            </w:r>
          </w:p>
          <w:p w:rsidR="00BD6F8A" w:rsidRPr="003C03DC" w:rsidRDefault="00BD6F8A" w:rsidP="00F06C9A">
            <w:pPr>
              <w:rPr>
                <w:lang w:eastAsia="en-US"/>
              </w:rPr>
            </w:pPr>
            <w:r w:rsidRPr="003C03DC">
              <w:rPr>
                <w:lang w:eastAsia="en-US"/>
              </w:rPr>
              <w:t>ЕвроХим-БМУ</w:t>
            </w:r>
          </w:p>
        </w:tc>
        <w:tc>
          <w:tcPr>
            <w:tcW w:w="1417" w:type="dxa"/>
          </w:tcPr>
          <w:p w:rsidR="00BD6F8A" w:rsidRPr="003C03DC" w:rsidRDefault="00BD6F8A" w:rsidP="00F06C9A">
            <w:pPr>
              <w:rPr>
                <w:lang w:eastAsia="en-US"/>
              </w:rPr>
            </w:pPr>
          </w:p>
        </w:tc>
        <w:tc>
          <w:tcPr>
            <w:tcW w:w="2339" w:type="dxa"/>
          </w:tcPr>
          <w:p w:rsidR="00BD6F8A" w:rsidRPr="003C03DC" w:rsidRDefault="00BD6F8A" w:rsidP="00F06C9A">
            <w:pPr>
              <w:rPr>
                <w:lang w:eastAsia="en-US"/>
              </w:rPr>
            </w:pPr>
            <w:r w:rsidRPr="003C03DC">
              <w:rPr>
                <w:lang w:eastAsia="en-US"/>
              </w:rPr>
              <w:t>Хачатурова И.В.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r w:rsidRPr="003C03DC">
              <w:t xml:space="preserve">«Все для женщины. Экономим с умом». </w:t>
            </w:r>
          </w:p>
          <w:p w:rsidR="00BD6F8A" w:rsidRPr="003C03DC" w:rsidRDefault="00BD6F8A" w:rsidP="00F06C9A">
            <w:r w:rsidRPr="003C03DC">
              <w:t>Час полезных советов. 0+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>03.12.2018</w:t>
            </w:r>
          </w:p>
          <w:p w:rsidR="00BD6F8A" w:rsidRPr="003C03DC" w:rsidRDefault="00BD6F8A" w:rsidP="00F06C9A">
            <w:r w:rsidRPr="003C03DC">
              <w:t>12-00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Первомайская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>
            <w:pPr>
              <w:pStyle w:val="BodyText"/>
              <w:jc w:val="left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BD6F8A" w:rsidRPr="003C03DC" w:rsidRDefault="00BD6F8A" w:rsidP="00F06C9A">
            <w:pPr>
              <w:pStyle w:val="BodyText"/>
              <w:jc w:val="left"/>
              <w:rPr>
                <w:sz w:val="24"/>
                <w:szCs w:val="24"/>
              </w:rPr>
            </w:pPr>
            <w:r w:rsidRPr="003C03DC">
              <w:rPr>
                <w:sz w:val="24"/>
                <w:szCs w:val="24"/>
              </w:rPr>
              <w:t>Другова С.Ю.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r w:rsidRPr="003C03DC">
              <w:t xml:space="preserve">День неизвестного солдата. </w:t>
            </w:r>
          </w:p>
          <w:p w:rsidR="00BD6F8A" w:rsidRPr="003C03DC" w:rsidRDefault="00BD6F8A" w:rsidP="00F06C9A">
            <w:r w:rsidRPr="003C03DC">
              <w:t xml:space="preserve">«Вечная слава Героям Отечества». </w:t>
            </w:r>
          </w:p>
          <w:p w:rsidR="00BD6F8A" w:rsidRPr="003C03DC" w:rsidRDefault="00BD6F8A" w:rsidP="00F06C9A">
            <w:r w:rsidRPr="003C03DC">
              <w:t>Слайд-экскурсия.    0+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>03.12.2018</w:t>
            </w:r>
          </w:p>
          <w:p w:rsidR="00BD6F8A" w:rsidRPr="003C03DC" w:rsidRDefault="00BD6F8A" w:rsidP="00F06C9A">
            <w:r w:rsidRPr="003C03DC">
              <w:t>14-00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Комсомольская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>
            <w:pPr>
              <w:pStyle w:val="BodyText"/>
              <w:jc w:val="left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BD6F8A" w:rsidRPr="003C03DC" w:rsidRDefault="00BD6F8A" w:rsidP="00F06C9A">
            <w:pPr>
              <w:pStyle w:val="BodyText"/>
              <w:jc w:val="left"/>
              <w:rPr>
                <w:sz w:val="24"/>
                <w:szCs w:val="24"/>
              </w:rPr>
            </w:pPr>
            <w:r w:rsidRPr="003C03DC">
              <w:rPr>
                <w:sz w:val="24"/>
                <w:szCs w:val="24"/>
              </w:rPr>
              <w:t>Рыбчинская М.И.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03DC">
              <w:rPr>
                <w:color w:val="000000"/>
              </w:rPr>
              <w:t>Ко</w:t>
            </w:r>
            <w:r>
              <w:rPr>
                <w:color w:val="000000"/>
              </w:rPr>
              <w:t xml:space="preserve"> </w:t>
            </w:r>
            <w:r w:rsidRPr="003C03DC">
              <w:rPr>
                <w:color w:val="000000"/>
              </w:rPr>
              <w:t xml:space="preserve"> Дню неизвестного солдата </w:t>
            </w:r>
          </w:p>
          <w:p w:rsidR="00BD6F8A" w:rsidRPr="003C03DC" w:rsidRDefault="00BD6F8A" w:rsidP="00F06C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03DC">
              <w:rPr>
                <w:color w:val="000000"/>
              </w:rPr>
              <w:t>«Никто не забыт, ничто не забыто»  Патриотический  час      6+</w:t>
            </w:r>
          </w:p>
        </w:tc>
        <w:tc>
          <w:tcPr>
            <w:tcW w:w="1631" w:type="dxa"/>
          </w:tcPr>
          <w:p w:rsidR="00BD6F8A" w:rsidRPr="003C03DC" w:rsidRDefault="00BD6F8A" w:rsidP="00F06C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03DC">
              <w:rPr>
                <w:color w:val="000000"/>
              </w:rPr>
              <w:t>03.12.2018</w:t>
            </w:r>
          </w:p>
          <w:p w:rsidR="00BD6F8A" w:rsidRPr="003C03DC" w:rsidRDefault="00BD6F8A" w:rsidP="00F06C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03DC">
              <w:rPr>
                <w:color w:val="000000"/>
              </w:rPr>
              <w:t>12-00</w:t>
            </w:r>
          </w:p>
        </w:tc>
        <w:tc>
          <w:tcPr>
            <w:tcW w:w="2735" w:type="dxa"/>
          </w:tcPr>
          <w:p w:rsidR="00BD6F8A" w:rsidRPr="003C03DC" w:rsidRDefault="00BD6F8A" w:rsidP="00F06C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03DC">
              <w:rPr>
                <w:color w:val="000000"/>
              </w:rPr>
              <w:t>Пшехская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39" w:type="dxa"/>
          </w:tcPr>
          <w:p w:rsidR="00BD6F8A" w:rsidRPr="003C03DC" w:rsidRDefault="00BD6F8A" w:rsidP="00F06C9A">
            <w:r w:rsidRPr="003C03DC">
              <w:t>Походнякова А.Д.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r w:rsidRPr="003C03DC">
              <w:t xml:space="preserve"> День неизвестного солдата </w:t>
            </w:r>
          </w:p>
          <w:p w:rsidR="00BD6F8A" w:rsidRPr="003C03DC" w:rsidRDefault="00BD6F8A" w:rsidP="00F06C9A">
            <w:r w:rsidRPr="003C03DC">
              <w:t xml:space="preserve">«Никто не забыт, ничто не забыто»  </w:t>
            </w:r>
          </w:p>
          <w:p w:rsidR="00BD6F8A" w:rsidRPr="003C03DC" w:rsidRDefault="00BD6F8A" w:rsidP="00F06C9A">
            <w:r w:rsidRPr="003C03DC">
              <w:t>Патриотический час                  6+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>03.12.2018</w:t>
            </w:r>
          </w:p>
          <w:p w:rsidR="00BD6F8A" w:rsidRPr="003C03DC" w:rsidRDefault="00BD6F8A" w:rsidP="00F06C9A">
            <w:r w:rsidRPr="003C03DC">
              <w:t>13-30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МБОУ ООШ 36 п. Степного</w:t>
            </w:r>
          </w:p>
        </w:tc>
        <w:tc>
          <w:tcPr>
            <w:tcW w:w="1417" w:type="dxa"/>
          </w:tcPr>
          <w:p w:rsidR="00BD6F8A" w:rsidRPr="003C03DC" w:rsidRDefault="00BD6F8A" w:rsidP="00F06C9A"/>
        </w:tc>
        <w:tc>
          <w:tcPr>
            <w:tcW w:w="2339" w:type="dxa"/>
          </w:tcPr>
          <w:p w:rsidR="00BD6F8A" w:rsidRPr="003C03DC" w:rsidRDefault="00BD6F8A" w:rsidP="00F06C9A">
            <w:r w:rsidRPr="003C03DC">
              <w:t>Шестакова Е.В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r w:rsidRPr="003C03DC">
              <w:t>К</w:t>
            </w:r>
            <w:r>
              <w:t xml:space="preserve"> </w:t>
            </w:r>
            <w:r w:rsidRPr="003C03DC">
              <w:t xml:space="preserve"> Международному дню инвалидов </w:t>
            </w:r>
          </w:p>
          <w:p w:rsidR="00BD6F8A" w:rsidRPr="003C03DC" w:rsidRDefault="00BD6F8A" w:rsidP="00F06C9A">
            <w:r w:rsidRPr="003C03DC">
              <w:t xml:space="preserve">«Пусть наша доброта согреет ваши души»   </w:t>
            </w:r>
          </w:p>
          <w:p w:rsidR="00BD6F8A" w:rsidRPr="003C03DC" w:rsidRDefault="00BD6F8A" w:rsidP="00F06C9A">
            <w:r w:rsidRPr="003C03DC">
              <w:t>Надомные поздравления                0+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>03.12.2018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Степная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/>
        </w:tc>
        <w:tc>
          <w:tcPr>
            <w:tcW w:w="2339" w:type="dxa"/>
          </w:tcPr>
          <w:p w:rsidR="00BD6F8A" w:rsidRPr="003C03DC" w:rsidRDefault="00BD6F8A" w:rsidP="00F06C9A">
            <w:r w:rsidRPr="003C03DC">
              <w:t>Шестакова Е.В.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pPr>
              <w:rPr>
                <w:color w:val="000000"/>
              </w:rPr>
            </w:pPr>
            <w:r w:rsidRPr="003C03DC">
              <w:rPr>
                <w:color w:val="000000"/>
              </w:rPr>
              <w:t xml:space="preserve"> День неизвестного солдата</w:t>
            </w:r>
          </w:p>
          <w:p w:rsidR="00BD6F8A" w:rsidRPr="003C03DC" w:rsidRDefault="00BD6F8A" w:rsidP="00F06C9A">
            <w:pPr>
              <w:rPr>
                <w:color w:val="000000"/>
              </w:rPr>
            </w:pPr>
            <w:r w:rsidRPr="003C03DC">
              <w:rPr>
                <w:color w:val="000000"/>
              </w:rPr>
              <w:t xml:space="preserve"> «Забвению не подлежит»</w:t>
            </w:r>
          </w:p>
          <w:p w:rsidR="00BD6F8A" w:rsidRPr="003C03DC" w:rsidRDefault="00BD6F8A" w:rsidP="00F06C9A">
            <w:pPr>
              <w:rPr>
                <w:color w:val="000000"/>
              </w:rPr>
            </w:pPr>
            <w:r w:rsidRPr="003C03DC">
              <w:rPr>
                <w:color w:val="000000"/>
              </w:rPr>
              <w:t xml:space="preserve">  Патриотический час  6+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>03.12.2018</w:t>
            </w:r>
          </w:p>
          <w:p w:rsidR="00BD6F8A" w:rsidRPr="003C03DC" w:rsidRDefault="00BD6F8A" w:rsidP="00F06C9A">
            <w:pPr>
              <w:rPr>
                <w:color w:val="000000"/>
              </w:rPr>
            </w:pPr>
            <w:r w:rsidRPr="003C03DC">
              <w:t>13-00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Рязанская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BD6F8A" w:rsidRPr="003C03DC" w:rsidRDefault="00BD6F8A" w:rsidP="00F06C9A">
            <w:pPr>
              <w:rPr>
                <w:color w:val="000000"/>
              </w:rPr>
            </w:pPr>
            <w:r w:rsidRPr="003C03DC">
              <w:rPr>
                <w:color w:val="000000"/>
              </w:rPr>
              <w:t>Мамулашвили Н.В.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r w:rsidRPr="003C03DC">
              <w:t xml:space="preserve">Ко Дню инвалида </w:t>
            </w:r>
          </w:p>
          <w:p w:rsidR="00BD6F8A" w:rsidRPr="003C03DC" w:rsidRDefault="00BD6F8A" w:rsidP="00F06C9A">
            <w:r w:rsidRPr="003C03DC">
              <w:t>«Сердце согреем добротой»</w:t>
            </w:r>
          </w:p>
          <w:p w:rsidR="00BD6F8A" w:rsidRPr="003C03DC" w:rsidRDefault="00BD6F8A" w:rsidP="00F06C9A">
            <w:r w:rsidRPr="003C03DC">
              <w:t>Час  общения 0+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>03.12.2018</w:t>
            </w:r>
          </w:p>
          <w:p w:rsidR="00BD6F8A" w:rsidRPr="003C03DC" w:rsidRDefault="00BD6F8A" w:rsidP="00F06C9A">
            <w:r w:rsidRPr="003C03DC">
              <w:t>10-00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Молодёжная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>
            <w:pPr>
              <w:snapToGrid w:val="0"/>
            </w:pPr>
          </w:p>
        </w:tc>
        <w:tc>
          <w:tcPr>
            <w:tcW w:w="2339" w:type="dxa"/>
          </w:tcPr>
          <w:p w:rsidR="00BD6F8A" w:rsidRPr="003C03DC" w:rsidRDefault="00BD6F8A" w:rsidP="00F06C9A">
            <w:r w:rsidRPr="003C03DC">
              <w:t>Ефименко И.Н.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pPr>
              <w:rPr>
                <w:bCs/>
              </w:rPr>
            </w:pPr>
            <w:r w:rsidRPr="003C03DC">
              <w:rPr>
                <w:bCs/>
              </w:rPr>
              <w:t xml:space="preserve"> День неизвестного солдата </w:t>
            </w:r>
          </w:p>
          <w:p w:rsidR="00BD6F8A" w:rsidRPr="003C03DC" w:rsidRDefault="00BD6F8A" w:rsidP="00F06C9A">
            <w:pPr>
              <w:rPr>
                <w:bCs/>
              </w:rPr>
            </w:pPr>
            <w:r w:rsidRPr="003C03DC">
              <w:rPr>
                <w:bCs/>
              </w:rPr>
              <w:t xml:space="preserve">«Никто не забыт, ни что не забыто» </w:t>
            </w:r>
          </w:p>
          <w:p w:rsidR="00BD6F8A" w:rsidRPr="003C03DC" w:rsidRDefault="00BD6F8A" w:rsidP="00F06C9A">
            <w:r w:rsidRPr="003C03DC">
              <w:rPr>
                <w:bCs/>
              </w:rPr>
              <w:t>Час  памяти 6+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>03.12.2018</w:t>
            </w:r>
          </w:p>
          <w:p w:rsidR="00BD6F8A" w:rsidRPr="003C03DC" w:rsidRDefault="00BD6F8A" w:rsidP="00F06C9A">
            <w:r w:rsidRPr="003C03DC">
              <w:t>15.00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Архиповская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BD6F8A" w:rsidRPr="003C03DC" w:rsidRDefault="00BD6F8A" w:rsidP="00F06C9A">
            <w:r w:rsidRPr="003C03DC">
              <w:t>Матышева Л.А.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r w:rsidRPr="003C03DC">
              <w:t>«Доброта приносит радость»</w:t>
            </w:r>
          </w:p>
          <w:p w:rsidR="00BD6F8A" w:rsidRPr="003C03DC" w:rsidRDefault="00BD6F8A" w:rsidP="00F06C9A">
            <w:r w:rsidRPr="003C03DC">
              <w:t>Выпуск  информационного листа ко дню инвалидов 6+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>03.12.2018</w:t>
            </w:r>
          </w:p>
          <w:p w:rsidR="00BD6F8A" w:rsidRPr="003C03DC" w:rsidRDefault="00BD6F8A" w:rsidP="00F06C9A"/>
        </w:tc>
        <w:tc>
          <w:tcPr>
            <w:tcW w:w="2735" w:type="dxa"/>
          </w:tcPr>
          <w:p w:rsidR="00BD6F8A" w:rsidRPr="003C03DC" w:rsidRDefault="00BD6F8A" w:rsidP="00F06C9A">
            <w:r w:rsidRPr="003C03DC">
              <w:t>Школьненская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/>
        </w:tc>
        <w:tc>
          <w:tcPr>
            <w:tcW w:w="2339" w:type="dxa"/>
          </w:tcPr>
          <w:p w:rsidR="00BD6F8A" w:rsidRPr="003C03DC" w:rsidRDefault="00BD6F8A" w:rsidP="00F06C9A">
            <w:r w:rsidRPr="003C03DC">
              <w:t>Быстрова А.С.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pPr>
              <w:rPr>
                <w:bCs/>
              </w:rPr>
            </w:pPr>
            <w:r w:rsidRPr="003C03DC">
              <w:rPr>
                <w:bCs/>
              </w:rPr>
              <w:t xml:space="preserve">День неизвестного солдата </w:t>
            </w:r>
          </w:p>
          <w:p w:rsidR="00BD6F8A" w:rsidRPr="003C03DC" w:rsidRDefault="00BD6F8A" w:rsidP="00F06C9A">
            <w:r w:rsidRPr="003C03DC">
              <w:t>«Никто не забыт, ничто не забыто»</w:t>
            </w:r>
          </w:p>
          <w:p w:rsidR="00BD6F8A" w:rsidRPr="003C03DC" w:rsidRDefault="00BD6F8A" w:rsidP="00F06C9A">
            <w:r w:rsidRPr="003C03DC">
              <w:rPr>
                <w:bCs/>
              </w:rPr>
              <w:t xml:space="preserve">Час  памяти </w:t>
            </w:r>
            <w:r w:rsidRPr="003C03DC">
              <w:t>12+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>03.12.2018</w:t>
            </w:r>
          </w:p>
          <w:p w:rsidR="00BD6F8A" w:rsidRPr="003C03DC" w:rsidRDefault="00BD6F8A" w:rsidP="00F06C9A">
            <w:r w:rsidRPr="003C03DC">
              <w:t>15.00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Школьненская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/>
        </w:tc>
        <w:tc>
          <w:tcPr>
            <w:tcW w:w="2339" w:type="dxa"/>
          </w:tcPr>
          <w:p w:rsidR="00BD6F8A" w:rsidRPr="003C03DC" w:rsidRDefault="00BD6F8A" w:rsidP="00F06C9A">
            <w:r w:rsidRPr="003C03DC">
              <w:t>Быстрова А.С.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r w:rsidRPr="003C03DC">
              <w:t>«Вечная слава героям Отечества» 12+</w:t>
            </w:r>
          </w:p>
          <w:p w:rsidR="00BD6F8A" w:rsidRPr="003C03DC" w:rsidRDefault="00BD6F8A" w:rsidP="00F06C9A">
            <w:r w:rsidRPr="003C03DC">
              <w:t>Слайд-экскурсия</w:t>
            </w:r>
          </w:p>
        </w:tc>
        <w:tc>
          <w:tcPr>
            <w:tcW w:w="1631" w:type="dxa"/>
          </w:tcPr>
          <w:p w:rsidR="00BD6F8A" w:rsidRPr="003C03DC" w:rsidRDefault="00BD6F8A" w:rsidP="00F06C9A">
            <w:pPr>
              <w:tabs>
                <w:tab w:val="left" w:pos="280"/>
              </w:tabs>
            </w:pPr>
            <w:r w:rsidRPr="003C03DC">
              <w:t>03.12.2018</w:t>
            </w:r>
          </w:p>
          <w:p w:rsidR="00BD6F8A" w:rsidRPr="003C03DC" w:rsidRDefault="00BD6F8A" w:rsidP="00F06C9A">
            <w:pPr>
              <w:tabs>
                <w:tab w:val="left" w:pos="280"/>
              </w:tabs>
            </w:pP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Южненская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/>
        </w:tc>
        <w:tc>
          <w:tcPr>
            <w:tcW w:w="2339" w:type="dxa"/>
          </w:tcPr>
          <w:p w:rsidR="00BD6F8A" w:rsidRPr="003C03DC" w:rsidRDefault="00BD6F8A" w:rsidP="00F06C9A">
            <w:r w:rsidRPr="003C03DC">
              <w:t>Е.И.Лысакова</w:t>
            </w:r>
          </w:p>
          <w:p w:rsidR="00BD6F8A" w:rsidRPr="003C03DC" w:rsidRDefault="00BD6F8A" w:rsidP="00F06C9A"/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r w:rsidRPr="003C03DC">
              <w:t>День воинской славы- 3 декабря</w:t>
            </w:r>
          </w:p>
          <w:p w:rsidR="00BD6F8A" w:rsidRPr="003C03DC" w:rsidRDefault="00BD6F8A" w:rsidP="00F06C9A">
            <w:r w:rsidRPr="003C03DC">
              <w:t xml:space="preserve">«Великая дата России» </w:t>
            </w:r>
            <w:r>
              <w:t xml:space="preserve">    </w:t>
            </w:r>
            <w:r w:rsidRPr="003C03DC">
              <w:t>6+</w:t>
            </w:r>
          </w:p>
          <w:p w:rsidR="00BD6F8A" w:rsidRPr="003C03DC" w:rsidRDefault="00BD6F8A" w:rsidP="00F06C9A">
            <w:r w:rsidRPr="003C03DC">
              <w:t>Тематическая выставка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>03.12.2018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Заречненская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/>
        </w:tc>
        <w:tc>
          <w:tcPr>
            <w:tcW w:w="2339" w:type="dxa"/>
          </w:tcPr>
          <w:p w:rsidR="00BD6F8A" w:rsidRPr="003C03DC" w:rsidRDefault="00BD6F8A" w:rsidP="00F06C9A">
            <w:r w:rsidRPr="003C03DC">
              <w:t>Е.В.Иванова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r w:rsidRPr="003C03DC">
              <w:t xml:space="preserve">День неизвестного солдата </w:t>
            </w:r>
          </w:p>
          <w:p w:rsidR="00BD6F8A" w:rsidRPr="003C03DC" w:rsidRDefault="00BD6F8A" w:rsidP="00F06C9A">
            <w:r w:rsidRPr="003C03DC">
              <w:t>«Никто не забыт, ничто не забыто»</w:t>
            </w:r>
          </w:p>
          <w:p w:rsidR="00BD6F8A" w:rsidRPr="003C03DC" w:rsidRDefault="00BD6F8A" w:rsidP="00F06C9A">
            <w:r w:rsidRPr="003C03DC">
              <w:t>Буклет 0+.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>03.12.2018</w:t>
            </w:r>
          </w:p>
          <w:p w:rsidR="00BD6F8A" w:rsidRPr="003C03DC" w:rsidRDefault="00BD6F8A" w:rsidP="00F06C9A">
            <w:r w:rsidRPr="003C03DC">
              <w:t>11.00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Детская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/>
        </w:tc>
        <w:tc>
          <w:tcPr>
            <w:tcW w:w="2339" w:type="dxa"/>
          </w:tcPr>
          <w:p w:rsidR="00BD6F8A" w:rsidRPr="003C03DC" w:rsidRDefault="00BD6F8A" w:rsidP="00F06C9A">
            <w:r w:rsidRPr="003C03DC">
              <w:t>Нестерова С.В.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pPr>
              <w:rPr>
                <w:b/>
              </w:rPr>
            </w:pPr>
            <w:r w:rsidRPr="003C03DC">
              <w:t>115 лет со дня рождения Лазаря Иосифовича Лагина (1903-1979</w:t>
            </w:r>
            <w:r w:rsidRPr="003C03DC">
              <w:rPr>
                <w:b/>
              </w:rPr>
              <w:t>)</w:t>
            </w:r>
          </w:p>
          <w:p w:rsidR="00BD6F8A" w:rsidRPr="003C03DC" w:rsidRDefault="00BD6F8A" w:rsidP="00F06C9A">
            <w:r w:rsidRPr="003C03DC">
              <w:t>«Даты. Книги. Имена»</w:t>
            </w:r>
          </w:p>
          <w:p w:rsidR="00BD6F8A" w:rsidRPr="003C03DC" w:rsidRDefault="00BD6F8A" w:rsidP="00F06C9A">
            <w:r w:rsidRPr="003C03DC">
              <w:t>Информационный стенд  дат 0+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>04.12.2018</w:t>
            </w:r>
          </w:p>
          <w:p w:rsidR="00BD6F8A" w:rsidRPr="003C03DC" w:rsidRDefault="00BD6F8A" w:rsidP="00F06C9A">
            <w:r w:rsidRPr="003C03DC">
              <w:t>11.00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Детская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/>
        </w:tc>
        <w:tc>
          <w:tcPr>
            <w:tcW w:w="2339" w:type="dxa"/>
          </w:tcPr>
          <w:p w:rsidR="00BD6F8A" w:rsidRPr="003C03DC" w:rsidRDefault="00BD6F8A" w:rsidP="00F06C9A">
            <w:r w:rsidRPr="003C03DC">
              <w:t>Нестерова С.В.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r w:rsidRPr="003C03DC">
              <w:t>Ко Дню инвалида</w:t>
            </w:r>
          </w:p>
          <w:p w:rsidR="00BD6F8A" w:rsidRPr="003C03DC" w:rsidRDefault="00BD6F8A" w:rsidP="00F06C9A">
            <w:r w:rsidRPr="003C03DC">
              <w:t xml:space="preserve">«Мир равных возможностей»  </w:t>
            </w:r>
          </w:p>
          <w:p w:rsidR="00BD6F8A" w:rsidRPr="003C03DC" w:rsidRDefault="00BD6F8A" w:rsidP="00F06C9A">
            <w:r w:rsidRPr="003C03DC">
              <w:t>разговор-размышление  6+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>04.12.2018</w:t>
            </w:r>
          </w:p>
          <w:p w:rsidR="00BD6F8A" w:rsidRPr="003C03DC" w:rsidRDefault="00BD6F8A" w:rsidP="00F06C9A">
            <w:r w:rsidRPr="003C03DC">
              <w:t>13.40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Городская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/>
        </w:tc>
        <w:tc>
          <w:tcPr>
            <w:tcW w:w="2339" w:type="dxa"/>
          </w:tcPr>
          <w:p w:rsidR="00BD6F8A" w:rsidRPr="003C03DC" w:rsidRDefault="00BD6F8A" w:rsidP="00F06C9A">
            <w:r w:rsidRPr="003C03DC">
              <w:t>Матюнина Л.А.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pPr>
              <w:pStyle w:val="BodyText"/>
              <w:jc w:val="left"/>
              <w:rPr>
                <w:sz w:val="24"/>
                <w:szCs w:val="24"/>
              </w:rPr>
            </w:pPr>
            <w:r w:rsidRPr="003C03DC">
              <w:rPr>
                <w:sz w:val="24"/>
                <w:szCs w:val="24"/>
              </w:rPr>
              <w:t>Ко  Дню Неизвестного солдата</w:t>
            </w:r>
          </w:p>
          <w:p w:rsidR="00BD6F8A" w:rsidRPr="003C03DC" w:rsidRDefault="00BD6F8A" w:rsidP="00F06C9A">
            <w:pPr>
              <w:pStyle w:val="BodyText"/>
              <w:jc w:val="left"/>
              <w:rPr>
                <w:sz w:val="24"/>
                <w:szCs w:val="24"/>
              </w:rPr>
            </w:pPr>
            <w:r w:rsidRPr="003C03DC">
              <w:rPr>
                <w:sz w:val="24"/>
                <w:szCs w:val="24"/>
              </w:rPr>
              <w:t xml:space="preserve">«Никто не забыт, ничто не забыто»  </w:t>
            </w:r>
          </w:p>
          <w:p w:rsidR="00BD6F8A" w:rsidRPr="003C03DC" w:rsidRDefault="00BD6F8A" w:rsidP="00F06C9A">
            <w:pPr>
              <w:pStyle w:val="BodyText"/>
              <w:jc w:val="left"/>
              <w:rPr>
                <w:sz w:val="24"/>
                <w:szCs w:val="24"/>
              </w:rPr>
            </w:pPr>
            <w:r w:rsidRPr="003C03DC">
              <w:rPr>
                <w:sz w:val="24"/>
                <w:szCs w:val="24"/>
              </w:rPr>
              <w:t>Патриотический час    6+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>04.12.2018</w:t>
            </w:r>
          </w:p>
          <w:p w:rsidR="00BD6F8A" w:rsidRPr="003C03DC" w:rsidRDefault="00BD6F8A" w:rsidP="00F06C9A">
            <w:r w:rsidRPr="003C03DC">
              <w:t>12.00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Юношеская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/>
        </w:tc>
        <w:tc>
          <w:tcPr>
            <w:tcW w:w="2339" w:type="dxa"/>
          </w:tcPr>
          <w:p w:rsidR="00BD6F8A" w:rsidRPr="003C03DC" w:rsidRDefault="00BD6F8A" w:rsidP="00F06C9A">
            <w:r w:rsidRPr="003C03DC">
              <w:t>Шарян Н.Г.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r w:rsidRPr="003C03DC">
              <w:t xml:space="preserve">Ко Дню волонтёра </w:t>
            </w:r>
          </w:p>
          <w:p w:rsidR="00BD6F8A" w:rsidRPr="003C03DC" w:rsidRDefault="00BD6F8A" w:rsidP="00F06C9A">
            <w:r w:rsidRPr="003C03DC">
              <w:t xml:space="preserve">«Волонтёр звучит гордо» </w:t>
            </w:r>
          </w:p>
          <w:p w:rsidR="00BD6F8A" w:rsidRPr="003C03DC" w:rsidRDefault="00BD6F8A" w:rsidP="00F06C9A">
            <w:r w:rsidRPr="003C03DC">
              <w:t>Час информации</w:t>
            </w:r>
            <w:r w:rsidRPr="003C03DC">
              <w:rPr>
                <w:shd w:val="clear" w:color="auto" w:fill="F8F8F8"/>
              </w:rPr>
              <w:t xml:space="preserve">    0+</w:t>
            </w:r>
            <w:r w:rsidRPr="003C03DC">
              <w:t xml:space="preserve"> </w:t>
            </w:r>
          </w:p>
        </w:tc>
        <w:tc>
          <w:tcPr>
            <w:tcW w:w="1631" w:type="dxa"/>
          </w:tcPr>
          <w:p w:rsidR="00BD6F8A" w:rsidRPr="003C03DC" w:rsidRDefault="00BD6F8A" w:rsidP="00F06C9A">
            <w:pPr>
              <w:tabs>
                <w:tab w:val="left" w:pos="3540"/>
              </w:tabs>
            </w:pPr>
            <w:r w:rsidRPr="003C03DC">
              <w:t>05.12.2018</w:t>
            </w:r>
          </w:p>
          <w:p w:rsidR="00BD6F8A" w:rsidRPr="003C03DC" w:rsidRDefault="00BD6F8A" w:rsidP="00F06C9A">
            <w:r w:rsidRPr="003C03DC">
              <w:t>16-30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Фокинская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/>
        </w:tc>
        <w:tc>
          <w:tcPr>
            <w:tcW w:w="2339" w:type="dxa"/>
          </w:tcPr>
          <w:p w:rsidR="00BD6F8A" w:rsidRPr="003C03DC" w:rsidRDefault="00BD6F8A" w:rsidP="00F06C9A">
            <w:pPr>
              <w:tabs>
                <w:tab w:val="left" w:pos="3540"/>
              </w:tabs>
            </w:pPr>
            <w:r w:rsidRPr="003C03DC">
              <w:t>Потиенко О.Н.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pPr>
              <w:shd w:val="clear" w:color="auto" w:fill="FFFFFF"/>
              <w:rPr>
                <w:iCs/>
              </w:rPr>
            </w:pPr>
            <w:r w:rsidRPr="003C03DC">
              <w:rPr>
                <w:iCs/>
              </w:rPr>
              <w:t>День матери-казачки</w:t>
            </w:r>
          </w:p>
          <w:p w:rsidR="00BD6F8A" w:rsidRPr="003C03DC" w:rsidRDefault="00BD6F8A" w:rsidP="00F06C9A">
            <w:pPr>
              <w:shd w:val="clear" w:color="auto" w:fill="FFFFFF"/>
              <w:rPr>
                <w:iCs/>
              </w:rPr>
            </w:pPr>
            <w:r w:rsidRPr="003C03DC">
              <w:rPr>
                <w:iCs/>
              </w:rPr>
              <w:t>«Гордая казачка»</w:t>
            </w:r>
          </w:p>
          <w:p w:rsidR="00BD6F8A" w:rsidRPr="003C03DC" w:rsidRDefault="00BD6F8A" w:rsidP="00F06C9A">
            <w:pPr>
              <w:shd w:val="clear" w:color="auto" w:fill="FFFFFF"/>
              <w:rPr>
                <w:iCs/>
              </w:rPr>
            </w:pPr>
            <w:r w:rsidRPr="003C03DC">
              <w:t>Урок истории</w:t>
            </w:r>
            <w:r w:rsidRPr="003C03DC">
              <w:rPr>
                <w:iCs/>
              </w:rPr>
              <w:t xml:space="preserve">    0+</w:t>
            </w:r>
          </w:p>
        </w:tc>
        <w:tc>
          <w:tcPr>
            <w:tcW w:w="1631" w:type="dxa"/>
          </w:tcPr>
          <w:p w:rsidR="00BD6F8A" w:rsidRPr="003C03DC" w:rsidRDefault="00BD6F8A" w:rsidP="00F06C9A">
            <w:pPr>
              <w:tabs>
                <w:tab w:val="left" w:pos="3540"/>
              </w:tabs>
            </w:pPr>
            <w:r w:rsidRPr="003C03DC">
              <w:t xml:space="preserve">05.12.2018 </w:t>
            </w:r>
          </w:p>
          <w:p w:rsidR="00BD6F8A" w:rsidRPr="003C03DC" w:rsidRDefault="00BD6F8A" w:rsidP="00F06C9A">
            <w:pPr>
              <w:tabs>
                <w:tab w:val="left" w:pos="3540"/>
              </w:tabs>
            </w:pPr>
            <w:r w:rsidRPr="003C03DC">
              <w:t>12-30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Фокинская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/>
        </w:tc>
        <w:tc>
          <w:tcPr>
            <w:tcW w:w="2339" w:type="dxa"/>
          </w:tcPr>
          <w:p w:rsidR="00BD6F8A" w:rsidRPr="003C03DC" w:rsidRDefault="00BD6F8A" w:rsidP="00F06C9A">
            <w:pPr>
              <w:tabs>
                <w:tab w:val="left" w:pos="3540"/>
              </w:tabs>
            </w:pPr>
            <w:r w:rsidRPr="003C03DC">
              <w:t>Потиенко О.Н.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pPr>
              <w:rPr>
                <w:color w:val="000000"/>
              </w:rPr>
            </w:pPr>
            <w:r w:rsidRPr="003C03DC">
              <w:rPr>
                <w:color w:val="000000"/>
              </w:rPr>
              <w:t xml:space="preserve"> «Их именами славится Россия»</w:t>
            </w:r>
          </w:p>
          <w:p w:rsidR="00BD6F8A" w:rsidRPr="003C03DC" w:rsidRDefault="00BD6F8A" w:rsidP="00F06C9A">
            <w:pPr>
              <w:rPr>
                <w:color w:val="000000"/>
              </w:rPr>
            </w:pPr>
            <w:r w:rsidRPr="003C03DC">
              <w:rPr>
                <w:color w:val="000000"/>
              </w:rPr>
              <w:t>Патриотический час  0+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>05.12.2018</w:t>
            </w:r>
          </w:p>
          <w:p w:rsidR="00BD6F8A" w:rsidRPr="00F918FC" w:rsidRDefault="00BD6F8A" w:rsidP="00F06C9A">
            <w:r w:rsidRPr="003C03DC">
              <w:t>13-00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Рязанская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BD6F8A" w:rsidRPr="003C03DC" w:rsidRDefault="00BD6F8A" w:rsidP="00F06C9A">
            <w:r w:rsidRPr="003C03DC">
              <w:t>Мамулашвили Н.В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Default="00BD6F8A" w:rsidP="00F06C9A">
            <w:pPr>
              <w:shd w:val="clear" w:color="auto" w:fill="FFFFFF"/>
            </w:pPr>
            <w:r w:rsidRPr="003C03DC">
              <w:t xml:space="preserve">115 лет со дня рождения Л.И. Лагина   «Знакомый ваш Л.И. Лагин» </w:t>
            </w:r>
          </w:p>
          <w:p w:rsidR="00BD6F8A" w:rsidRPr="003C03DC" w:rsidRDefault="00BD6F8A" w:rsidP="00F06C9A">
            <w:pPr>
              <w:shd w:val="clear" w:color="auto" w:fill="FFFFFF"/>
            </w:pPr>
            <w:r w:rsidRPr="003C03DC">
              <w:t>Электронная викторина          6+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>05.12.2018</w:t>
            </w:r>
          </w:p>
          <w:p w:rsidR="00BD6F8A" w:rsidRPr="003C03DC" w:rsidRDefault="00BD6F8A" w:rsidP="00F06C9A">
            <w:r w:rsidRPr="003C03DC">
              <w:t>12-00</w:t>
            </w:r>
          </w:p>
          <w:p w:rsidR="00BD6F8A" w:rsidRPr="003C03DC" w:rsidRDefault="00BD6F8A" w:rsidP="00F06C9A"/>
        </w:tc>
        <w:tc>
          <w:tcPr>
            <w:tcW w:w="2735" w:type="dxa"/>
          </w:tcPr>
          <w:p w:rsidR="00BD6F8A" w:rsidRPr="003C03DC" w:rsidRDefault="00BD6F8A" w:rsidP="00F06C9A">
            <w:r w:rsidRPr="003C03DC">
              <w:t>Рязанская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/>
        </w:tc>
        <w:tc>
          <w:tcPr>
            <w:tcW w:w="2339" w:type="dxa"/>
          </w:tcPr>
          <w:p w:rsidR="00BD6F8A" w:rsidRPr="003C03DC" w:rsidRDefault="00BD6F8A" w:rsidP="00F06C9A">
            <w:r w:rsidRPr="003C03DC">
              <w:t>Мамулашвили Н.В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r w:rsidRPr="003C03DC">
              <w:t>Всемирный день борьбы со СПИДом</w:t>
            </w:r>
          </w:p>
          <w:p w:rsidR="00BD6F8A" w:rsidRPr="003C03DC" w:rsidRDefault="00BD6F8A" w:rsidP="00F06C9A">
            <w:r w:rsidRPr="003C03DC">
              <w:t xml:space="preserve">«Вместе против СПИДа»  </w:t>
            </w:r>
          </w:p>
          <w:p w:rsidR="00BD6F8A" w:rsidRPr="003C03DC" w:rsidRDefault="00BD6F8A" w:rsidP="00F06C9A">
            <w:r w:rsidRPr="003C03DC">
              <w:t>Тематическая  встреча  16+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>05.12.2018</w:t>
            </w:r>
          </w:p>
          <w:p w:rsidR="00BD6F8A" w:rsidRPr="003C03DC" w:rsidRDefault="00BD6F8A" w:rsidP="00F06C9A">
            <w:r w:rsidRPr="003C03DC">
              <w:t>14.00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Городская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/>
        </w:tc>
        <w:tc>
          <w:tcPr>
            <w:tcW w:w="2339" w:type="dxa"/>
          </w:tcPr>
          <w:p w:rsidR="00BD6F8A" w:rsidRPr="003C03DC" w:rsidRDefault="00BD6F8A" w:rsidP="00F06C9A">
            <w:r w:rsidRPr="003C03DC">
              <w:t>Матюнина Л.А.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r w:rsidRPr="003C03DC">
              <w:t xml:space="preserve">  Ко Дню инвалидов</w:t>
            </w:r>
          </w:p>
          <w:p w:rsidR="00BD6F8A" w:rsidRDefault="00BD6F8A" w:rsidP="00F06C9A">
            <w:r w:rsidRPr="003C03DC">
              <w:t xml:space="preserve"> «В лучах душевного внимания» </w:t>
            </w:r>
          </w:p>
          <w:p w:rsidR="00BD6F8A" w:rsidRPr="003C03DC" w:rsidRDefault="00BD6F8A" w:rsidP="00F06C9A">
            <w:r w:rsidRPr="003C03DC">
              <w:t>Разговор-обсуждение                             6+</w:t>
            </w:r>
          </w:p>
        </w:tc>
        <w:tc>
          <w:tcPr>
            <w:tcW w:w="1631" w:type="dxa"/>
          </w:tcPr>
          <w:p w:rsidR="00BD6F8A" w:rsidRPr="003C03DC" w:rsidRDefault="00BD6F8A" w:rsidP="00F06C9A">
            <w:pPr>
              <w:rPr>
                <w:lang w:eastAsia="en-US"/>
              </w:rPr>
            </w:pPr>
            <w:r w:rsidRPr="003C03DC">
              <w:rPr>
                <w:lang w:eastAsia="en-US"/>
              </w:rPr>
              <w:t>05.12.2018</w:t>
            </w:r>
          </w:p>
          <w:p w:rsidR="00BD6F8A" w:rsidRPr="003C03DC" w:rsidRDefault="00BD6F8A" w:rsidP="00F06C9A">
            <w:pPr>
              <w:rPr>
                <w:lang w:eastAsia="en-US"/>
              </w:rPr>
            </w:pPr>
            <w:r w:rsidRPr="003C03DC">
              <w:rPr>
                <w:lang w:eastAsia="en-US"/>
              </w:rPr>
              <w:t>12-00</w:t>
            </w:r>
          </w:p>
        </w:tc>
        <w:tc>
          <w:tcPr>
            <w:tcW w:w="2735" w:type="dxa"/>
          </w:tcPr>
          <w:p w:rsidR="00BD6F8A" w:rsidRPr="003C03DC" w:rsidRDefault="00BD6F8A" w:rsidP="00F06C9A">
            <w:pPr>
              <w:rPr>
                <w:lang w:eastAsia="en-US"/>
              </w:rPr>
            </w:pPr>
            <w:r w:rsidRPr="003C03DC">
              <w:rPr>
                <w:lang w:eastAsia="en-US"/>
              </w:rPr>
              <w:t>Библиотека ЕвроХим-БМУ</w:t>
            </w:r>
          </w:p>
        </w:tc>
        <w:tc>
          <w:tcPr>
            <w:tcW w:w="1417" w:type="dxa"/>
          </w:tcPr>
          <w:p w:rsidR="00BD6F8A" w:rsidRPr="003C03DC" w:rsidRDefault="00BD6F8A" w:rsidP="00F06C9A">
            <w:pPr>
              <w:rPr>
                <w:lang w:eastAsia="en-US"/>
              </w:rPr>
            </w:pPr>
          </w:p>
        </w:tc>
        <w:tc>
          <w:tcPr>
            <w:tcW w:w="2339" w:type="dxa"/>
          </w:tcPr>
          <w:p w:rsidR="00BD6F8A" w:rsidRPr="003C03DC" w:rsidRDefault="00BD6F8A" w:rsidP="00F06C9A">
            <w:r w:rsidRPr="003C03DC">
              <w:rPr>
                <w:lang w:eastAsia="en-US"/>
              </w:rPr>
              <w:t>Хачатурова И.В.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r w:rsidRPr="003C03DC">
              <w:t xml:space="preserve">День начала контрнаступления советских войск против немецко-фашистских войск в битве под Москвой (1941 г.) </w:t>
            </w:r>
          </w:p>
          <w:p w:rsidR="00BD6F8A" w:rsidRPr="003C03DC" w:rsidRDefault="00BD6F8A" w:rsidP="00F06C9A">
            <w:r w:rsidRPr="003C03DC">
              <w:t xml:space="preserve">«Дни воинской славы» </w:t>
            </w:r>
          </w:p>
          <w:p w:rsidR="00BD6F8A" w:rsidRPr="003C03DC" w:rsidRDefault="00BD6F8A" w:rsidP="00F06C9A">
            <w:r w:rsidRPr="003C03DC">
              <w:t>Информационная полка             6+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>05.12.2018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Степная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/>
        </w:tc>
        <w:tc>
          <w:tcPr>
            <w:tcW w:w="2339" w:type="dxa"/>
          </w:tcPr>
          <w:p w:rsidR="00BD6F8A" w:rsidRPr="003C03DC" w:rsidRDefault="00BD6F8A" w:rsidP="00F06C9A">
            <w:r w:rsidRPr="003C03DC">
              <w:t>Шестакова Е.В.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r w:rsidRPr="003C03DC">
              <w:t xml:space="preserve">Ко Дню борьбы со СПИДом </w:t>
            </w:r>
          </w:p>
          <w:p w:rsidR="00BD6F8A" w:rsidRPr="003C03DC" w:rsidRDefault="00BD6F8A" w:rsidP="00F06C9A">
            <w:r w:rsidRPr="003C03DC">
              <w:t>« За здоровый образ жизни»</w:t>
            </w:r>
          </w:p>
          <w:p w:rsidR="00BD6F8A" w:rsidRPr="003C03DC" w:rsidRDefault="00BD6F8A" w:rsidP="00F06C9A">
            <w:r w:rsidRPr="003C03DC">
              <w:t>Обзор   12+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>05.12.2018</w:t>
            </w:r>
          </w:p>
          <w:p w:rsidR="00BD6F8A" w:rsidRPr="003C03DC" w:rsidRDefault="00BD6F8A" w:rsidP="00F06C9A">
            <w:r w:rsidRPr="003C03DC">
              <w:t>10-00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Молодёжная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>
            <w:pPr>
              <w:snapToGrid w:val="0"/>
            </w:pPr>
          </w:p>
        </w:tc>
        <w:tc>
          <w:tcPr>
            <w:tcW w:w="2339" w:type="dxa"/>
          </w:tcPr>
          <w:p w:rsidR="00BD6F8A" w:rsidRPr="003C03DC" w:rsidRDefault="00BD6F8A" w:rsidP="00F06C9A">
            <w:r w:rsidRPr="003C03DC">
              <w:t>Ефименко И.Н.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Default="00BD6F8A" w:rsidP="00F06C9A">
            <w:r w:rsidRPr="003C03DC">
              <w:t xml:space="preserve">215 лет со дня рождения Федора Ивановича Тютчева (1803-1873) </w:t>
            </w:r>
          </w:p>
          <w:p w:rsidR="00BD6F8A" w:rsidRPr="003C03DC" w:rsidRDefault="00BD6F8A" w:rsidP="00F06C9A">
            <w:r w:rsidRPr="003C03DC">
              <w:t>«Неразгаданный Тютчев»</w:t>
            </w:r>
          </w:p>
          <w:p w:rsidR="00BD6F8A" w:rsidRPr="003C03DC" w:rsidRDefault="00BD6F8A" w:rsidP="00F06C9A">
            <w:r w:rsidRPr="003C03DC">
              <w:t>Буклет 0+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>05.12.2018</w:t>
            </w:r>
          </w:p>
          <w:p w:rsidR="00BD6F8A" w:rsidRPr="003C03DC" w:rsidRDefault="00BD6F8A" w:rsidP="00F06C9A">
            <w:r w:rsidRPr="003C03DC">
              <w:t>11.00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Детская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/>
        </w:tc>
        <w:tc>
          <w:tcPr>
            <w:tcW w:w="2339" w:type="dxa"/>
          </w:tcPr>
          <w:p w:rsidR="00BD6F8A" w:rsidRPr="003C03DC" w:rsidRDefault="00BD6F8A" w:rsidP="00F06C9A">
            <w:r w:rsidRPr="003C03DC">
              <w:t>Нестерова С.В.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pPr>
              <w:rPr>
                <w:bCs/>
              </w:rPr>
            </w:pPr>
            <w:r w:rsidRPr="003C03DC">
              <w:rPr>
                <w:bCs/>
              </w:rPr>
              <w:t xml:space="preserve">Ко Дню инвалидов </w:t>
            </w:r>
          </w:p>
          <w:p w:rsidR="00BD6F8A" w:rsidRPr="003C03DC" w:rsidRDefault="00BD6F8A" w:rsidP="00F06C9A">
            <w:r w:rsidRPr="003C03DC">
              <w:t>«Пусть наша доброта согреет ваши души»</w:t>
            </w:r>
            <w:r w:rsidRPr="003C03DC">
              <w:rPr>
                <w:bCs/>
              </w:rPr>
              <w:t xml:space="preserve"> </w:t>
            </w:r>
          </w:p>
          <w:p w:rsidR="00BD6F8A" w:rsidRPr="00F918FC" w:rsidRDefault="00BD6F8A" w:rsidP="00F06C9A">
            <w:pPr>
              <w:rPr>
                <w:bCs/>
              </w:rPr>
            </w:pPr>
            <w:r w:rsidRPr="003C03DC">
              <w:t>Вечер-встреча   0+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>05.12. 2018 10.00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КЦРИ  г.Белореченска</w:t>
            </w:r>
          </w:p>
        </w:tc>
        <w:tc>
          <w:tcPr>
            <w:tcW w:w="1417" w:type="dxa"/>
          </w:tcPr>
          <w:p w:rsidR="00BD6F8A" w:rsidRPr="003C03DC" w:rsidRDefault="00BD6F8A" w:rsidP="00F06C9A"/>
        </w:tc>
        <w:tc>
          <w:tcPr>
            <w:tcW w:w="2339" w:type="dxa"/>
          </w:tcPr>
          <w:p w:rsidR="00BD6F8A" w:rsidRPr="003C03DC" w:rsidRDefault="00BD6F8A" w:rsidP="00F06C9A">
            <w:r w:rsidRPr="003C03DC">
              <w:t>Бадьянова Л.С.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pPr>
              <w:pStyle w:val="BodyText"/>
              <w:jc w:val="left"/>
              <w:rPr>
                <w:sz w:val="24"/>
                <w:szCs w:val="24"/>
              </w:rPr>
            </w:pPr>
            <w:r w:rsidRPr="003C03DC">
              <w:rPr>
                <w:sz w:val="24"/>
                <w:szCs w:val="24"/>
              </w:rPr>
              <w:t>Участие в реализации программы «Соучастие»</w:t>
            </w:r>
          </w:p>
          <w:p w:rsidR="00BD6F8A" w:rsidRPr="003C03DC" w:rsidRDefault="00BD6F8A" w:rsidP="00F06C9A">
            <w:pPr>
              <w:pStyle w:val="BodyText"/>
              <w:jc w:val="left"/>
              <w:rPr>
                <w:sz w:val="24"/>
                <w:szCs w:val="24"/>
              </w:rPr>
            </w:pPr>
            <w:r w:rsidRPr="003C03DC">
              <w:rPr>
                <w:sz w:val="24"/>
                <w:szCs w:val="24"/>
              </w:rPr>
              <w:t xml:space="preserve">«Творческая мастерская» </w:t>
            </w:r>
          </w:p>
          <w:p w:rsidR="00BD6F8A" w:rsidRPr="003C03DC" w:rsidRDefault="00BD6F8A" w:rsidP="00F06C9A">
            <w:pPr>
              <w:pStyle w:val="BodyText"/>
              <w:jc w:val="left"/>
              <w:rPr>
                <w:i/>
                <w:sz w:val="24"/>
                <w:szCs w:val="24"/>
              </w:rPr>
            </w:pPr>
            <w:r w:rsidRPr="003C03DC">
              <w:rPr>
                <w:sz w:val="24"/>
                <w:szCs w:val="24"/>
              </w:rPr>
              <w:t>мастер-классс    0+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>05.12.2018</w:t>
            </w:r>
          </w:p>
          <w:p w:rsidR="00BD6F8A" w:rsidRPr="003C03DC" w:rsidRDefault="00BD6F8A" w:rsidP="00F06C9A">
            <w:r w:rsidRPr="003C03DC">
              <w:t>10.00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Юношеская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/>
        </w:tc>
        <w:tc>
          <w:tcPr>
            <w:tcW w:w="2339" w:type="dxa"/>
          </w:tcPr>
          <w:p w:rsidR="00BD6F8A" w:rsidRPr="003C03DC" w:rsidRDefault="00BD6F8A" w:rsidP="00F06C9A">
            <w:r w:rsidRPr="003C03DC">
              <w:t>Шарян Н.Г.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D006E3" w:rsidRDefault="00BD6F8A" w:rsidP="00F06C9A">
            <w:r w:rsidRPr="00D006E3">
              <w:t xml:space="preserve"> День памяти неизвестного солдата </w:t>
            </w:r>
          </w:p>
          <w:p w:rsidR="00BD6F8A" w:rsidRPr="00D006E3" w:rsidRDefault="00BD6F8A" w:rsidP="00F06C9A">
            <w:r w:rsidRPr="00D006E3">
              <w:t>«России славные сыны»</w:t>
            </w:r>
          </w:p>
          <w:p w:rsidR="00BD6F8A" w:rsidRPr="00D006E3" w:rsidRDefault="00BD6F8A" w:rsidP="00F06C9A">
            <w:r w:rsidRPr="00D006E3">
              <w:t>Патриотический  час         6+</w:t>
            </w:r>
          </w:p>
        </w:tc>
        <w:tc>
          <w:tcPr>
            <w:tcW w:w="1631" w:type="dxa"/>
          </w:tcPr>
          <w:p w:rsidR="00BD6F8A" w:rsidRPr="00D006E3" w:rsidRDefault="00BD6F8A" w:rsidP="00F06C9A">
            <w:r w:rsidRPr="00D006E3">
              <w:t>05.12.2018</w:t>
            </w:r>
          </w:p>
          <w:p w:rsidR="00BD6F8A" w:rsidRPr="00D006E3" w:rsidRDefault="00BD6F8A" w:rsidP="00F06C9A">
            <w:r w:rsidRPr="00D006E3">
              <w:t>11.30</w:t>
            </w:r>
          </w:p>
        </w:tc>
        <w:tc>
          <w:tcPr>
            <w:tcW w:w="2735" w:type="dxa"/>
          </w:tcPr>
          <w:p w:rsidR="00BD6F8A" w:rsidRPr="00D006E3" w:rsidRDefault="00BD6F8A" w:rsidP="00F06C9A">
            <w:r w:rsidRPr="00D006E3">
              <w:t>Великовская сельская библиотека</w:t>
            </w:r>
          </w:p>
        </w:tc>
        <w:tc>
          <w:tcPr>
            <w:tcW w:w="1417" w:type="dxa"/>
          </w:tcPr>
          <w:p w:rsidR="00BD6F8A" w:rsidRPr="00D006E3" w:rsidRDefault="00BD6F8A" w:rsidP="00F06C9A"/>
        </w:tc>
        <w:tc>
          <w:tcPr>
            <w:tcW w:w="2339" w:type="dxa"/>
          </w:tcPr>
          <w:p w:rsidR="00BD6F8A" w:rsidRPr="00D006E3" w:rsidRDefault="00BD6F8A" w:rsidP="00F06C9A">
            <w:r w:rsidRPr="00D006E3">
              <w:t>Манько Н.Б.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r w:rsidRPr="003C03DC">
              <w:t xml:space="preserve">«Подросток в мире вредных привычек» </w:t>
            </w:r>
          </w:p>
          <w:p w:rsidR="00BD6F8A" w:rsidRDefault="00BD6F8A" w:rsidP="00F06C9A">
            <w:r w:rsidRPr="003C03DC">
              <w:t>Буклет  для родителей       12+</w:t>
            </w:r>
          </w:p>
          <w:p w:rsidR="00BD6F8A" w:rsidRPr="003C03DC" w:rsidRDefault="00BD6F8A" w:rsidP="00F06C9A"/>
        </w:tc>
        <w:tc>
          <w:tcPr>
            <w:tcW w:w="1631" w:type="dxa"/>
          </w:tcPr>
          <w:p w:rsidR="00BD6F8A" w:rsidRPr="003C03DC" w:rsidRDefault="00BD6F8A" w:rsidP="00F06C9A">
            <w:r w:rsidRPr="003C03DC">
              <w:t>05.12.2018</w:t>
            </w:r>
          </w:p>
        </w:tc>
        <w:tc>
          <w:tcPr>
            <w:tcW w:w="2735" w:type="dxa"/>
          </w:tcPr>
          <w:p w:rsidR="00BD6F8A" w:rsidRPr="003C03DC" w:rsidRDefault="00BD6F8A" w:rsidP="00F06C9A">
            <w:pPr>
              <w:tabs>
                <w:tab w:val="left" w:pos="3540"/>
              </w:tabs>
            </w:pPr>
            <w:r w:rsidRPr="003C03DC">
              <w:t>Юношеская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>
            <w:pPr>
              <w:tabs>
                <w:tab w:val="left" w:pos="3540"/>
              </w:tabs>
            </w:pPr>
          </w:p>
        </w:tc>
        <w:tc>
          <w:tcPr>
            <w:tcW w:w="2339" w:type="dxa"/>
          </w:tcPr>
          <w:p w:rsidR="00BD6F8A" w:rsidRPr="003C03DC" w:rsidRDefault="00BD6F8A" w:rsidP="00F06C9A">
            <w:pPr>
              <w:tabs>
                <w:tab w:val="left" w:pos="3540"/>
              </w:tabs>
            </w:pPr>
            <w:r w:rsidRPr="003C03DC">
              <w:t>Шарян Н.Г.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r w:rsidRPr="003C03DC">
              <w:t xml:space="preserve">к Дню инвалидов </w:t>
            </w:r>
          </w:p>
          <w:p w:rsidR="00BD6F8A" w:rsidRPr="003C03DC" w:rsidRDefault="00BD6F8A" w:rsidP="00F06C9A">
            <w:r w:rsidRPr="003C03DC">
              <w:t xml:space="preserve">«Поделись добротой»      </w:t>
            </w:r>
          </w:p>
          <w:p w:rsidR="00BD6F8A" w:rsidRPr="003C03DC" w:rsidRDefault="00BD6F8A" w:rsidP="00F06C9A">
            <w:r w:rsidRPr="003C03DC">
              <w:t xml:space="preserve"> Познавательный</w:t>
            </w:r>
            <w:r>
              <w:t xml:space="preserve"> </w:t>
            </w:r>
            <w:r w:rsidRPr="003C03DC">
              <w:t xml:space="preserve"> час                 0+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>07.12.2018</w:t>
            </w:r>
          </w:p>
          <w:p w:rsidR="00BD6F8A" w:rsidRPr="003C03DC" w:rsidRDefault="00BD6F8A" w:rsidP="00F06C9A">
            <w:r w:rsidRPr="003C03DC">
              <w:t>15-00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Октябрьская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/>
        </w:tc>
        <w:tc>
          <w:tcPr>
            <w:tcW w:w="2339" w:type="dxa"/>
          </w:tcPr>
          <w:p w:rsidR="00BD6F8A" w:rsidRPr="003C03DC" w:rsidRDefault="00BD6F8A" w:rsidP="00F06C9A">
            <w:r w:rsidRPr="003C03DC">
              <w:t>Куликова И.М.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r w:rsidRPr="003C03DC">
              <w:t xml:space="preserve">«Кубанцев славных имена» </w:t>
            </w:r>
          </w:p>
          <w:p w:rsidR="00BD6F8A" w:rsidRPr="003C03DC" w:rsidRDefault="00BD6F8A" w:rsidP="00F06C9A">
            <w:r w:rsidRPr="003C03DC">
              <w:t>Патриотический час  6+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>07.12.2018</w:t>
            </w:r>
          </w:p>
          <w:p w:rsidR="00BD6F8A" w:rsidRPr="003C03DC" w:rsidRDefault="00BD6F8A" w:rsidP="00F06C9A"/>
        </w:tc>
        <w:tc>
          <w:tcPr>
            <w:tcW w:w="2735" w:type="dxa"/>
          </w:tcPr>
          <w:p w:rsidR="00BD6F8A" w:rsidRPr="003C03DC" w:rsidRDefault="00BD6F8A" w:rsidP="00F06C9A">
            <w:r w:rsidRPr="003C03DC">
              <w:t>Юношеская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/>
        </w:tc>
        <w:tc>
          <w:tcPr>
            <w:tcW w:w="2339" w:type="dxa"/>
          </w:tcPr>
          <w:p w:rsidR="00BD6F8A" w:rsidRPr="003C03DC" w:rsidRDefault="00BD6F8A" w:rsidP="00F06C9A">
            <w:r w:rsidRPr="003C03DC">
              <w:t>Шарян Н.Г.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pPr>
              <w:rPr>
                <w:shd w:val="clear" w:color="auto" w:fill="FFFFFF"/>
              </w:rPr>
            </w:pPr>
            <w:r w:rsidRPr="003C03DC">
              <w:t>к 100- летию со д</w:t>
            </w:r>
            <w:r>
              <w:t>.</w:t>
            </w:r>
            <w:r w:rsidRPr="003C03DC">
              <w:t>р</w:t>
            </w:r>
            <w:r>
              <w:t>.</w:t>
            </w:r>
            <w:r w:rsidRPr="003C03DC">
              <w:t xml:space="preserve"> А</w:t>
            </w:r>
            <w:r>
              <w:t>.</w:t>
            </w:r>
            <w:r w:rsidRPr="003C03DC">
              <w:t xml:space="preserve"> И</w:t>
            </w:r>
            <w:r>
              <w:t>.</w:t>
            </w:r>
            <w:r w:rsidRPr="003C03DC">
              <w:t xml:space="preserve"> Солженицына      </w:t>
            </w:r>
          </w:p>
          <w:p w:rsidR="00BD6F8A" w:rsidRPr="003C03DC" w:rsidRDefault="00BD6F8A" w:rsidP="00F06C9A">
            <w:r w:rsidRPr="003C03DC">
              <w:rPr>
                <w:shd w:val="clear" w:color="auto" w:fill="FFFFFF"/>
              </w:rPr>
              <w:t xml:space="preserve"> «Александр Солженицын. Личность. Творчество. Время»</w:t>
            </w:r>
            <w:r w:rsidRPr="003C03DC">
              <w:t xml:space="preserve"> </w:t>
            </w:r>
          </w:p>
          <w:p w:rsidR="00BD6F8A" w:rsidRPr="003C03DC" w:rsidRDefault="00BD6F8A" w:rsidP="00F06C9A">
            <w:pPr>
              <w:rPr>
                <w:color w:val="000000"/>
              </w:rPr>
            </w:pPr>
            <w:r w:rsidRPr="003C03DC">
              <w:rPr>
                <w:shd w:val="clear" w:color="auto" w:fill="FFFFFF"/>
              </w:rPr>
              <w:t>Электронная презентация           0+</w:t>
            </w:r>
          </w:p>
        </w:tc>
        <w:tc>
          <w:tcPr>
            <w:tcW w:w="1631" w:type="dxa"/>
          </w:tcPr>
          <w:p w:rsidR="00BD6F8A" w:rsidRPr="003C03DC" w:rsidRDefault="00BD6F8A" w:rsidP="00F06C9A">
            <w:pPr>
              <w:rPr>
                <w:shd w:val="clear" w:color="auto" w:fill="FFFFFF"/>
              </w:rPr>
            </w:pPr>
            <w:r w:rsidRPr="003C03DC">
              <w:rPr>
                <w:shd w:val="clear" w:color="auto" w:fill="FFFFFF"/>
              </w:rPr>
              <w:t xml:space="preserve"> 07.12.2018</w:t>
            </w:r>
          </w:p>
          <w:p w:rsidR="00BD6F8A" w:rsidRPr="003C03DC" w:rsidRDefault="00BD6F8A" w:rsidP="00F06C9A">
            <w:r w:rsidRPr="003C03DC">
              <w:rPr>
                <w:shd w:val="clear" w:color="auto" w:fill="FFFFFF"/>
              </w:rPr>
              <w:t xml:space="preserve"> 12-00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Бжедуховская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/>
        </w:tc>
        <w:tc>
          <w:tcPr>
            <w:tcW w:w="2339" w:type="dxa"/>
          </w:tcPr>
          <w:p w:rsidR="00BD6F8A" w:rsidRPr="003C03DC" w:rsidRDefault="00BD6F8A" w:rsidP="00F06C9A">
            <w:r w:rsidRPr="003C03DC">
              <w:t>Быханова Н.А.</w:t>
            </w:r>
          </w:p>
          <w:p w:rsidR="00BD6F8A" w:rsidRPr="003C03DC" w:rsidRDefault="00BD6F8A" w:rsidP="00F06C9A"/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r w:rsidRPr="003C03DC">
              <w:t>Ко</w:t>
            </w:r>
            <w:r>
              <w:t xml:space="preserve"> </w:t>
            </w:r>
            <w:r w:rsidRPr="003C03DC">
              <w:t xml:space="preserve"> Дню Героев Отечества </w:t>
            </w:r>
          </w:p>
          <w:p w:rsidR="00BD6F8A" w:rsidRPr="003C03DC" w:rsidRDefault="00BD6F8A" w:rsidP="00F06C9A">
            <w:r w:rsidRPr="003C03DC">
              <w:t xml:space="preserve">«Герои на все времена» </w:t>
            </w:r>
          </w:p>
          <w:p w:rsidR="00BD6F8A" w:rsidRPr="003C03DC" w:rsidRDefault="00BD6F8A" w:rsidP="00F06C9A">
            <w:r w:rsidRPr="003C03DC">
              <w:t>Урок</w:t>
            </w:r>
            <w:r>
              <w:t xml:space="preserve"> </w:t>
            </w:r>
            <w:r w:rsidRPr="003C03DC">
              <w:t xml:space="preserve"> мужества                                        6+</w:t>
            </w:r>
          </w:p>
        </w:tc>
        <w:tc>
          <w:tcPr>
            <w:tcW w:w="1631" w:type="dxa"/>
          </w:tcPr>
          <w:p w:rsidR="00BD6F8A" w:rsidRPr="003C03DC" w:rsidRDefault="00BD6F8A" w:rsidP="00F06C9A">
            <w:pPr>
              <w:rPr>
                <w:lang w:eastAsia="en-US"/>
              </w:rPr>
            </w:pPr>
            <w:r w:rsidRPr="003C03DC">
              <w:rPr>
                <w:lang w:eastAsia="en-US"/>
              </w:rPr>
              <w:t>07.12.2018</w:t>
            </w:r>
          </w:p>
          <w:p w:rsidR="00BD6F8A" w:rsidRPr="003C03DC" w:rsidRDefault="00BD6F8A" w:rsidP="00F06C9A">
            <w:pPr>
              <w:rPr>
                <w:lang w:eastAsia="en-US"/>
              </w:rPr>
            </w:pPr>
            <w:r w:rsidRPr="003C03DC">
              <w:rPr>
                <w:lang w:eastAsia="en-US"/>
              </w:rPr>
              <w:t>12-00</w:t>
            </w:r>
          </w:p>
        </w:tc>
        <w:tc>
          <w:tcPr>
            <w:tcW w:w="2735" w:type="dxa"/>
          </w:tcPr>
          <w:p w:rsidR="00BD6F8A" w:rsidRPr="003C03DC" w:rsidRDefault="00BD6F8A" w:rsidP="00F06C9A">
            <w:pPr>
              <w:rPr>
                <w:lang w:eastAsia="en-US"/>
              </w:rPr>
            </w:pPr>
            <w:r w:rsidRPr="003C03DC">
              <w:rPr>
                <w:lang w:eastAsia="en-US"/>
              </w:rPr>
              <w:t>Библиотека</w:t>
            </w:r>
          </w:p>
          <w:p w:rsidR="00BD6F8A" w:rsidRPr="003C03DC" w:rsidRDefault="00BD6F8A" w:rsidP="00F06C9A">
            <w:pPr>
              <w:rPr>
                <w:lang w:eastAsia="en-US"/>
              </w:rPr>
            </w:pPr>
            <w:r w:rsidRPr="003C03DC">
              <w:rPr>
                <w:lang w:eastAsia="en-US"/>
              </w:rPr>
              <w:t>ЕвроХим-БМУ</w:t>
            </w:r>
          </w:p>
        </w:tc>
        <w:tc>
          <w:tcPr>
            <w:tcW w:w="1417" w:type="dxa"/>
          </w:tcPr>
          <w:p w:rsidR="00BD6F8A" w:rsidRPr="003C03DC" w:rsidRDefault="00BD6F8A" w:rsidP="00F06C9A">
            <w:pPr>
              <w:rPr>
                <w:lang w:eastAsia="en-US"/>
              </w:rPr>
            </w:pPr>
          </w:p>
        </w:tc>
        <w:tc>
          <w:tcPr>
            <w:tcW w:w="2339" w:type="dxa"/>
          </w:tcPr>
          <w:p w:rsidR="00BD6F8A" w:rsidRPr="003C03DC" w:rsidRDefault="00BD6F8A" w:rsidP="00F06C9A">
            <w:r w:rsidRPr="003C03DC">
              <w:rPr>
                <w:lang w:eastAsia="en-US"/>
              </w:rPr>
              <w:t>Хачатурова И.В.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r w:rsidRPr="003C03DC">
              <w:t xml:space="preserve">«Душа хотела б  быть  звездой…» </w:t>
            </w:r>
          </w:p>
          <w:p w:rsidR="00BD6F8A" w:rsidRPr="003C03DC" w:rsidRDefault="00BD6F8A" w:rsidP="00F06C9A">
            <w:r w:rsidRPr="003C03DC">
              <w:t>Литературный  час по творчеству Тютчева - 215 лет со д.р       6+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>07.12.2018</w:t>
            </w:r>
          </w:p>
          <w:p w:rsidR="00BD6F8A" w:rsidRPr="003C03DC" w:rsidRDefault="00BD6F8A" w:rsidP="00F06C9A">
            <w:pPr>
              <w:rPr>
                <w:b/>
              </w:rPr>
            </w:pPr>
            <w:r w:rsidRPr="003C03DC">
              <w:t>13-00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rPr>
                <w:color w:val="000000"/>
              </w:rPr>
              <w:t>Пшехская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/>
        </w:tc>
        <w:tc>
          <w:tcPr>
            <w:tcW w:w="2339" w:type="dxa"/>
          </w:tcPr>
          <w:p w:rsidR="00BD6F8A" w:rsidRPr="003C03DC" w:rsidRDefault="00BD6F8A" w:rsidP="00F06C9A">
            <w:r w:rsidRPr="003C03DC">
              <w:t>Походнякова А.Д.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r w:rsidRPr="003C03DC">
              <w:t>«Безопасный интернет»</w:t>
            </w:r>
          </w:p>
          <w:p w:rsidR="00BD6F8A" w:rsidRPr="003C03DC" w:rsidRDefault="00BD6F8A" w:rsidP="00F06C9A">
            <w:r w:rsidRPr="003C03DC">
              <w:t>Электронная  презентация        0+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>07.12.2018</w:t>
            </w:r>
          </w:p>
          <w:p w:rsidR="00BD6F8A" w:rsidRPr="003C03DC" w:rsidRDefault="00BD6F8A" w:rsidP="00F06C9A">
            <w:r w:rsidRPr="003C03DC">
              <w:t>13-30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МБОУ ООШ 36 п. Степного</w:t>
            </w:r>
          </w:p>
        </w:tc>
        <w:tc>
          <w:tcPr>
            <w:tcW w:w="1417" w:type="dxa"/>
          </w:tcPr>
          <w:p w:rsidR="00BD6F8A" w:rsidRPr="003C03DC" w:rsidRDefault="00BD6F8A" w:rsidP="00F06C9A"/>
        </w:tc>
        <w:tc>
          <w:tcPr>
            <w:tcW w:w="2339" w:type="dxa"/>
          </w:tcPr>
          <w:p w:rsidR="00BD6F8A" w:rsidRPr="003C03DC" w:rsidRDefault="00BD6F8A" w:rsidP="00F06C9A">
            <w:r w:rsidRPr="003C03DC">
              <w:t>Шестакова Е.В.</w:t>
            </w:r>
          </w:p>
        </w:tc>
      </w:tr>
      <w:tr w:rsidR="00BD6F8A" w:rsidRPr="0094782C" w:rsidTr="000D2868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  <w:vAlign w:val="center"/>
          </w:tcPr>
          <w:p w:rsidR="00BD6F8A" w:rsidRPr="003C03DC" w:rsidRDefault="00BD6F8A" w:rsidP="00F06C9A">
            <w:r w:rsidRPr="003C03DC">
              <w:t xml:space="preserve"> «Легенда и беспокойная  совесть России» </w:t>
            </w:r>
          </w:p>
          <w:p w:rsidR="00BD6F8A" w:rsidRPr="003C03DC" w:rsidRDefault="00BD6F8A" w:rsidP="00F06C9A">
            <w:r w:rsidRPr="003C03DC">
              <w:t>Книжно-иллюстративная выставка  0+</w:t>
            </w:r>
          </w:p>
        </w:tc>
        <w:tc>
          <w:tcPr>
            <w:tcW w:w="1631" w:type="dxa"/>
            <w:vAlign w:val="center"/>
          </w:tcPr>
          <w:p w:rsidR="00BD6F8A" w:rsidRPr="003C03DC" w:rsidRDefault="00BD6F8A" w:rsidP="00F06C9A">
            <w:r w:rsidRPr="003C03DC">
              <w:t>07.12.2018</w:t>
            </w:r>
          </w:p>
          <w:p w:rsidR="00BD6F8A" w:rsidRPr="003C03DC" w:rsidRDefault="00BD6F8A" w:rsidP="00F06C9A"/>
          <w:p w:rsidR="00BD6F8A" w:rsidRPr="003C03DC" w:rsidRDefault="00BD6F8A" w:rsidP="00F06C9A"/>
        </w:tc>
        <w:tc>
          <w:tcPr>
            <w:tcW w:w="2735" w:type="dxa"/>
          </w:tcPr>
          <w:p w:rsidR="00BD6F8A" w:rsidRPr="003C03DC" w:rsidRDefault="00BD6F8A" w:rsidP="00F06C9A">
            <w:r w:rsidRPr="003C03DC">
              <w:t>Рязанская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/>
        </w:tc>
        <w:tc>
          <w:tcPr>
            <w:tcW w:w="2339" w:type="dxa"/>
          </w:tcPr>
          <w:p w:rsidR="00BD6F8A" w:rsidRPr="003C03DC" w:rsidRDefault="00BD6F8A" w:rsidP="00F06C9A">
            <w:r w:rsidRPr="003C03DC">
              <w:t>Мамулашвили Н.В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r w:rsidRPr="003C03DC">
              <w:t xml:space="preserve">День Героев Отечества </w:t>
            </w:r>
          </w:p>
          <w:p w:rsidR="00BD6F8A" w:rsidRPr="003C03DC" w:rsidRDefault="00BD6F8A" w:rsidP="00F06C9A">
            <w:r w:rsidRPr="003C03DC">
              <w:t>«Русской истории славные лица»</w:t>
            </w:r>
          </w:p>
          <w:p w:rsidR="00BD6F8A" w:rsidRPr="003C03DC" w:rsidRDefault="00BD6F8A" w:rsidP="00F06C9A">
            <w:r w:rsidRPr="003C03DC">
              <w:t>Урок истории    0+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 xml:space="preserve">07.12.2018 </w:t>
            </w:r>
          </w:p>
          <w:p w:rsidR="00BD6F8A" w:rsidRPr="003C03DC" w:rsidRDefault="00BD6F8A" w:rsidP="00F06C9A">
            <w:r w:rsidRPr="003C03DC">
              <w:t>12-00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Фокинская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/>
        </w:tc>
        <w:tc>
          <w:tcPr>
            <w:tcW w:w="2339" w:type="dxa"/>
          </w:tcPr>
          <w:p w:rsidR="00BD6F8A" w:rsidRPr="003C03DC" w:rsidRDefault="00BD6F8A" w:rsidP="00F06C9A">
            <w:r w:rsidRPr="003C03DC">
              <w:t>Потиенко О.Н.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pPr>
              <w:rPr>
                <w:bCs/>
              </w:rPr>
            </w:pPr>
            <w:r w:rsidRPr="003C03DC">
              <w:rPr>
                <w:bCs/>
              </w:rPr>
              <w:t>9 декабря</w:t>
            </w:r>
            <w:r w:rsidRPr="003C03DC">
              <w:t xml:space="preserve"> </w:t>
            </w:r>
            <w:r w:rsidRPr="003C03DC">
              <w:rPr>
                <w:bCs/>
              </w:rPr>
              <w:t xml:space="preserve">День Героев Отечества </w:t>
            </w:r>
          </w:p>
          <w:p w:rsidR="00BD6F8A" w:rsidRPr="003C03DC" w:rsidRDefault="00BD6F8A" w:rsidP="00F06C9A">
            <w:pPr>
              <w:rPr>
                <w:bCs/>
              </w:rPr>
            </w:pPr>
            <w:r w:rsidRPr="003C03DC">
              <w:rPr>
                <w:bCs/>
              </w:rPr>
              <w:t>«России славные сыны»</w:t>
            </w:r>
          </w:p>
          <w:p w:rsidR="00BD6F8A" w:rsidRPr="003C03DC" w:rsidRDefault="00BD6F8A" w:rsidP="00F06C9A">
            <w:r w:rsidRPr="003C03DC">
              <w:rPr>
                <w:bCs/>
              </w:rPr>
              <w:t>Книжная  выставка   0+</w:t>
            </w:r>
            <w:r w:rsidRPr="003C03DC">
              <w:t xml:space="preserve"> 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>08.12.2018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Центральная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/>
        </w:tc>
        <w:tc>
          <w:tcPr>
            <w:tcW w:w="2339" w:type="dxa"/>
          </w:tcPr>
          <w:p w:rsidR="00BD6F8A" w:rsidRPr="003C03DC" w:rsidRDefault="00BD6F8A" w:rsidP="00F06C9A">
            <w:r w:rsidRPr="003C03DC">
              <w:t>Бадьянова Л.С.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r w:rsidRPr="003C03DC">
              <w:t xml:space="preserve">«Золотые страницы классики». </w:t>
            </w:r>
          </w:p>
          <w:p w:rsidR="00BD6F8A" w:rsidRPr="003C03DC" w:rsidRDefault="00BD6F8A" w:rsidP="00F06C9A">
            <w:r w:rsidRPr="003C03DC">
              <w:t>Информационный час.      0+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>08.12.2018</w:t>
            </w:r>
          </w:p>
          <w:p w:rsidR="00BD6F8A" w:rsidRPr="003C03DC" w:rsidRDefault="00BD6F8A" w:rsidP="00F06C9A">
            <w:r w:rsidRPr="003C03DC">
              <w:t>16-00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Библиотека п.Восточный</w:t>
            </w:r>
          </w:p>
        </w:tc>
        <w:tc>
          <w:tcPr>
            <w:tcW w:w="1417" w:type="dxa"/>
          </w:tcPr>
          <w:p w:rsidR="00BD6F8A" w:rsidRPr="003C03DC" w:rsidRDefault="00BD6F8A" w:rsidP="00F06C9A"/>
        </w:tc>
        <w:tc>
          <w:tcPr>
            <w:tcW w:w="2339" w:type="dxa"/>
          </w:tcPr>
          <w:p w:rsidR="00BD6F8A" w:rsidRPr="003C03DC" w:rsidRDefault="00BD6F8A" w:rsidP="00F06C9A">
            <w:r w:rsidRPr="003C03DC">
              <w:t>Фирсова Н.В.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r w:rsidRPr="003C03DC">
              <w:t xml:space="preserve">к Дню неизвестного солдата </w:t>
            </w:r>
          </w:p>
          <w:p w:rsidR="00BD6F8A" w:rsidRPr="003C03DC" w:rsidRDefault="00BD6F8A" w:rsidP="00F06C9A">
            <w:r w:rsidRPr="003C03DC">
              <w:t>«Учись у героев, Россию беречь!»</w:t>
            </w:r>
          </w:p>
          <w:p w:rsidR="00BD6F8A" w:rsidRPr="003C03DC" w:rsidRDefault="00BD6F8A" w:rsidP="00F06C9A">
            <w:r w:rsidRPr="003C03DC">
              <w:t>Патриотический  час 12+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>08.12.2018</w:t>
            </w:r>
          </w:p>
          <w:p w:rsidR="00BD6F8A" w:rsidRPr="003C03DC" w:rsidRDefault="00BD6F8A" w:rsidP="00F06C9A">
            <w:r w:rsidRPr="003C03DC">
              <w:t>10.00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 xml:space="preserve">Новоалексеевская сельская библиотека </w:t>
            </w:r>
          </w:p>
        </w:tc>
        <w:tc>
          <w:tcPr>
            <w:tcW w:w="1417" w:type="dxa"/>
          </w:tcPr>
          <w:p w:rsidR="00BD6F8A" w:rsidRPr="003C03DC" w:rsidRDefault="00BD6F8A" w:rsidP="00F06C9A"/>
        </w:tc>
        <w:tc>
          <w:tcPr>
            <w:tcW w:w="2339" w:type="dxa"/>
          </w:tcPr>
          <w:p w:rsidR="00BD6F8A" w:rsidRPr="003C03DC" w:rsidRDefault="00BD6F8A" w:rsidP="00F06C9A">
            <w:r w:rsidRPr="003C03DC">
              <w:t>Скорикова А.Н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pPr>
              <w:rPr>
                <w:bCs/>
              </w:rPr>
            </w:pPr>
            <w:r w:rsidRPr="003C03DC">
              <w:rPr>
                <w:bCs/>
              </w:rPr>
              <w:t>Ко</w:t>
            </w:r>
            <w:r>
              <w:rPr>
                <w:bCs/>
              </w:rPr>
              <w:t xml:space="preserve"> </w:t>
            </w:r>
            <w:r w:rsidRPr="003C03DC">
              <w:rPr>
                <w:bCs/>
              </w:rPr>
              <w:t xml:space="preserve"> Дню инвалидов </w:t>
            </w:r>
          </w:p>
          <w:p w:rsidR="00BD6F8A" w:rsidRPr="003C03DC" w:rsidRDefault="00BD6F8A" w:rsidP="00F06C9A">
            <w:r w:rsidRPr="003C03DC">
              <w:t>«Добро существует там, где его творят»</w:t>
            </w:r>
          </w:p>
          <w:p w:rsidR="00BD6F8A" w:rsidRPr="00F918FC" w:rsidRDefault="00BD6F8A" w:rsidP="00F06C9A">
            <w:pPr>
              <w:rPr>
                <w:bCs/>
              </w:rPr>
            </w:pPr>
            <w:r w:rsidRPr="003C03DC">
              <w:t>Час  общения</w:t>
            </w:r>
            <w:r w:rsidRPr="003C03DC">
              <w:rPr>
                <w:bCs/>
              </w:rPr>
              <w:t xml:space="preserve">  0+ 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>08.12.2018</w:t>
            </w:r>
          </w:p>
          <w:p w:rsidR="00BD6F8A" w:rsidRPr="003C03DC" w:rsidRDefault="00BD6F8A" w:rsidP="00F06C9A">
            <w:r w:rsidRPr="003C03DC">
              <w:t>15.00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Архиповская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/>
        </w:tc>
        <w:tc>
          <w:tcPr>
            <w:tcW w:w="2339" w:type="dxa"/>
          </w:tcPr>
          <w:p w:rsidR="00BD6F8A" w:rsidRPr="003C03DC" w:rsidRDefault="00BD6F8A" w:rsidP="00F06C9A">
            <w:r w:rsidRPr="003C03DC">
              <w:t>Матышева Л.А.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r w:rsidRPr="003C03DC">
              <w:t>Ко</w:t>
            </w:r>
            <w:r>
              <w:t xml:space="preserve"> </w:t>
            </w:r>
            <w:r w:rsidRPr="003C03DC">
              <w:t xml:space="preserve"> дню Героев Отечества </w:t>
            </w:r>
          </w:p>
          <w:p w:rsidR="00BD6F8A" w:rsidRPr="003C03DC" w:rsidRDefault="00BD6F8A" w:rsidP="00F06C9A">
            <w:r w:rsidRPr="003C03DC">
              <w:t>«Героями не рождаются, героями становятся»</w:t>
            </w:r>
          </w:p>
          <w:p w:rsidR="00BD6F8A" w:rsidRPr="003C03DC" w:rsidRDefault="00BD6F8A" w:rsidP="00F06C9A">
            <w:r w:rsidRPr="003C03DC">
              <w:t>Тематический  час 12+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>09.12.2018</w:t>
            </w:r>
          </w:p>
          <w:p w:rsidR="00BD6F8A" w:rsidRPr="003C03DC" w:rsidRDefault="00BD6F8A" w:rsidP="00F06C9A">
            <w:r w:rsidRPr="003C03DC">
              <w:t>15.00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Школьненская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/>
        </w:tc>
        <w:tc>
          <w:tcPr>
            <w:tcW w:w="2339" w:type="dxa"/>
          </w:tcPr>
          <w:p w:rsidR="00BD6F8A" w:rsidRPr="003C03DC" w:rsidRDefault="00BD6F8A" w:rsidP="00F06C9A">
            <w:r w:rsidRPr="003C03DC">
              <w:t>Быстрова А.С.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r w:rsidRPr="003C03DC">
              <w:t>«Святая наука - услышать друг друга  »</w:t>
            </w:r>
          </w:p>
          <w:p w:rsidR="00BD6F8A" w:rsidRPr="003C03DC" w:rsidRDefault="00BD6F8A" w:rsidP="00F06C9A">
            <w:r w:rsidRPr="003C03DC">
              <w:t>Час  милосердия  0+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>09.12.2018</w:t>
            </w:r>
          </w:p>
          <w:p w:rsidR="00BD6F8A" w:rsidRPr="003C03DC" w:rsidRDefault="00BD6F8A" w:rsidP="00F06C9A">
            <w:r w:rsidRPr="003C03DC">
              <w:t>11-00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Черниговская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>
            <w:pPr>
              <w:snapToGrid w:val="0"/>
            </w:pPr>
          </w:p>
        </w:tc>
        <w:tc>
          <w:tcPr>
            <w:tcW w:w="2339" w:type="dxa"/>
          </w:tcPr>
          <w:p w:rsidR="00BD6F8A" w:rsidRPr="003C03DC" w:rsidRDefault="00BD6F8A" w:rsidP="00F06C9A">
            <w:r w:rsidRPr="003C03DC">
              <w:t>Ефименко Н.И.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pPr>
              <w:tabs>
                <w:tab w:val="right" w:pos="5512"/>
              </w:tabs>
            </w:pPr>
            <w:r w:rsidRPr="003C03DC">
              <w:t>Ко</w:t>
            </w:r>
            <w:r>
              <w:t xml:space="preserve"> </w:t>
            </w:r>
            <w:r w:rsidRPr="003C03DC">
              <w:t xml:space="preserve"> дню героев Отечества </w:t>
            </w:r>
          </w:p>
          <w:p w:rsidR="00BD6F8A" w:rsidRPr="003C03DC" w:rsidRDefault="00BD6F8A" w:rsidP="00F06C9A">
            <w:pPr>
              <w:tabs>
                <w:tab w:val="right" w:pos="5512"/>
              </w:tabs>
            </w:pPr>
            <w:r w:rsidRPr="003C03DC">
              <w:t xml:space="preserve">«Учись у Героев Россию беречь!» </w:t>
            </w:r>
          </w:p>
          <w:p w:rsidR="00BD6F8A" w:rsidRPr="003C03DC" w:rsidRDefault="00BD6F8A" w:rsidP="00F06C9A">
            <w:pPr>
              <w:tabs>
                <w:tab w:val="right" w:pos="5512"/>
              </w:tabs>
            </w:pPr>
            <w:r w:rsidRPr="003C03DC">
              <w:t>Час  мужества                                             6+</w:t>
            </w:r>
          </w:p>
        </w:tc>
        <w:tc>
          <w:tcPr>
            <w:tcW w:w="1631" w:type="dxa"/>
          </w:tcPr>
          <w:p w:rsidR="00BD6F8A" w:rsidRPr="003C03DC" w:rsidRDefault="00BD6F8A" w:rsidP="00F06C9A">
            <w:pPr>
              <w:rPr>
                <w:lang w:eastAsia="en-US"/>
              </w:rPr>
            </w:pPr>
            <w:r w:rsidRPr="003C03DC">
              <w:rPr>
                <w:lang w:eastAsia="en-US"/>
              </w:rPr>
              <w:t>09.12.2018</w:t>
            </w:r>
          </w:p>
          <w:p w:rsidR="00BD6F8A" w:rsidRPr="003C03DC" w:rsidRDefault="00BD6F8A" w:rsidP="00F06C9A">
            <w:pPr>
              <w:rPr>
                <w:lang w:eastAsia="en-US"/>
              </w:rPr>
            </w:pPr>
            <w:r w:rsidRPr="003C03DC">
              <w:rPr>
                <w:lang w:eastAsia="en-US"/>
              </w:rPr>
              <w:t>16-00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rPr>
                <w:lang w:eastAsia="en-US"/>
              </w:rPr>
              <w:t>Долгогусевская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>
            <w:pPr>
              <w:rPr>
                <w:b/>
                <w:lang w:eastAsia="en-US"/>
              </w:rPr>
            </w:pPr>
          </w:p>
        </w:tc>
        <w:tc>
          <w:tcPr>
            <w:tcW w:w="2339" w:type="dxa"/>
          </w:tcPr>
          <w:p w:rsidR="00BD6F8A" w:rsidRPr="003C03DC" w:rsidRDefault="00BD6F8A" w:rsidP="00F06C9A">
            <w:r w:rsidRPr="003C03DC">
              <w:rPr>
                <w:lang w:eastAsia="en-US"/>
              </w:rPr>
              <w:t>Хочикян К.В.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r w:rsidRPr="003C03DC">
              <w:t xml:space="preserve">Ко Дню Героев Отечества. </w:t>
            </w:r>
          </w:p>
          <w:p w:rsidR="00BD6F8A" w:rsidRPr="003C03DC" w:rsidRDefault="00BD6F8A" w:rsidP="00F06C9A">
            <w:r w:rsidRPr="003C03DC">
              <w:t xml:space="preserve">«Полководцы русских побед!». </w:t>
            </w:r>
          </w:p>
          <w:p w:rsidR="00BD6F8A" w:rsidRPr="003C03DC" w:rsidRDefault="00BD6F8A" w:rsidP="00F06C9A">
            <w:r w:rsidRPr="003C03DC">
              <w:t>Час истории. 0+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>09.12.2018</w:t>
            </w:r>
          </w:p>
          <w:p w:rsidR="00BD6F8A" w:rsidRPr="003C03DC" w:rsidRDefault="00BD6F8A" w:rsidP="00F06C9A">
            <w:r w:rsidRPr="003C03DC">
              <w:t>14-00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Комсомольская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/>
        </w:tc>
        <w:tc>
          <w:tcPr>
            <w:tcW w:w="2339" w:type="dxa"/>
          </w:tcPr>
          <w:p w:rsidR="00BD6F8A" w:rsidRPr="003C03DC" w:rsidRDefault="00BD6F8A" w:rsidP="00F06C9A">
            <w:r w:rsidRPr="003C03DC">
              <w:t>Рыбчинская М.И.</w:t>
            </w:r>
          </w:p>
        </w:tc>
      </w:tr>
      <w:tr w:rsidR="00BD6F8A" w:rsidRPr="0094782C" w:rsidTr="002E7E06">
        <w:trPr>
          <w:trHeight w:val="641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r w:rsidRPr="003C03DC">
              <w:t xml:space="preserve">День Героев Отечества </w:t>
            </w:r>
          </w:p>
          <w:p w:rsidR="00BD6F8A" w:rsidRPr="003C03DC" w:rsidRDefault="00BD6F8A" w:rsidP="00F06C9A">
            <w:r w:rsidRPr="003C03DC">
              <w:t xml:space="preserve">«Живут Герои в памяти народа» </w:t>
            </w:r>
          </w:p>
          <w:p w:rsidR="00BD6F8A" w:rsidRPr="003C03DC" w:rsidRDefault="00BD6F8A" w:rsidP="00F06C9A">
            <w:r w:rsidRPr="003C03DC">
              <w:t>Час мужества 6+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>09.12.2018</w:t>
            </w:r>
          </w:p>
          <w:p w:rsidR="00BD6F8A" w:rsidRPr="003C03DC" w:rsidRDefault="00BD6F8A" w:rsidP="00F06C9A">
            <w:r w:rsidRPr="003C03DC">
              <w:t>16-00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Степная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/>
        </w:tc>
        <w:tc>
          <w:tcPr>
            <w:tcW w:w="2339" w:type="dxa"/>
          </w:tcPr>
          <w:p w:rsidR="00BD6F8A" w:rsidRPr="003C03DC" w:rsidRDefault="00BD6F8A" w:rsidP="00F06C9A">
            <w:r w:rsidRPr="003C03DC">
              <w:t>Шестакова Е.В.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pPr>
              <w:rPr>
                <w:color w:val="000000"/>
              </w:rPr>
            </w:pPr>
            <w:r w:rsidRPr="003C03DC">
              <w:rPr>
                <w:color w:val="000000"/>
              </w:rPr>
              <w:t xml:space="preserve">  День Героев Отечества </w:t>
            </w:r>
          </w:p>
          <w:p w:rsidR="00BD6F8A" w:rsidRPr="003C03DC" w:rsidRDefault="00BD6F8A" w:rsidP="00F06C9A">
            <w:pPr>
              <w:rPr>
                <w:color w:val="000000"/>
              </w:rPr>
            </w:pPr>
            <w:r w:rsidRPr="003C03DC">
              <w:rPr>
                <w:color w:val="000000"/>
              </w:rPr>
              <w:t xml:space="preserve">«Учись у Героев Россию беречь» </w:t>
            </w:r>
          </w:p>
          <w:p w:rsidR="00BD6F8A" w:rsidRPr="003C03DC" w:rsidRDefault="00BD6F8A" w:rsidP="00F06C9A">
            <w:pPr>
              <w:rPr>
                <w:color w:val="000000"/>
              </w:rPr>
            </w:pPr>
            <w:r w:rsidRPr="003C03DC">
              <w:rPr>
                <w:color w:val="000000"/>
              </w:rPr>
              <w:t>Урок мужества      6+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>09.12.2018</w:t>
            </w:r>
          </w:p>
          <w:p w:rsidR="00BD6F8A" w:rsidRPr="003C03DC" w:rsidRDefault="00BD6F8A" w:rsidP="00F06C9A">
            <w:pPr>
              <w:rPr>
                <w:color w:val="000000"/>
              </w:rPr>
            </w:pPr>
            <w:r w:rsidRPr="003C03DC">
              <w:t>12-00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Рязанская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BD6F8A" w:rsidRPr="003C03DC" w:rsidRDefault="00BD6F8A" w:rsidP="00F06C9A">
            <w:r w:rsidRPr="003C03DC">
              <w:t>Мамулашвили Н.В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r w:rsidRPr="003C03DC">
              <w:t xml:space="preserve"> «Героические страницы истории  Отечества»</w:t>
            </w:r>
          </w:p>
          <w:p w:rsidR="00BD6F8A" w:rsidRPr="003C03DC" w:rsidRDefault="00BD6F8A" w:rsidP="00F06C9A">
            <w:r w:rsidRPr="003C03DC">
              <w:t>Книжная выставка   12+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>09.12.2018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Рязанская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/>
        </w:tc>
        <w:tc>
          <w:tcPr>
            <w:tcW w:w="2339" w:type="dxa"/>
          </w:tcPr>
          <w:p w:rsidR="00BD6F8A" w:rsidRPr="003C03DC" w:rsidRDefault="00BD6F8A" w:rsidP="00F06C9A">
            <w:r w:rsidRPr="003C03DC">
              <w:t>Мамулашвили Н.В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r w:rsidRPr="003C03DC">
              <w:t xml:space="preserve">А.И. Солженицын – 100 лет со д.р. </w:t>
            </w:r>
          </w:p>
          <w:p w:rsidR="00BD6F8A" w:rsidRPr="003C03DC" w:rsidRDefault="00BD6F8A" w:rsidP="00F06C9A">
            <w:r w:rsidRPr="003C03DC">
              <w:t>«Острый критик нашей действительности»</w:t>
            </w:r>
          </w:p>
          <w:p w:rsidR="00BD6F8A" w:rsidRPr="003C03DC" w:rsidRDefault="00BD6F8A" w:rsidP="00F06C9A">
            <w:pPr>
              <w:rPr>
                <w:bCs/>
              </w:rPr>
            </w:pPr>
            <w:r w:rsidRPr="003C03DC">
              <w:t>Книжно-иллюстративная  выставка      12+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>09.12.2018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Центральная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/>
        </w:tc>
        <w:tc>
          <w:tcPr>
            <w:tcW w:w="2339" w:type="dxa"/>
          </w:tcPr>
          <w:p w:rsidR="00BD6F8A" w:rsidRPr="003C03DC" w:rsidRDefault="00BD6F8A" w:rsidP="00F06C9A">
            <w:r w:rsidRPr="003C03DC">
              <w:t>Бадьянова Л.С.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pPr>
              <w:rPr>
                <w:rStyle w:val="c1"/>
              </w:rPr>
            </w:pPr>
            <w:r w:rsidRPr="003C03DC">
              <w:rPr>
                <w:rStyle w:val="c1"/>
              </w:rPr>
              <w:t xml:space="preserve"> К 100-летию со дня рождения А.И.Солженицына</w:t>
            </w:r>
          </w:p>
          <w:p w:rsidR="00BD6F8A" w:rsidRPr="003C03DC" w:rsidRDefault="00BD6F8A" w:rsidP="00F06C9A">
            <w:pPr>
              <w:rPr>
                <w:rStyle w:val="c1"/>
              </w:rPr>
            </w:pPr>
            <w:r w:rsidRPr="003C03DC">
              <w:rPr>
                <w:rStyle w:val="c1"/>
              </w:rPr>
              <w:t xml:space="preserve">«Великий сын России» </w:t>
            </w:r>
          </w:p>
          <w:p w:rsidR="00BD6F8A" w:rsidRPr="003C03DC" w:rsidRDefault="00BD6F8A" w:rsidP="00F06C9A">
            <w:pPr>
              <w:rPr>
                <w:rStyle w:val="c1"/>
              </w:rPr>
            </w:pPr>
            <w:r w:rsidRPr="003C03DC">
              <w:rPr>
                <w:rStyle w:val="c1"/>
              </w:rPr>
              <w:t>Литературная гостиная    0+</w:t>
            </w:r>
          </w:p>
        </w:tc>
        <w:tc>
          <w:tcPr>
            <w:tcW w:w="1631" w:type="dxa"/>
          </w:tcPr>
          <w:p w:rsidR="00BD6F8A" w:rsidRPr="003C03DC" w:rsidRDefault="00BD6F8A" w:rsidP="00F06C9A">
            <w:pPr>
              <w:rPr>
                <w:rStyle w:val="c1"/>
              </w:rPr>
            </w:pPr>
            <w:r w:rsidRPr="003C03DC">
              <w:rPr>
                <w:rStyle w:val="c1"/>
              </w:rPr>
              <w:t>10.12.2018</w:t>
            </w:r>
          </w:p>
          <w:p w:rsidR="00BD6F8A" w:rsidRPr="003C03DC" w:rsidRDefault="00BD6F8A" w:rsidP="00F06C9A">
            <w:pPr>
              <w:rPr>
                <w:rStyle w:val="c1"/>
              </w:rPr>
            </w:pPr>
            <w:r w:rsidRPr="003C03DC">
              <w:rPr>
                <w:rStyle w:val="c1"/>
              </w:rPr>
              <w:t>16-30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Фокинская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/>
        </w:tc>
        <w:tc>
          <w:tcPr>
            <w:tcW w:w="2339" w:type="dxa"/>
          </w:tcPr>
          <w:p w:rsidR="00BD6F8A" w:rsidRPr="003C03DC" w:rsidRDefault="00BD6F8A" w:rsidP="00F06C9A">
            <w:pPr>
              <w:tabs>
                <w:tab w:val="left" w:pos="3540"/>
              </w:tabs>
            </w:pPr>
            <w:r w:rsidRPr="003C03DC">
              <w:t>Потиенко О.Н.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r w:rsidRPr="003C03DC">
              <w:t xml:space="preserve"> «Все вправе знать о праве»</w:t>
            </w:r>
          </w:p>
          <w:p w:rsidR="00BD6F8A" w:rsidRPr="003C03DC" w:rsidRDefault="00BD6F8A" w:rsidP="00F06C9A">
            <w:r w:rsidRPr="003C03DC">
              <w:t>Книжная выставка   0+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 xml:space="preserve">10.12.2018 </w:t>
            </w:r>
          </w:p>
          <w:p w:rsidR="00BD6F8A" w:rsidRPr="003C03DC" w:rsidRDefault="00BD6F8A" w:rsidP="00F06C9A"/>
        </w:tc>
        <w:tc>
          <w:tcPr>
            <w:tcW w:w="2735" w:type="dxa"/>
          </w:tcPr>
          <w:p w:rsidR="00BD6F8A" w:rsidRPr="003C03DC" w:rsidRDefault="00BD6F8A" w:rsidP="00F06C9A">
            <w:r w:rsidRPr="003C03DC">
              <w:t>Фокинская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/>
        </w:tc>
        <w:tc>
          <w:tcPr>
            <w:tcW w:w="2339" w:type="dxa"/>
          </w:tcPr>
          <w:p w:rsidR="00BD6F8A" w:rsidRPr="003C03DC" w:rsidRDefault="00BD6F8A" w:rsidP="00F06C9A">
            <w:pPr>
              <w:tabs>
                <w:tab w:val="left" w:pos="3540"/>
              </w:tabs>
            </w:pPr>
            <w:r w:rsidRPr="003C03DC">
              <w:t>Потиенко О.Н.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D006E3" w:rsidRDefault="00BD6F8A" w:rsidP="00F06C9A">
            <w:r w:rsidRPr="00D006E3">
              <w:t xml:space="preserve">День Конституции РФ </w:t>
            </w:r>
          </w:p>
          <w:p w:rsidR="00BD6F8A" w:rsidRPr="00D006E3" w:rsidRDefault="00BD6F8A" w:rsidP="00F06C9A">
            <w:r w:rsidRPr="00D006E3">
              <w:t xml:space="preserve">«Закон, по которому нам жить» </w:t>
            </w:r>
          </w:p>
          <w:p w:rsidR="00BD6F8A" w:rsidRPr="00D006E3" w:rsidRDefault="00BD6F8A" w:rsidP="00F06C9A">
            <w:r w:rsidRPr="00D006E3">
              <w:t>Познавательный  час                    6+</w:t>
            </w:r>
          </w:p>
        </w:tc>
        <w:tc>
          <w:tcPr>
            <w:tcW w:w="1631" w:type="dxa"/>
          </w:tcPr>
          <w:p w:rsidR="00BD6F8A" w:rsidRPr="00D006E3" w:rsidRDefault="00BD6F8A" w:rsidP="00F06C9A">
            <w:r w:rsidRPr="00D006E3">
              <w:t>10.12.2018</w:t>
            </w:r>
          </w:p>
          <w:p w:rsidR="00BD6F8A" w:rsidRPr="00D006E3" w:rsidRDefault="00BD6F8A" w:rsidP="00F06C9A">
            <w:r w:rsidRPr="00D006E3">
              <w:t>11.00</w:t>
            </w:r>
          </w:p>
        </w:tc>
        <w:tc>
          <w:tcPr>
            <w:tcW w:w="2735" w:type="dxa"/>
          </w:tcPr>
          <w:p w:rsidR="00BD6F8A" w:rsidRPr="00D006E3" w:rsidRDefault="00BD6F8A" w:rsidP="00F06C9A">
            <w:r w:rsidRPr="00D006E3">
              <w:t>Великовская сельская библиотека</w:t>
            </w:r>
          </w:p>
        </w:tc>
        <w:tc>
          <w:tcPr>
            <w:tcW w:w="1417" w:type="dxa"/>
          </w:tcPr>
          <w:p w:rsidR="00BD6F8A" w:rsidRPr="00D006E3" w:rsidRDefault="00BD6F8A" w:rsidP="00F06C9A"/>
        </w:tc>
        <w:tc>
          <w:tcPr>
            <w:tcW w:w="2339" w:type="dxa"/>
          </w:tcPr>
          <w:p w:rsidR="00BD6F8A" w:rsidRPr="00D006E3" w:rsidRDefault="00BD6F8A" w:rsidP="00F06C9A">
            <w:r w:rsidRPr="00D006E3">
              <w:t>Манько Н.Б.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pPr>
              <w:pStyle w:val="NoSpacing"/>
              <w:rPr>
                <w:rFonts w:cs="Times New Roman"/>
                <w:color w:val="010200"/>
                <w:szCs w:val="24"/>
                <w:shd w:val="clear" w:color="auto" w:fill="FFFFFF"/>
              </w:rPr>
            </w:pPr>
            <w:r w:rsidRPr="003C03DC">
              <w:rPr>
                <w:rFonts w:cs="Times New Roman"/>
                <w:color w:val="010200"/>
                <w:szCs w:val="24"/>
                <w:shd w:val="clear" w:color="auto" w:fill="FFFFFF"/>
              </w:rPr>
              <w:t xml:space="preserve">«Как нам обустроитьРоссию?» </w:t>
            </w:r>
          </w:p>
          <w:p w:rsidR="00BD6F8A" w:rsidRPr="003C03DC" w:rsidRDefault="00BD6F8A" w:rsidP="00F06C9A">
            <w:pPr>
              <w:pStyle w:val="NoSpacing"/>
              <w:rPr>
                <w:rFonts w:cs="Times New Roman"/>
                <w:szCs w:val="24"/>
              </w:rPr>
            </w:pPr>
            <w:r w:rsidRPr="003C03DC">
              <w:rPr>
                <w:rFonts w:cs="Times New Roman"/>
                <w:color w:val="010200"/>
                <w:szCs w:val="24"/>
                <w:shd w:val="clear" w:color="auto" w:fill="FFFFFF"/>
              </w:rPr>
              <w:t>Видео – презентация12+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>10.12.2018</w:t>
            </w:r>
          </w:p>
          <w:p w:rsidR="00BD6F8A" w:rsidRPr="003C03DC" w:rsidRDefault="00BD6F8A" w:rsidP="00F06C9A">
            <w:r w:rsidRPr="003C03DC">
              <w:t>16-00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 xml:space="preserve">Восточная сельская библиотека </w:t>
            </w:r>
          </w:p>
        </w:tc>
        <w:tc>
          <w:tcPr>
            <w:tcW w:w="1417" w:type="dxa"/>
          </w:tcPr>
          <w:p w:rsidR="00BD6F8A" w:rsidRPr="003C03DC" w:rsidRDefault="00BD6F8A" w:rsidP="00F06C9A"/>
        </w:tc>
        <w:tc>
          <w:tcPr>
            <w:tcW w:w="2339" w:type="dxa"/>
          </w:tcPr>
          <w:p w:rsidR="00BD6F8A" w:rsidRPr="003C03DC" w:rsidRDefault="00BD6F8A" w:rsidP="00F06C9A">
            <w:r w:rsidRPr="003C03DC">
              <w:t>Досалиева Е.М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Default="00BD6F8A" w:rsidP="00F06C9A">
            <w:pPr>
              <w:rPr>
                <w:shd w:val="clear" w:color="auto" w:fill="FFFFFF"/>
              </w:rPr>
            </w:pPr>
            <w:r w:rsidRPr="003C03DC">
              <w:t xml:space="preserve"> к 100- летию со д</w:t>
            </w:r>
            <w:r>
              <w:t>.</w:t>
            </w:r>
            <w:r w:rsidRPr="003C03DC">
              <w:t xml:space="preserve"> р</w:t>
            </w:r>
            <w:r>
              <w:t>.</w:t>
            </w:r>
            <w:r w:rsidRPr="003C03DC">
              <w:t xml:space="preserve"> А</w:t>
            </w:r>
            <w:r>
              <w:t>.</w:t>
            </w:r>
            <w:r w:rsidRPr="003C03DC">
              <w:t xml:space="preserve"> И</w:t>
            </w:r>
            <w:r>
              <w:t>.</w:t>
            </w:r>
            <w:r w:rsidRPr="003C03DC">
              <w:t xml:space="preserve"> Солженицына      </w:t>
            </w:r>
            <w:r w:rsidRPr="003C03DC">
              <w:rPr>
                <w:shd w:val="clear" w:color="auto" w:fill="FFFFFF"/>
              </w:rPr>
              <w:t>«Век  Солженицына»</w:t>
            </w:r>
          </w:p>
          <w:p w:rsidR="00BD6F8A" w:rsidRPr="003C03DC" w:rsidRDefault="00BD6F8A" w:rsidP="00F06C9A">
            <w:r w:rsidRPr="003C03DC">
              <w:t xml:space="preserve"> </w:t>
            </w:r>
            <w:r w:rsidRPr="003C03DC">
              <w:rPr>
                <w:shd w:val="clear" w:color="auto" w:fill="FFFFFF"/>
              </w:rPr>
              <w:t>литературный</w:t>
            </w:r>
            <w:r>
              <w:rPr>
                <w:shd w:val="clear" w:color="auto" w:fill="FFFFFF"/>
              </w:rPr>
              <w:t xml:space="preserve"> </w:t>
            </w:r>
            <w:r w:rsidRPr="003C03DC">
              <w:rPr>
                <w:shd w:val="clear" w:color="auto" w:fill="FFFFFF"/>
              </w:rPr>
              <w:t xml:space="preserve"> экскурс</w:t>
            </w:r>
            <w:r w:rsidRPr="003C03DC">
              <w:t xml:space="preserve">                  0+                                                                          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 xml:space="preserve">      10.12.2018</w:t>
            </w:r>
          </w:p>
          <w:p w:rsidR="00BD6F8A" w:rsidRPr="003C03DC" w:rsidRDefault="00BD6F8A" w:rsidP="00F06C9A">
            <w:r w:rsidRPr="003C03DC">
              <w:t>15-00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Октябрьская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/>
        </w:tc>
        <w:tc>
          <w:tcPr>
            <w:tcW w:w="2339" w:type="dxa"/>
          </w:tcPr>
          <w:p w:rsidR="00BD6F8A" w:rsidRPr="003C03DC" w:rsidRDefault="00BD6F8A" w:rsidP="00F06C9A">
            <w:r w:rsidRPr="003C03DC">
              <w:t>Куликова И.М.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r w:rsidRPr="003C03DC">
              <w:t>«Александр Солженицын. Личность. Творчество. Время»</w:t>
            </w:r>
          </w:p>
          <w:p w:rsidR="00BD6F8A" w:rsidRPr="003C03DC" w:rsidRDefault="00BD6F8A" w:rsidP="00F06C9A">
            <w:r w:rsidRPr="003C03DC">
              <w:t>Литературный  экскурс          16+</w:t>
            </w:r>
          </w:p>
        </w:tc>
        <w:tc>
          <w:tcPr>
            <w:tcW w:w="1631" w:type="dxa"/>
          </w:tcPr>
          <w:p w:rsidR="00BD6F8A" w:rsidRPr="003C03DC" w:rsidRDefault="00BD6F8A" w:rsidP="00F06C9A">
            <w:pPr>
              <w:rPr>
                <w:color w:val="000000"/>
              </w:rPr>
            </w:pPr>
            <w:r w:rsidRPr="003C03DC">
              <w:rPr>
                <w:color w:val="000000"/>
              </w:rPr>
              <w:t>10.12.2018</w:t>
            </w:r>
          </w:p>
          <w:p w:rsidR="00BD6F8A" w:rsidRPr="003C03DC" w:rsidRDefault="00BD6F8A" w:rsidP="00F06C9A">
            <w:pPr>
              <w:rPr>
                <w:color w:val="000000"/>
              </w:rPr>
            </w:pPr>
            <w:r w:rsidRPr="003C03DC">
              <w:rPr>
                <w:color w:val="000000"/>
              </w:rPr>
              <w:t>12.30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С/П городской библиотеки</w:t>
            </w:r>
          </w:p>
        </w:tc>
        <w:tc>
          <w:tcPr>
            <w:tcW w:w="1417" w:type="dxa"/>
          </w:tcPr>
          <w:p w:rsidR="00BD6F8A" w:rsidRPr="003C03DC" w:rsidRDefault="00BD6F8A" w:rsidP="00F06C9A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BD6F8A" w:rsidRPr="003C03DC" w:rsidRDefault="00BD6F8A" w:rsidP="00F06C9A">
            <w:r w:rsidRPr="003C03DC">
              <w:rPr>
                <w:color w:val="000000"/>
              </w:rPr>
              <w:t>Москалева Е.В.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pPr>
              <w:tabs>
                <w:tab w:val="left" w:pos="5103"/>
              </w:tabs>
              <w:suppressAutoHyphens/>
            </w:pPr>
            <w:r w:rsidRPr="003C03DC">
              <w:t xml:space="preserve">ко Дню Конституции  </w:t>
            </w:r>
          </w:p>
          <w:p w:rsidR="00BD6F8A" w:rsidRPr="003C03DC" w:rsidRDefault="00BD6F8A" w:rsidP="00F06C9A">
            <w:pPr>
              <w:tabs>
                <w:tab w:val="left" w:pos="5103"/>
              </w:tabs>
              <w:suppressAutoHyphens/>
            </w:pPr>
            <w:r w:rsidRPr="003C03DC">
              <w:t xml:space="preserve">«Мы - граждане России»  </w:t>
            </w:r>
          </w:p>
          <w:p w:rsidR="00BD6F8A" w:rsidRPr="003C03DC" w:rsidRDefault="00BD6F8A" w:rsidP="00F06C9A">
            <w:pPr>
              <w:tabs>
                <w:tab w:val="left" w:pos="5103"/>
              </w:tabs>
              <w:suppressAutoHyphens/>
              <w:rPr>
                <w:lang w:eastAsia="zh-CN"/>
              </w:rPr>
            </w:pPr>
            <w:r w:rsidRPr="003C03DC">
              <w:t>Правовой</w:t>
            </w:r>
            <w:r>
              <w:t xml:space="preserve"> </w:t>
            </w:r>
            <w:r w:rsidRPr="003C03DC">
              <w:t xml:space="preserve"> урок                               6+</w:t>
            </w:r>
          </w:p>
        </w:tc>
        <w:tc>
          <w:tcPr>
            <w:tcW w:w="1631" w:type="dxa"/>
          </w:tcPr>
          <w:p w:rsidR="00BD6F8A" w:rsidRPr="003C03DC" w:rsidRDefault="00BD6F8A" w:rsidP="00F06C9A">
            <w:pPr>
              <w:rPr>
                <w:lang w:eastAsia="en-US"/>
              </w:rPr>
            </w:pPr>
            <w:r w:rsidRPr="003C03DC">
              <w:rPr>
                <w:lang w:eastAsia="en-US"/>
              </w:rPr>
              <w:t>10.12.2018</w:t>
            </w:r>
          </w:p>
          <w:p w:rsidR="00BD6F8A" w:rsidRPr="003C03DC" w:rsidRDefault="00BD6F8A" w:rsidP="00F06C9A">
            <w:pPr>
              <w:rPr>
                <w:lang w:eastAsia="en-US"/>
              </w:rPr>
            </w:pPr>
            <w:r w:rsidRPr="003C03DC">
              <w:rPr>
                <w:lang w:eastAsia="en-US"/>
              </w:rPr>
              <w:t>12-00</w:t>
            </w:r>
          </w:p>
        </w:tc>
        <w:tc>
          <w:tcPr>
            <w:tcW w:w="2735" w:type="dxa"/>
          </w:tcPr>
          <w:p w:rsidR="00BD6F8A" w:rsidRPr="003C03DC" w:rsidRDefault="00BD6F8A" w:rsidP="00F06C9A">
            <w:pPr>
              <w:rPr>
                <w:lang w:eastAsia="en-US"/>
              </w:rPr>
            </w:pPr>
            <w:r w:rsidRPr="003C03DC">
              <w:rPr>
                <w:lang w:eastAsia="en-US"/>
              </w:rPr>
              <w:t>Библиотека</w:t>
            </w:r>
          </w:p>
          <w:p w:rsidR="00BD6F8A" w:rsidRPr="003C03DC" w:rsidRDefault="00BD6F8A" w:rsidP="00F06C9A">
            <w:pPr>
              <w:rPr>
                <w:lang w:eastAsia="en-US"/>
              </w:rPr>
            </w:pPr>
            <w:r w:rsidRPr="003C03DC">
              <w:rPr>
                <w:lang w:eastAsia="en-US"/>
              </w:rPr>
              <w:t>ЕвроХим-БМУ</w:t>
            </w:r>
          </w:p>
        </w:tc>
        <w:tc>
          <w:tcPr>
            <w:tcW w:w="1417" w:type="dxa"/>
          </w:tcPr>
          <w:p w:rsidR="00BD6F8A" w:rsidRPr="003C03DC" w:rsidRDefault="00BD6F8A" w:rsidP="00F06C9A">
            <w:pPr>
              <w:rPr>
                <w:lang w:eastAsia="en-US"/>
              </w:rPr>
            </w:pPr>
          </w:p>
        </w:tc>
        <w:tc>
          <w:tcPr>
            <w:tcW w:w="2339" w:type="dxa"/>
          </w:tcPr>
          <w:p w:rsidR="00BD6F8A" w:rsidRPr="003C03DC" w:rsidRDefault="00BD6F8A" w:rsidP="00F06C9A">
            <w:r w:rsidRPr="003C03DC">
              <w:rPr>
                <w:lang w:eastAsia="en-US"/>
              </w:rPr>
              <w:t>Хачатурова И.В.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r w:rsidRPr="003C03DC">
              <w:t xml:space="preserve">К Международному дню прав человека. </w:t>
            </w:r>
          </w:p>
          <w:p w:rsidR="00BD6F8A" w:rsidRPr="003C03DC" w:rsidRDefault="00BD6F8A" w:rsidP="00F06C9A">
            <w:r w:rsidRPr="003C03DC">
              <w:t xml:space="preserve">«Законы, по которым мы живем».  </w:t>
            </w:r>
          </w:p>
          <w:p w:rsidR="00BD6F8A" w:rsidRPr="003C03DC" w:rsidRDefault="00BD6F8A" w:rsidP="00F06C9A">
            <w:r w:rsidRPr="003C03DC">
              <w:t>Урок правовой грамотности.  0+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>10.12.2018</w:t>
            </w:r>
          </w:p>
          <w:p w:rsidR="00BD6F8A" w:rsidRPr="003C03DC" w:rsidRDefault="00BD6F8A" w:rsidP="00F06C9A">
            <w:r w:rsidRPr="003C03DC">
              <w:t>14-00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Комсомольская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/>
        </w:tc>
        <w:tc>
          <w:tcPr>
            <w:tcW w:w="2339" w:type="dxa"/>
          </w:tcPr>
          <w:p w:rsidR="00BD6F8A" w:rsidRPr="003C03DC" w:rsidRDefault="00BD6F8A" w:rsidP="00F06C9A">
            <w:r w:rsidRPr="003C03DC">
              <w:t>Рыбчинская М.И.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r w:rsidRPr="003C03DC">
              <w:rPr>
                <w:bCs/>
              </w:rPr>
              <w:t>Ко Дню Конституции</w:t>
            </w:r>
            <w:r w:rsidRPr="003C03DC">
              <w:t xml:space="preserve"> </w:t>
            </w:r>
          </w:p>
          <w:p w:rsidR="00BD6F8A" w:rsidRPr="003C03DC" w:rsidRDefault="00BD6F8A" w:rsidP="00F06C9A">
            <w:pPr>
              <w:rPr>
                <w:bCs/>
              </w:rPr>
            </w:pPr>
            <w:r w:rsidRPr="003C03DC">
              <w:rPr>
                <w:bCs/>
              </w:rPr>
              <w:t xml:space="preserve">«Главный закон страны» </w:t>
            </w:r>
          </w:p>
          <w:p w:rsidR="00BD6F8A" w:rsidRPr="003C03DC" w:rsidRDefault="00BD6F8A" w:rsidP="00F06C9A">
            <w:r w:rsidRPr="003C03DC">
              <w:rPr>
                <w:bCs/>
              </w:rPr>
              <w:t>Книжная  выставка     6+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>10.12.2018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Центральная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/>
        </w:tc>
        <w:tc>
          <w:tcPr>
            <w:tcW w:w="2339" w:type="dxa"/>
          </w:tcPr>
          <w:p w:rsidR="00BD6F8A" w:rsidRPr="003C03DC" w:rsidRDefault="00BD6F8A" w:rsidP="00F06C9A">
            <w:r w:rsidRPr="003C03DC">
              <w:t>Бадьянова Л.С.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r w:rsidRPr="003C03DC">
              <w:t>«Как пламень, русский ум опасен…»</w:t>
            </w:r>
          </w:p>
          <w:p w:rsidR="00BD6F8A" w:rsidRPr="003C03DC" w:rsidRDefault="00BD6F8A" w:rsidP="00F06C9A">
            <w:r w:rsidRPr="003C03DC">
              <w:t xml:space="preserve"> Александра Исаевича Солженицына (1918-2008) вечер – портрет 6+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>10.12.2018</w:t>
            </w:r>
          </w:p>
          <w:p w:rsidR="00BD6F8A" w:rsidRPr="003C03DC" w:rsidRDefault="00BD6F8A" w:rsidP="00F06C9A">
            <w:r w:rsidRPr="003C03DC">
              <w:t>16-00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Степная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/>
        </w:tc>
        <w:tc>
          <w:tcPr>
            <w:tcW w:w="2339" w:type="dxa"/>
          </w:tcPr>
          <w:p w:rsidR="00BD6F8A" w:rsidRPr="003C03DC" w:rsidRDefault="00BD6F8A" w:rsidP="00F06C9A">
            <w:r w:rsidRPr="003C03DC">
              <w:t>Шестакова Е.В.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r w:rsidRPr="003C03DC">
              <w:t>«100 лет со дня рождения Солженицина»</w:t>
            </w:r>
          </w:p>
          <w:p w:rsidR="00BD6F8A" w:rsidRPr="003C03DC" w:rsidRDefault="00BD6F8A" w:rsidP="00F06C9A">
            <w:r w:rsidRPr="003C03DC">
              <w:t>Слайд  фильм 6+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>10.12.2018</w:t>
            </w:r>
          </w:p>
          <w:p w:rsidR="00BD6F8A" w:rsidRPr="003C03DC" w:rsidRDefault="00BD6F8A" w:rsidP="00F06C9A">
            <w:r w:rsidRPr="003C03DC">
              <w:t>16-00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Школа № 31 п.Родники</w:t>
            </w:r>
          </w:p>
        </w:tc>
        <w:tc>
          <w:tcPr>
            <w:tcW w:w="1417" w:type="dxa"/>
          </w:tcPr>
          <w:p w:rsidR="00BD6F8A" w:rsidRPr="003C03DC" w:rsidRDefault="00BD6F8A" w:rsidP="00F06C9A"/>
        </w:tc>
        <w:tc>
          <w:tcPr>
            <w:tcW w:w="2339" w:type="dxa"/>
          </w:tcPr>
          <w:p w:rsidR="00BD6F8A" w:rsidRPr="003C03DC" w:rsidRDefault="00BD6F8A" w:rsidP="00F06C9A">
            <w:r w:rsidRPr="003C03DC">
              <w:t>Т.К.Воронежская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r w:rsidRPr="003C03DC">
              <w:t xml:space="preserve">День Героев России </w:t>
            </w:r>
          </w:p>
          <w:p w:rsidR="00BD6F8A" w:rsidRPr="003C03DC" w:rsidRDefault="00BD6F8A" w:rsidP="00F06C9A">
            <w:r w:rsidRPr="003C03DC">
              <w:t xml:space="preserve">«28 панфиловцев» </w:t>
            </w:r>
          </w:p>
          <w:p w:rsidR="00BD6F8A" w:rsidRPr="003C03DC" w:rsidRDefault="00BD6F8A" w:rsidP="00F06C9A">
            <w:r w:rsidRPr="003C03DC">
              <w:t>Патриотический час   12+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>10.12.2018</w:t>
            </w:r>
          </w:p>
          <w:p w:rsidR="00BD6F8A" w:rsidRPr="003C03DC" w:rsidRDefault="00BD6F8A" w:rsidP="00F06C9A">
            <w:r w:rsidRPr="003C03DC">
              <w:t>13-00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Рязанская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/>
        </w:tc>
        <w:tc>
          <w:tcPr>
            <w:tcW w:w="2339" w:type="dxa"/>
          </w:tcPr>
          <w:p w:rsidR="00BD6F8A" w:rsidRPr="003C03DC" w:rsidRDefault="00BD6F8A" w:rsidP="00F06C9A">
            <w:r w:rsidRPr="003C03DC">
              <w:t>Мамулашвили Н.В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D006E3" w:rsidRDefault="00BD6F8A" w:rsidP="00F06C9A">
            <w:pPr>
              <w:suppressAutoHyphens/>
              <w:snapToGrid w:val="0"/>
              <w:jc w:val="both"/>
            </w:pPr>
            <w:r w:rsidRPr="00D006E3">
              <w:t xml:space="preserve">День Конституции РФ </w:t>
            </w:r>
          </w:p>
          <w:p w:rsidR="00BD6F8A" w:rsidRDefault="00BD6F8A" w:rsidP="00F06C9A">
            <w:pPr>
              <w:suppressAutoHyphens/>
              <w:snapToGrid w:val="0"/>
              <w:jc w:val="both"/>
            </w:pPr>
            <w:r>
              <w:t>«Книга на страже Закона»</w:t>
            </w:r>
          </w:p>
          <w:p w:rsidR="00BD6F8A" w:rsidRPr="00DC1BE5" w:rsidRDefault="00BD6F8A" w:rsidP="00F06C9A">
            <w:pPr>
              <w:suppressAutoHyphens/>
              <w:snapToGrid w:val="0"/>
              <w:jc w:val="both"/>
              <w:rPr>
                <w:kern w:val="2"/>
                <w:lang w:eastAsia="ar-SA"/>
              </w:rPr>
            </w:pPr>
            <w:r>
              <w:t xml:space="preserve">Школа  активного гражданина         </w:t>
            </w:r>
            <w:r w:rsidRPr="00D006E3">
              <w:t>0+</w:t>
            </w:r>
          </w:p>
        </w:tc>
        <w:tc>
          <w:tcPr>
            <w:tcW w:w="1631" w:type="dxa"/>
          </w:tcPr>
          <w:p w:rsidR="00BD6F8A" w:rsidRDefault="00BD6F8A" w:rsidP="00F06C9A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10.12.2018</w:t>
            </w:r>
          </w:p>
          <w:p w:rsidR="00BD6F8A" w:rsidRDefault="00BD6F8A" w:rsidP="00F06C9A">
            <w:pPr>
              <w:suppressAutoHyphens/>
              <w:rPr>
                <w:lang w:eastAsia="ar-SA"/>
              </w:rPr>
            </w:pPr>
          </w:p>
          <w:p w:rsidR="00BD6F8A" w:rsidRPr="00DC1BE5" w:rsidRDefault="00BD6F8A" w:rsidP="00F06C9A">
            <w:pPr>
              <w:suppressAutoHyphens/>
              <w:rPr>
                <w:lang w:eastAsia="ar-SA"/>
              </w:rPr>
            </w:pPr>
          </w:p>
        </w:tc>
        <w:tc>
          <w:tcPr>
            <w:tcW w:w="2735" w:type="dxa"/>
          </w:tcPr>
          <w:p w:rsidR="00BD6F8A" w:rsidRPr="00DC1BE5" w:rsidRDefault="00BD6F8A" w:rsidP="00F06C9A">
            <w:r>
              <w:t>Вечненская сельская библиотека</w:t>
            </w:r>
          </w:p>
        </w:tc>
        <w:tc>
          <w:tcPr>
            <w:tcW w:w="1417" w:type="dxa"/>
          </w:tcPr>
          <w:p w:rsidR="00BD6F8A" w:rsidRPr="00DC1BE5" w:rsidRDefault="00BD6F8A" w:rsidP="00F06C9A">
            <w:pPr>
              <w:jc w:val="both"/>
              <w:rPr>
                <w:color w:val="000000"/>
              </w:rPr>
            </w:pPr>
          </w:p>
        </w:tc>
        <w:tc>
          <w:tcPr>
            <w:tcW w:w="2339" w:type="dxa"/>
          </w:tcPr>
          <w:p w:rsidR="00BD6F8A" w:rsidRPr="00DC1BE5" w:rsidRDefault="00BD6F8A" w:rsidP="00F06C9A">
            <w:r w:rsidRPr="00DC1BE5">
              <w:t>Горбанева И. А.</w:t>
            </w:r>
          </w:p>
        </w:tc>
      </w:tr>
      <w:tr w:rsidR="00BD6F8A" w:rsidRPr="0094782C" w:rsidTr="000D2868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  <w:vAlign w:val="center"/>
          </w:tcPr>
          <w:p w:rsidR="00BD6F8A" w:rsidRPr="003C03DC" w:rsidRDefault="00BD6F8A" w:rsidP="00F06C9A">
            <w:r w:rsidRPr="003C03DC">
              <w:t xml:space="preserve"> «Александр Солженицын. Великий сын России»</w:t>
            </w:r>
          </w:p>
          <w:p w:rsidR="00BD6F8A" w:rsidRPr="003C03DC" w:rsidRDefault="00BD6F8A" w:rsidP="00F06C9A">
            <w:r w:rsidRPr="003C03DC">
              <w:t>Электронная презентация   0+</w:t>
            </w:r>
          </w:p>
        </w:tc>
        <w:tc>
          <w:tcPr>
            <w:tcW w:w="1631" w:type="dxa"/>
            <w:vAlign w:val="center"/>
          </w:tcPr>
          <w:p w:rsidR="00BD6F8A" w:rsidRPr="003C03DC" w:rsidRDefault="00BD6F8A" w:rsidP="00F06C9A">
            <w:r w:rsidRPr="003C03DC">
              <w:t>10.12.2018</w:t>
            </w:r>
          </w:p>
          <w:p w:rsidR="00BD6F8A" w:rsidRPr="003C03DC" w:rsidRDefault="00BD6F8A" w:rsidP="00F06C9A">
            <w:r w:rsidRPr="003C03DC">
              <w:t>13-00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Рязанская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/>
        </w:tc>
        <w:tc>
          <w:tcPr>
            <w:tcW w:w="2339" w:type="dxa"/>
          </w:tcPr>
          <w:p w:rsidR="00BD6F8A" w:rsidRPr="003C03DC" w:rsidRDefault="00BD6F8A" w:rsidP="00F06C9A">
            <w:r w:rsidRPr="003C03DC">
              <w:t>Мамулашвили Н.В</w:t>
            </w:r>
          </w:p>
        </w:tc>
      </w:tr>
      <w:tr w:rsidR="00BD6F8A" w:rsidRPr="0094782C" w:rsidTr="000D2868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  <w:vAlign w:val="center"/>
          </w:tcPr>
          <w:p w:rsidR="00BD6F8A" w:rsidRDefault="00BD6F8A" w:rsidP="00F06C9A">
            <w:r w:rsidRPr="003C03DC">
              <w:t>«Беспокойная  совесть России»</w:t>
            </w:r>
          </w:p>
          <w:p w:rsidR="00BD6F8A" w:rsidRPr="003C03DC" w:rsidRDefault="00BD6F8A" w:rsidP="00F06C9A">
            <w:r w:rsidRPr="003C03DC">
              <w:t xml:space="preserve"> (Солженицын А.И.) Обзор   0+</w:t>
            </w:r>
          </w:p>
        </w:tc>
        <w:tc>
          <w:tcPr>
            <w:tcW w:w="1631" w:type="dxa"/>
            <w:vAlign w:val="center"/>
          </w:tcPr>
          <w:p w:rsidR="00BD6F8A" w:rsidRPr="003C03DC" w:rsidRDefault="00BD6F8A" w:rsidP="00F06C9A">
            <w:r w:rsidRPr="003C03DC">
              <w:t>10.12.2018</w:t>
            </w:r>
          </w:p>
          <w:p w:rsidR="00BD6F8A" w:rsidRPr="003C03DC" w:rsidRDefault="00BD6F8A" w:rsidP="00F06C9A">
            <w:r w:rsidRPr="003C03DC">
              <w:t>11.00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Рязанская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/>
        </w:tc>
        <w:tc>
          <w:tcPr>
            <w:tcW w:w="2339" w:type="dxa"/>
          </w:tcPr>
          <w:p w:rsidR="00BD6F8A" w:rsidRPr="003C03DC" w:rsidRDefault="00BD6F8A" w:rsidP="00F06C9A">
            <w:r w:rsidRPr="003C03DC">
              <w:t>Мамулашвили Н.В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pPr>
              <w:pStyle w:val="news1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C03DC">
              <w:rPr>
                <w:rFonts w:ascii="Times New Roman" w:hAnsi="Times New Roman" w:cs="Times New Roman"/>
                <w:sz w:val="24"/>
                <w:szCs w:val="24"/>
              </w:rPr>
              <w:t>Ко Дню Конституции  Р Ф</w:t>
            </w:r>
            <w:r w:rsidRPr="003C03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BD6F8A" w:rsidRPr="003C03DC" w:rsidRDefault="00BD6F8A" w:rsidP="00F06C9A">
            <w:pPr>
              <w:pStyle w:val="news1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C03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«Я и Конституция моей страны»</w:t>
            </w:r>
          </w:p>
          <w:p w:rsidR="00BD6F8A" w:rsidRPr="003C03DC" w:rsidRDefault="00BD6F8A" w:rsidP="00F06C9A">
            <w:pPr>
              <w:pStyle w:val="news1"/>
              <w:spacing w:before="0" w:after="0" w:line="240" w:lineRule="auto"/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3C03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3C03DC">
              <w:rPr>
                <w:rFonts w:ascii="Times New Roman" w:hAnsi="Times New Roman" w:cs="Times New Roman"/>
                <w:sz w:val="24"/>
                <w:szCs w:val="24"/>
              </w:rPr>
              <w:t>Урок права   0+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>10.12.2018</w:t>
            </w:r>
          </w:p>
          <w:p w:rsidR="00BD6F8A" w:rsidRPr="003C03DC" w:rsidRDefault="00BD6F8A" w:rsidP="00F06C9A">
            <w:r w:rsidRPr="003C03DC">
              <w:t>11.00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Рязанская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>
            <w:pPr>
              <w:pStyle w:val="NormalWeb"/>
              <w:shd w:val="clear" w:color="auto" w:fill="F8F8F8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BD6F8A" w:rsidRPr="003C03DC" w:rsidRDefault="00BD6F8A" w:rsidP="00F06C9A">
            <w:r w:rsidRPr="003C03DC">
              <w:t>Мамулашвили Н.В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r w:rsidRPr="003C03DC">
              <w:t>100л</w:t>
            </w:r>
            <w:r>
              <w:t xml:space="preserve">ет </w:t>
            </w:r>
            <w:r w:rsidRPr="003C03DC">
              <w:t xml:space="preserve"> </w:t>
            </w:r>
            <w:r>
              <w:t>с</w:t>
            </w:r>
            <w:r w:rsidRPr="003C03DC">
              <w:t xml:space="preserve">о дня рождения А.И.Солженицина «Жизнь. Личность. Творчество» </w:t>
            </w:r>
          </w:p>
          <w:p w:rsidR="00BD6F8A" w:rsidRPr="003C03DC" w:rsidRDefault="00BD6F8A" w:rsidP="00F06C9A">
            <w:r w:rsidRPr="003C03DC">
              <w:t xml:space="preserve"> Литературный час    12+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>10.12.2018</w:t>
            </w:r>
          </w:p>
          <w:p w:rsidR="00BD6F8A" w:rsidRPr="003C03DC" w:rsidRDefault="00BD6F8A" w:rsidP="00F06C9A">
            <w:r w:rsidRPr="003C03DC">
              <w:t>11-00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Молодёжная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>
            <w:pPr>
              <w:snapToGrid w:val="0"/>
            </w:pPr>
          </w:p>
        </w:tc>
        <w:tc>
          <w:tcPr>
            <w:tcW w:w="2339" w:type="dxa"/>
          </w:tcPr>
          <w:p w:rsidR="00BD6F8A" w:rsidRPr="003C03DC" w:rsidRDefault="00BD6F8A" w:rsidP="00F06C9A">
            <w:r w:rsidRPr="003C03DC">
              <w:t>Ефименко И.Н.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r w:rsidRPr="003C03DC">
              <w:t>Ко</w:t>
            </w:r>
            <w:r>
              <w:t xml:space="preserve"> </w:t>
            </w:r>
            <w:r w:rsidRPr="003C03DC">
              <w:t xml:space="preserve"> Дню героев Отечества </w:t>
            </w:r>
          </w:p>
          <w:p w:rsidR="00BD6F8A" w:rsidRPr="003C03DC" w:rsidRDefault="00BD6F8A" w:rsidP="00F06C9A">
            <w:r w:rsidRPr="003C03DC">
              <w:t>«Учись у Героев Россию беречь!» патриотический</w:t>
            </w:r>
            <w:r>
              <w:t xml:space="preserve"> </w:t>
            </w:r>
            <w:r w:rsidRPr="003C03DC">
              <w:t xml:space="preserve">  час 12+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>10.12.2018</w:t>
            </w:r>
          </w:p>
          <w:p w:rsidR="00BD6F8A" w:rsidRPr="003C03DC" w:rsidRDefault="00BD6F8A" w:rsidP="00F06C9A">
            <w:r w:rsidRPr="003C03DC">
              <w:t>11.00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Архиповская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/>
        </w:tc>
        <w:tc>
          <w:tcPr>
            <w:tcW w:w="2339" w:type="dxa"/>
          </w:tcPr>
          <w:p w:rsidR="00BD6F8A" w:rsidRPr="003C03DC" w:rsidRDefault="00BD6F8A" w:rsidP="00F06C9A">
            <w:r w:rsidRPr="003C03DC">
              <w:t>Матышева Л.А.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r w:rsidRPr="003C03DC">
              <w:t>День Героев Отечества</w:t>
            </w:r>
          </w:p>
          <w:p w:rsidR="00BD6F8A" w:rsidRPr="003C03DC" w:rsidRDefault="00BD6F8A" w:rsidP="00F06C9A">
            <w:r w:rsidRPr="003C03DC">
              <w:rPr>
                <w:b/>
              </w:rPr>
              <w:t>«</w:t>
            </w:r>
            <w:r w:rsidRPr="003C03DC">
              <w:t>Учись у Героев Россию беречь!»</w:t>
            </w:r>
          </w:p>
          <w:p w:rsidR="00BD6F8A" w:rsidRPr="003C03DC" w:rsidRDefault="00BD6F8A" w:rsidP="00F06C9A">
            <w:pPr>
              <w:rPr>
                <w:b/>
              </w:rPr>
            </w:pPr>
            <w:r w:rsidRPr="003C03DC">
              <w:t>Патриотический час 0+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>10.12.2018.</w:t>
            </w:r>
          </w:p>
          <w:p w:rsidR="00BD6F8A" w:rsidRPr="003C03DC" w:rsidRDefault="00BD6F8A" w:rsidP="00F06C9A">
            <w:r w:rsidRPr="003C03DC">
              <w:t>11.00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Детская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/>
        </w:tc>
        <w:tc>
          <w:tcPr>
            <w:tcW w:w="2339" w:type="dxa"/>
          </w:tcPr>
          <w:p w:rsidR="00BD6F8A" w:rsidRPr="003C03DC" w:rsidRDefault="00BD6F8A" w:rsidP="00F06C9A">
            <w:r w:rsidRPr="003C03DC">
              <w:t>Нестерова С.В.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r w:rsidRPr="003C03DC">
              <w:t>100 лет со дня рождения Александра Исаевича Солженицына (1918-2008)</w:t>
            </w:r>
          </w:p>
          <w:p w:rsidR="00BD6F8A" w:rsidRPr="000E7B2A" w:rsidRDefault="00BD6F8A" w:rsidP="00F06C9A">
            <w:r w:rsidRPr="003C03DC">
              <w:t>Информационный стенд 0+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>11.12.2018</w:t>
            </w:r>
          </w:p>
          <w:p w:rsidR="00BD6F8A" w:rsidRPr="003C03DC" w:rsidRDefault="00BD6F8A" w:rsidP="00F06C9A">
            <w:r w:rsidRPr="003C03DC">
              <w:t>11.00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Детская библиотека</w:t>
            </w:r>
            <w:r w:rsidRPr="003C03DC">
              <w:tab/>
            </w:r>
          </w:p>
        </w:tc>
        <w:tc>
          <w:tcPr>
            <w:tcW w:w="1417" w:type="dxa"/>
          </w:tcPr>
          <w:p w:rsidR="00BD6F8A" w:rsidRPr="003C03DC" w:rsidRDefault="00BD6F8A" w:rsidP="00F06C9A"/>
        </w:tc>
        <w:tc>
          <w:tcPr>
            <w:tcW w:w="2339" w:type="dxa"/>
          </w:tcPr>
          <w:p w:rsidR="00BD6F8A" w:rsidRPr="003C03DC" w:rsidRDefault="00BD6F8A" w:rsidP="00F06C9A">
            <w:r w:rsidRPr="003C03DC">
              <w:t>Нестерова С.В.</w:t>
            </w:r>
            <w:r w:rsidRPr="003C03DC">
              <w:tab/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r w:rsidRPr="003C03DC">
              <w:t>К</w:t>
            </w:r>
            <w:r>
              <w:t xml:space="preserve"> </w:t>
            </w:r>
            <w:r w:rsidRPr="003C03DC">
              <w:t xml:space="preserve"> 100-летию  со д.р. А.И. Солженицына</w:t>
            </w:r>
          </w:p>
          <w:p w:rsidR="00BD6F8A" w:rsidRPr="003C03DC" w:rsidRDefault="00BD6F8A" w:rsidP="00F06C9A">
            <w:r w:rsidRPr="003C03DC">
              <w:t>«Очерки изгнания»</w:t>
            </w:r>
          </w:p>
          <w:p w:rsidR="00BD6F8A" w:rsidRPr="003C03DC" w:rsidRDefault="00BD6F8A" w:rsidP="00F06C9A">
            <w:r w:rsidRPr="003C03DC">
              <w:t xml:space="preserve"> вечер-портрет      6+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>11.12.2018</w:t>
            </w:r>
          </w:p>
          <w:p w:rsidR="00BD6F8A" w:rsidRPr="003C03DC" w:rsidRDefault="00BD6F8A" w:rsidP="00F06C9A">
            <w:r w:rsidRPr="003C03DC">
              <w:t>14.00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Городская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/>
        </w:tc>
        <w:tc>
          <w:tcPr>
            <w:tcW w:w="2339" w:type="dxa"/>
          </w:tcPr>
          <w:p w:rsidR="00BD6F8A" w:rsidRPr="003C03DC" w:rsidRDefault="00BD6F8A" w:rsidP="00F06C9A">
            <w:r w:rsidRPr="003C03DC">
              <w:t>Матюнина Л.А.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r w:rsidRPr="003C03DC">
              <w:t>К 100-летию со д.р. А.Солженицына</w:t>
            </w:r>
            <w:r>
              <w:t xml:space="preserve"> </w:t>
            </w:r>
            <w:r w:rsidRPr="003C03DC">
              <w:t>«Великий гражданин и писатель»</w:t>
            </w:r>
          </w:p>
          <w:p w:rsidR="00BD6F8A" w:rsidRPr="003C03DC" w:rsidRDefault="00BD6F8A" w:rsidP="00F06C9A">
            <w:r w:rsidRPr="003C03DC">
              <w:t>Слайд-презентация, книжная выставка  18+</w:t>
            </w:r>
          </w:p>
        </w:tc>
        <w:tc>
          <w:tcPr>
            <w:tcW w:w="1631" w:type="dxa"/>
          </w:tcPr>
          <w:p w:rsidR="00BD6F8A" w:rsidRPr="003C03DC" w:rsidRDefault="00BD6F8A" w:rsidP="00F06C9A">
            <w:pPr>
              <w:tabs>
                <w:tab w:val="left" w:pos="280"/>
              </w:tabs>
            </w:pPr>
            <w:r w:rsidRPr="003C03DC">
              <w:t>11.12.2018</w:t>
            </w:r>
          </w:p>
          <w:p w:rsidR="00BD6F8A" w:rsidRPr="003C03DC" w:rsidRDefault="00BD6F8A" w:rsidP="00F06C9A">
            <w:pPr>
              <w:tabs>
                <w:tab w:val="left" w:pos="280"/>
              </w:tabs>
            </w:pPr>
          </w:p>
          <w:p w:rsidR="00BD6F8A" w:rsidRPr="003C03DC" w:rsidRDefault="00BD6F8A" w:rsidP="00F06C9A">
            <w:pPr>
              <w:tabs>
                <w:tab w:val="left" w:pos="280"/>
              </w:tabs>
            </w:pP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Южненская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/>
        </w:tc>
        <w:tc>
          <w:tcPr>
            <w:tcW w:w="2339" w:type="dxa"/>
          </w:tcPr>
          <w:p w:rsidR="00BD6F8A" w:rsidRPr="003C03DC" w:rsidRDefault="00BD6F8A" w:rsidP="00F06C9A">
            <w:r w:rsidRPr="003C03DC">
              <w:t>Е.И.Лысакова</w:t>
            </w:r>
          </w:p>
          <w:p w:rsidR="00BD6F8A" w:rsidRPr="003C03DC" w:rsidRDefault="00BD6F8A" w:rsidP="00F06C9A"/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r w:rsidRPr="003C03DC">
              <w:t>К 100-летию со д.р. А.Солженицына</w:t>
            </w:r>
            <w:r>
              <w:t xml:space="preserve"> </w:t>
            </w:r>
            <w:r w:rsidRPr="003C03DC">
              <w:t xml:space="preserve">«Великий гражданин и писатель» </w:t>
            </w:r>
          </w:p>
          <w:p w:rsidR="00BD6F8A" w:rsidRPr="003C03DC" w:rsidRDefault="00BD6F8A" w:rsidP="00F06C9A">
            <w:r w:rsidRPr="003C03DC">
              <w:t>Слайд -презентация, книжная выставка  18+</w:t>
            </w:r>
          </w:p>
        </w:tc>
        <w:tc>
          <w:tcPr>
            <w:tcW w:w="1631" w:type="dxa"/>
          </w:tcPr>
          <w:p w:rsidR="00BD6F8A" w:rsidRPr="003C03DC" w:rsidRDefault="00BD6F8A" w:rsidP="00F06C9A">
            <w:pPr>
              <w:tabs>
                <w:tab w:val="left" w:pos="280"/>
              </w:tabs>
            </w:pPr>
            <w:r w:rsidRPr="003C03DC">
              <w:t>11.12.2018</w:t>
            </w:r>
          </w:p>
          <w:p w:rsidR="00BD6F8A" w:rsidRPr="003C03DC" w:rsidRDefault="00BD6F8A" w:rsidP="00F06C9A">
            <w:pPr>
              <w:tabs>
                <w:tab w:val="left" w:pos="280"/>
              </w:tabs>
            </w:pPr>
          </w:p>
          <w:p w:rsidR="00BD6F8A" w:rsidRPr="003C03DC" w:rsidRDefault="00BD6F8A" w:rsidP="00F06C9A">
            <w:pPr>
              <w:tabs>
                <w:tab w:val="left" w:pos="280"/>
              </w:tabs>
            </w:pP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Заречненская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/>
        </w:tc>
        <w:tc>
          <w:tcPr>
            <w:tcW w:w="2339" w:type="dxa"/>
          </w:tcPr>
          <w:p w:rsidR="00BD6F8A" w:rsidRPr="003C03DC" w:rsidRDefault="00BD6F8A" w:rsidP="00F06C9A">
            <w:r w:rsidRPr="003C03DC">
              <w:t>Е.В.Иванова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r w:rsidRPr="003C03DC">
              <w:t xml:space="preserve"> К Дню Конституции</w:t>
            </w:r>
          </w:p>
          <w:p w:rsidR="00BD6F8A" w:rsidRPr="003C03DC" w:rsidRDefault="00BD6F8A" w:rsidP="00F06C9A">
            <w:r w:rsidRPr="003C03DC">
              <w:t>«Главный закон в твоей жизни» информационный</w:t>
            </w:r>
            <w:r>
              <w:t xml:space="preserve"> </w:t>
            </w:r>
            <w:r w:rsidRPr="003C03DC">
              <w:t xml:space="preserve"> час   0+      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>12.12.2018</w:t>
            </w:r>
          </w:p>
          <w:p w:rsidR="00BD6F8A" w:rsidRPr="003C03DC" w:rsidRDefault="00BD6F8A" w:rsidP="00F06C9A">
            <w:r w:rsidRPr="003C03DC">
              <w:t>15-00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Октябрьская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/>
        </w:tc>
        <w:tc>
          <w:tcPr>
            <w:tcW w:w="2339" w:type="dxa"/>
          </w:tcPr>
          <w:p w:rsidR="00BD6F8A" w:rsidRPr="003C03DC" w:rsidRDefault="00BD6F8A" w:rsidP="00F06C9A">
            <w:r w:rsidRPr="003C03DC">
              <w:t>Куликова И.М.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pPr>
              <w:tabs>
                <w:tab w:val="left" w:pos="4095"/>
              </w:tabs>
            </w:pPr>
            <w:r w:rsidRPr="003C03DC">
              <w:t>К</w:t>
            </w:r>
            <w:r>
              <w:t xml:space="preserve"> </w:t>
            </w:r>
            <w:r w:rsidRPr="003C03DC">
              <w:t xml:space="preserve"> Дню Конституции</w:t>
            </w:r>
          </w:p>
          <w:p w:rsidR="00BD6F8A" w:rsidRPr="003C03DC" w:rsidRDefault="00BD6F8A" w:rsidP="00F06C9A">
            <w:pPr>
              <w:tabs>
                <w:tab w:val="left" w:pos="4095"/>
              </w:tabs>
            </w:pPr>
            <w:r w:rsidRPr="003C03DC">
              <w:t xml:space="preserve">«Я - гражданин России», </w:t>
            </w:r>
          </w:p>
          <w:p w:rsidR="00BD6F8A" w:rsidRPr="003C03DC" w:rsidRDefault="00BD6F8A" w:rsidP="00F06C9A">
            <w:pPr>
              <w:tabs>
                <w:tab w:val="left" w:pos="4095"/>
              </w:tabs>
            </w:pPr>
            <w:r w:rsidRPr="003C03DC">
              <w:t xml:space="preserve"> Час изобразительного искусства       0+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>12.12.2018</w:t>
            </w:r>
          </w:p>
          <w:p w:rsidR="00BD6F8A" w:rsidRPr="003C03DC" w:rsidRDefault="00BD6F8A" w:rsidP="00F06C9A">
            <w:r w:rsidRPr="003C03DC">
              <w:t xml:space="preserve"> 12-00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Бжедуховская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/>
        </w:tc>
        <w:tc>
          <w:tcPr>
            <w:tcW w:w="2339" w:type="dxa"/>
          </w:tcPr>
          <w:p w:rsidR="00BD6F8A" w:rsidRPr="003C03DC" w:rsidRDefault="00BD6F8A" w:rsidP="00F06C9A">
            <w:r w:rsidRPr="003C03DC">
              <w:t>Быханова Н.А.</w:t>
            </w:r>
          </w:p>
          <w:p w:rsidR="00BD6F8A" w:rsidRPr="003C03DC" w:rsidRDefault="00BD6F8A" w:rsidP="00F06C9A"/>
          <w:p w:rsidR="00BD6F8A" w:rsidRPr="003C03DC" w:rsidRDefault="00BD6F8A" w:rsidP="00F06C9A"/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r w:rsidRPr="003C03DC">
              <w:t xml:space="preserve">Ко Дню конституции </w:t>
            </w:r>
          </w:p>
          <w:p w:rsidR="00BD6F8A" w:rsidRPr="003C03DC" w:rsidRDefault="00BD6F8A" w:rsidP="00F06C9A">
            <w:r w:rsidRPr="003C03DC">
              <w:t xml:space="preserve">«Главный закон нашей жизни» </w:t>
            </w:r>
          </w:p>
          <w:p w:rsidR="00BD6F8A" w:rsidRPr="003C03DC" w:rsidRDefault="00BD6F8A" w:rsidP="00F06C9A">
            <w:r w:rsidRPr="003C03DC">
              <w:t>Познавательная программа                          6+</w:t>
            </w:r>
          </w:p>
        </w:tc>
        <w:tc>
          <w:tcPr>
            <w:tcW w:w="1631" w:type="dxa"/>
          </w:tcPr>
          <w:p w:rsidR="00BD6F8A" w:rsidRPr="003C03DC" w:rsidRDefault="00BD6F8A" w:rsidP="00F06C9A">
            <w:pPr>
              <w:rPr>
                <w:lang w:eastAsia="en-US"/>
              </w:rPr>
            </w:pPr>
            <w:r w:rsidRPr="003C03DC">
              <w:rPr>
                <w:lang w:eastAsia="en-US"/>
              </w:rPr>
              <w:t>12.12.2018</w:t>
            </w:r>
          </w:p>
          <w:p w:rsidR="00BD6F8A" w:rsidRPr="003C03DC" w:rsidRDefault="00BD6F8A" w:rsidP="00F06C9A">
            <w:pPr>
              <w:rPr>
                <w:lang w:eastAsia="en-US"/>
              </w:rPr>
            </w:pPr>
            <w:r w:rsidRPr="003C03DC">
              <w:rPr>
                <w:lang w:eastAsia="en-US"/>
              </w:rPr>
              <w:t>16-00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rPr>
                <w:lang w:eastAsia="en-US"/>
              </w:rPr>
              <w:t>Долгогусевская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>
            <w:pPr>
              <w:rPr>
                <w:b/>
                <w:lang w:eastAsia="en-US"/>
              </w:rPr>
            </w:pPr>
          </w:p>
        </w:tc>
        <w:tc>
          <w:tcPr>
            <w:tcW w:w="2339" w:type="dxa"/>
          </w:tcPr>
          <w:p w:rsidR="00BD6F8A" w:rsidRPr="003C03DC" w:rsidRDefault="00BD6F8A" w:rsidP="00F06C9A">
            <w:r w:rsidRPr="003C03DC">
              <w:rPr>
                <w:lang w:eastAsia="en-US"/>
              </w:rPr>
              <w:t>Хочикян К.В.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r w:rsidRPr="003C03DC">
              <w:t xml:space="preserve">Ко Дню Конституции </w:t>
            </w:r>
          </w:p>
          <w:p w:rsidR="00BD6F8A" w:rsidRPr="003C03DC" w:rsidRDefault="00BD6F8A" w:rsidP="00F06C9A">
            <w:r w:rsidRPr="003C03DC">
              <w:t>«Я - гражданин России».</w:t>
            </w:r>
          </w:p>
          <w:p w:rsidR="00BD6F8A" w:rsidRPr="003C03DC" w:rsidRDefault="00BD6F8A" w:rsidP="00F06C9A">
            <w:r w:rsidRPr="003C03DC">
              <w:t xml:space="preserve"> Буклет.             0+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>12.12.2018</w:t>
            </w:r>
          </w:p>
          <w:p w:rsidR="00BD6F8A" w:rsidRPr="003C03DC" w:rsidRDefault="00BD6F8A" w:rsidP="00F06C9A">
            <w:r w:rsidRPr="003C03DC">
              <w:t>15-00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Комсомольская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/>
        </w:tc>
        <w:tc>
          <w:tcPr>
            <w:tcW w:w="2339" w:type="dxa"/>
          </w:tcPr>
          <w:p w:rsidR="00BD6F8A" w:rsidRPr="003C03DC" w:rsidRDefault="00BD6F8A" w:rsidP="00F06C9A">
            <w:r w:rsidRPr="003C03DC">
              <w:t>Рыбчинская М.И.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r w:rsidRPr="003C03DC">
              <w:t xml:space="preserve">ко Дню Конституции </w:t>
            </w:r>
          </w:p>
          <w:p w:rsidR="00BD6F8A" w:rsidRPr="003C03DC" w:rsidRDefault="00BD6F8A" w:rsidP="00F06C9A">
            <w:r w:rsidRPr="003C03DC">
              <w:t>«Я - гражданин России»</w:t>
            </w:r>
          </w:p>
          <w:p w:rsidR="00BD6F8A" w:rsidRPr="003C03DC" w:rsidRDefault="00BD6F8A" w:rsidP="00F06C9A">
            <w:r w:rsidRPr="003C03DC">
              <w:t>Урок гражданственности  6+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>12.12.2018</w:t>
            </w:r>
          </w:p>
          <w:p w:rsidR="00BD6F8A" w:rsidRPr="003C03DC" w:rsidRDefault="00BD6F8A" w:rsidP="00F06C9A">
            <w:r w:rsidRPr="003C03DC">
              <w:t>13-30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МБОУ ООШ 36 п. Степного</w:t>
            </w:r>
          </w:p>
        </w:tc>
        <w:tc>
          <w:tcPr>
            <w:tcW w:w="1417" w:type="dxa"/>
          </w:tcPr>
          <w:p w:rsidR="00BD6F8A" w:rsidRPr="003C03DC" w:rsidRDefault="00BD6F8A" w:rsidP="00F06C9A"/>
        </w:tc>
        <w:tc>
          <w:tcPr>
            <w:tcW w:w="2339" w:type="dxa"/>
          </w:tcPr>
          <w:p w:rsidR="00BD6F8A" w:rsidRPr="003C03DC" w:rsidRDefault="00BD6F8A" w:rsidP="00F06C9A">
            <w:r w:rsidRPr="003C03DC">
              <w:t>Шестакова Е.В.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r w:rsidRPr="003C03DC">
              <w:t xml:space="preserve">Ко Дню Конституции </w:t>
            </w:r>
          </w:p>
          <w:p w:rsidR="00BD6F8A" w:rsidRPr="003C03DC" w:rsidRDefault="00BD6F8A" w:rsidP="00F06C9A">
            <w:r w:rsidRPr="003C03DC">
              <w:t xml:space="preserve">«Главный закон нашей жизни» </w:t>
            </w:r>
          </w:p>
          <w:p w:rsidR="00BD6F8A" w:rsidRPr="003C03DC" w:rsidRDefault="00BD6F8A" w:rsidP="00F06C9A">
            <w:r w:rsidRPr="003C03DC">
              <w:t>Иллюстративно – книжная выставка         6+</w:t>
            </w:r>
            <w:bookmarkStart w:id="0" w:name="_GoBack"/>
            <w:bookmarkEnd w:id="0"/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>12.12.2018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Родниковская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/>
        </w:tc>
        <w:tc>
          <w:tcPr>
            <w:tcW w:w="2339" w:type="dxa"/>
          </w:tcPr>
          <w:p w:rsidR="00BD6F8A" w:rsidRPr="003C03DC" w:rsidRDefault="00BD6F8A" w:rsidP="00F06C9A">
            <w:r w:rsidRPr="003C03DC">
              <w:t>Т.К.Воронежская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r w:rsidRPr="003C03DC">
              <w:t>Ко Дню Конституции</w:t>
            </w:r>
          </w:p>
          <w:p w:rsidR="00BD6F8A" w:rsidRPr="003C03DC" w:rsidRDefault="00BD6F8A" w:rsidP="00F06C9A">
            <w:r w:rsidRPr="003C03DC">
              <w:t xml:space="preserve">"Твои права" </w:t>
            </w:r>
          </w:p>
          <w:p w:rsidR="00BD6F8A" w:rsidRPr="003C03DC" w:rsidRDefault="00BD6F8A" w:rsidP="00F06C9A">
            <w:pPr>
              <w:rPr>
                <w:color w:val="000000"/>
              </w:rPr>
            </w:pPr>
            <w:r w:rsidRPr="003C03DC">
              <w:t>Игра-познание</w:t>
            </w:r>
            <w:r>
              <w:t xml:space="preserve">                 </w:t>
            </w:r>
            <w:r w:rsidRPr="003C03DC">
              <w:t>12+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>12.12.2018</w:t>
            </w:r>
          </w:p>
          <w:p w:rsidR="00BD6F8A" w:rsidRPr="003C03DC" w:rsidRDefault="00BD6F8A" w:rsidP="00F06C9A">
            <w:r w:rsidRPr="003C03DC">
              <w:t>13-00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 xml:space="preserve">Восточная сельская библиотека </w:t>
            </w:r>
          </w:p>
        </w:tc>
        <w:tc>
          <w:tcPr>
            <w:tcW w:w="1417" w:type="dxa"/>
          </w:tcPr>
          <w:p w:rsidR="00BD6F8A" w:rsidRPr="003C03DC" w:rsidRDefault="00BD6F8A" w:rsidP="00F06C9A"/>
        </w:tc>
        <w:tc>
          <w:tcPr>
            <w:tcW w:w="2339" w:type="dxa"/>
          </w:tcPr>
          <w:p w:rsidR="00BD6F8A" w:rsidRPr="003C03DC" w:rsidRDefault="00BD6F8A" w:rsidP="00F06C9A">
            <w:r w:rsidRPr="003C03DC">
              <w:t>Досалиева Е.М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r w:rsidRPr="003C03DC">
              <w:t xml:space="preserve">День Конституции </w:t>
            </w:r>
          </w:p>
          <w:p w:rsidR="00BD6F8A" w:rsidRPr="003C03DC" w:rsidRDefault="00BD6F8A" w:rsidP="00F06C9A">
            <w:r w:rsidRPr="003C03DC">
              <w:t xml:space="preserve">«Закон, по которому ты живешь» </w:t>
            </w:r>
          </w:p>
          <w:p w:rsidR="00BD6F8A" w:rsidRPr="003C03DC" w:rsidRDefault="00BD6F8A" w:rsidP="00F06C9A">
            <w:r w:rsidRPr="003C03DC">
              <w:t>Час информации   0+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 xml:space="preserve">12.12.2018 </w:t>
            </w:r>
          </w:p>
          <w:p w:rsidR="00BD6F8A" w:rsidRPr="003C03DC" w:rsidRDefault="00BD6F8A" w:rsidP="00F06C9A">
            <w:r w:rsidRPr="003C03DC">
              <w:t>13-30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Фокинская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/>
        </w:tc>
        <w:tc>
          <w:tcPr>
            <w:tcW w:w="2339" w:type="dxa"/>
          </w:tcPr>
          <w:p w:rsidR="00BD6F8A" w:rsidRPr="003C03DC" w:rsidRDefault="00BD6F8A" w:rsidP="00F06C9A">
            <w:pPr>
              <w:tabs>
                <w:tab w:val="left" w:pos="3540"/>
              </w:tabs>
              <w:rPr>
                <w:b/>
              </w:rPr>
            </w:pPr>
            <w:r w:rsidRPr="003C03DC">
              <w:t>Потиенко О.Н.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r w:rsidRPr="003C03DC">
              <w:t>«Конституция - основной Закон»</w:t>
            </w:r>
          </w:p>
          <w:p w:rsidR="00BD6F8A" w:rsidRPr="003C03DC" w:rsidRDefault="00BD6F8A" w:rsidP="00F06C9A">
            <w:r w:rsidRPr="003C03DC">
              <w:t>Час  информации  6+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>12.12.2018</w:t>
            </w:r>
          </w:p>
          <w:p w:rsidR="00BD6F8A" w:rsidRPr="003C03DC" w:rsidRDefault="00BD6F8A" w:rsidP="00F06C9A">
            <w:r w:rsidRPr="003C03DC">
              <w:t>12-00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Гурийская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>
            <w:pPr>
              <w:snapToGrid w:val="0"/>
            </w:pPr>
          </w:p>
        </w:tc>
        <w:tc>
          <w:tcPr>
            <w:tcW w:w="2339" w:type="dxa"/>
          </w:tcPr>
          <w:p w:rsidR="00BD6F8A" w:rsidRPr="003C03DC" w:rsidRDefault="00BD6F8A" w:rsidP="00F06C9A">
            <w:r w:rsidRPr="003C03DC">
              <w:t>Лященко О.В.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r w:rsidRPr="003C03DC">
              <w:t>К</w:t>
            </w:r>
            <w:r>
              <w:t xml:space="preserve"> </w:t>
            </w:r>
            <w:r w:rsidRPr="003C03DC">
              <w:t xml:space="preserve"> Дню Конституции </w:t>
            </w:r>
          </w:p>
          <w:p w:rsidR="00BD6F8A" w:rsidRPr="003C03DC" w:rsidRDefault="00BD6F8A" w:rsidP="00F06C9A">
            <w:r w:rsidRPr="003C03DC">
              <w:t>«Главный закон нашей жизни»</w:t>
            </w:r>
          </w:p>
          <w:p w:rsidR="00BD6F8A" w:rsidRPr="003C03DC" w:rsidRDefault="00BD6F8A" w:rsidP="00F06C9A">
            <w:r w:rsidRPr="003C03DC">
              <w:t>Познавательная  программа 12+</w:t>
            </w:r>
          </w:p>
        </w:tc>
        <w:tc>
          <w:tcPr>
            <w:tcW w:w="1631" w:type="dxa"/>
          </w:tcPr>
          <w:p w:rsidR="00BD6F8A" w:rsidRPr="003C03DC" w:rsidRDefault="00BD6F8A" w:rsidP="00F06C9A">
            <w:pPr>
              <w:outlineLvl w:val="0"/>
            </w:pPr>
            <w:r w:rsidRPr="003C03DC">
              <w:t>12.12.2018</w:t>
            </w:r>
          </w:p>
          <w:p w:rsidR="00BD6F8A" w:rsidRPr="003C03DC" w:rsidRDefault="00BD6F8A" w:rsidP="00F06C9A">
            <w:pPr>
              <w:outlineLvl w:val="0"/>
            </w:pPr>
            <w:r w:rsidRPr="003C03DC">
              <w:t>11.00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 xml:space="preserve">Новоалексеевская сельская библиотека </w:t>
            </w:r>
          </w:p>
        </w:tc>
        <w:tc>
          <w:tcPr>
            <w:tcW w:w="1417" w:type="dxa"/>
          </w:tcPr>
          <w:p w:rsidR="00BD6F8A" w:rsidRPr="003C03DC" w:rsidRDefault="00BD6F8A" w:rsidP="00F06C9A">
            <w:pPr>
              <w:outlineLvl w:val="0"/>
            </w:pPr>
          </w:p>
        </w:tc>
        <w:tc>
          <w:tcPr>
            <w:tcW w:w="2339" w:type="dxa"/>
          </w:tcPr>
          <w:p w:rsidR="00BD6F8A" w:rsidRPr="003C03DC" w:rsidRDefault="00BD6F8A" w:rsidP="00F06C9A">
            <w:r w:rsidRPr="003C03DC">
              <w:t>Скорикова А.Н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r w:rsidRPr="003C03DC">
              <w:t>Ко</w:t>
            </w:r>
            <w:r>
              <w:t xml:space="preserve"> </w:t>
            </w:r>
            <w:r w:rsidRPr="003C03DC">
              <w:t xml:space="preserve"> Дню Конституции РФ </w:t>
            </w:r>
          </w:p>
          <w:p w:rsidR="00BD6F8A" w:rsidRPr="003C03DC" w:rsidRDefault="00BD6F8A" w:rsidP="00F06C9A">
            <w:r w:rsidRPr="003C03DC">
              <w:t>«Я – гражданин России»</w:t>
            </w:r>
          </w:p>
          <w:p w:rsidR="00BD6F8A" w:rsidRPr="003C03DC" w:rsidRDefault="00BD6F8A" w:rsidP="00F06C9A">
            <w:r w:rsidRPr="003C03DC">
              <w:t>Урок  гражданственности 6+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>12.12.2018</w:t>
            </w:r>
          </w:p>
          <w:p w:rsidR="00BD6F8A" w:rsidRPr="003C03DC" w:rsidRDefault="00BD6F8A" w:rsidP="00F06C9A">
            <w:r w:rsidRPr="003C03DC">
              <w:t>11.00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Архиповская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/>
        </w:tc>
        <w:tc>
          <w:tcPr>
            <w:tcW w:w="2339" w:type="dxa"/>
          </w:tcPr>
          <w:p w:rsidR="00BD6F8A" w:rsidRPr="003C03DC" w:rsidRDefault="00BD6F8A" w:rsidP="00F06C9A">
            <w:r w:rsidRPr="003C03DC">
              <w:t>Матышева Л.А.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r w:rsidRPr="003C03DC">
              <w:t>Ко</w:t>
            </w:r>
            <w:r>
              <w:t xml:space="preserve"> </w:t>
            </w:r>
            <w:r w:rsidRPr="003C03DC">
              <w:t xml:space="preserve"> дню Конституции </w:t>
            </w:r>
          </w:p>
          <w:p w:rsidR="00BD6F8A" w:rsidRPr="003C03DC" w:rsidRDefault="00BD6F8A" w:rsidP="00F06C9A">
            <w:r w:rsidRPr="003C03DC">
              <w:t>«День Конституции»</w:t>
            </w:r>
          </w:p>
          <w:p w:rsidR="00BD6F8A" w:rsidRPr="003C03DC" w:rsidRDefault="00BD6F8A" w:rsidP="00F06C9A">
            <w:r w:rsidRPr="003C03DC">
              <w:t>Информационный  час 12+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>12.12.2018</w:t>
            </w:r>
          </w:p>
          <w:p w:rsidR="00BD6F8A" w:rsidRPr="003C03DC" w:rsidRDefault="00BD6F8A" w:rsidP="00F06C9A">
            <w:r w:rsidRPr="003C03DC">
              <w:t>15.00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Школьненская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/>
        </w:tc>
        <w:tc>
          <w:tcPr>
            <w:tcW w:w="2339" w:type="dxa"/>
          </w:tcPr>
          <w:p w:rsidR="00BD6F8A" w:rsidRPr="003C03DC" w:rsidRDefault="00BD6F8A" w:rsidP="00F06C9A">
            <w:r w:rsidRPr="003C03DC">
              <w:t>Быстрова А.С.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r w:rsidRPr="003C03DC">
              <w:t>Ко дню Конституции-12 декабря.          0+</w:t>
            </w:r>
          </w:p>
          <w:p w:rsidR="00BD6F8A" w:rsidRPr="003C03DC" w:rsidRDefault="00BD6F8A" w:rsidP="00F06C9A">
            <w:r w:rsidRPr="003C03DC">
              <w:t>«По лабиринтам права» подборка литературы</w:t>
            </w:r>
          </w:p>
          <w:p w:rsidR="00BD6F8A" w:rsidRPr="003C03DC" w:rsidRDefault="00BD6F8A" w:rsidP="00F06C9A">
            <w:r w:rsidRPr="003C03DC">
              <w:t xml:space="preserve">«Гражданский мир и согласие» </w:t>
            </w:r>
          </w:p>
          <w:p w:rsidR="00BD6F8A" w:rsidRPr="003C03DC" w:rsidRDefault="00BD6F8A" w:rsidP="00F06C9A">
            <w:r w:rsidRPr="003C03DC">
              <w:t>Час  правового просвещения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>12.12.2018</w:t>
            </w:r>
          </w:p>
          <w:p w:rsidR="00BD6F8A" w:rsidRPr="003C03DC" w:rsidRDefault="00BD6F8A" w:rsidP="00F06C9A">
            <w:r w:rsidRPr="003C03DC">
              <w:t>13.00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СОШ №6 п.Южный</w:t>
            </w:r>
          </w:p>
        </w:tc>
        <w:tc>
          <w:tcPr>
            <w:tcW w:w="1417" w:type="dxa"/>
          </w:tcPr>
          <w:p w:rsidR="00BD6F8A" w:rsidRPr="003C03DC" w:rsidRDefault="00BD6F8A" w:rsidP="00F06C9A"/>
        </w:tc>
        <w:tc>
          <w:tcPr>
            <w:tcW w:w="2339" w:type="dxa"/>
          </w:tcPr>
          <w:p w:rsidR="00BD6F8A" w:rsidRPr="003C03DC" w:rsidRDefault="00BD6F8A" w:rsidP="00F06C9A">
            <w:r w:rsidRPr="003C03DC">
              <w:t>Е.И.Лысакова</w:t>
            </w:r>
          </w:p>
          <w:p w:rsidR="00BD6F8A" w:rsidRPr="003C03DC" w:rsidRDefault="00BD6F8A" w:rsidP="00F06C9A"/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r w:rsidRPr="003C03DC">
              <w:t>Ко Дню Конституции-12 декабря</w:t>
            </w:r>
          </w:p>
          <w:p w:rsidR="00BD6F8A" w:rsidRPr="003C03DC" w:rsidRDefault="00BD6F8A" w:rsidP="00F06C9A">
            <w:r w:rsidRPr="003C03DC">
              <w:t xml:space="preserve">«Я - Гражданин России» </w:t>
            </w:r>
          </w:p>
          <w:p w:rsidR="00BD6F8A" w:rsidRPr="003C03DC" w:rsidRDefault="00BD6F8A" w:rsidP="00F06C9A">
            <w:r w:rsidRPr="003C03DC">
              <w:t>Книжная  выставка, выставка рисунков 0+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>12.12.2018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Заречненская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/>
        </w:tc>
        <w:tc>
          <w:tcPr>
            <w:tcW w:w="2339" w:type="dxa"/>
          </w:tcPr>
          <w:p w:rsidR="00BD6F8A" w:rsidRPr="003C03DC" w:rsidRDefault="00BD6F8A" w:rsidP="00F06C9A">
            <w:r w:rsidRPr="003C03DC">
              <w:t>Е.В.Иванова.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r w:rsidRPr="003C03DC">
              <w:t>«Хочу все знать о Конституции» 0+</w:t>
            </w:r>
          </w:p>
          <w:p w:rsidR="00BD6F8A" w:rsidRPr="003C03DC" w:rsidRDefault="00BD6F8A" w:rsidP="00F06C9A">
            <w:r w:rsidRPr="003C03DC">
              <w:t>Интеллектуальная игра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>12.12.2018</w:t>
            </w:r>
          </w:p>
          <w:p w:rsidR="00BD6F8A" w:rsidRPr="003C03DC" w:rsidRDefault="00BD6F8A" w:rsidP="00F06C9A">
            <w:r w:rsidRPr="003C03DC">
              <w:t>13.00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Заречненская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/>
        </w:tc>
        <w:tc>
          <w:tcPr>
            <w:tcW w:w="2339" w:type="dxa"/>
          </w:tcPr>
          <w:p w:rsidR="00BD6F8A" w:rsidRPr="003C03DC" w:rsidRDefault="00BD6F8A" w:rsidP="00F06C9A">
            <w:r w:rsidRPr="003C03DC">
              <w:t>Е.В.Иванова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r w:rsidRPr="003C03DC">
              <w:t>День Конституции</w:t>
            </w:r>
          </w:p>
          <w:p w:rsidR="00BD6F8A" w:rsidRPr="003C03DC" w:rsidRDefault="00BD6F8A" w:rsidP="00F06C9A">
            <w:r w:rsidRPr="003C03DC">
              <w:t>«Главный закон нашей жизни» Познавательная программа 0+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>12 .12.2018</w:t>
            </w:r>
          </w:p>
          <w:p w:rsidR="00BD6F8A" w:rsidRPr="003C03DC" w:rsidRDefault="00BD6F8A" w:rsidP="00F06C9A">
            <w:r w:rsidRPr="003C03DC">
              <w:t>11.00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Детская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/>
        </w:tc>
        <w:tc>
          <w:tcPr>
            <w:tcW w:w="2339" w:type="dxa"/>
          </w:tcPr>
          <w:p w:rsidR="00BD6F8A" w:rsidRPr="003C03DC" w:rsidRDefault="00BD6F8A" w:rsidP="00F06C9A">
            <w:r w:rsidRPr="003C03DC">
              <w:t>Нестерова С.В.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pPr>
              <w:pStyle w:val="BodyText"/>
              <w:jc w:val="left"/>
              <w:rPr>
                <w:sz w:val="24"/>
                <w:szCs w:val="24"/>
              </w:rPr>
            </w:pPr>
            <w:r w:rsidRPr="003C03DC">
              <w:rPr>
                <w:sz w:val="24"/>
                <w:szCs w:val="24"/>
              </w:rPr>
              <w:t xml:space="preserve">«Памятка для владельцев сотовых телефонов» </w:t>
            </w:r>
          </w:p>
          <w:p w:rsidR="00BD6F8A" w:rsidRPr="003C03DC" w:rsidRDefault="00BD6F8A" w:rsidP="00F06C9A">
            <w:pPr>
              <w:pStyle w:val="BodyText"/>
              <w:jc w:val="left"/>
              <w:rPr>
                <w:sz w:val="24"/>
                <w:szCs w:val="24"/>
              </w:rPr>
            </w:pPr>
            <w:r w:rsidRPr="003C03DC">
              <w:rPr>
                <w:sz w:val="24"/>
                <w:szCs w:val="24"/>
              </w:rPr>
              <w:t>Беседа     6+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>12.12.2018</w:t>
            </w:r>
          </w:p>
          <w:p w:rsidR="00BD6F8A" w:rsidRPr="003C03DC" w:rsidRDefault="00BD6F8A" w:rsidP="00F06C9A">
            <w:r w:rsidRPr="003C03DC">
              <w:t>13.00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Юношеская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/>
        </w:tc>
        <w:tc>
          <w:tcPr>
            <w:tcW w:w="2339" w:type="dxa"/>
          </w:tcPr>
          <w:p w:rsidR="00BD6F8A" w:rsidRPr="003C03DC" w:rsidRDefault="00BD6F8A" w:rsidP="00F06C9A">
            <w:r w:rsidRPr="003C03DC">
              <w:t>Шарян Н.Г.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pPr>
              <w:tabs>
                <w:tab w:val="left" w:pos="5103"/>
              </w:tabs>
            </w:pPr>
            <w:r w:rsidRPr="003C03DC">
              <w:t xml:space="preserve">«А.И. Солженицын-гордость Российской и мировой литературы» </w:t>
            </w:r>
          </w:p>
          <w:p w:rsidR="00BD6F8A" w:rsidRPr="003C03DC" w:rsidRDefault="00BD6F8A" w:rsidP="00F06C9A">
            <w:pPr>
              <w:tabs>
                <w:tab w:val="left" w:pos="5103"/>
              </w:tabs>
            </w:pPr>
            <w:r w:rsidRPr="003C03DC">
              <w:t>Литературная гостиная                         6+</w:t>
            </w:r>
          </w:p>
        </w:tc>
        <w:tc>
          <w:tcPr>
            <w:tcW w:w="1631" w:type="dxa"/>
          </w:tcPr>
          <w:p w:rsidR="00BD6F8A" w:rsidRPr="003C03DC" w:rsidRDefault="00BD6F8A" w:rsidP="00F06C9A">
            <w:pPr>
              <w:rPr>
                <w:lang w:eastAsia="en-US"/>
              </w:rPr>
            </w:pPr>
            <w:r w:rsidRPr="003C03DC">
              <w:rPr>
                <w:lang w:eastAsia="en-US"/>
              </w:rPr>
              <w:t>13.12.2018</w:t>
            </w:r>
          </w:p>
          <w:p w:rsidR="00BD6F8A" w:rsidRPr="003C03DC" w:rsidRDefault="00BD6F8A" w:rsidP="00F06C9A">
            <w:pPr>
              <w:rPr>
                <w:lang w:eastAsia="en-US"/>
              </w:rPr>
            </w:pPr>
            <w:r w:rsidRPr="003C03DC">
              <w:rPr>
                <w:lang w:eastAsia="en-US"/>
              </w:rPr>
              <w:t>12-00</w:t>
            </w:r>
          </w:p>
        </w:tc>
        <w:tc>
          <w:tcPr>
            <w:tcW w:w="2735" w:type="dxa"/>
          </w:tcPr>
          <w:p w:rsidR="00BD6F8A" w:rsidRPr="003C03DC" w:rsidRDefault="00BD6F8A" w:rsidP="00F06C9A">
            <w:pPr>
              <w:rPr>
                <w:lang w:eastAsia="en-US"/>
              </w:rPr>
            </w:pPr>
            <w:r w:rsidRPr="003C03DC">
              <w:rPr>
                <w:lang w:eastAsia="en-US"/>
              </w:rPr>
              <w:t>Библиотека</w:t>
            </w:r>
          </w:p>
          <w:p w:rsidR="00BD6F8A" w:rsidRPr="003C03DC" w:rsidRDefault="00BD6F8A" w:rsidP="00F06C9A">
            <w:pPr>
              <w:rPr>
                <w:lang w:eastAsia="en-US"/>
              </w:rPr>
            </w:pPr>
            <w:r w:rsidRPr="003C03DC">
              <w:rPr>
                <w:lang w:eastAsia="en-US"/>
              </w:rPr>
              <w:t>ЕвроХим-БМУ</w:t>
            </w:r>
          </w:p>
        </w:tc>
        <w:tc>
          <w:tcPr>
            <w:tcW w:w="1417" w:type="dxa"/>
          </w:tcPr>
          <w:p w:rsidR="00BD6F8A" w:rsidRPr="003C03DC" w:rsidRDefault="00BD6F8A" w:rsidP="00F06C9A">
            <w:pPr>
              <w:rPr>
                <w:lang w:eastAsia="en-US"/>
              </w:rPr>
            </w:pPr>
          </w:p>
        </w:tc>
        <w:tc>
          <w:tcPr>
            <w:tcW w:w="2339" w:type="dxa"/>
          </w:tcPr>
          <w:p w:rsidR="00BD6F8A" w:rsidRPr="003C03DC" w:rsidRDefault="00BD6F8A" w:rsidP="00F06C9A">
            <w:r w:rsidRPr="003C03DC">
              <w:rPr>
                <w:lang w:eastAsia="en-US"/>
              </w:rPr>
              <w:t>Хачатурова И.В.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pPr>
              <w:rPr>
                <w:color w:val="000000"/>
              </w:rPr>
            </w:pPr>
            <w:r w:rsidRPr="003C03DC">
              <w:rPr>
                <w:color w:val="000000"/>
              </w:rPr>
              <w:t xml:space="preserve"> «Нет выше права - зваться гражданином. Нет выше долга - гражданином быть!»</w:t>
            </w:r>
          </w:p>
          <w:p w:rsidR="00BD6F8A" w:rsidRPr="003C03DC" w:rsidRDefault="00BD6F8A" w:rsidP="00F06C9A">
            <w:pPr>
              <w:rPr>
                <w:color w:val="000000"/>
              </w:rPr>
            </w:pPr>
            <w:r w:rsidRPr="003C03DC">
              <w:rPr>
                <w:color w:val="000000"/>
              </w:rPr>
              <w:t>Урок гражданственности  0+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>13.12.2018</w:t>
            </w:r>
          </w:p>
          <w:p w:rsidR="00BD6F8A" w:rsidRPr="003C03DC" w:rsidRDefault="00BD6F8A" w:rsidP="00F06C9A">
            <w:pPr>
              <w:rPr>
                <w:color w:val="000000"/>
              </w:rPr>
            </w:pPr>
            <w:r w:rsidRPr="003C03DC">
              <w:t>11-00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Рязанская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>
            <w:pPr>
              <w:pStyle w:val="NormalWeb"/>
              <w:shd w:val="clear" w:color="auto" w:fill="F8F8F8"/>
              <w:spacing w:before="0" w:after="0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39" w:type="dxa"/>
          </w:tcPr>
          <w:p w:rsidR="00BD6F8A" w:rsidRPr="003C03DC" w:rsidRDefault="00BD6F8A" w:rsidP="00F06C9A">
            <w:r w:rsidRPr="003C03DC">
              <w:t>Мамулашвили Н.В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pPr>
              <w:pStyle w:val="news1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3DC">
              <w:rPr>
                <w:rFonts w:ascii="Times New Roman" w:hAnsi="Times New Roman" w:cs="Times New Roman"/>
                <w:sz w:val="24"/>
                <w:szCs w:val="24"/>
              </w:rPr>
              <w:t xml:space="preserve"> День Конституции    РФ </w:t>
            </w:r>
          </w:p>
          <w:p w:rsidR="00BD6F8A" w:rsidRPr="003C03DC" w:rsidRDefault="00BD6F8A" w:rsidP="00F06C9A">
            <w:pPr>
              <w:pStyle w:val="news1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3DC">
              <w:rPr>
                <w:rFonts w:ascii="Times New Roman" w:hAnsi="Times New Roman" w:cs="Times New Roman"/>
                <w:sz w:val="24"/>
                <w:szCs w:val="24"/>
              </w:rPr>
              <w:t xml:space="preserve">«Я и Конституция моей страны» </w:t>
            </w:r>
          </w:p>
          <w:p w:rsidR="00BD6F8A" w:rsidRPr="003C03DC" w:rsidRDefault="00BD6F8A" w:rsidP="00F06C9A">
            <w:pPr>
              <w:pStyle w:val="news1"/>
              <w:spacing w:before="0" w:after="0" w:line="240" w:lineRule="auto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3C03DC">
              <w:rPr>
                <w:rFonts w:ascii="Times New Roman" w:hAnsi="Times New Roman" w:cs="Times New Roman"/>
                <w:sz w:val="24"/>
                <w:szCs w:val="24"/>
              </w:rPr>
              <w:t>Урок права    0+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>13.12.2018</w:t>
            </w:r>
          </w:p>
          <w:p w:rsidR="00BD6F8A" w:rsidRPr="003C03DC" w:rsidRDefault="00BD6F8A" w:rsidP="00F06C9A">
            <w:pPr>
              <w:rPr>
                <w:color w:val="000000"/>
              </w:rPr>
            </w:pPr>
            <w:r w:rsidRPr="003C03DC">
              <w:t>12-00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Рязанская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>
            <w:pPr>
              <w:pStyle w:val="NormalWeb"/>
              <w:shd w:val="clear" w:color="auto" w:fill="F8F8F8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</w:tcPr>
          <w:p w:rsidR="00BD6F8A" w:rsidRPr="003C03DC" w:rsidRDefault="00BD6F8A" w:rsidP="00F06C9A">
            <w:r w:rsidRPr="003C03DC">
              <w:t>Мамулашвили Н.В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r w:rsidRPr="003C03DC">
              <w:t>К</w:t>
            </w:r>
            <w:r>
              <w:t xml:space="preserve"> </w:t>
            </w:r>
            <w:r w:rsidRPr="003C03DC">
              <w:t xml:space="preserve"> Международному дню прав человека </w:t>
            </w:r>
          </w:p>
          <w:p w:rsidR="00BD6F8A" w:rsidRPr="003C03DC" w:rsidRDefault="00BD6F8A" w:rsidP="00F06C9A">
            <w:r w:rsidRPr="003C03DC">
              <w:t>«Права человека 365 дней в году»</w:t>
            </w:r>
          </w:p>
          <w:p w:rsidR="00BD6F8A" w:rsidRPr="003C03DC" w:rsidRDefault="00BD6F8A" w:rsidP="00F06C9A">
            <w:r w:rsidRPr="003C03DC">
              <w:t>Информационный  час 12+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>14.12.2018</w:t>
            </w:r>
          </w:p>
          <w:p w:rsidR="00BD6F8A" w:rsidRPr="003C03DC" w:rsidRDefault="00BD6F8A" w:rsidP="00F06C9A">
            <w:r w:rsidRPr="003C03DC">
              <w:t>14.30</w:t>
            </w:r>
          </w:p>
          <w:p w:rsidR="00BD6F8A" w:rsidRPr="003C03DC" w:rsidRDefault="00BD6F8A" w:rsidP="00F06C9A"/>
        </w:tc>
        <w:tc>
          <w:tcPr>
            <w:tcW w:w="2735" w:type="dxa"/>
          </w:tcPr>
          <w:p w:rsidR="00BD6F8A" w:rsidRPr="003C03DC" w:rsidRDefault="00BD6F8A" w:rsidP="00F06C9A">
            <w:r w:rsidRPr="003C03DC">
              <w:t>Школьненская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/>
        </w:tc>
        <w:tc>
          <w:tcPr>
            <w:tcW w:w="2339" w:type="dxa"/>
          </w:tcPr>
          <w:p w:rsidR="00BD6F8A" w:rsidRPr="003C03DC" w:rsidRDefault="00BD6F8A" w:rsidP="00F06C9A">
            <w:r w:rsidRPr="003C03DC">
              <w:t>Быстрова А.С.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r w:rsidRPr="003C03DC">
              <w:t>« Быть услышанным вовремя – Солженицыну удалось то, что не получилось практически ни у кого из русских писателей»</w:t>
            </w:r>
          </w:p>
          <w:p w:rsidR="00BD6F8A" w:rsidRPr="003C03DC" w:rsidRDefault="00BD6F8A" w:rsidP="00F06C9A">
            <w:r w:rsidRPr="003C03DC">
              <w:t>Биография  писателя       12+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>14.12.2018</w:t>
            </w:r>
          </w:p>
          <w:p w:rsidR="00BD6F8A" w:rsidRPr="003C03DC" w:rsidRDefault="00BD6F8A" w:rsidP="00F06C9A">
            <w:r w:rsidRPr="003C03DC">
              <w:t>14-00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rPr>
                <w:color w:val="000000"/>
              </w:rPr>
              <w:t>Пшехская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/>
        </w:tc>
        <w:tc>
          <w:tcPr>
            <w:tcW w:w="2339" w:type="dxa"/>
          </w:tcPr>
          <w:p w:rsidR="00BD6F8A" w:rsidRPr="003C03DC" w:rsidRDefault="00BD6F8A" w:rsidP="00F06C9A">
            <w:r w:rsidRPr="003C03DC">
              <w:t>Походнякова А.Д.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r w:rsidRPr="003C03DC">
              <w:t>«История Отечества»</w:t>
            </w:r>
          </w:p>
          <w:p w:rsidR="00BD6F8A" w:rsidRPr="003C03DC" w:rsidRDefault="00BD6F8A" w:rsidP="00F06C9A">
            <w:r w:rsidRPr="003C03DC">
              <w:t>Библиотечный</w:t>
            </w:r>
            <w:r>
              <w:t xml:space="preserve"> </w:t>
            </w:r>
            <w:r w:rsidRPr="003C03DC">
              <w:t xml:space="preserve"> кинозал   0+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>14.12.2018</w:t>
            </w:r>
          </w:p>
          <w:p w:rsidR="00BD6F8A" w:rsidRPr="003C03DC" w:rsidRDefault="00BD6F8A" w:rsidP="00F06C9A">
            <w:r w:rsidRPr="003C03DC">
              <w:t>11.00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Городская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/>
        </w:tc>
        <w:tc>
          <w:tcPr>
            <w:tcW w:w="2339" w:type="dxa"/>
          </w:tcPr>
          <w:p w:rsidR="00BD6F8A" w:rsidRPr="003C03DC" w:rsidRDefault="00BD6F8A" w:rsidP="00F06C9A">
            <w:r w:rsidRPr="003C03DC">
              <w:t>Матюнина Л.А.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r w:rsidRPr="003C03DC">
              <w:t>«Коллекция новогодних идей»</w:t>
            </w:r>
          </w:p>
          <w:p w:rsidR="00BD6F8A" w:rsidRPr="003C03DC" w:rsidRDefault="00BD6F8A" w:rsidP="00F06C9A">
            <w:r w:rsidRPr="003C03DC">
              <w:t xml:space="preserve"> Книжная</w:t>
            </w:r>
            <w:r>
              <w:t xml:space="preserve"> </w:t>
            </w:r>
            <w:r w:rsidRPr="003C03DC">
              <w:t xml:space="preserve"> выставка      6+</w:t>
            </w:r>
          </w:p>
        </w:tc>
        <w:tc>
          <w:tcPr>
            <w:tcW w:w="1631" w:type="dxa"/>
          </w:tcPr>
          <w:p w:rsidR="00BD6F8A" w:rsidRPr="003C03DC" w:rsidRDefault="00BD6F8A" w:rsidP="00F06C9A">
            <w:pPr>
              <w:rPr>
                <w:color w:val="000000"/>
              </w:rPr>
            </w:pPr>
            <w:r w:rsidRPr="003C03DC">
              <w:rPr>
                <w:color w:val="000000"/>
              </w:rPr>
              <w:t>14.12.2018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С/П городской библиотеки</w:t>
            </w:r>
          </w:p>
        </w:tc>
        <w:tc>
          <w:tcPr>
            <w:tcW w:w="1417" w:type="dxa"/>
          </w:tcPr>
          <w:p w:rsidR="00BD6F8A" w:rsidRPr="003C03DC" w:rsidRDefault="00BD6F8A" w:rsidP="00F06C9A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BD6F8A" w:rsidRPr="003C03DC" w:rsidRDefault="00BD6F8A" w:rsidP="00F06C9A">
            <w:pPr>
              <w:rPr>
                <w:color w:val="000000"/>
              </w:rPr>
            </w:pPr>
            <w:r w:rsidRPr="003C03DC">
              <w:rPr>
                <w:color w:val="000000"/>
              </w:rPr>
              <w:t>Москалева Е.В.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r w:rsidRPr="003C03DC">
              <w:t xml:space="preserve"> 100 лет со дня рождения писателя Александра Исаевича Солженицына (1918-2018). </w:t>
            </w:r>
          </w:p>
          <w:p w:rsidR="00BD6F8A" w:rsidRPr="003C03DC" w:rsidRDefault="00BD6F8A" w:rsidP="00F06C9A">
            <w:r w:rsidRPr="003C03DC">
              <w:t xml:space="preserve">«Они на полках продолжают жить». </w:t>
            </w:r>
          </w:p>
          <w:p w:rsidR="00BD6F8A" w:rsidRPr="003C03DC" w:rsidRDefault="00BD6F8A" w:rsidP="00F06C9A">
            <w:r w:rsidRPr="003C03DC">
              <w:t>Литературный час.          0+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>14.12.2018</w:t>
            </w:r>
          </w:p>
          <w:p w:rsidR="00BD6F8A" w:rsidRPr="003C03DC" w:rsidRDefault="00BD6F8A" w:rsidP="00F06C9A">
            <w:r w:rsidRPr="003C03DC">
              <w:t>15-00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Комсомольская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/>
        </w:tc>
        <w:tc>
          <w:tcPr>
            <w:tcW w:w="2339" w:type="dxa"/>
          </w:tcPr>
          <w:p w:rsidR="00BD6F8A" w:rsidRPr="003C03DC" w:rsidRDefault="00BD6F8A" w:rsidP="00F06C9A">
            <w:r w:rsidRPr="003C03DC">
              <w:t>Рыбчинская М.И.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r w:rsidRPr="003C03DC">
              <w:t xml:space="preserve">«Давайте любимые книги откроем». </w:t>
            </w:r>
          </w:p>
          <w:p w:rsidR="00BD6F8A" w:rsidRPr="003C03DC" w:rsidRDefault="00BD6F8A" w:rsidP="00F06C9A">
            <w:r w:rsidRPr="003C03DC">
              <w:t>Поэтический час. 0+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>15.12.2018</w:t>
            </w:r>
          </w:p>
          <w:p w:rsidR="00BD6F8A" w:rsidRPr="003C03DC" w:rsidRDefault="00BD6F8A" w:rsidP="00F06C9A">
            <w:r w:rsidRPr="003C03DC">
              <w:t>12-00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Первомайская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>
            <w:pPr>
              <w:pStyle w:val="BodyText"/>
              <w:jc w:val="left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BD6F8A" w:rsidRPr="003C03DC" w:rsidRDefault="00BD6F8A" w:rsidP="00F06C9A">
            <w:pPr>
              <w:pStyle w:val="BodyText"/>
              <w:jc w:val="left"/>
              <w:rPr>
                <w:sz w:val="24"/>
                <w:szCs w:val="24"/>
              </w:rPr>
            </w:pPr>
            <w:r w:rsidRPr="003C03DC">
              <w:rPr>
                <w:sz w:val="24"/>
                <w:szCs w:val="24"/>
              </w:rPr>
              <w:t>Другова С.Ю.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r w:rsidRPr="003C03DC">
              <w:t xml:space="preserve">«Человек читающий». </w:t>
            </w:r>
          </w:p>
          <w:p w:rsidR="00BD6F8A" w:rsidRDefault="00BD6F8A" w:rsidP="00F06C9A">
            <w:r w:rsidRPr="003C03DC">
              <w:t>Тематическая беседа.        0+</w:t>
            </w:r>
          </w:p>
          <w:p w:rsidR="00BD6F8A" w:rsidRPr="003C03DC" w:rsidRDefault="00BD6F8A" w:rsidP="00F06C9A"/>
        </w:tc>
        <w:tc>
          <w:tcPr>
            <w:tcW w:w="1631" w:type="dxa"/>
          </w:tcPr>
          <w:p w:rsidR="00BD6F8A" w:rsidRPr="003C03DC" w:rsidRDefault="00BD6F8A" w:rsidP="00F06C9A">
            <w:r w:rsidRPr="003C03DC">
              <w:t>15.12.2018</w:t>
            </w:r>
          </w:p>
          <w:p w:rsidR="00BD6F8A" w:rsidRPr="003C03DC" w:rsidRDefault="00BD6F8A" w:rsidP="00F06C9A">
            <w:r w:rsidRPr="003C03DC">
              <w:t>16-00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Библиотека п.Восточный</w:t>
            </w:r>
          </w:p>
        </w:tc>
        <w:tc>
          <w:tcPr>
            <w:tcW w:w="1417" w:type="dxa"/>
          </w:tcPr>
          <w:p w:rsidR="00BD6F8A" w:rsidRPr="003C03DC" w:rsidRDefault="00BD6F8A" w:rsidP="00F06C9A"/>
        </w:tc>
        <w:tc>
          <w:tcPr>
            <w:tcW w:w="2339" w:type="dxa"/>
          </w:tcPr>
          <w:p w:rsidR="00BD6F8A" w:rsidRPr="003C03DC" w:rsidRDefault="00BD6F8A" w:rsidP="00F06C9A">
            <w:r w:rsidRPr="003C03DC">
              <w:t>Фирсова Н.В.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pPr>
              <w:pStyle w:val="NoSpacing"/>
              <w:rPr>
                <w:rFonts w:cs="Times New Roman"/>
                <w:szCs w:val="24"/>
              </w:rPr>
            </w:pPr>
            <w:r w:rsidRPr="003C03DC">
              <w:rPr>
                <w:rFonts w:cs="Times New Roman"/>
                <w:szCs w:val="24"/>
              </w:rPr>
              <w:t>«В лучах душевного внимания»</w:t>
            </w:r>
          </w:p>
          <w:p w:rsidR="00BD6F8A" w:rsidRPr="003C03DC" w:rsidRDefault="00BD6F8A" w:rsidP="00F06C9A">
            <w:pPr>
              <w:pStyle w:val="NoSpacing"/>
              <w:rPr>
                <w:rFonts w:cs="Times New Roman"/>
                <w:szCs w:val="24"/>
              </w:rPr>
            </w:pPr>
            <w:r w:rsidRPr="003C03DC">
              <w:rPr>
                <w:rFonts w:cs="Times New Roman"/>
                <w:szCs w:val="24"/>
              </w:rPr>
              <w:t xml:space="preserve"> Акция доброты 12+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>15.12.2018</w:t>
            </w:r>
          </w:p>
          <w:p w:rsidR="00BD6F8A" w:rsidRPr="003C03DC" w:rsidRDefault="00BD6F8A" w:rsidP="00F06C9A">
            <w:r w:rsidRPr="003C03DC">
              <w:t>15-00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 xml:space="preserve">Восточная сельская библиотека </w:t>
            </w:r>
          </w:p>
        </w:tc>
        <w:tc>
          <w:tcPr>
            <w:tcW w:w="1417" w:type="dxa"/>
          </w:tcPr>
          <w:p w:rsidR="00BD6F8A" w:rsidRPr="003C03DC" w:rsidRDefault="00BD6F8A" w:rsidP="00F06C9A"/>
        </w:tc>
        <w:tc>
          <w:tcPr>
            <w:tcW w:w="2339" w:type="dxa"/>
          </w:tcPr>
          <w:p w:rsidR="00BD6F8A" w:rsidRPr="003C03DC" w:rsidRDefault="00BD6F8A" w:rsidP="00F06C9A">
            <w:r w:rsidRPr="003C03DC">
              <w:t>Досалиева Е.М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D006E3" w:rsidRDefault="00BD6F8A" w:rsidP="00F06C9A">
            <w:r w:rsidRPr="00D006E3">
              <w:t>«С Новым годом!»</w:t>
            </w:r>
          </w:p>
          <w:p w:rsidR="00BD6F8A" w:rsidRPr="00D006E3" w:rsidRDefault="00BD6F8A" w:rsidP="00F06C9A">
            <w:pPr>
              <w:rPr>
                <w:highlight w:val="yellow"/>
              </w:rPr>
            </w:pPr>
            <w:r w:rsidRPr="00D006E3">
              <w:t>Новогодний  специальный выпуск библиогазеты    0+</w:t>
            </w:r>
          </w:p>
        </w:tc>
        <w:tc>
          <w:tcPr>
            <w:tcW w:w="1631" w:type="dxa"/>
          </w:tcPr>
          <w:p w:rsidR="00BD6F8A" w:rsidRPr="00D006E3" w:rsidRDefault="00BD6F8A" w:rsidP="00F06C9A">
            <w:r w:rsidRPr="00D006E3">
              <w:t>15.12.2018</w:t>
            </w:r>
          </w:p>
        </w:tc>
        <w:tc>
          <w:tcPr>
            <w:tcW w:w="2735" w:type="dxa"/>
          </w:tcPr>
          <w:p w:rsidR="00BD6F8A" w:rsidRPr="00D006E3" w:rsidRDefault="00BD6F8A" w:rsidP="00F06C9A">
            <w:r w:rsidRPr="00D006E3">
              <w:t>Великовская сельская библиотека</w:t>
            </w:r>
          </w:p>
        </w:tc>
        <w:tc>
          <w:tcPr>
            <w:tcW w:w="1417" w:type="dxa"/>
          </w:tcPr>
          <w:p w:rsidR="00BD6F8A" w:rsidRPr="00D006E3" w:rsidRDefault="00BD6F8A" w:rsidP="00F06C9A"/>
        </w:tc>
        <w:tc>
          <w:tcPr>
            <w:tcW w:w="2339" w:type="dxa"/>
          </w:tcPr>
          <w:p w:rsidR="00BD6F8A" w:rsidRPr="00D006E3" w:rsidRDefault="00BD6F8A" w:rsidP="00F06C9A">
            <w:r w:rsidRPr="00D006E3">
              <w:t>Манько Н.Б.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D006E3" w:rsidRDefault="00BD6F8A" w:rsidP="00F06C9A">
            <w:r w:rsidRPr="00D006E3">
              <w:t xml:space="preserve">«Игрушки нашего детства» </w:t>
            </w:r>
          </w:p>
          <w:p w:rsidR="00BD6F8A" w:rsidRPr="00D006E3" w:rsidRDefault="00BD6F8A" w:rsidP="00F06C9A">
            <w:r w:rsidRPr="00D006E3">
              <w:t>Ретро  выставка ёлочных игрушек  0+</w:t>
            </w:r>
          </w:p>
        </w:tc>
        <w:tc>
          <w:tcPr>
            <w:tcW w:w="1631" w:type="dxa"/>
          </w:tcPr>
          <w:p w:rsidR="00BD6F8A" w:rsidRPr="00D006E3" w:rsidRDefault="00BD6F8A" w:rsidP="00F06C9A">
            <w:r w:rsidRPr="00D006E3">
              <w:t>15.12.2018</w:t>
            </w:r>
          </w:p>
        </w:tc>
        <w:tc>
          <w:tcPr>
            <w:tcW w:w="2735" w:type="dxa"/>
          </w:tcPr>
          <w:p w:rsidR="00BD6F8A" w:rsidRPr="00D006E3" w:rsidRDefault="00BD6F8A" w:rsidP="00F06C9A">
            <w:r w:rsidRPr="00D006E3">
              <w:t>Великовская сельская библиотека</w:t>
            </w:r>
          </w:p>
        </w:tc>
        <w:tc>
          <w:tcPr>
            <w:tcW w:w="1417" w:type="dxa"/>
          </w:tcPr>
          <w:p w:rsidR="00BD6F8A" w:rsidRPr="00D006E3" w:rsidRDefault="00BD6F8A" w:rsidP="00F06C9A"/>
        </w:tc>
        <w:tc>
          <w:tcPr>
            <w:tcW w:w="2339" w:type="dxa"/>
          </w:tcPr>
          <w:p w:rsidR="00BD6F8A" w:rsidRPr="00D006E3" w:rsidRDefault="00BD6F8A" w:rsidP="00F06C9A">
            <w:r w:rsidRPr="00D006E3">
              <w:t>Манько Н.Б.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r w:rsidRPr="003C03DC">
              <w:t>«Читаем книги Солженицина -100 лет со дня рождения  »</w:t>
            </w:r>
          </w:p>
          <w:p w:rsidR="00BD6F8A" w:rsidRPr="003C03DC" w:rsidRDefault="00BD6F8A" w:rsidP="00F06C9A">
            <w:r w:rsidRPr="003C03DC">
              <w:t xml:space="preserve">Книжная  выставка    12+ 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>15.12.2018</w:t>
            </w:r>
          </w:p>
          <w:p w:rsidR="00BD6F8A" w:rsidRPr="003C03DC" w:rsidRDefault="00BD6F8A" w:rsidP="00F06C9A">
            <w:r w:rsidRPr="003C03DC">
              <w:t>16- 00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Черниговская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>
            <w:pPr>
              <w:snapToGrid w:val="0"/>
            </w:pPr>
          </w:p>
        </w:tc>
        <w:tc>
          <w:tcPr>
            <w:tcW w:w="2339" w:type="dxa"/>
          </w:tcPr>
          <w:p w:rsidR="00BD6F8A" w:rsidRPr="003C03DC" w:rsidRDefault="00BD6F8A" w:rsidP="00F06C9A">
            <w:r w:rsidRPr="003C03DC">
              <w:t>Ефименко Н.И.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r w:rsidRPr="003C03DC">
              <w:t xml:space="preserve">«Кубанцев славных имена» </w:t>
            </w:r>
          </w:p>
          <w:p w:rsidR="00BD6F8A" w:rsidRPr="003C03DC" w:rsidRDefault="00BD6F8A" w:rsidP="00F06C9A">
            <w:r w:rsidRPr="003C03DC">
              <w:t>Патриотический час  6+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>15.12.2018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Юношеская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/>
        </w:tc>
        <w:tc>
          <w:tcPr>
            <w:tcW w:w="2339" w:type="dxa"/>
          </w:tcPr>
          <w:p w:rsidR="00BD6F8A" w:rsidRPr="003C03DC" w:rsidRDefault="00BD6F8A" w:rsidP="00F06C9A">
            <w:r w:rsidRPr="003C03DC">
              <w:t>Шарян Н.Г.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r w:rsidRPr="003C03DC">
              <w:t>«По страницам Красной книги»</w:t>
            </w:r>
          </w:p>
          <w:p w:rsidR="00BD6F8A" w:rsidRPr="003C03DC" w:rsidRDefault="00BD6F8A" w:rsidP="00F06C9A">
            <w:r w:rsidRPr="003C03DC">
              <w:t>Экологический  экскурс 6+</w:t>
            </w:r>
          </w:p>
        </w:tc>
        <w:tc>
          <w:tcPr>
            <w:tcW w:w="1631" w:type="dxa"/>
          </w:tcPr>
          <w:p w:rsidR="00BD6F8A" w:rsidRPr="003C03DC" w:rsidRDefault="00BD6F8A" w:rsidP="00F06C9A">
            <w:pPr>
              <w:outlineLvl w:val="0"/>
            </w:pPr>
            <w:r w:rsidRPr="003C03DC">
              <w:t>16.12.2018</w:t>
            </w:r>
          </w:p>
          <w:p w:rsidR="00BD6F8A" w:rsidRPr="003C03DC" w:rsidRDefault="00BD6F8A" w:rsidP="00F06C9A">
            <w:pPr>
              <w:outlineLvl w:val="0"/>
            </w:pPr>
            <w:r w:rsidRPr="003C03DC">
              <w:t>10.00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 xml:space="preserve">Новоалексеевская сельская библиотека </w:t>
            </w:r>
          </w:p>
        </w:tc>
        <w:tc>
          <w:tcPr>
            <w:tcW w:w="1417" w:type="dxa"/>
          </w:tcPr>
          <w:p w:rsidR="00BD6F8A" w:rsidRPr="003C03DC" w:rsidRDefault="00BD6F8A" w:rsidP="00F06C9A">
            <w:pPr>
              <w:outlineLvl w:val="0"/>
            </w:pPr>
          </w:p>
        </w:tc>
        <w:tc>
          <w:tcPr>
            <w:tcW w:w="2339" w:type="dxa"/>
          </w:tcPr>
          <w:p w:rsidR="00BD6F8A" w:rsidRPr="003C03DC" w:rsidRDefault="00BD6F8A" w:rsidP="00F06C9A">
            <w:r w:rsidRPr="003C03DC">
              <w:t>Скорикова А.Н.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r w:rsidRPr="003C03DC">
              <w:t xml:space="preserve"> к 100-летию А.И. Солженицына </w:t>
            </w:r>
          </w:p>
          <w:p w:rsidR="00BD6F8A" w:rsidRPr="003C03DC" w:rsidRDefault="00BD6F8A" w:rsidP="00F06C9A">
            <w:r w:rsidRPr="003C03DC">
              <w:t>«Великий сын России»</w:t>
            </w:r>
          </w:p>
          <w:p w:rsidR="00BD6F8A" w:rsidRPr="003C03DC" w:rsidRDefault="00BD6F8A" w:rsidP="00F06C9A">
            <w:r w:rsidRPr="003C03DC">
              <w:t>Литературная  гостиная  12+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>16.12.2018</w:t>
            </w:r>
          </w:p>
          <w:p w:rsidR="00BD6F8A" w:rsidRPr="003C03DC" w:rsidRDefault="00BD6F8A" w:rsidP="00F06C9A">
            <w:r w:rsidRPr="003C03DC">
              <w:t>15.00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Архиповская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/>
        </w:tc>
        <w:tc>
          <w:tcPr>
            <w:tcW w:w="2339" w:type="dxa"/>
          </w:tcPr>
          <w:p w:rsidR="00BD6F8A" w:rsidRPr="003C03DC" w:rsidRDefault="00BD6F8A" w:rsidP="00F06C9A">
            <w:r w:rsidRPr="003C03DC">
              <w:t>Матышева Л.А.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r w:rsidRPr="003C03DC">
              <w:t xml:space="preserve">«Детский закон на Кубани» </w:t>
            </w:r>
          </w:p>
          <w:p w:rsidR="00BD6F8A" w:rsidRPr="003C03DC" w:rsidRDefault="00BD6F8A" w:rsidP="00F06C9A">
            <w:r w:rsidRPr="003C03DC">
              <w:t>Час информации12+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>16.12.2018</w:t>
            </w:r>
          </w:p>
          <w:p w:rsidR="00BD6F8A" w:rsidRPr="003C03DC" w:rsidRDefault="00BD6F8A" w:rsidP="00F06C9A">
            <w:r w:rsidRPr="003C03DC">
              <w:t>11.00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Школьненская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/>
        </w:tc>
        <w:tc>
          <w:tcPr>
            <w:tcW w:w="2339" w:type="dxa"/>
          </w:tcPr>
          <w:p w:rsidR="00BD6F8A" w:rsidRPr="003C03DC" w:rsidRDefault="00BD6F8A" w:rsidP="00F06C9A">
            <w:r w:rsidRPr="003C03DC">
              <w:t>Быстрова А.С.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06C9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06C9A">
            <w:r w:rsidRPr="003C03DC">
              <w:t>«Школа новогодних чудес»</w:t>
            </w:r>
          </w:p>
          <w:p w:rsidR="00BD6F8A" w:rsidRPr="003C03DC" w:rsidRDefault="00BD6F8A" w:rsidP="00F06C9A">
            <w:r w:rsidRPr="003C03DC">
              <w:t>клуб «Радуга», выставка – вернисаж          0+</w:t>
            </w:r>
          </w:p>
        </w:tc>
        <w:tc>
          <w:tcPr>
            <w:tcW w:w="1631" w:type="dxa"/>
          </w:tcPr>
          <w:p w:rsidR="00BD6F8A" w:rsidRPr="003C03DC" w:rsidRDefault="00BD6F8A" w:rsidP="00F06C9A">
            <w:r w:rsidRPr="003C03DC">
              <w:t>17.12.2018</w:t>
            </w:r>
          </w:p>
        </w:tc>
        <w:tc>
          <w:tcPr>
            <w:tcW w:w="2735" w:type="dxa"/>
          </w:tcPr>
          <w:p w:rsidR="00BD6F8A" w:rsidRPr="003C03DC" w:rsidRDefault="00BD6F8A" w:rsidP="00F06C9A">
            <w:r w:rsidRPr="003C03DC">
              <w:t>Городская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06C9A"/>
        </w:tc>
        <w:tc>
          <w:tcPr>
            <w:tcW w:w="2339" w:type="dxa"/>
          </w:tcPr>
          <w:p w:rsidR="00BD6F8A" w:rsidRPr="003C03DC" w:rsidRDefault="00BD6F8A" w:rsidP="00F06C9A">
            <w:r w:rsidRPr="003C03DC">
              <w:t>Матюнина Л.А.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9488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Default="00BD6F8A" w:rsidP="00F9488A">
            <w:pPr>
              <w:tabs>
                <w:tab w:val="center" w:pos="4677"/>
                <w:tab w:val="left" w:pos="8460"/>
              </w:tabs>
              <w:ind w:firstLine="34"/>
              <w:jc w:val="both"/>
            </w:pPr>
            <w:r>
              <w:t>«Путешествие в прошлое моей семьи»</w:t>
            </w:r>
          </w:p>
          <w:p w:rsidR="00BD6F8A" w:rsidRDefault="00BD6F8A" w:rsidP="00F9488A">
            <w:pPr>
              <w:tabs>
                <w:tab w:val="center" w:pos="4677"/>
                <w:tab w:val="left" w:pos="8460"/>
              </w:tabs>
              <w:ind w:firstLine="34"/>
              <w:jc w:val="both"/>
              <w:rPr>
                <w:kern w:val="2"/>
                <w:lang w:eastAsia="ar-SA"/>
              </w:rPr>
            </w:pPr>
            <w:r>
              <w:t xml:space="preserve">Разговор за круглым столом                   </w:t>
            </w:r>
            <w:r w:rsidRPr="00D006E3">
              <w:t>0+</w:t>
            </w:r>
          </w:p>
        </w:tc>
        <w:tc>
          <w:tcPr>
            <w:tcW w:w="1631" w:type="dxa"/>
          </w:tcPr>
          <w:p w:rsidR="00BD6F8A" w:rsidRDefault="00BD6F8A" w:rsidP="00F9488A">
            <w:r>
              <w:t>17.12.2018</w:t>
            </w:r>
          </w:p>
          <w:p w:rsidR="00BD6F8A" w:rsidRDefault="00BD6F8A" w:rsidP="00F9488A">
            <w:r>
              <w:t>12.30</w:t>
            </w:r>
          </w:p>
        </w:tc>
        <w:tc>
          <w:tcPr>
            <w:tcW w:w="2735" w:type="dxa"/>
          </w:tcPr>
          <w:p w:rsidR="00BD6F8A" w:rsidRPr="005B1AA2" w:rsidRDefault="00BD6F8A" w:rsidP="00F9488A">
            <w:pPr>
              <w:jc w:val="both"/>
            </w:pPr>
            <w:r>
              <w:t>Вечненская сельская библиотека</w:t>
            </w:r>
          </w:p>
        </w:tc>
        <w:tc>
          <w:tcPr>
            <w:tcW w:w="1417" w:type="dxa"/>
          </w:tcPr>
          <w:p w:rsidR="00BD6F8A" w:rsidRPr="00DC1BE5" w:rsidRDefault="00BD6F8A" w:rsidP="00F9488A">
            <w:pPr>
              <w:jc w:val="both"/>
              <w:rPr>
                <w:color w:val="000000"/>
              </w:rPr>
            </w:pPr>
          </w:p>
        </w:tc>
        <w:tc>
          <w:tcPr>
            <w:tcW w:w="2339" w:type="dxa"/>
          </w:tcPr>
          <w:p w:rsidR="00BD6F8A" w:rsidRPr="005B1AA2" w:rsidRDefault="00BD6F8A" w:rsidP="00F9488A">
            <w:pPr>
              <w:jc w:val="both"/>
            </w:pPr>
            <w:r w:rsidRPr="005B1AA2">
              <w:t>Горбанева И. А.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9488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9488A">
            <w:r w:rsidRPr="003C03DC">
              <w:t>«День рождения Деда Мороза»              0+</w:t>
            </w:r>
          </w:p>
          <w:p w:rsidR="00BD6F8A" w:rsidRPr="003C03DC" w:rsidRDefault="00BD6F8A" w:rsidP="00F9488A">
            <w:r w:rsidRPr="003C03DC">
              <w:t>Детская развлекательная программа</w:t>
            </w:r>
          </w:p>
        </w:tc>
        <w:tc>
          <w:tcPr>
            <w:tcW w:w="1631" w:type="dxa"/>
          </w:tcPr>
          <w:p w:rsidR="00BD6F8A" w:rsidRPr="003C03DC" w:rsidRDefault="00BD6F8A" w:rsidP="00F9488A">
            <w:r w:rsidRPr="003C03DC">
              <w:t>17.12.2018</w:t>
            </w:r>
          </w:p>
          <w:p w:rsidR="00BD6F8A" w:rsidRPr="003C03DC" w:rsidRDefault="00BD6F8A" w:rsidP="00F9488A">
            <w:r w:rsidRPr="003C03DC">
              <w:t>14.00</w:t>
            </w:r>
          </w:p>
        </w:tc>
        <w:tc>
          <w:tcPr>
            <w:tcW w:w="2735" w:type="dxa"/>
          </w:tcPr>
          <w:p w:rsidR="00BD6F8A" w:rsidRPr="003C03DC" w:rsidRDefault="00BD6F8A" w:rsidP="00F9488A">
            <w:r w:rsidRPr="003C03DC">
              <w:t>СОШ №6 п.Южный</w:t>
            </w:r>
          </w:p>
        </w:tc>
        <w:tc>
          <w:tcPr>
            <w:tcW w:w="1417" w:type="dxa"/>
          </w:tcPr>
          <w:p w:rsidR="00BD6F8A" w:rsidRPr="003C03DC" w:rsidRDefault="00BD6F8A" w:rsidP="00F9488A"/>
        </w:tc>
        <w:tc>
          <w:tcPr>
            <w:tcW w:w="2339" w:type="dxa"/>
          </w:tcPr>
          <w:p w:rsidR="00BD6F8A" w:rsidRPr="003C03DC" w:rsidRDefault="00BD6F8A" w:rsidP="00F9488A">
            <w:r w:rsidRPr="003C03DC">
              <w:t>Е.И.Лысакова</w:t>
            </w:r>
          </w:p>
          <w:p w:rsidR="00BD6F8A" w:rsidRPr="003C03DC" w:rsidRDefault="00BD6F8A" w:rsidP="00F9488A"/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9488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9488A">
            <w:r w:rsidRPr="003C03DC">
              <w:t>«День рождения Деда Мороза» 0+</w:t>
            </w:r>
          </w:p>
          <w:p w:rsidR="00BD6F8A" w:rsidRPr="003C03DC" w:rsidRDefault="00BD6F8A" w:rsidP="00F9488A">
            <w:r w:rsidRPr="003C03DC">
              <w:t>Детская развлекательная программа</w:t>
            </w:r>
          </w:p>
        </w:tc>
        <w:tc>
          <w:tcPr>
            <w:tcW w:w="1631" w:type="dxa"/>
          </w:tcPr>
          <w:p w:rsidR="00BD6F8A" w:rsidRPr="003C03DC" w:rsidRDefault="00BD6F8A" w:rsidP="00F9488A">
            <w:r w:rsidRPr="003C03DC">
              <w:t>17.12.2018</w:t>
            </w:r>
          </w:p>
          <w:p w:rsidR="00BD6F8A" w:rsidRPr="003C03DC" w:rsidRDefault="00BD6F8A" w:rsidP="00F9488A">
            <w:r w:rsidRPr="003C03DC">
              <w:t>16.00</w:t>
            </w:r>
          </w:p>
        </w:tc>
        <w:tc>
          <w:tcPr>
            <w:tcW w:w="2735" w:type="dxa"/>
          </w:tcPr>
          <w:p w:rsidR="00BD6F8A" w:rsidRPr="003C03DC" w:rsidRDefault="00BD6F8A" w:rsidP="00F9488A">
            <w:r w:rsidRPr="003C03DC">
              <w:t>Заречненская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9488A"/>
        </w:tc>
        <w:tc>
          <w:tcPr>
            <w:tcW w:w="2339" w:type="dxa"/>
          </w:tcPr>
          <w:p w:rsidR="00BD6F8A" w:rsidRPr="003C03DC" w:rsidRDefault="00BD6F8A" w:rsidP="00F9488A">
            <w:r w:rsidRPr="003C03DC">
              <w:t>Е.В.Иванова.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9488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9488A">
            <w:pPr>
              <w:rPr>
                <w:bCs/>
              </w:rPr>
            </w:pPr>
            <w:r w:rsidRPr="003C03DC">
              <w:rPr>
                <w:bCs/>
              </w:rPr>
              <w:t xml:space="preserve">к Всемирному Дню прав ребенка </w:t>
            </w:r>
          </w:p>
          <w:p w:rsidR="00BD6F8A" w:rsidRPr="003C03DC" w:rsidRDefault="00BD6F8A" w:rsidP="00F9488A">
            <w:pPr>
              <w:rPr>
                <w:bCs/>
              </w:rPr>
            </w:pPr>
            <w:r w:rsidRPr="003C03DC">
              <w:rPr>
                <w:bCs/>
              </w:rPr>
              <w:t xml:space="preserve">«Первый шаг к правосознанию» </w:t>
            </w:r>
          </w:p>
          <w:p w:rsidR="00BD6F8A" w:rsidRPr="003C03DC" w:rsidRDefault="00BD6F8A" w:rsidP="00F9488A">
            <w:r w:rsidRPr="003C03DC">
              <w:t>Правовой урок                12+</w:t>
            </w:r>
          </w:p>
        </w:tc>
        <w:tc>
          <w:tcPr>
            <w:tcW w:w="1631" w:type="dxa"/>
          </w:tcPr>
          <w:p w:rsidR="00BD6F8A" w:rsidRPr="003C03DC" w:rsidRDefault="00BD6F8A" w:rsidP="00F9488A">
            <w:r w:rsidRPr="003C03DC">
              <w:t>18.12.2018</w:t>
            </w:r>
          </w:p>
        </w:tc>
        <w:tc>
          <w:tcPr>
            <w:tcW w:w="2735" w:type="dxa"/>
          </w:tcPr>
          <w:p w:rsidR="00BD6F8A" w:rsidRPr="003C03DC" w:rsidRDefault="00BD6F8A" w:rsidP="00F9488A">
            <w:r w:rsidRPr="003C03DC">
              <w:t>СОШ №1 г.Белореченска</w:t>
            </w:r>
          </w:p>
        </w:tc>
        <w:tc>
          <w:tcPr>
            <w:tcW w:w="1417" w:type="dxa"/>
          </w:tcPr>
          <w:p w:rsidR="00BD6F8A" w:rsidRPr="003C03DC" w:rsidRDefault="00BD6F8A" w:rsidP="00F9488A"/>
        </w:tc>
        <w:tc>
          <w:tcPr>
            <w:tcW w:w="2339" w:type="dxa"/>
          </w:tcPr>
          <w:p w:rsidR="00BD6F8A" w:rsidRPr="003C03DC" w:rsidRDefault="00BD6F8A" w:rsidP="00F9488A">
            <w:r w:rsidRPr="003C03DC">
              <w:t>Бадьянова Л.С.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9488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9488A">
            <w:r w:rsidRPr="003C03DC">
              <w:t>к 100-летию А.И. Солженицына</w:t>
            </w:r>
          </w:p>
          <w:p w:rsidR="00BD6F8A" w:rsidRPr="003C03DC" w:rsidRDefault="00BD6F8A" w:rsidP="00F9488A">
            <w:r w:rsidRPr="003C03DC">
              <w:t xml:space="preserve"> «Архипелаг судьбы»</w:t>
            </w:r>
          </w:p>
          <w:p w:rsidR="00BD6F8A" w:rsidRPr="003C03DC" w:rsidRDefault="00BD6F8A" w:rsidP="00F9488A">
            <w:r w:rsidRPr="003C03DC">
              <w:t>Литературный  вечер 12+</w:t>
            </w:r>
          </w:p>
        </w:tc>
        <w:tc>
          <w:tcPr>
            <w:tcW w:w="1631" w:type="dxa"/>
          </w:tcPr>
          <w:p w:rsidR="00BD6F8A" w:rsidRPr="003C03DC" w:rsidRDefault="00BD6F8A" w:rsidP="00F9488A">
            <w:r w:rsidRPr="003C03DC">
              <w:t>19.12.2018</w:t>
            </w:r>
          </w:p>
          <w:p w:rsidR="00BD6F8A" w:rsidRPr="003C03DC" w:rsidRDefault="00BD6F8A" w:rsidP="00F9488A">
            <w:r w:rsidRPr="003C03DC">
              <w:t>15.00</w:t>
            </w:r>
          </w:p>
        </w:tc>
        <w:tc>
          <w:tcPr>
            <w:tcW w:w="2735" w:type="dxa"/>
          </w:tcPr>
          <w:p w:rsidR="00BD6F8A" w:rsidRPr="003C03DC" w:rsidRDefault="00BD6F8A" w:rsidP="00F9488A">
            <w:r w:rsidRPr="003C03DC">
              <w:t>Школьненская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9488A"/>
        </w:tc>
        <w:tc>
          <w:tcPr>
            <w:tcW w:w="2339" w:type="dxa"/>
          </w:tcPr>
          <w:p w:rsidR="00BD6F8A" w:rsidRPr="003C03DC" w:rsidRDefault="00BD6F8A" w:rsidP="00F9488A">
            <w:r w:rsidRPr="003C03DC">
              <w:t>Быстрова А.С.</w:t>
            </w:r>
          </w:p>
          <w:p w:rsidR="00BD6F8A" w:rsidRPr="003C03DC" w:rsidRDefault="00BD6F8A" w:rsidP="00F9488A"/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9488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9488A">
            <w:pPr>
              <w:rPr>
                <w:b/>
              </w:rPr>
            </w:pPr>
            <w:r w:rsidRPr="003C03DC">
              <w:t>«В лучах душевного внимания»</w:t>
            </w:r>
            <w:r w:rsidRPr="003C03DC">
              <w:rPr>
                <w:b/>
              </w:rPr>
              <w:t xml:space="preserve"> </w:t>
            </w:r>
          </w:p>
          <w:p w:rsidR="00BD6F8A" w:rsidRPr="003C03DC" w:rsidRDefault="00BD6F8A" w:rsidP="00F9488A">
            <w:r w:rsidRPr="003C03DC">
              <w:t xml:space="preserve">День трезвости </w:t>
            </w:r>
          </w:p>
          <w:p w:rsidR="00BD6F8A" w:rsidRPr="003C03DC" w:rsidRDefault="00BD6F8A" w:rsidP="00F9488A">
            <w:pPr>
              <w:pStyle w:val="NoSpacing"/>
              <w:rPr>
                <w:rFonts w:cs="Times New Roman"/>
                <w:szCs w:val="24"/>
              </w:rPr>
            </w:pPr>
            <w:r w:rsidRPr="003C03DC">
              <w:rPr>
                <w:rFonts w:cs="Times New Roman"/>
                <w:szCs w:val="24"/>
              </w:rPr>
              <w:t>«Не ломай свою судьбу» Буклет 12+</w:t>
            </w:r>
          </w:p>
        </w:tc>
        <w:tc>
          <w:tcPr>
            <w:tcW w:w="1631" w:type="dxa"/>
          </w:tcPr>
          <w:p w:rsidR="00BD6F8A" w:rsidRPr="003C03DC" w:rsidRDefault="00BD6F8A" w:rsidP="00F9488A">
            <w:r w:rsidRPr="003C03DC">
              <w:t>19.10.2018</w:t>
            </w:r>
          </w:p>
          <w:p w:rsidR="00BD6F8A" w:rsidRPr="003C03DC" w:rsidRDefault="00BD6F8A" w:rsidP="00F9488A">
            <w:r w:rsidRPr="003C03DC">
              <w:t>17-00</w:t>
            </w:r>
          </w:p>
        </w:tc>
        <w:tc>
          <w:tcPr>
            <w:tcW w:w="2735" w:type="dxa"/>
          </w:tcPr>
          <w:p w:rsidR="00BD6F8A" w:rsidRPr="003C03DC" w:rsidRDefault="00BD6F8A" w:rsidP="00F9488A">
            <w:r w:rsidRPr="003C03DC">
              <w:t xml:space="preserve">Восточная сельская библиотека </w:t>
            </w:r>
          </w:p>
        </w:tc>
        <w:tc>
          <w:tcPr>
            <w:tcW w:w="1417" w:type="dxa"/>
          </w:tcPr>
          <w:p w:rsidR="00BD6F8A" w:rsidRPr="003C03DC" w:rsidRDefault="00BD6F8A" w:rsidP="00F9488A"/>
        </w:tc>
        <w:tc>
          <w:tcPr>
            <w:tcW w:w="2339" w:type="dxa"/>
          </w:tcPr>
          <w:p w:rsidR="00BD6F8A" w:rsidRPr="003C03DC" w:rsidRDefault="00BD6F8A" w:rsidP="00F9488A">
            <w:r w:rsidRPr="003C03DC">
              <w:t>Досалиева Е.М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9488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9488A">
            <w:pPr>
              <w:tabs>
                <w:tab w:val="left" w:pos="4095"/>
              </w:tabs>
            </w:pPr>
            <w:r w:rsidRPr="003C03DC">
              <w:t>К</w:t>
            </w:r>
            <w:r>
              <w:t xml:space="preserve"> </w:t>
            </w:r>
            <w:r w:rsidRPr="003C03DC">
              <w:t xml:space="preserve">  Дню Героев Отечества </w:t>
            </w:r>
          </w:p>
          <w:p w:rsidR="00BD6F8A" w:rsidRPr="003C03DC" w:rsidRDefault="00BD6F8A" w:rsidP="00F9488A">
            <w:pPr>
              <w:tabs>
                <w:tab w:val="left" w:pos="4095"/>
              </w:tabs>
            </w:pPr>
            <w:r w:rsidRPr="003C03DC">
              <w:t xml:space="preserve">«Вечная слава Героям Отечества», </w:t>
            </w:r>
          </w:p>
          <w:p w:rsidR="00BD6F8A" w:rsidRPr="003C03DC" w:rsidRDefault="00BD6F8A" w:rsidP="00F9488A">
            <w:pPr>
              <w:tabs>
                <w:tab w:val="left" w:pos="4095"/>
              </w:tabs>
            </w:pPr>
            <w:r w:rsidRPr="003C03DC">
              <w:t>Слайд</w:t>
            </w:r>
            <w:r>
              <w:t xml:space="preserve"> </w:t>
            </w:r>
            <w:r w:rsidRPr="003C03DC">
              <w:t>-</w:t>
            </w:r>
            <w:r>
              <w:t xml:space="preserve"> </w:t>
            </w:r>
            <w:r w:rsidRPr="003C03DC">
              <w:t>экскурсия</w:t>
            </w:r>
            <w:r w:rsidRPr="003C03DC">
              <w:tab/>
              <w:t>6+</w:t>
            </w:r>
          </w:p>
        </w:tc>
        <w:tc>
          <w:tcPr>
            <w:tcW w:w="1631" w:type="dxa"/>
          </w:tcPr>
          <w:p w:rsidR="00BD6F8A" w:rsidRPr="003C03DC" w:rsidRDefault="00BD6F8A" w:rsidP="00F9488A">
            <w:r w:rsidRPr="003C03DC">
              <w:t>20.12.2018</w:t>
            </w:r>
          </w:p>
          <w:p w:rsidR="00BD6F8A" w:rsidRPr="003C03DC" w:rsidRDefault="00BD6F8A" w:rsidP="00F9488A">
            <w:r w:rsidRPr="003C03DC">
              <w:t>13-00</w:t>
            </w:r>
          </w:p>
        </w:tc>
        <w:tc>
          <w:tcPr>
            <w:tcW w:w="2735" w:type="dxa"/>
          </w:tcPr>
          <w:p w:rsidR="00BD6F8A" w:rsidRPr="003C03DC" w:rsidRDefault="00BD6F8A" w:rsidP="00F9488A">
            <w:r w:rsidRPr="003C03DC">
              <w:t>Нижневеденеевская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9488A"/>
        </w:tc>
        <w:tc>
          <w:tcPr>
            <w:tcW w:w="2339" w:type="dxa"/>
          </w:tcPr>
          <w:p w:rsidR="00BD6F8A" w:rsidRPr="003C03DC" w:rsidRDefault="00BD6F8A" w:rsidP="00F9488A">
            <w:r w:rsidRPr="003C03DC">
              <w:t>Панасенко А.В</w:t>
            </w:r>
          </w:p>
          <w:p w:rsidR="00BD6F8A" w:rsidRPr="003C03DC" w:rsidRDefault="00BD6F8A" w:rsidP="00F9488A"/>
          <w:p w:rsidR="00BD6F8A" w:rsidRPr="003C03DC" w:rsidRDefault="00BD6F8A" w:rsidP="00F9488A"/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9488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9488A">
            <w:pPr>
              <w:tabs>
                <w:tab w:val="left" w:pos="3540"/>
              </w:tabs>
            </w:pPr>
            <w:r w:rsidRPr="003C03DC">
              <w:t xml:space="preserve"> «Новогодний калейдоскоп»</w:t>
            </w:r>
          </w:p>
          <w:p w:rsidR="00BD6F8A" w:rsidRPr="003C03DC" w:rsidRDefault="00BD6F8A" w:rsidP="00F9488A">
            <w:r w:rsidRPr="003C03DC">
              <w:t xml:space="preserve"> Книжная</w:t>
            </w:r>
            <w:r>
              <w:t xml:space="preserve"> </w:t>
            </w:r>
            <w:r w:rsidRPr="003C03DC">
              <w:t xml:space="preserve"> выставка                  0+</w:t>
            </w:r>
          </w:p>
        </w:tc>
        <w:tc>
          <w:tcPr>
            <w:tcW w:w="1631" w:type="dxa"/>
          </w:tcPr>
          <w:p w:rsidR="00BD6F8A" w:rsidRPr="003C03DC" w:rsidRDefault="00BD6F8A" w:rsidP="00F9488A">
            <w:r w:rsidRPr="003C03DC">
              <w:t xml:space="preserve">20.12.2018 </w:t>
            </w:r>
          </w:p>
          <w:p w:rsidR="00BD6F8A" w:rsidRPr="003C03DC" w:rsidRDefault="00BD6F8A" w:rsidP="00F9488A">
            <w:r w:rsidRPr="003C03DC">
              <w:t>12-00</w:t>
            </w:r>
          </w:p>
        </w:tc>
        <w:tc>
          <w:tcPr>
            <w:tcW w:w="2735" w:type="dxa"/>
          </w:tcPr>
          <w:p w:rsidR="00BD6F8A" w:rsidRPr="003C03DC" w:rsidRDefault="00BD6F8A" w:rsidP="00F9488A">
            <w:r w:rsidRPr="003C03DC">
              <w:t>Октябрьская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9488A"/>
        </w:tc>
        <w:tc>
          <w:tcPr>
            <w:tcW w:w="2339" w:type="dxa"/>
          </w:tcPr>
          <w:p w:rsidR="00BD6F8A" w:rsidRPr="003C03DC" w:rsidRDefault="00BD6F8A" w:rsidP="00F9488A">
            <w:r w:rsidRPr="003C03DC">
              <w:t>Куликова И.М.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9488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9488A">
            <w:r w:rsidRPr="003C03DC">
              <w:t xml:space="preserve">К Новому году </w:t>
            </w:r>
          </w:p>
          <w:p w:rsidR="00BD6F8A" w:rsidRPr="003C03DC" w:rsidRDefault="00BD6F8A" w:rsidP="00F9488A">
            <w:r w:rsidRPr="003C03DC">
              <w:t xml:space="preserve">«Мастерская Деда Мороза». </w:t>
            </w:r>
          </w:p>
          <w:p w:rsidR="00BD6F8A" w:rsidRPr="003C03DC" w:rsidRDefault="00BD6F8A" w:rsidP="00F9488A">
            <w:r w:rsidRPr="003C03DC">
              <w:t>Урок  творчества.      0+</w:t>
            </w:r>
          </w:p>
        </w:tc>
        <w:tc>
          <w:tcPr>
            <w:tcW w:w="1631" w:type="dxa"/>
          </w:tcPr>
          <w:p w:rsidR="00BD6F8A" w:rsidRPr="003C03DC" w:rsidRDefault="00BD6F8A" w:rsidP="00F9488A">
            <w:r w:rsidRPr="003C03DC">
              <w:t>20.12.2018</w:t>
            </w:r>
          </w:p>
          <w:p w:rsidR="00BD6F8A" w:rsidRPr="003C03DC" w:rsidRDefault="00BD6F8A" w:rsidP="00F9488A">
            <w:r w:rsidRPr="003C03DC">
              <w:t>15-00</w:t>
            </w:r>
          </w:p>
        </w:tc>
        <w:tc>
          <w:tcPr>
            <w:tcW w:w="2735" w:type="dxa"/>
          </w:tcPr>
          <w:p w:rsidR="00BD6F8A" w:rsidRPr="003C03DC" w:rsidRDefault="00BD6F8A" w:rsidP="00F9488A">
            <w:r w:rsidRPr="003C03DC">
              <w:t>Комсомольская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9488A"/>
        </w:tc>
        <w:tc>
          <w:tcPr>
            <w:tcW w:w="2339" w:type="dxa"/>
          </w:tcPr>
          <w:p w:rsidR="00BD6F8A" w:rsidRPr="003C03DC" w:rsidRDefault="00BD6F8A" w:rsidP="00F9488A">
            <w:r w:rsidRPr="003C03DC">
              <w:t>Рыбчинская М.И.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9488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9488A">
            <w:r w:rsidRPr="003C03DC">
              <w:t xml:space="preserve">«Волшебный праздник - Новый год» </w:t>
            </w:r>
          </w:p>
          <w:p w:rsidR="00BD6F8A" w:rsidRPr="003C03DC" w:rsidRDefault="00BD6F8A" w:rsidP="00F9488A">
            <w:r w:rsidRPr="003C03DC">
              <w:t>Игровая  познавательная программа СОШ №10  0+</w:t>
            </w:r>
          </w:p>
        </w:tc>
        <w:tc>
          <w:tcPr>
            <w:tcW w:w="1631" w:type="dxa"/>
          </w:tcPr>
          <w:p w:rsidR="00BD6F8A" w:rsidRPr="003C03DC" w:rsidRDefault="00BD6F8A" w:rsidP="00F9488A">
            <w:r w:rsidRPr="003C03DC">
              <w:t>20.12.2018</w:t>
            </w:r>
          </w:p>
          <w:p w:rsidR="00BD6F8A" w:rsidRPr="003C03DC" w:rsidRDefault="00BD6F8A" w:rsidP="00F9488A">
            <w:r w:rsidRPr="003C03DC">
              <w:t>10.00</w:t>
            </w:r>
          </w:p>
        </w:tc>
        <w:tc>
          <w:tcPr>
            <w:tcW w:w="2735" w:type="dxa"/>
          </w:tcPr>
          <w:p w:rsidR="00BD6F8A" w:rsidRPr="003C03DC" w:rsidRDefault="00BD6F8A" w:rsidP="00F9488A">
            <w:r w:rsidRPr="003C03DC">
              <w:t>Юношеская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9488A"/>
        </w:tc>
        <w:tc>
          <w:tcPr>
            <w:tcW w:w="2339" w:type="dxa"/>
          </w:tcPr>
          <w:p w:rsidR="00BD6F8A" w:rsidRPr="003C03DC" w:rsidRDefault="00BD6F8A" w:rsidP="00F9488A">
            <w:r w:rsidRPr="003C03DC">
              <w:t>Шарян Н.Г.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9488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9488A">
            <w:r w:rsidRPr="003C03DC">
              <w:t xml:space="preserve">«Нам юбилей!» </w:t>
            </w:r>
          </w:p>
          <w:p w:rsidR="00BD6F8A" w:rsidRPr="003C03DC" w:rsidRDefault="00BD6F8A" w:rsidP="00F9488A">
            <w:r w:rsidRPr="003C03DC">
              <w:t>Торжественный вечер, посвященный 60- летию библиотеки  6+</w:t>
            </w:r>
          </w:p>
        </w:tc>
        <w:tc>
          <w:tcPr>
            <w:tcW w:w="1631" w:type="dxa"/>
          </w:tcPr>
          <w:p w:rsidR="00BD6F8A" w:rsidRPr="003C03DC" w:rsidRDefault="00BD6F8A" w:rsidP="00F9488A">
            <w:r w:rsidRPr="003C03DC">
              <w:t>21.12.2018</w:t>
            </w:r>
          </w:p>
          <w:p w:rsidR="00BD6F8A" w:rsidRPr="003C03DC" w:rsidRDefault="00BD6F8A" w:rsidP="00F9488A">
            <w:r w:rsidRPr="003C03DC">
              <w:t>14-00</w:t>
            </w:r>
          </w:p>
        </w:tc>
        <w:tc>
          <w:tcPr>
            <w:tcW w:w="2735" w:type="dxa"/>
          </w:tcPr>
          <w:p w:rsidR="00BD6F8A" w:rsidRPr="003C03DC" w:rsidRDefault="00BD6F8A" w:rsidP="00F9488A">
            <w:r w:rsidRPr="003C03DC">
              <w:t>Родниковская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9488A"/>
        </w:tc>
        <w:tc>
          <w:tcPr>
            <w:tcW w:w="2339" w:type="dxa"/>
          </w:tcPr>
          <w:p w:rsidR="00BD6F8A" w:rsidRPr="003C03DC" w:rsidRDefault="00BD6F8A" w:rsidP="00F9488A">
            <w:r w:rsidRPr="003C03DC">
              <w:t>Т.К.Воронежская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9488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9488A">
            <w:r w:rsidRPr="003C03DC">
              <w:t>«Снежный праздник – Новый год!»            0+</w:t>
            </w:r>
          </w:p>
          <w:p w:rsidR="00BD6F8A" w:rsidRPr="003C03DC" w:rsidRDefault="00BD6F8A" w:rsidP="00F9488A">
            <w:r w:rsidRPr="003C03DC">
              <w:t>Книжно-иллюстративная выставка</w:t>
            </w:r>
          </w:p>
        </w:tc>
        <w:tc>
          <w:tcPr>
            <w:tcW w:w="1631" w:type="dxa"/>
          </w:tcPr>
          <w:p w:rsidR="00BD6F8A" w:rsidRPr="003C03DC" w:rsidRDefault="00BD6F8A" w:rsidP="00F9488A">
            <w:r w:rsidRPr="003C03DC">
              <w:t>21.12.2018</w:t>
            </w:r>
          </w:p>
        </w:tc>
        <w:tc>
          <w:tcPr>
            <w:tcW w:w="2735" w:type="dxa"/>
          </w:tcPr>
          <w:p w:rsidR="00BD6F8A" w:rsidRPr="003C03DC" w:rsidRDefault="00BD6F8A" w:rsidP="00F9488A">
            <w:r w:rsidRPr="003C03DC">
              <w:t>Южненская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9488A"/>
        </w:tc>
        <w:tc>
          <w:tcPr>
            <w:tcW w:w="2339" w:type="dxa"/>
          </w:tcPr>
          <w:p w:rsidR="00BD6F8A" w:rsidRPr="003C03DC" w:rsidRDefault="00BD6F8A" w:rsidP="00F9488A">
            <w:r w:rsidRPr="003C03DC">
              <w:t>Е.И.Лысакова</w:t>
            </w:r>
          </w:p>
          <w:p w:rsidR="00BD6F8A" w:rsidRPr="003C03DC" w:rsidRDefault="00BD6F8A" w:rsidP="00F9488A"/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9488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D006E3" w:rsidRDefault="00BD6F8A" w:rsidP="00F9488A">
            <w:r w:rsidRPr="00D006E3">
              <w:t>«Чудеса на Новый год»</w:t>
            </w:r>
          </w:p>
          <w:p w:rsidR="00BD6F8A" w:rsidRPr="00D006E3" w:rsidRDefault="00BD6F8A" w:rsidP="00F9488A">
            <w:pPr>
              <w:rPr>
                <w:highlight w:val="yellow"/>
              </w:rPr>
            </w:pPr>
            <w:r w:rsidRPr="00D006E3">
              <w:t>Посиделки  у новогодней елки 0+</w:t>
            </w:r>
          </w:p>
        </w:tc>
        <w:tc>
          <w:tcPr>
            <w:tcW w:w="1631" w:type="dxa"/>
          </w:tcPr>
          <w:p w:rsidR="00BD6F8A" w:rsidRPr="00D006E3" w:rsidRDefault="00BD6F8A" w:rsidP="00F9488A">
            <w:r w:rsidRPr="00D006E3">
              <w:t>21.12.2018</w:t>
            </w:r>
          </w:p>
          <w:p w:rsidR="00BD6F8A" w:rsidRPr="00D006E3" w:rsidRDefault="00BD6F8A" w:rsidP="00F9488A">
            <w:r w:rsidRPr="00D006E3">
              <w:t>16.00</w:t>
            </w:r>
          </w:p>
        </w:tc>
        <w:tc>
          <w:tcPr>
            <w:tcW w:w="2735" w:type="dxa"/>
          </w:tcPr>
          <w:p w:rsidR="00BD6F8A" w:rsidRPr="00D006E3" w:rsidRDefault="00BD6F8A" w:rsidP="00F9488A">
            <w:r w:rsidRPr="00D006E3">
              <w:t>Великовская сельская библиотека</w:t>
            </w:r>
          </w:p>
        </w:tc>
        <w:tc>
          <w:tcPr>
            <w:tcW w:w="1417" w:type="dxa"/>
          </w:tcPr>
          <w:p w:rsidR="00BD6F8A" w:rsidRPr="00D006E3" w:rsidRDefault="00BD6F8A" w:rsidP="00F9488A"/>
        </w:tc>
        <w:tc>
          <w:tcPr>
            <w:tcW w:w="2339" w:type="dxa"/>
          </w:tcPr>
          <w:p w:rsidR="00BD6F8A" w:rsidRPr="00D006E3" w:rsidRDefault="00BD6F8A" w:rsidP="00F9488A">
            <w:r w:rsidRPr="00D006E3">
              <w:t>Манько Н.Б.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9488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9488A">
            <w:r w:rsidRPr="003C03DC">
              <w:t xml:space="preserve">«Чудесный новый год». </w:t>
            </w:r>
          </w:p>
          <w:p w:rsidR="00BD6F8A" w:rsidRPr="003C03DC" w:rsidRDefault="00BD6F8A" w:rsidP="00F9488A">
            <w:r w:rsidRPr="003C03DC">
              <w:t>Мастер класс.          0+</w:t>
            </w:r>
          </w:p>
        </w:tc>
        <w:tc>
          <w:tcPr>
            <w:tcW w:w="1631" w:type="dxa"/>
          </w:tcPr>
          <w:p w:rsidR="00BD6F8A" w:rsidRPr="003C03DC" w:rsidRDefault="00BD6F8A" w:rsidP="00F9488A">
            <w:r w:rsidRPr="003C03DC">
              <w:t>22.12.2018</w:t>
            </w:r>
          </w:p>
          <w:p w:rsidR="00BD6F8A" w:rsidRPr="003C03DC" w:rsidRDefault="00BD6F8A" w:rsidP="00F9488A">
            <w:r w:rsidRPr="003C03DC">
              <w:t>16-00</w:t>
            </w:r>
          </w:p>
        </w:tc>
        <w:tc>
          <w:tcPr>
            <w:tcW w:w="2735" w:type="dxa"/>
          </w:tcPr>
          <w:p w:rsidR="00BD6F8A" w:rsidRPr="003C03DC" w:rsidRDefault="00BD6F8A" w:rsidP="00F9488A">
            <w:r w:rsidRPr="003C03DC">
              <w:t>Библиотека п.Восточный</w:t>
            </w:r>
          </w:p>
        </w:tc>
        <w:tc>
          <w:tcPr>
            <w:tcW w:w="1417" w:type="dxa"/>
          </w:tcPr>
          <w:p w:rsidR="00BD6F8A" w:rsidRPr="003C03DC" w:rsidRDefault="00BD6F8A" w:rsidP="00F9488A"/>
        </w:tc>
        <w:tc>
          <w:tcPr>
            <w:tcW w:w="2339" w:type="dxa"/>
          </w:tcPr>
          <w:p w:rsidR="00BD6F8A" w:rsidRPr="003C03DC" w:rsidRDefault="00BD6F8A" w:rsidP="00F9488A">
            <w:r w:rsidRPr="003C03DC">
              <w:t>Фирсова Н.В.</w:t>
            </w:r>
          </w:p>
          <w:p w:rsidR="00BD6F8A" w:rsidRPr="003C03DC" w:rsidRDefault="00BD6F8A" w:rsidP="00F9488A"/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9488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9488A">
            <w:pPr>
              <w:outlineLvl w:val="0"/>
            </w:pPr>
            <w:r w:rsidRPr="003C03DC">
              <w:t>«Новый год, к нам идет!»</w:t>
            </w:r>
          </w:p>
          <w:p w:rsidR="00BD6F8A" w:rsidRPr="003C03DC" w:rsidRDefault="00BD6F8A" w:rsidP="00F9488A">
            <w:pPr>
              <w:outlineLvl w:val="0"/>
            </w:pPr>
            <w:r w:rsidRPr="003C03DC">
              <w:t>Информационное  путешествие 6+</w:t>
            </w:r>
          </w:p>
        </w:tc>
        <w:tc>
          <w:tcPr>
            <w:tcW w:w="1631" w:type="dxa"/>
          </w:tcPr>
          <w:p w:rsidR="00BD6F8A" w:rsidRPr="003C03DC" w:rsidRDefault="00BD6F8A" w:rsidP="00F9488A">
            <w:pPr>
              <w:outlineLvl w:val="0"/>
            </w:pPr>
            <w:r w:rsidRPr="003C03DC">
              <w:t>22.12.2018</w:t>
            </w:r>
          </w:p>
          <w:p w:rsidR="00BD6F8A" w:rsidRPr="003C03DC" w:rsidRDefault="00BD6F8A" w:rsidP="00F9488A">
            <w:pPr>
              <w:outlineLvl w:val="0"/>
            </w:pPr>
            <w:r w:rsidRPr="003C03DC">
              <w:t>10.00</w:t>
            </w:r>
          </w:p>
        </w:tc>
        <w:tc>
          <w:tcPr>
            <w:tcW w:w="2735" w:type="dxa"/>
          </w:tcPr>
          <w:p w:rsidR="00BD6F8A" w:rsidRPr="003C03DC" w:rsidRDefault="00BD6F8A" w:rsidP="00F9488A">
            <w:r w:rsidRPr="003C03DC">
              <w:t xml:space="preserve">Новоалексеевская сельская библиотека </w:t>
            </w:r>
          </w:p>
        </w:tc>
        <w:tc>
          <w:tcPr>
            <w:tcW w:w="1417" w:type="dxa"/>
          </w:tcPr>
          <w:p w:rsidR="00BD6F8A" w:rsidRPr="003C03DC" w:rsidRDefault="00BD6F8A" w:rsidP="00F9488A">
            <w:pPr>
              <w:outlineLvl w:val="0"/>
            </w:pPr>
          </w:p>
        </w:tc>
        <w:tc>
          <w:tcPr>
            <w:tcW w:w="2339" w:type="dxa"/>
          </w:tcPr>
          <w:p w:rsidR="00BD6F8A" w:rsidRPr="003C03DC" w:rsidRDefault="00BD6F8A" w:rsidP="00F9488A">
            <w:r w:rsidRPr="003C03DC">
              <w:t>Скорикова А.Н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9488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9488A">
            <w:r w:rsidRPr="003C03DC">
              <w:t>«Как встречают Новый год, люди всех земных широт»</w:t>
            </w:r>
          </w:p>
          <w:p w:rsidR="00BD6F8A" w:rsidRPr="003C03DC" w:rsidRDefault="00BD6F8A" w:rsidP="00F9488A">
            <w:r w:rsidRPr="003C03DC">
              <w:t>Игровая  программа 0+</w:t>
            </w:r>
          </w:p>
        </w:tc>
        <w:tc>
          <w:tcPr>
            <w:tcW w:w="1631" w:type="dxa"/>
          </w:tcPr>
          <w:p w:rsidR="00BD6F8A" w:rsidRPr="003C03DC" w:rsidRDefault="00BD6F8A" w:rsidP="00F9488A">
            <w:r w:rsidRPr="003C03DC">
              <w:t>22.12.2018</w:t>
            </w:r>
          </w:p>
          <w:p w:rsidR="00BD6F8A" w:rsidRPr="003C03DC" w:rsidRDefault="00BD6F8A" w:rsidP="00F9488A">
            <w:r w:rsidRPr="003C03DC">
              <w:t>11.00</w:t>
            </w:r>
          </w:p>
        </w:tc>
        <w:tc>
          <w:tcPr>
            <w:tcW w:w="2735" w:type="dxa"/>
          </w:tcPr>
          <w:p w:rsidR="00BD6F8A" w:rsidRPr="003C03DC" w:rsidRDefault="00BD6F8A" w:rsidP="00F9488A">
            <w:r w:rsidRPr="003C03DC">
              <w:t>Школьненская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9488A"/>
        </w:tc>
        <w:tc>
          <w:tcPr>
            <w:tcW w:w="2339" w:type="dxa"/>
          </w:tcPr>
          <w:p w:rsidR="00BD6F8A" w:rsidRPr="003C03DC" w:rsidRDefault="00BD6F8A" w:rsidP="00F9488A">
            <w:r w:rsidRPr="003C03DC">
              <w:t>Быстрова А.С.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9488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9488A">
            <w:r w:rsidRPr="003C03DC">
              <w:t>«Новогодний сюрприз»                   0+</w:t>
            </w:r>
          </w:p>
          <w:p w:rsidR="00BD6F8A" w:rsidRPr="003C03DC" w:rsidRDefault="00BD6F8A" w:rsidP="00F9488A">
            <w:r w:rsidRPr="003C03DC">
              <w:t>Выставка новогод</w:t>
            </w:r>
            <w:r>
              <w:t>н</w:t>
            </w:r>
            <w:r w:rsidRPr="003C03DC">
              <w:t>их поделок</w:t>
            </w:r>
          </w:p>
        </w:tc>
        <w:tc>
          <w:tcPr>
            <w:tcW w:w="1631" w:type="dxa"/>
          </w:tcPr>
          <w:p w:rsidR="00BD6F8A" w:rsidRPr="003C03DC" w:rsidRDefault="00BD6F8A" w:rsidP="00F9488A">
            <w:r w:rsidRPr="003C03DC">
              <w:t>22.12.2018</w:t>
            </w:r>
          </w:p>
        </w:tc>
        <w:tc>
          <w:tcPr>
            <w:tcW w:w="2735" w:type="dxa"/>
          </w:tcPr>
          <w:p w:rsidR="00BD6F8A" w:rsidRPr="003C03DC" w:rsidRDefault="00BD6F8A" w:rsidP="00F9488A">
            <w:r w:rsidRPr="003C03DC">
              <w:t>Южненская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9488A"/>
        </w:tc>
        <w:tc>
          <w:tcPr>
            <w:tcW w:w="2339" w:type="dxa"/>
          </w:tcPr>
          <w:p w:rsidR="00BD6F8A" w:rsidRPr="003C03DC" w:rsidRDefault="00BD6F8A" w:rsidP="00F9488A">
            <w:r w:rsidRPr="003C03DC">
              <w:t>Е.И.Лысакова</w:t>
            </w:r>
          </w:p>
          <w:p w:rsidR="00BD6F8A" w:rsidRPr="003C03DC" w:rsidRDefault="00BD6F8A" w:rsidP="00F9488A"/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9488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9488A">
            <w:r w:rsidRPr="003C03DC">
              <w:t>« Вместе с книгой в Новый Год »</w:t>
            </w:r>
          </w:p>
          <w:p w:rsidR="00BD6F8A" w:rsidRPr="003C03DC" w:rsidRDefault="00BD6F8A" w:rsidP="00F9488A">
            <w:r w:rsidRPr="003C03DC">
              <w:t>Встреча  с читателями</w:t>
            </w:r>
            <w:r>
              <w:t xml:space="preserve">   0+</w:t>
            </w:r>
          </w:p>
        </w:tc>
        <w:tc>
          <w:tcPr>
            <w:tcW w:w="1631" w:type="dxa"/>
          </w:tcPr>
          <w:p w:rsidR="00BD6F8A" w:rsidRPr="003C03DC" w:rsidRDefault="00BD6F8A" w:rsidP="00F9488A">
            <w:r w:rsidRPr="003C03DC">
              <w:t>23.12.2018</w:t>
            </w:r>
          </w:p>
          <w:p w:rsidR="00BD6F8A" w:rsidRPr="003C03DC" w:rsidRDefault="00BD6F8A" w:rsidP="00F9488A">
            <w:r w:rsidRPr="003C03DC">
              <w:t>13-00</w:t>
            </w:r>
          </w:p>
        </w:tc>
        <w:tc>
          <w:tcPr>
            <w:tcW w:w="2735" w:type="dxa"/>
          </w:tcPr>
          <w:p w:rsidR="00BD6F8A" w:rsidRPr="003C03DC" w:rsidRDefault="00BD6F8A" w:rsidP="00F9488A">
            <w:r w:rsidRPr="003C03DC">
              <w:t>Черниговская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9488A">
            <w:pPr>
              <w:snapToGrid w:val="0"/>
            </w:pPr>
          </w:p>
        </w:tc>
        <w:tc>
          <w:tcPr>
            <w:tcW w:w="2339" w:type="dxa"/>
          </w:tcPr>
          <w:p w:rsidR="00BD6F8A" w:rsidRPr="003C03DC" w:rsidRDefault="00BD6F8A" w:rsidP="00F9488A">
            <w:r w:rsidRPr="003C03DC">
              <w:t>Ефименко Н.И.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9488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Default="00BD6F8A" w:rsidP="00F9488A">
            <w:pPr>
              <w:rPr>
                <w:i/>
                <w:shd w:val="clear" w:color="auto" w:fill="FFFFFF"/>
              </w:rPr>
            </w:pPr>
            <w:r w:rsidRPr="003C03DC">
              <w:rPr>
                <w:i/>
                <w:color w:val="545454"/>
                <w:shd w:val="clear" w:color="auto" w:fill="FFFFFF"/>
              </w:rPr>
              <w:t> </w:t>
            </w:r>
            <w:r w:rsidRPr="000E7B2A">
              <w:rPr>
                <w:i/>
                <w:shd w:val="clear" w:color="auto" w:fill="FFFFFF"/>
              </w:rPr>
              <w:t>«</w:t>
            </w:r>
            <w:r w:rsidRPr="000E7B2A">
              <w:rPr>
                <w:rStyle w:val="Emphasis"/>
                <w:i w:val="0"/>
                <w:shd w:val="clear" w:color="auto" w:fill="FFFFFF"/>
              </w:rPr>
              <w:t>Новый год</w:t>
            </w:r>
            <w:r w:rsidRPr="003C03DC">
              <w:rPr>
                <w:i/>
                <w:shd w:val="clear" w:color="auto" w:fill="FFFFFF"/>
              </w:rPr>
              <w:t> </w:t>
            </w:r>
            <w:r w:rsidRPr="003C03DC">
              <w:rPr>
                <w:shd w:val="clear" w:color="auto" w:fill="FFFFFF"/>
              </w:rPr>
              <w:t>придет уж скоро</w:t>
            </w:r>
            <w:r w:rsidRPr="003C03DC">
              <w:rPr>
                <w:i/>
                <w:shd w:val="clear" w:color="auto" w:fill="FFFFFF"/>
              </w:rPr>
              <w:t>»</w:t>
            </w:r>
          </w:p>
          <w:p w:rsidR="00BD6F8A" w:rsidRPr="003C03DC" w:rsidRDefault="00BD6F8A" w:rsidP="00F9488A">
            <w:r w:rsidRPr="003C03DC">
              <w:t>Конкурс</w:t>
            </w:r>
            <w:r>
              <w:t xml:space="preserve"> </w:t>
            </w:r>
            <w:r w:rsidRPr="003C03DC">
              <w:t xml:space="preserve"> рисунка              0 +       </w:t>
            </w:r>
          </w:p>
        </w:tc>
        <w:tc>
          <w:tcPr>
            <w:tcW w:w="1631" w:type="dxa"/>
          </w:tcPr>
          <w:p w:rsidR="00BD6F8A" w:rsidRPr="003C03DC" w:rsidRDefault="00BD6F8A" w:rsidP="00F9488A">
            <w:r w:rsidRPr="003C03DC">
              <w:t>24.12.2018</w:t>
            </w:r>
          </w:p>
          <w:p w:rsidR="00BD6F8A" w:rsidRPr="003C03DC" w:rsidRDefault="00BD6F8A" w:rsidP="00F9488A">
            <w:r w:rsidRPr="003C03DC">
              <w:t>13.00</w:t>
            </w:r>
          </w:p>
        </w:tc>
        <w:tc>
          <w:tcPr>
            <w:tcW w:w="2735" w:type="dxa"/>
          </w:tcPr>
          <w:p w:rsidR="00BD6F8A" w:rsidRPr="003C03DC" w:rsidRDefault="00BD6F8A" w:rsidP="00F9488A">
            <w:r w:rsidRPr="003C03DC">
              <w:t>Бжедуховская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9488A"/>
        </w:tc>
        <w:tc>
          <w:tcPr>
            <w:tcW w:w="2339" w:type="dxa"/>
          </w:tcPr>
          <w:p w:rsidR="00BD6F8A" w:rsidRPr="003C03DC" w:rsidRDefault="00BD6F8A" w:rsidP="00F9488A">
            <w:r w:rsidRPr="003C03DC">
              <w:t>Быханова Н.А.</w:t>
            </w:r>
          </w:p>
          <w:p w:rsidR="00BD6F8A" w:rsidRPr="003C03DC" w:rsidRDefault="00BD6F8A" w:rsidP="00F9488A"/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9488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9488A">
            <w:r w:rsidRPr="003C03DC">
              <w:t>«Зимушка - зима»</w:t>
            </w:r>
          </w:p>
          <w:p w:rsidR="00BD6F8A" w:rsidRPr="003C03DC" w:rsidRDefault="00BD6F8A" w:rsidP="00F9488A">
            <w:r w:rsidRPr="003C03DC">
              <w:t>Игровая</w:t>
            </w:r>
            <w:r>
              <w:t xml:space="preserve"> </w:t>
            </w:r>
            <w:r w:rsidRPr="003C03DC">
              <w:t xml:space="preserve"> программа  0+</w:t>
            </w:r>
          </w:p>
        </w:tc>
        <w:tc>
          <w:tcPr>
            <w:tcW w:w="1631" w:type="dxa"/>
          </w:tcPr>
          <w:p w:rsidR="00BD6F8A" w:rsidRPr="003C03DC" w:rsidRDefault="00BD6F8A" w:rsidP="00F9488A">
            <w:pPr>
              <w:rPr>
                <w:color w:val="000000"/>
              </w:rPr>
            </w:pPr>
            <w:r w:rsidRPr="003C03DC">
              <w:rPr>
                <w:color w:val="000000"/>
              </w:rPr>
              <w:t>24.12.2018</w:t>
            </w:r>
          </w:p>
          <w:p w:rsidR="00BD6F8A" w:rsidRPr="003C03DC" w:rsidRDefault="00BD6F8A" w:rsidP="00F9488A">
            <w:pPr>
              <w:rPr>
                <w:color w:val="000000"/>
              </w:rPr>
            </w:pPr>
            <w:r w:rsidRPr="003C03DC">
              <w:rPr>
                <w:color w:val="000000"/>
              </w:rPr>
              <w:t>11.00</w:t>
            </w:r>
          </w:p>
        </w:tc>
        <w:tc>
          <w:tcPr>
            <w:tcW w:w="2735" w:type="dxa"/>
          </w:tcPr>
          <w:p w:rsidR="00BD6F8A" w:rsidRPr="003C03DC" w:rsidRDefault="00BD6F8A" w:rsidP="00F9488A">
            <w:r w:rsidRPr="003C03DC">
              <w:t>С/П городской библиотеки</w:t>
            </w:r>
          </w:p>
        </w:tc>
        <w:tc>
          <w:tcPr>
            <w:tcW w:w="1417" w:type="dxa"/>
          </w:tcPr>
          <w:p w:rsidR="00BD6F8A" w:rsidRPr="003C03DC" w:rsidRDefault="00BD6F8A" w:rsidP="00F9488A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BD6F8A" w:rsidRPr="003C03DC" w:rsidRDefault="00BD6F8A" w:rsidP="00F9488A">
            <w:pPr>
              <w:rPr>
                <w:color w:val="000000"/>
              </w:rPr>
            </w:pPr>
            <w:r w:rsidRPr="003C03DC">
              <w:rPr>
                <w:color w:val="000000"/>
              </w:rPr>
              <w:t>Москалева Е.В.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9488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9488A">
            <w:r w:rsidRPr="003C03DC">
              <w:t xml:space="preserve">День воинской славы России  </w:t>
            </w:r>
          </w:p>
          <w:p w:rsidR="00BD6F8A" w:rsidRPr="003C03DC" w:rsidRDefault="00BD6F8A" w:rsidP="00F9488A">
            <w:r w:rsidRPr="003C03DC">
              <w:t xml:space="preserve">«Русской истории славные лица» </w:t>
            </w:r>
          </w:p>
          <w:p w:rsidR="00BD6F8A" w:rsidRPr="003C03DC" w:rsidRDefault="00BD6F8A" w:rsidP="00F9488A">
            <w:r w:rsidRPr="003C03DC">
              <w:t xml:space="preserve"> Урок истории                                    6+</w:t>
            </w:r>
          </w:p>
        </w:tc>
        <w:tc>
          <w:tcPr>
            <w:tcW w:w="1631" w:type="dxa"/>
          </w:tcPr>
          <w:p w:rsidR="00BD6F8A" w:rsidRPr="003C03DC" w:rsidRDefault="00BD6F8A" w:rsidP="00F9488A">
            <w:pPr>
              <w:rPr>
                <w:lang w:eastAsia="en-US"/>
              </w:rPr>
            </w:pPr>
            <w:r w:rsidRPr="003C03DC">
              <w:rPr>
                <w:lang w:eastAsia="en-US"/>
              </w:rPr>
              <w:t>24.12.2018</w:t>
            </w:r>
          </w:p>
          <w:p w:rsidR="00BD6F8A" w:rsidRPr="003C03DC" w:rsidRDefault="00BD6F8A" w:rsidP="00F9488A">
            <w:pPr>
              <w:rPr>
                <w:lang w:eastAsia="en-US"/>
              </w:rPr>
            </w:pPr>
            <w:r w:rsidRPr="003C03DC">
              <w:rPr>
                <w:lang w:eastAsia="en-US"/>
              </w:rPr>
              <w:t>12-00</w:t>
            </w:r>
          </w:p>
        </w:tc>
        <w:tc>
          <w:tcPr>
            <w:tcW w:w="2735" w:type="dxa"/>
          </w:tcPr>
          <w:p w:rsidR="00BD6F8A" w:rsidRPr="003C03DC" w:rsidRDefault="00BD6F8A" w:rsidP="00F9488A">
            <w:pPr>
              <w:rPr>
                <w:lang w:eastAsia="en-US"/>
              </w:rPr>
            </w:pPr>
            <w:r w:rsidRPr="003C03DC">
              <w:rPr>
                <w:lang w:eastAsia="en-US"/>
              </w:rPr>
              <w:t>Библиотека</w:t>
            </w:r>
          </w:p>
          <w:p w:rsidR="00BD6F8A" w:rsidRPr="003C03DC" w:rsidRDefault="00BD6F8A" w:rsidP="00F9488A">
            <w:pPr>
              <w:rPr>
                <w:lang w:eastAsia="en-US"/>
              </w:rPr>
            </w:pPr>
            <w:r w:rsidRPr="003C03DC">
              <w:rPr>
                <w:lang w:eastAsia="en-US"/>
              </w:rPr>
              <w:t>ЕвроХим-БМУ</w:t>
            </w:r>
          </w:p>
        </w:tc>
        <w:tc>
          <w:tcPr>
            <w:tcW w:w="1417" w:type="dxa"/>
          </w:tcPr>
          <w:p w:rsidR="00BD6F8A" w:rsidRPr="003C03DC" w:rsidRDefault="00BD6F8A" w:rsidP="00F9488A">
            <w:pPr>
              <w:rPr>
                <w:lang w:eastAsia="en-US"/>
              </w:rPr>
            </w:pPr>
          </w:p>
        </w:tc>
        <w:tc>
          <w:tcPr>
            <w:tcW w:w="2339" w:type="dxa"/>
          </w:tcPr>
          <w:p w:rsidR="00BD6F8A" w:rsidRPr="003C03DC" w:rsidRDefault="00BD6F8A" w:rsidP="00F9488A">
            <w:r w:rsidRPr="003C03DC">
              <w:rPr>
                <w:lang w:eastAsia="en-US"/>
              </w:rPr>
              <w:t>Хачатурова И.В.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9488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9488A">
            <w:pPr>
              <w:shd w:val="clear" w:color="auto" w:fill="FFFFFF"/>
              <w:rPr>
                <w:iCs/>
              </w:rPr>
            </w:pPr>
            <w:r w:rsidRPr="003C03DC">
              <w:rPr>
                <w:iCs/>
              </w:rPr>
              <w:t>«Мы встречаем Новый год»</w:t>
            </w:r>
          </w:p>
          <w:p w:rsidR="00BD6F8A" w:rsidRPr="003C03DC" w:rsidRDefault="00BD6F8A" w:rsidP="00F9488A">
            <w:pPr>
              <w:shd w:val="clear" w:color="auto" w:fill="FFFFFF"/>
              <w:rPr>
                <w:iCs/>
              </w:rPr>
            </w:pPr>
            <w:r w:rsidRPr="003C03DC">
              <w:rPr>
                <w:iCs/>
              </w:rPr>
              <w:t>Книжная выставка    0+</w:t>
            </w:r>
          </w:p>
        </w:tc>
        <w:tc>
          <w:tcPr>
            <w:tcW w:w="1631" w:type="dxa"/>
          </w:tcPr>
          <w:p w:rsidR="00BD6F8A" w:rsidRPr="003C03DC" w:rsidRDefault="00BD6F8A" w:rsidP="00F9488A">
            <w:pPr>
              <w:tabs>
                <w:tab w:val="left" w:pos="3540"/>
              </w:tabs>
            </w:pPr>
            <w:r w:rsidRPr="003C03DC">
              <w:t xml:space="preserve">24.12.2018 </w:t>
            </w:r>
          </w:p>
        </w:tc>
        <w:tc>
          <w:tcPr>
            <w:tcW w:w="2735" w:type="dxa"/>
          </w:tcPr>
          <w:p w:rsidR="00BD6F8A" w:rsidRPr="003C03DC" w:rsidRDefault="00BD6F8A" w:rsidP="00F9488A">
            <w:r w:rsidRPr="003C03DC">
              <w:t>Фокинская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9488A"/>
        </w:tc>
        <w:tc>
          <w:tcPr>
            <w:tcW w:w="2339" w:type="dxa"/>
          </w:tcPr>
          <w:p w:rsidR="00BD6F8A" w:rsidRPr="003C03DC" w:rsidRDefault="00BD6F8A" w:rsidP="00F9488A">
            <w:pPr>
              <w:tabs>
                <w:tab w:val="left" w:pos="3540"/>
              </w:tabs>
              <w:rPr>
                <w:b/>
              </w:rPr>
            </w:pPr>
            <w:r w:rsidRPr="003C03DC">
              <w:t>Потиенко О.Н.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9488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9488A">
            <w:r w:rsidRPr="003C03DC">
              <w:t xml:space="preserve">«Праздник к нам приходит!» </w:t>
            </w:r>
          </w:p>
          <w:p w:rsidR="00BD6F8A" w:rsidRPr="003C03DC" w:rsidRDefault="00BD6F8A" w:rsidP="00F9488A">
            <w:pPr>
              <w:rPr>
                <w:b/>
                <w:bCs/>
              </w:rPr>
            </w:pPr>
            <w:r w:rsidRPr="003C03DC">
              <w:t>Поздравительная  программа       0+</w:t>
            </w:r>
          </w:p>
        </w:tc>
        <w:tc>
          <w:tcPr>
            <w:tcW w:w="1631" w:type="dxa"/>
          </w:tcPr>
          <w:p w:rsidR="00BD6F8A" w:rsidRPr="003C03DC" w:rsidRDefault="00BD6F8A" w:rsidP="00F9488A">
            <w:r w:rsidRPr="003C03DC">
              <w:t>24.12.2018 10.00</w:t>
            </w:r>
          </w:p>
        </w:tc>
        <w:tc>
          <w:tcPr>
            <w:tcW w:w="2735" w:type="dxa"/>
          </w:tcPr>
          <w:p w:rsidR="00BD6F8A" w:rsidRPr="003C03DC" w:rsidRDefault="00BD6F8A" w:rsidP="00F9488A">
            <w:r w:rsidRPr="003C03DC">
              <w:t>ВОС г.Белореченска</w:t>
            </w:r>
          </w:p>
        </w:tc>
        <w:tc>
          <w:tcPr>
            <w:tcW w:w="1417" w:type="dxa"/>
          </w:tcPr>
          <w:p w:rsidR="00BD6F8A" w:rsidRPr="003C03DC" w:rsidRDefault="00BD6F8A" w:rsidP="00F9488A"/>
        </w:tc>
        <w:tc>
          <w:tcPr>
            <w:tcW w:w="2339" w:type="dxa"/>
          </w:tcPr>
          <w:p w:rsidR="00BD6F8A" w:rsidRPr="003C03DC" w:rsidRDefault="00BD6F8A" w:rsidP="00F9488A">
            <w:r w:rsidRPr="003C03DC">
              <w:t>Бадьянова Л.С.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9488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9488A">
            <w:r w:rsidRPr="003C03DC">
              <w:t>«Новый год в библиотеке»</w:t>
            </w:r>
          </w:p>
          <w:p w:rsidR="00BD6F8A" w:rsidRPr="003C03DC" w:rsidRDefault="00BD6F8A" w:rsidP="00F9488A">
            <w:r w:rsidRPr="003C03DC">
              <w:t xml:space="preserve"> Игровая  программа    6+</w:t>
            </w:r>
          </w:p>
        </w:tc>
        <w:tc>
          <w:tcPr>
            <w:tcW w:w="1631" w:type="dxa"/>
          </w:tcPr>
          <w:p w:rsidR="00BD6F8A" w:rsidRPr="003C03DC" w:rsidRDefault="00BD6F8A" w:rsidP="00F9488A">
            <w:r w:rsidRPr="003C03DC">
              <w:t>25.12.2018</w:t>
            </w:r>
          </w:p>
          <w:p w:rsidR="00BD6F8A" w:rsidRPr="003C03DC" w:rsidRDefault="00BD6F8A" w:rsidP="00F9488A">
            <w:r w:rsidRPr="003C03DC">
              <w:t>12.30</w:t>
            </w:r>
          </w:p>
        </w:tc>
        <w:tc>
          <w:tcPr>
            <w:tcW w:w="2735" w:type="dxa"/>
          </w:tcPr>
          <w:p w:rsidR="00BD6F8A" w:rsidRPr="003C03DC" w:rsidRDefault="00BD6F8A" w:rsidP="00F9488A">
            <w:r w:rsidRPr="003C03DC">
              <w:t>Городская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9488A">
            <w:pPr>
              <w:rPr>
                <w:highlight w:val="yellow"/>
              </w:rPr>
            </w:pPr>
          </w:p>
        </w:tc>
        <w:tc>
          <w:tcPr>
            <w:tcW w:w="2339" w:type="dxa"/>
          </w:tcPr>
          <w:p w:rsidR="00BD6F8A" w:rsidRPr="003C03DC" w:rsidRDefault="00BD6F8A" w:rsidP="00F9488A">
            <w:r w:rsidRPr="003C03DC">
              <w:t>Матюнина Л.А.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9488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9488A">
            <w:r w:rsidRPr="003C03DC">
              <w:t xml:space="preserve"> «История нашего поселка»</w:t>
            </w:r>
          </w:p>
          <w:p w:rsidR="00BD6F8A" w:rsidRPr="003C03DC" w:rsidRDefault="00BD6F8A" w:rsidP="00F9488A">
            <w:r w:rsidRPr="003C03DC">
              <w:t>Информационная</w:t>
            </w:r>
            <w:r>
              <w:t xml:space="preserve"> </w:t>
            </w:r>
            <w:r w:rsidRPr="003C03DC">
              <w:t xml:space="preserve"> выставка</w:t>
            </w:r>
            <w:r>
              <w:t xml:space="preserve">    6+</w:t>
            </w:r>
          </w:p>
        </w:tc>
        <w:tc>
          <w:tcPr>
            <w:tcW w:w="1631" w:type="dxa"/>
          </w:tcPr>
          <w:p w:rsidR="00BD6F8A" w:rsidRPr="003C03DC" w:rsidRDefault="00BD6F8A" w:rsidP="00F9488A">
            <w:r w:rsidRPr="003C03DC">
              <w:t>26.12.2018</w:t>
            </w:r>
          </w:p>
          <w:p w:rsidR="00BD6F8A" w:rsidRPr="003C03DC" w:rsidRDefault="00BD6F8A" w:rsidP="00F9488A">
            <w:r w:rsidRPr="003C03DC">
              <w:t>10-00</w:t>
            </w:r>
          </w:p>
        </w:tc>
        <w:tc>
          <w:tcPr>
            <w:tcW w:w="2735" w:type="dxa"/>
          </w:tcPr>
          <w:p w:rsidR="00BD6F8A" w:rsidRPr="003C03DC" w:rsidRDefault="00BD6F8A" w:rsidP="00F9488A">
            <w:r w:rsidRPr="003C03DC">
              <w:t>Нижневеденеевская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9488A"/>
        </w:tc>
        <w:tc>
          <w:tcPr>
            <w:tcW w:w="2339" w:type="dxa"/>
          </w:tcPr>
          <w:p w:rsidR="00BD6F8A" w:rsidRPr="003C03DC" w:rsidRDefault="00BD6F8A" w:rsidP="00F9488A">
            <w:r w:rsidRPr="003C03DC">
              <w:t>Панасенко А.В.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9488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9488A">
            <w:r w:rsidRPr="003C03DC">
              <w:t xml:space="preserve"> «Хорошо, что каждый год к нам приходит Новый год»</w:t>
            </w:r>
          </w:p>
          <w:p w:rsidR="00BD6F8A" w:rsidRPr="003C03DC" w:rsidRDefault="00BD6F8A" w:rsidP="00F9488A">
            <w:pPr>
              <w:rPr>
                <w:rStyle w:val="c1"/>
              </w:rPr>
            </w:pPr>
            <w:r w:rsidRPr="003C03DC">
              <w:rPr>
                <w:rStyle w:val="c1"/>
              </w:rPr>
              <w:t xml:space="preserve">Игровая </w:t>
            </w:r>
            <w:r w:rsidRPr="003C03DC">
              <w:t>программа  0+</w:t>
            </w:r>
          </w:p>
        </w:tc>
        <w:tc>
          <w:tcPr>
            <w:tcW w:w="1631" w:type="dxa"/>
          </w:tcPr>
          <w:p w:rsidR="00BD6F8A" w:rsidRPr="003C03DC" w:rsidRDefault="00BD6F8A" w:rsidP="00F9488A">
            <w:pPr>
              <w:rPr>
                <w:rStyle w:val="c1"/>
              </w:rPr>
            </w:pPr>
            <w:r w:rsidRPr="003C03DC">
              <w:rPr>
                <w:rStyle w:val="c1"/>
              </w:rPr>
              <w:t xml:space="preserve">26.12.2018 </w:t>
            </w:r>
          </w:p>
          <w:p w:rsidR="00BD6F8A" w:rsidRPr="003C03DC" w:rsidRDefault="00BD6F8A" w:rsidP="00F9488A">
            <w:pPr>
              <w:rPr>
                <w:rStyle w:val="c1"/>
              </w:rPr>
            </w:pPr>
            <w:r w:rsidRPr="003C03DC">
              <w:rPr>
                <w:rStyle w:val="c1"/>
              </w:rPr>
              <w:t>13-00</w:t>
            </w:r>
          </w:p>
        </w:tc>
        <w:tc>
          <w:tcPr>
            <w:tcW w:w="2735" w:type="dxa"/>
          </w:tcPr>
          <w:p w:rsidR="00BD6F8A" w:rsidRPr="003C03DC" w:rsidRDefault="00BD6F8A" w:rsidP="00F9488A">
            <w:r w:rsidRPr="003C03DC">
              <w:t>Фокинская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9488A"/>
        </w:tc>
        <w:tc>
          <w:tcPr>
            <w:tcW w:w="2339" w:type="dxa"/>
          </w:tcPr>
          <w:p w:rsidR="00BD6F8A" w:rsidRPr="003C03DC" w:rsidRDefault="00BD6F8A" w:rsidP="00F9488A">
            <w:pPr>
              <w:tabs>
                <w:tab w:val="left" w:pos="3540"/>
              </w:tabs>
              <w:rPr>
                <w:b/>
              </w:rPr>
            </w:pPr>
            <w:r w:rsidRPr="003C03DC">
              <w:t>Потиенко О.Н.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9488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9488A">
            <w:r w:rsidRPr="003C03DC">
              <w:t>«Новогодний калейдоскоп»</w:t>
            </w:r>
          </w:p>
          <w:p w:rsidR="00BD6F8A" w:rsidRPr="003C03DC" w:rsidRDefault="00BD6F8A" w:rsidP="00F9488A">
            <w:r w:rsidRPr="003C03DC">
              <w:t>Игровая программа 0+</w:t>
            </w:r>
          </w:p>
        </w:tc>
        <w:tc>
          <w:tcPr>
            <w:tcW w:w="1631" w:type="dxa"/>
          </w:tcPr>
          <w:p w:rsidR="00BD6F8A" w:rsidRPr="003C03DC" w:rsidRDefault="00BD6F8A" w:rsidP="00F9488A">
            <w:r w:rsidRPr="003C03DC">
              <w:t>26.12.2018</w:t>
            </w:r>
          </w:p>
        </w:tc>
        <w:tc>
          <w:tcPr>
            <w:tcW w:w="2735" w:type="dxa"/>
          </w:tcPr>
          <w:p w:rsidR="00BD6F8A" w:rsidRPr="003C03DC" w:rsidRDefault="00BD6F8A" w:rsidP="00F9488A">
            <w:r w:rsidRPr="003C03DC">
              <w:t>Детская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9488A"/>
        </w:tc>
        <w:tc>
          <w:tcPr>
            <w:tcW w:w="2339" w:type="dxa"/>
          </w:tcPr>
          <w:p w:rsidR="00BD6F8A" w:rsidRPr="003C03DC" w:rsidRDefault="00BD6F8A" w:rsidP="00F9488A">
            <w:r w:rsidRPr="003C03DC">
              <w:t>Нестерова С.В.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9488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9488A">
            <w:r w:rsidRPr="003C03DC">
              <w:t xml:space="preserve"> «</w:t>
            </w:r>
            <w:r w:rsidRPr="003C03DC">
              <w:rPr>
                <w:shd w:val="clear" w:color="auto" w:fill="FFFFFF"/>
              </w:rPr>
              <w:t>Новогодний</w:t>
            </w:r>
            <w:r w:rsidRPr="003C03DC">
              <w:t xml:space="preserve"> калейдоскоп»</w:t>
            </w:r>
          </w:p>
          <w:p w:rsidR="00BD6F8A" w:rsidRPr="003C03DC" w:rsidRDefault="00BD6F8A" w:rsidP="00F9488A">
            <w:r w:rsidRPr="003C03DC">
              <w:t>Ретро-выставка    0+</w:t>
            </w:r>
          </w:p>
        </w:tc>
        <w:tc>
          <w:tcPr>
            <w:tcW w:w="1631" w:type="dxa"/>
          </w:tcPr>
          <w:p w:rsidR="00BD6F8A" w:rsidRPr="003C03DC" w:rsidRDefault="00BD6F8A" w:rsidP="00F9488A">
            <w:r w:rsidRPr="003C03DC">
              <w:t>27.12.2018</w:t>
            </w:r>
          </w:p>
        </w:tc>
        <w:tc>
          <w:tcPr>
            <w:tcW w:w="2735" w:type="dxa"/>
          </w:tcPr>
          <w:p w:rsidR="00BD6F8A" w:rsidRPr="003C03DC" w:rsidRDefault="00BD6F8A" w:rsidP="00F9488A">
            <w:r w:rsidRPr="003C03DC">
              <w:t>Рязанская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9488A"/>
        </w:tc>
        <w:tc>
          <w:tcPr>
            <w:tcW w:w="2339" w:type="dxa"/>
          </w:tcPr>
          <w:p w:rsidR="00BD6F8A" w:rsidRPr="003C03DC" w:rsidRDefault="00BD6F8A" w:rsidP="00F9488A">
            <w:r w:rsidRPr="003C03DC">
              <w:t>Мамулашвили Н.В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9488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9488A">
            <w:r w:rsidRPr="003C03DC">
              <w:t>«Глазами детства улыбнись»                0+</w:t>
            </w:r>
          </w:p>
          <w:p w:rsidR="00BD6F8A" w:rsidRPr="003C03DC" w:rsidRDefault="00BD6F8A" w:rsidP="00F9488A">
            <w:r w:rsidRPr="003C03DC">
              <w:t>Конкурс на лучшую снежинку</w:t>
            </w:r>
          </w:p>
        </w:tc>
        <w:tc>
          <w:tcPr>
            <w:tcW w:w="1631" w:type="dxa"/>
          </w:tcPr>
          <w:p w:rsidR="00BD6F8A" w:rsidRPr="003C03DC" w:rsidRDefault="00BD6F8A" w:rsidP="00F9488A">
            <w:r w:rsidRPr="003C03DC">
              <w:t>27.12.2018</w:t>
            </w:r>
          </w:p>
        </w:tc>
        <w:tc>
          <w:tcPr>
            <w:tcW w:w="2735" w:type="dxa"/>
          </w:tcPr>
          <w:p w:rsidR="00BD6F8A" w:rsidRPr="003C03DC" w:rsidRDefault="00BD6F8A" w:rsidP="00F9488A">
            <w:r w:rsidRPr="003C03DC">
              <w:t>Южненская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9488A"/>
        </w:tc>
        <w:tc>
          <w:tcPr>
            <w:tcW w:w="2339" w:type="dxa"/>
          </w:tcPr>
          <w:p w:rsidR="00BD6F8A" w:rsidRPr="003C03DC" w:rsidRDefault="00BD6F8A" w:rsidP="00F9488A">
            <w:r w:rsidRPr="003C03DC">
              <w:t>Е.И.Лысакова</w:t>
            </w:r>
          </w:p>
          <w:p w:rsidR="00BD6F8A" w:rsidRPr="003C03DC" w:rsidRDefault="00BD6F8A" w:rsidP="00F9488A"/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9488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9488A">
            <w:r w:rsidRPr="003C03DC">
              <w:t xml:space="preserve">«Новый год, Новый год – в сказку добрую зовёт» </w:t>
            </w:r>
          </w:p>
          <w:p w:rsidR="00BD6F8A" w:rsidRPr="003C03DC" w:rsidRDefault="00BD6F8A" w:rsidP="00F9488A">
            <w:r w:rsidRPr="003C03DC">
              <w:t>Утренник      0+</w:t>
            </w:r>
          </w:p>
        </w:tc>
        <w:tc>
          <w:tcPr>
            <w:tcW w:w="1631" w:type="dxa"/>
          </w:tcPr>
          <w:p w:rsidR="00BD6F8A" w:rsidRPr="003C03DC" w:rsidRDefault="00BD6F8A" w:rsidP="00F9488A">
            <w:r w:rsidRPr="003C03DC">
              <w:t>28.12.2018</w:t>
            </w:r>
          </w:p>
          <w:p w:rsidR="00BD6F8A" w:rsidRPr="003C03DC" w:rsidRDefault="00BD6F8A" w:rsidP="00F9488A">
            <w:r w:rsidRPr="003C03DC">
              <w:t>12-00</w:t>
            </w:r>
          </w:p>
        </w:tc>
        <w:tc>
          <w:tcPr>
            <w:tcW w:w="2735" w:type="dxa"/>
          </w:tcPr>
          <w:p w:rsidR="00BD6F8A" w:rsidRPr="003C03DC" w:rsidRDefault="00BD6F8A" w:rsidP="00F9488A">
            <w:r w:rsidRPr="003C03DC">
              <w:rPr>
                <w:color w:val="000000"/>
              </w:rPr>
              <w:t>Пшехская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9488A"/>
        </w:tc>
        <w:tc>
          <w:tcPr>
            <w:tcW w:w="2339" w:type="dxa"/>
          </w:tcPr>
          <w:p w:rsidR="00BD6F8A" w:rsidRPr="003C03DC" w:rsidRDefault="00BD6F8A" w:rsidP="00F9488A">
            <w:r w:rsidRPr="003C03DC">
              <w:t>Походнякова А.Д.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9488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9488A">
            <w:r w:rsidRPr="003C03DC">
              <w:t>«Новогодняя сказка»</w:t>
            </w:r>
          </w:p>
          <w:p w:rsidR="00BD6F8A" w:rsidRPr="003C03DC" w:rsidRDefault="00BD6F8A" w:rsidP="00F9488A">
            <w:r w:rsidRPr="003C03DC">
              <w:t xml:space="preserve"> Игровая программа 0+</w:t>
            </w:r>
          </w:p>
        </w:tc>
        <w:tc>
          <w:tcPr>
            <w:tcW w:w="1631" w:type="dxa"/>
          </w:tcPr>
          <w:p w:rsidR="00BD6F8A" w:rsidRPr="003C03DC" w:rsidRDefault="00BD6F8A" w:rsidP="00F9488A">
            <w:r w:rsidRPr="003C03DC">
              <w:t>28.12.2018</w:t>
            </w:r>
          </w:p>
          <w:p w:rsidR="00BD6F8A" w:rsidRPr="003C03DC" w:rsidRDefault="00BD6F8A" w:rsidP="00F9488A">
            <w:r w:rsidRPr="003C03DC">
              <w:t>16-00</w:t>
            </w:r>
          </w:p>
        </w:tc>
        <w:tc>
          <w:tcPr>
            <w:tcW w:w="2735" w:type="dxa"/>
          </w:tcPr>
          <w:p w:rsidR="00BD6F8A" w:rsidRPr="003C03DC" w:rsidRDefault="00BD6F8A" w:rsidP="00F9488A">
            <w:r w:rsidRPr="003C03DC">
              <w:t>Степная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9488A"/>
        </w:tc>
        <w:tc>
          <w:tcPr>
            <w:tcW w:w="2339" w:type="dxa"/>
          </w:tcPr>
          <w:p w:rsidR="00BD6F8A" w:rsidRPr="003C03DC" w:rsidRDefault="00BD6F8A" w:rsidP="00F9488A">
            <w:r w:rsidRPr="003C03DC">
              <w:t>Шестакова Е.В.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9488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D006E3" w:rsidRDefault="00BD6F8A" w:rsidP="00F9488A">
            <w:r w:rsidRPr="00D006E3">
              <w:t xml:space="preserve">«Пусть будет добрым Новый год и удачу принесет!» </w:t>
            </w:r>
          </w:p>
          <w:p w:rsidR="00BD6F8A" w:rsidRPr="00D006E3" w:rsidRDefault="00BD6F8A" w:rsidP="00F9488A">
            <w:r w:rsidRPr="00D006E3">
              <w:t>Акция  поздравления   0+</w:t>
            </w:r>
          </w:p>
        </w:tc>
        <w:tc>
          <w:tcPr>
            <w:tcW w:w="1631" w:type="dxa"/>
          </w:tcPr>
          <w:p w:rsidR="00BD6F8A" w:rsidRPr="00D006E3" w:rsidRDefault="00BD6F8A" w:rsidP="00F9488A">
            <w:r w:rsidRPr="00D006E3">
              <w:t>28.12.2018</w:t>
            </w:r>
          </w:p>
        </w:tc>
        <w:tc>
          <w:tcPr>
            <w:tcW w:w="2735" w:type="dxa"/>
          </w:tcPr>
          <w:p w:rsidR="00BD6F8A" w:rsidRPr="00D006E3" w:rsidRDefault="00BD6F8A" w:rsidP="00F9488A">
            <w:r w:rsidRPr="00D006E3">
              <w:t>Великовская сельская библиотека</w:t>
            </w:r>
          </w:p>
        </w:tc>
        <w:tc>
          <w:tcPr>
            <w:tcW w:w="1417" w:type="dxa"/>
          </w:tcPr>
          <w:p w:rsidR="00BD6F8A" w:rsidRPr="00D006E3" w:rsidRDefault="00BD6F8A" w:rsidP="00F9488A"/>
        </w:tc>
        <w:tc>
          <w:tcPr>
            <w:tcW w:w="2339" w:type="dxa"/>
          </w:tcPr>
          <w:p w:rsidR="00BD6F8A" w:rsidRPr="00D006E3" w:rsidRDefault="00BD6F8A" w:rsidP="00F9488A">
            <w:r w:rsidRPr="00D006E3">
              <w:t>Манько Н.Б.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9488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9488A">
            <w:r w:rsidRPr="003C03DC">
              <w:rPr>
                <w:shd w:val="clear" w:color="auto" w:fill="FFFFFF"/>
              </w:rPr>
              <w:t xml:space="preserve"> </w:t>
            </w:r>
            <w:r w:rsidRPr="003C03DC">
              <w:t xml:space="preserve">«Вдоль по улице метелица метет» </w:t>
            </w:r>
          </w:p>
          <w:p w:rsidR="00BD6F8A" w:rsidRDefault="00BD6F8A" w:rsidP="00F9488A">
            <w:pPr>
              <w:rPr>
                <w:shd w:val="clear" w:color="auto" w:fill="FFFFFF"/>
              </w:rPr>
            </w:pPr>
            <w:r w:rsidRPr="003C03DC">
              <w:t>Новогодние посиделки для пожилых людей</w:t>
            </w:r>
            <w:r w:rsidRPr="003C03DC">
              <w:rPr>
                <w:shd w:val="clear" w:color="auto" w:fill="FFFFFF"/>
              </w:rPr>
              <w:t xml:space="preserve"> 0+</w:t>
            </w:r>
          </w:p>
          <w:p w:rsidR="00BD6F8A" w:rsidRPr="003C03DC" w:rsidRDefault="00BD6F8A" w:rsidP="00F9488A">
            <w:r w:rsidRPr="003C03DC">
              <w:rPr>
                <w:shd w:val="clear" w:color="auto" w:fill="FFFFFF"/>
              </w:rPr>
              <w:t xml:space="preserve"> </w:t>
            </w:r>
          </w:p>
        </w:tc>
        <w:tc>
          <w:tcPr>
            <w:tcW w:w="1631" w:type="dxa"/>
          </w:tcPr>
          <w:p w:rsidR="00BD6F8A" w:rsidRPr="003C03DC" w:rsidRDefault="00BD6F8A" w:rsidP="00F9488A">
            <w:r w:rsidRPr="003C03DC">
              <w:t>28.12.2018</w:t>
            </w:r>
          </w:p>
          <w:p w:rsidR="00BD6F8A" w:rsidRPr="003C03DC" w:rsidRDefault="00BD6F8A" w:rsidP="00F9488A">
            <w:r w:rsidRPr="003C03DC">
              <w:t>14.00</w:t>
            </w:r>
          </w:p>
        </w:tc>
        <w:tc>
          <w:tcPr>
            <w:tcW w:w="2735" w:type="dxa"/>
          </w:tcPr>
          <w:p w:rsidR="00BD6F8A" w:rsidRPr="003C03DC" w:rsidRDefault="00BD6F8A" w:rsidP="00F9488A">
            <w:r w:rsidRPr="003C03DC">
              <w:t>Рязанская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9488A"/>
        </w:tc>
        <w:tc>
          <w:tcPr>
            <w:tcW w:w="2339" w:type="dxa"/>
          </w:tcPr>
          <w:p w:rsidR="00BD6F8A" w:rsidRPr="003C03DC" w:rsidRDefault="00BD6F8A" w:rsidP="00F9488A">
            <w:r w:rsidRPr="003C03DC">
              <w:t>Мамулашвили Н.В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9488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9488A">
            <w:r w:rsidRPr="003C03DC">
              <w:t>« Дед Мороз в каждый дом»</w:t>
            </w:r>
          </w:p>
          <w:p w:rsidR="00BD6F8A" w:rsidRPr="003C03DC" w:rsidRDefault="00BD6F8A" w:rsidP="00F9488A">
            <w:r w:rsidRPr="003C03DC">
              <w:t>Акция     0+</w:t>
            </w:r>
          </w:p>
        </w:tc>
        <w:tc>
          <w:tcPr>
            <w:tcW w:w="1631" w:type="dxa"/>
          </w:tcPr>
          <w:p w:rsidR="00BD6F8A" w:rsidRPr="003C03DC" w:rsidRDefault="00BD6F8A" w:rsidP="00F9488A">
            <w:r w:rsidRPr="003C03DC">
              <w:t>28.12.2018</w:t>
            </w:r>
          </w:p>
        </w:tc>
        <w:tc>
          <w:tcPr>
            <w:tcW w:w="2735" w:type="dxa"/>
          </w:tcPr>
          <w:p w:rsidR="00BD6F8A" w:rsidRPr="003C03DC" w:rsidRDefault="00BD6F8A" w:rsidP="00F9488A">
            <w:r w:rsidRPr="003C03DC">
              <w:t>Молодёжная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9488A">
            <w:pPr>
              <w:snapToGrid w:val="0"/>
            </w:pPr>
          </w:p>
        </w:tc>
        <w:tc>
          <w:tcPr>
            <w:tcW w:w="2339" w:type="dxa"/>
          </w:tcPr>
          <w:p w:rsidR="00BD6F8A" w:rsidRPr="003C03DC" w:rsidRDefault="00BD6F8A" w:rsidP="00F9488A">
            <w:r w:rsidRPr="003C03DC">
              <w:t>Ефименко И.Н.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9488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9488A">
            <w:r w:rsidRPr="003C03DC">
              <w:t xml:space="preserve"> «Мы встречаем Новый Год!»</w:t>
            </w:r>
          </w:p>
          <w:p w:rsidR="00BD6F8A" w:rsidRPr="003C03DC" w:rsidRDefault="00BD6F8A" w:rsidP="00F9488A">
            <w:r w:rsidRPr="003C03DC">
              <w:t>Викторина</w:t>
            </w:r>
            <w:r>
              <w:t xml:space="preserve">                        0+</w:t>
            </w:r>
          </w:p>
        </w:tc>
        <w:tc>
          <w:tcPr>
            <w:tcW w:w="1631" w:type="dxa"/>
          </w:tcPr>
          <w:p w:rsidR="00BD6F8A" w:rsidRPr="003C03DC" w:rsidRDefault="00BD6F8A" w:rsidP="00F9488A">
            <w:r w:rsidRPr="003C03DC">
              <w:t>29.12.2018</w:t>
            </w:r>
          </w:p>
          <w:p w:rsidR="00BD6F8A" w:rsidRPr="003C03DC" w:rsidRDefault="00BD6F8A" w:rsidP="00F9488A">
            <w:r w:rsidRPr="003C03DC">
              <w:t>12-00</w:t>
            </w:r>
          </w:p>
        </w:tc>
        <w:tc>
          <w:tcPr>
            <w:tcW w:w="2735" w:type="dxa"/>
          </w:tcPr>
          <w:p w:rsidR="00BD6F8A" w:rsidRPr="003C03DC" w:rsidRDefault="00BD6F8A" w:rsidP="00F9488A">
            <w:r w:rsidRPr="003C03DC">
              <w:t>Октябрьская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9488A"/>
        </w:tc>
        <w:tc>
          <w:tcPr>
            <w:tcW w:w="2339" w:type="dxa"/>
          </w:tcPr>
          <w:p w:rsidR="00BD6F8A" w:rsidRPr="003C03DC" w:rsidRDefault="00BD6F8A" w:rsidP="00F9488A">
            <w:r w:rsidRPr="003C03DC">
              <w:t>Куликова И.М.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9488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9488A">
            <w:pPr>
              <w:tabs>
                <w:tab w:val="left" w:pos="5103"/>
              </w:tabs>
            </w:pPr>
            <w:r w:rsidRPr="003C03DC">
              <w:t xml:space="preserve">«Новый год к нам идет» </w:t>
            </w:r>
          </w:p>
          <w:p w:rsidR="00BD6F8A" w:rsidRPr="003C03DC" w:rsidRDefault="00BD6F8A" w:rsidP="00F9488A">
            <w:pPr>
              <w:tabs>
                <w:tab w:val="left" w:pos="5103"/>
              </w:tabs>
            </w:pPr>
            <w:r w:rsidRPr="003C03DC">
              <w:t>Встреча</w:t>
            </w:r>
            <w:r>
              <w:t xml:space="preserve"> </w:t>
            </w:r>
            <w:r w:rsidRPr="003C03DC">
              <w:t xml:space="preserve"> с читателями        6+</w:t>
            </w:r>
          </w:p>
        </w:tc>
        <w:tc>
          <w:tcPr>
            <w:tcW w:w="1631" w:type="dxa"/>
          </w:tcPr>
          <w:p w:rsidR="00BD6F8A" w:rsidRPr="003C03DC" w:rsidRDefault="00BD6F8A" w:rsidP="00F9488A">
            <w:pPr>
              <w:rPr>
                <w:lang w:eastAsia="en-US"/>
              </w:rPr>
            </w:pPr>
            <w:r w:rsidRPr="003C03DC">
              <w:rPr>
                <w:lang w:eastAsia="en-US"/>
              </w:rPr>
              <w:t>29.12.2018</w:t>
            </w:r>
          </w:p>
          <w:p w:rsidR="00BD6F8A" w:rsidRPr="003C03DC" w:rsidRDefault="00BD6F8A" w:rsidP="00F9488A">
            <w:pPr>
              <w:rPr>
                <w:lang w:eastAsia="en-US"/>
              </w:rPr>
            </w:pPr>
            <w:r w:rsidRPr="003C03DC">
              <w:rPr>
                <w:lang w:eastAsia="en-US"/>
              </w:rPr>
              <w:t>12-00</w:t>
            </w:r>
          </w:p>
        </w:tc>
        <w:tc>
          <w:tcPr>
            <w:tcW w:w="2735" w:type="dxa"/>
          </w:tcPr>
          <w:p w:rsidR="00BD6F8A" w:rsidRPr="003C03DC" w:rsidRDefault="00BD6F8A" w:rsidP="00F9488A">
            <w:pPr>
              <w:rPr>
                <w:lang w:eastAsia="en-US"/>
              </w:rPr>
            </w:pPr>
            <w:r w:rsidRPr="003C03DC">
              <w:rPr>
                <w:lang w:eastAsia="en-US"/>
              </w:rPr>
              <w:t>Библиотека</w:t>
            </w:r>
          </w:p>
          <w:p w:rsidR="00BD6F8A" w:rsidRPr="003C03DC" w:rsidRDefault="00BD6F8A" w:rsidP="00F9488A">
            <w:pPr>
              <w:rPr>
                <w:lang w:eastAsia="en-US"/>
              </w:rPr>
            </w:pPr>
            <w:r w:rsidRPr="003C03DC">
              <w:rPr>
                <w:lang w:eastAsia="en-US"/>
              </w:rPr>
              <w:t>ЕвроХим-БМУ</w:t>
            </w:r>
          </w:p>
        </w:tc>
        <w:tc>
          <w:tcPr>
            <w:tcW w:w="1417" w:type="dxa"/>
          </w:tcPr>
          <w:p w:rsidR="00BD6F8A" w:rsidRPr="003C03DC" w:rsidRDefault="00BD6F8A" w:rsidP="00F9488A">
            <w:pPr>
              <w:rPr>
                <w:lang w:eastAsia="en-US"/>
              </w:rPr>
            </w:pPr>
          </w:p>
        </w:tc>
        <w:tc>
          <w:tcPr>
            <w:tcW w:w="2339" w:type="dxa"/>
          </w:tcPr>
          <w:p w:rsidR="00BD6F8A" w:rsidRPr="003C03DC" w:rsidRDefault="00BD6F8A" w:rsidP="00F9488A">
            <w:r w:rsidRPr="003C03DC">
              <w:rPr>
                <w:lang w:eastAsia="en-US"/>
              </w:rPr>
              <w:t>Хачатурова И.В.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9488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9488A">
            <w:pPr>
              <w:tabs>
                <w:tab w:val="left" w:pos="5103"/>
              </w:tabs>
            </w:pPr>
            <w:r w:rsidRPr="003C03DC">
              <w:t xml:space="preserve">«Волшебство Нового года» </w:t>
            </w:r>
          </w:p>
          <w:p w:rsidR="00BD6F8A" w:rsidRPr="003C03DC" w:rsidRDefault="00BD6F8A" w:rsidP="00F9488A">
            <w:pPr>
              <w:tabs>
                <w:tab w:val="left" w:pos="5103"/>
              </w:tabs>
            </w:pPr>
            <w:r w:rsidRPr="003C03DC">
              <w:t xml:space="preserve">Праздник                     0+                </w:t>
            </w:r>
          </w:p>
        </w:tc>
        <w:tc>
          <w:tcPr>
            <w:tcW w:w="1631" w:type="dxa"/>
          </w:tcPr>
          <w:p w:rsidR="00BD6F8A" w:rsidRPr="003C03DC" w:rsidRDefault="00BD6F8A" w:rsidP="00F9488A">
            <w:pPr>
              <w:rPr>
                <w:lang w:eastAsia="en-US"/>
              </w:rPr>
            </w:pPr>
            <w:r w:rsidRPr="003C03DC">
              <w:rPr>
                <w:lang w:eastAsia="en-US"/>
              </w:rPr>
              <w:t>29.12.2018</w:t>
            </w:r>
          </w:p>
          <w:p w:rsidR="00BD6F8A" w:rsidRPr="003C03DC" w:rsidRDefault="00BD6F8A" w:rsidP="00F9488A">
            <w:pPr>
              <w:rPr>
                <w:lang w:eastAsia="en-US"/>
              </w:rPr>
            </w:pPr>
            <w:r w:rsidRPr="003C03DC">
              <w:rPr>
                <w:lang w:eastAsia="en-US"/>
              </w:rPr>
              <w:t>15-00</w:t>
            </w:r>
          </w:p>
        </w:tc>
        <w:tc>
          <w:tcPr>
            <w:tcW w:w="2735" w:type="dxa"/>
          </w:tcPr>
          <w:p w:rsidR="00BD6F8A" w:rsidRPr="003C03DC" w:rsidRDefault="00BD6F8A" w:rsidP="00F9488A">
            <w:r w:rsidRPr="003C03DC">
              <w:rPr>
                <w:lang w:eastAsia="en-US"/>
              </w:rPr>
              <w:t>Долгогусевская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9488A">
            <w:pPr>
              <w:rPr>
                <w:lang w:eastAsia="en-US"/>
              </w:rPr>
            </w:pPr>
          </w:p>
        </w:tc>
        <w:tc>
          <w:tcPr>
            <w:tcW w:w="2339" w:type="dxa"/>
          </w:tcPr>
          <w:p w:rsidR="00BD6F8A" w:rsidRPr="003C03DC" w:rsidRDefault="00BD6F8A" w:rsidP="00F9488A">
            <w:r w:rsidRPr="003C03DC">
              <w:rPr>
                <w:lang w:eastAsia="en-US"/>
              </w:rPr>
              <w:t>Хочикян К.В.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9488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9488A">
            <w:r w:rsidRPr="003C03DC">
              <w:t xml:space="preserve">«Раз в году под Новый год…». </w:t>
            </w:r>
          </w:p>
          <w:p w:rsidR="00BD6F8A" w:rsidRPr="003C03DC" w:rsidRDefault="00BD6F8A" w:rsidP="00F9488A">
            <w:r w:rsidRPr="003C03DC">
              <w:t>Новогодняя игровая программа. 0+</w:t>
            </w:r>
          </w:p>
        </w:tc>
        <w:tc>
          <w:tcPr>
            <w:tcW w:w="1631" w:type="dxa"/>
          </w:tcPr>
          <w:p w:rsidR="00BD6F8A" w:rsidRPr="003C03DC" w:rsidRDefault="00BD6F8A" w:rsidP="00F9488A">
            <w:r w:rsidRPr="003C03DC">
              <w:t>29.12.2018</w:t>
            </w:r>
          </w:p>
          <w:p w:rsidR="00BD6F8A" w:rsidRPr="003C03DC" w:rsidRDefault="00BD6F8A" w:rsidP="00F9488A">
            <w:r w:rsidRPr="003C03DC">
              <w:t>12-00</w:t>
            </w:r>
          </w:p>
        </w:tc>
        <w:tc>
          <w:tcPr>
            <w:tcW w:w="2735" w:type="dxa"/>
          </w:tcPr>
          <w:p w:rsidR="00BD6F8A" w:rsidRPr="003C03DC" w:rsidRDefault="00BD6F8A" w:rsidP="00F9488A">
            <w:r w:rsidRPr="003C03DC">
              <w:t>Первомайская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9488A">
            <w:pPr>
              <w:pStyle w:val="BodyText"/>
              <w:jc w:val="left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BD6F8A" w:rsidRPr="003C03DC" w:rsidRDefault="00BD6F8A" w:rsidP="00F9488A">
            <w:pPr>
              <w:pStyle w:val="BodyText"/>
              <w:jc w:val="left"/>
              <w:rPr>
                <w:sz w:val="24"/>
                <w:szCs w:val="24"/>
              </w:rPr>
            </w:pPr>
            <w:r w:rsidRPr="003C03DC">
              <w:rPr>
                <w:sz w:val="24"/>
                <w:szCs w:val="24"/>
              </w:rPr>
              <w:t>Другова С.Ю.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9488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9488A">
            <w:r w:rsidRPr="003C03DC">
              <w:t>«С Новым Годом»</w:t>
            </w:r>
          </w:p>
          <w:p w:rsidR="00BD6F8A" w:rsidRPr="003C03DC" w:rsidRDefault="00BD6F8A" w:rsidP="00F9488A">
            <w:r w:rsidRPr="003C03DC">
              <w:t>Праздник   0+</w:t>
            </w:r>
          </w:p>
        </w:tc>
        <w:tc>
          <w:tcPr>
            <w:tcW w:w="1631" w:type="dxa"/>
          </w:tcPr>
          <w:p w:rsidR="00BD6F8A" w:rsidRPr="003C03DC" w:rsidRDefault="00BD6F8A" w:rsidP="00F9488A">
            <w:r w:rsidRPr="003C03DC">
              <w:t>29.12.2018</w:t>
            </w:r>
          </w:p>
          <w:p w:rsidR="00BD6F8A" w:rsidRPr="003C03DC" w:rsidRDefault="00BD6F8A" w:rsidP="00F9488A">
            <w:r w:rsidRPr="003C03DC">
              <w:t>10-00</w:t>
            </w:r>
          </w:p>
        </w:tc>
        <w:tc>
          <w:tcPr>
            <w:tcW w:w="2735" w:type="dxa"/>
          </w:tcPr>
          <w:p w:rsidR="00BD6F8A" w:rsidRPr="003C03DC" w:rsidRDefault="00BD6F8A" w:rsidP="00F9488A">
            <w:r w:rsidRPr="003C03DC">
              <w:t>Гурийская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9488A">
            <w:pPr>
              <w:snapToGrid w:val="0"/>
            </w:pPr>
          </w:p>
        </w:tc>
        <w:tc>
          <w:tcPr>
            <w:tcW w:w="2339" w:type="dxa"/>
          </w:tcPr>
          <w:p w:rsidR="00BD6F8A" w:rsidRPr="003C03DC" w:rsidRDefault="00BD6F8A" w:rsidP="00F9488A">
            <w:r w:rsidRPr="003C03DC">
              <w:t xml:space="preserve">    Лященко О.В.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9488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9488A">
            <w:r w:rsidRPr="003C03DC">
              <w:t xml:space="preserve">«А.И.Солженицын – великий художник слова» </w:t>
            </w:r>
          </w:p>
          <w:p w:rsidR="00BD6F8A" w:rsidRPr="003C03DC" w:rsidRDefault="00BD6F8A" w:rsidP="00F9488A">
            <w:r w:rsidRPr="003C03DC">
              <w:t>Юбилейный  вечер-портрет 12+</w:t>
            </w:r>
          </w:p>
        </w:tc>
        <w:tc>
          <w:tcPr>
            <w:tcW w:w="1631" w:type="dxa"/>
          </w:tcPr>
          <w:p w:rsidR="00BD6F8A" w:rsidRPr="003C03DC" w:rsidRDefault="00BD6F8A" w:rsidP="00F9488A">
            <w:r w:rsidRPr="003C03DC">
              <w:t>29.12.2018</w:t>
            </w:r>
          </w:p>
          <w:p w:rsidR="00BD6F8A" w:rsidRPr="003C03DC" w:rsidRDefault="00BD6F8A" w:rsidP="00F9488A">
            <w:r w:rsidRPr="003C03DC">
              <w:t>11.00</w:t>
            </w:r>
          </w:p>
        </w:tc>
        <w:tc>
          <w:tcPr>
            <w:tcW w:w="2735" w:type="dxa"/>
          </w:tcPr>
          <w:p w:rsidR="00BD6F8A" w:rsidRPr="003C03DC" w:rsidRDefault="00BD6F8A" w:rsidP="00F9488A">
            <w:r w:rsidRPr="003C03DC">
              <w:t xml:space="preserve">Новоалексеевская сельская библиотека </w:t>
            </w:r>
          </w:p>
        </w:tc>
        <w:tc>
          <w:tcPr>
            <w:tcW w:w="1417" w:type="dxa"/>
          </w:tcPr>
          <w:p w:rsidR="00BD6F8A" w:rsidRPr="003C03DC" w:rsidRDefault="00BD6F8A" w:rsidP="00F9488A"/>
        </w:tc>
        <w:tc>
          <w:tcPr>
            <w:tcW w:w="2339" w:type="dxa"/>
          </w:tcPr>
          <w:p w:rsidR="00BD6F8A" w:rsidRPr="003C03DC" w:rsidRDefault="00BD6F8A" w:rsidP="00F9488A">
            <w:r w:rsidRPr="003C03DC">
              <w:t>Скорикова А.Н.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9488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9488A">
            <w:r w:rsidRPr="003C03DC">
              <w:t xml:space="preserve">Ко  дню взятия крепости «Измаил»(1790) </w:t>
            </w:r>
          </w:p>
          <w:p w:rsidR="00BD6F8A" w:rsidRPr="003C03DC" w:rsidRDefault="00BD6F8A" w:rsidP="00F9488A">
            <w:r w:rsidRPr="003C03DC">
              <w:t>«Крепость взята»</w:t>
            </w:r>
          </w:p>
          <w:p w:rsidR="00BD6F8A" w:rsidRPr="003C03DC" w:rsidRDefault="00BD6F8A" w:rsidP="00F9488A">
            <w:r w:rsidRPr="003C03DC">
              <w:t>Тематический  час 12+</w:t>
            </w:r>
          </w:p>
        </w:tc>
        <w:tc>
          <w:tcPr>
            <w:tcW w:w="1631" w:type="dxa"/>
          </w:tcPr>
          <w:p w:rsidR="00BD6F8A" w:rsidRPr="003C03DC" w:rsidRDefault="00BD6F8A" w:rsidP="00F9488A">
            <w:r w:rsidRPr="003C03DC">
              <w:t>29.12.2018</w:t>
            </w:r>
          </w:p>
          <w:p w:rsidR="00BD6F8A" w:rsidRPr="003C03DC" w:rsidRDefault="00BD6F8A" w:rsidP="00F9488A">
            <w:r w:rsidRPr="003C03DC">
              <w:t>15.00</w:t>
            </w:r>
          </w:p>
        </w:tc>
        <w:tc>
          <w:tcPr>
            <w:tcW w:w="2735" w:type="dxa"/>
          </w:tcPr>
          <w:p w:rsidR="00BD6F8A" w:rsidRPr="003C03DC" w:rsidRDefault="00BD6F8A" w:rsidP="00F9488A">
            <w:r w:rsidRPr="003C03DC">
              <w:t>Школьненская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9488A"/>
        </w:tc>
        <w:tc>
          <w:tcPr>
            <w:tcW w:w="2339" w:type="dxa"/>
          </w:tcPr>
          <w:p w:rsidR="00BD6F8A" w:rsidRPr="003C03DC" w:rsidRDefault="00BD6F8A" w:rsidP="00F9488A">
            <w:r w:rsidRPr="003C03DC">
              <w:t>Быстрова А.С.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9488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9488A">
            <w:r w:rsidRPr="003C03DC">
              <w:t>«Новый год</w:t>
            </w:r>
            <w:r>
              <w:t xml:space="preserve"> </w:t>
            </w:r>
            <w:r w:rsidRPr="003C03DC">
              <w:t>-</w:t>
            </w:r>
            <w:r>
              <w:t xml:space="preserve"> </w:t>
            </w:r>
            <w:r w:rsidRPr="003C03DC">
              <w:t>к нам идет» 0+</w:t>
            </w:r>
          </w:p>
          <w:p w:rsidR="00BD6F8A" w:rsidRPr="003C03DC" w:rsidRDefault="00BD6F8A" w:rsidP="00F9488A">
            <w:r w:rsidRPr="003C03DC">
              <w:t>Встреча с читателями</w:t>
            </w:r>
          </w:p>
        </w:tc>
        <w:tc>
          <w:tcPr>
            <w:tcW w:w="1631" w:type="dxa"/>
          </w:tcPr>
          <w:p w:rsidR="00BD6F8A" w:rsidRPr="003C03DC" w:rsidRDefault="00BD6F8A" w:rsidP="00F9488A">
            <w:r w:rsidRPr="003C03DC">
              <w:t>30.12.2018</w:t>
            </w:r>
          </w:p>
          <w:p w:rsidR="00BD6F8A" w:rsidRPr="003C03DC" w:rsidRDefault="00BD6F8A" w:rsidP="00F9488A">
            <w:r w:rsidRPr="003C03DC">
              <w:t>13.00</w:t>
            </w:r>
          </w:p>
        </w:tc>
        <w:tc>
          <w:tcPr>
            <w:tcW w:w="2735" w:type="dxa"/>
          </w:tcPr>
          <w:p w:rsidR="00BD6F8A" w:rsidRPr="003C03DC" w:rsidRDefault="00BD6F8A" w:rsidP="00F9488A">
            <w:r w:rsidRPr="003C03DC">
              <w:t>Заречненская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9488A"/>
        </w:tc>
        <w:tc>
          <w:tcPr>
            <w:tcW w:w="2339" w:type="dxa"/>
          </w:tcPr>
          <w:p w:rsidR="00BD6F8A" w:rsidRPr="003C03DC" w:rsidRDefault="00BD6F8A" w:rsidP="00F9488A">
            <w:r w:rsidRPr="003C03DC">
              <w:t>Е.В.Иванова.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9488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9488A">
            <w:r w:rsidRPr="003C03DC">
              <w:t>«Веселых масок карнавал»             0+</w:t>
            </w:r>
          </w:p>
          <w:p w:rsidR="00BD6F8A" w:rsidRPr="003C03DC" w:rsidRDefault="00BD6F8A" w:rsidP="00F9488A">
            <w:r w:rsidRPr="003C03DC">
              <w:t>Развлекательная программа</w:t>
            </w:r>
          </w:p>
        </w:tc>
        <w:tc>
          <w:tcPr>
            <w:tcW w:w="1631" w:type="dxa"/>
          </w:tcPr>
          <w:p w:rsidR="00BD6F8A" w:rsidRPr="003C03DC" w:rsidRDefault="00BD6F8A" w:rsidP="00F9488A">
            <w:r w:rsidRPr="003C03DC">
              <w:t>30.12.2018</w:t>
            </w:r>
          </w:p>
          <w:p w:rsidR="00BD6F8A" w:rsidRPr="003C03DC" w:rsidRDefault="00BD6F8A" w:rsidP="00F9488A">
            <w:r w:rsidRPr="003C03DC">
              <w:t>14.00</w:t>
            </w:r>
          </w:p>
        </w:tc>
        <w:tc>
          <w:tcPr>
            <w:tcW w:w="2735" w:type="dxa"/>
          </w:tcPr>
          <w:p w:rsidR="00BD6F8A" w:rsidRPr="003C03DC" w:rsidRDefault="00BD6F8A" w:rsidP="00F9488A">
            <w:r w:rsidRPr="003C03DC">
              <w:t>Южненская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9488A"/>
        </w:tc>
        <w:tc>
          <w:tcPr>
            <w:tcW w:w="2339" w:type="dxa"/>
          </w:tcPr>
          <w:p w:rsidR="00BD6F8A" w:rsidRPr="003C03DC" w:rsidRDefault="00BD6F8A" w:rsidP="00F9488A">
            <w:r w:rsidRPr="003C03DC">
              <w:t>Е.И.Лысакова</w:t>
            </w:r>
          </w:p>
          <w:p w:rsidR="00BD6F8A" w:rsidRPr="003C03DC" w:rsidRDefault="00BD6F8A" w:rsidP="00F9488A"/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9488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9488A">
            <w:r w:rsidRPr="003C03DC">
              <w:t>«Как</w:t>
            </w:r>
            <w:r>
              <w:t>-</w:t>
            </w:r>
            <w:r w:rsidRPr="003C03DC">
              <w:t>то раз под Новый год!»</w:t>
            </w:r>
          </w:p>
          <w:p w:rsidR="00BD6F8A" w:rsidRPr="003C03DC" w:rsidRDefault="00BD6F8A" w:rsidP="00F9488A">
            <w:r w:rsidRPr="003C03DC">
              <w:rPr>
                <w:bCs/>
              </w:rPr>
              <w:t>Праздничное  мероприятие к</w:t>
            </w:r>
            <w:r w:rsidRPr="003C03DC">
              <w:rPr>
                <w:b/>
                <w:bCs/>
              </w:rPr>
              <w:t xml:space="preserve"> </w:t>
            </w:r>
            <w:r w:rsidRPr="003C03DC">
              <w:rPr>
                <w:bCs/>
              </w:rPr>
              <w:t>Новому году 0+</w:t>
            </w:r>
          </w:p>
        </w:tc>
        <w:tc>
          <w:tcPr>
            <w:tcW w:w="1631" w:type="dxa"/>
          </w:tcPr>
          <w:p w:rsidR="00BD6F8A" w:rsidRPr="003C03DC" w:rsidRDefault="00BD6F8A" w:rsidP="00F9488A">
            <w:r w:rsidRPr="003C03DC">
              <w:t>30.12.2018</w:t>
            </w:r>
          </w:p>
          <w:p w:rsidR="00BD6F8A" w:rsidRPr="003C03DC" w:rsidRDefault="00BD6F8A" w:rsidP="00F9488A">
            <w:r w:rsidRPr="003C03DC">
              <w:t>11.00</w:t>
            </w:r>
          </w:p>
        </w:tc>
        <w:tc>
          <w:tcPr>
            <w:tcW w:w="2735" w:type="dxa"/>
          </w:tcPr>
          <w:p w:rsidR="00BD6F8A" w:rsidRPr="003C03DC" w:rsidRDefault="00BD6F8A" w:rsidP="00F9488A">
            <w:r w:rsidRPr="003C03DC">
              <w:t>Архиповская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9488A"/>
        </w:tc>
        <w:tc>
          <w:tcPr>
            <w:tcW w:w="2339" w:type="dxa"/>
          </w:tcPr>
          <w:p w:rsidR="00BD6F8A" w:rsidRPr="003C03DC" w:rsidRDefault="00BD6F8A" w:rsidP="00F9488A">
            <w:r w:rsidRPr="003C03DC">
              <w:t>Матышева Л.А.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9488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9488A">
            <w:r w:rsidRPr="003C03DC">
              <w:t>«Грани таланта Даниила Гранина»</w:t>
            </w:r>
          </w:p>
          <w:p w:rsidR="00BD6F8A" w:rsidRPr="003C03DC" w:rsidRDefault="00BD6F8A" w:rsidP="00F9488A">
            <w:r w:rsidRPr="003C03DC">
              <w:t>Презентация   6+</w:t>
            </w:r>
          </w:p>
        </w:tc>
        <w:tc>
          <w:tcPr>
            <w:tcW w:w="1631" w:type="dxa"/>
          </w:tcPr>
          <w:p w:rsidR="00BD6F8A" w:rsidRPr="003C03DC" w:rsidRDefault="00BD6F8A" w:rsidP="00F9488A">
            <w:r w:rsidRPr="003C03DC">
              <w:t>30.12.2018</w:t>
            </w:r>
          </w:p>
          <w:p w:rsidR="00BD6F8A" w:rsidRPr="003C03DC" w:rsidRDefault="00BD6F8A" w:rsidP="00F9488A"/>
        </w:tc>
        <w:tc>
          <w:tcPr>
            <w:tcW w:w="2735" w:type="dxa"/>
          </w:tcPr>
          <w:p w:rsidR="00BD6F8A" w:rsidRPr="003C03DC" w:rsidRDefault="00BD6F8A" w:rsidP="00F9488A">
            <w:r w:rsidRPr="003C03DC">
              <w:t>Рязанская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9488A"/>
        </w:tc>
        <w:tc>
          <w:tcPr>
            <w:tcW w:w="2339" w:type="dxa"/>
          </w:tcPr>
          <w:p w:rsidR="00BD6F8A" w:rsidRPr="003C03DC" w:rsidRDefault="00BD6F8A" w:rsidP="00F9488A">
            <w:r w:rsidRPr="003C03DC">
              <w:t>Мамулашвили Н.В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9488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9488A">
            <w:r w:rsidRPr="003C03DC">
              <w:t>«Волшебный праздник, Новый год!»</w:t>
            </w:r>
          </w:p>
          <w:p w:rsidR="00BD6F8A" w:rsidRPr="003C03DC" w:rsidRDefault="00BD6F8A" w:rsidP="00F9488A">
            <w:r w:rsidRPr="003C03DC">
              <w:t>Игровое  шоу 6+</w:t>
            </w:r>
          </w:p>
        </w:tc>
        <w:tc>
          <w:tcPr>
            <w:tcW w:w="1631" w:type="dxa"/>
          </w:tcPr>
          <w:p w:rsidR="00BD6F8A" w:rsidRPr="003C03DC" w:rsidRDefault="00BD6F8A" w:rsidP="00F9488A">
            <w:r w:rsidRPr="003C03DC">
              <w:t>31.12.2018</w:t>
            </w:r>
          </w:p>
          <w:p w:rsidR="00BD6F8A" w:rsidRPr="003C03DC" w:rsidRDefault="00BD6F8A" w:rsidP="00F9488A">
            <w:r w:rsidRPr="003C03DC">
              <w:t>20.00</w:t>
            </w:r>
          </w:p>
        </w:tc>
        <w:tc>
          <w:tcPr>
            <w:tcW w:w="2735" w:type="dxa"/>
          </w:tcPr>
          <w:p w:rsidR="00BD6F8A" w:rsidRPr="003C03DC" w:rsidRDefault="00BD6F8A" w:rsidP="00F9488A">
            <w:r w:rsidRPr="003C03DC">
              <w:t xml:space="preserve">Новоалексеевская сельская библиотека </w:t>
            </w:r>
          </w:p>
        </w:tc>
        <w:tc>
          <w:tcPr>
            <w:tcW w:w="1417" w:type="dxa"/>
          </w:tcPr>
          <w:p w:rsidR="00BD6F8A" w:rsidRPr="003C03DC" w:rsidRDefault="00BD6F8A" w:rsidP="00F9488A"/>
        </w:tc>
        <w:tc>
          <w:tcPr>
            <w:tcW w:w="2339" w:type="dxa"/>
          </w:tcPr>
          <w:p w:rsidR="00BD6F8A" w:rsidRPr="003C03DC" w:rsidRDefault="00BD6F8A" w:rsidP="00F9488A">
            <w:r w:rsidRPr="003C03DC">
              <w:t xml:space="preserve">Скорикова А.Н. 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9488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C03DC" w:rsidRDefault="00BD6F8A" w:rsidP="00F9488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03DC">
              <w:rPr>
                <w:color w:val="000000"/>
              </w:rPr>
              <w:t xml:space="preserve">«Права инвалидов - закон и реальность» </w:t>
            </w:r>
          </w:p>
          <w:p w:rsidR="00BD6F8A" w:rsidRPr="003C03DC" w:rsidRDefault="00BD6F8A" w:rsidP="00F9488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03DC">
              <w:rPr>
                <w:color w:val="000000"/>
              </w:rPr>
              <w:t>Информационный стенд        6+</w:t>
            </w:r>
          </w:p>
        </w:tc>
        <w:tc>
          <w:tcPr>
            <w:tcW w:w="1631" w:type="dxa"/>
          </w:tcPr>
          <w:p w:rsidR="00BD6F8A" w:rsidRPr="003C03DC" w:rsidRDefault="00BD6F8A" w:rsidP="00F9488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03DC">
              <w:rPr>
                <w:color w:val="000000"/>
              </w:rPr>
              <w:t xml:space="preserve">Декабрь </w:t>
            </w:r>
          </w:p>
        </w:tc>
        <w:tc>
          <w:tcPr>
            <w:tcW w:w="2735" w:type="dxa"/>
          </w:tcPr>
          <w:p w:rsidR="00BD6F8A" w:rsidRPr="003C03DC" w:rsidRDefault="00BD6F8A" w:rsidP="00F9488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03DC">
              <w:rPr>
                <w:color w:val="000000"/>
              </w:rPr>
              <w:t>Пшехская сельская библиотека</w:t>
            </w:r>
          </w:p>
        </w:tc>
        <w:tc>
          <w:tcPr>
            <w:tcW w:w="1417" w:type="dxa"/>
          </w:tcPr>
          <w:p w:rsidR="00BD6F8A" w:rsidRPr="003C03DC" w:rsidRDefault="00BD6F8A" w:rsidP="00F9488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39" w:type="dxa"/>
          </w:tcPr>
          <w:p w:rsidR="00BD6F8A" w:rsidRPr="003C03DC" w:rsidRDefault="00BD6F8A" w:rsidP="00F9488A">
            <w:r w:rsidRPr="003C03DC">
              <w:t>Походнякова А.Д.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9488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47D00" w:rsidRDefault="00BD6F8A" w:rsidP="00F9488A">
            <w:r w:rsidRPr="00347D00">
              <w:t>Выпуск информационных вестников библиотек</w:t>
            </w:r>
          </w:p>
        </w:tc>
        <w:tc>
          <w:tcPr>
            <w:tcW w:w="1631" w:type="dxa"/>
          </w:tcPr>
          <w:p w:rsidR="00BD6F8A" w:rsidRDefault="00BD6F8A" w:rsidP="00F9488A">
            <w:r>
              <w:t>Декабрь</w:t>
            </w:r>
          </w:p>
        </w:tc>
        <w:tc>
          <w:tcPr>
            <w:tcW w:w="2735" w:type="dxa"/>
          </w:tcPr>
          <w:p w:rsidR="00BD6F8A" w:rsidRPr="00347D00" w:rsidRDefault="00BD6F8A" w:rsidP="00F9488A">
            <w:r w:rsidRPr="00347D00">
              <w:t>Все библиотеки</w:t>
            </w:r>
          </w:p>
        </w:tc>
        <w:tc>
          <w:tcPr>
            <w:tcW w:w="1417" w:type="dxa"/>
          </w:tcPr>
          <w:p w:rsidR="00BD6F8A" w:rsidRPr="00347D00" w:rsidRDefault="00BD6F8A" w:rsidP="00F9488A"/>
        </w:tc>
        <w:tc>
          <w:tcPr>
            <w:tcW w:w="2339" w:type="dxa"/>
          </w:tcPr>
          <w:p w:rsidR="00BD6F8A" w:rsidRPr="00347D00" w:rsidRDefault="00BD6F8A" w:rsidP="00F9488A">
            <w:r w:rsidRPr="00347D00">
              <w:t>Руководители, зав. библиотеками</w:t>
            </w:r>
          </w:p>
        </w:tc>
      </w:tr>
      <w:tr w:rsidR="00BD6F8A" w:rsidRPr="0094782C" w:rsidTr="002E7E06">
        <w:trPr>
          <w:trHeight w:val="345"/>
        </w:trPr>
        <w:tc>
          <w:tcPr>
            <w:tcW w:w="1194" w:type="dxa"/>
          </w:tcPr>
          <w:p w:rsidR="00BD6F8A" w:rsidRPr="0094782C" w:rsidRDefault="00BD6F8A" w:rsidP="00F9488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6F8A" w:rsidRPr="00347D00" w:rsidRDefault="00BD6F8A" w:rsidP="00F9488A">
            <w:r w:rsidRPr="00347D00">
              <w:t>Проведение Социального опроса</w:t>
            </w:r>
          </w:p>
        </w:tc>
        <w:tc>
          <w:tcPr>
            <w:tcW w:w="1631" w:type="dxa"/>
          </w:tcPr>
          <w:p w:rsidR="00BD6F8A" w:rsidRDefault="00BD6F8A" w:rsidP="00F9488A">
            <w:r>
              <w:t>Декабрь</w:t>
            </w:r>
          </w:p>
        </w:tc>
        <w:tc>
          <w:tcPr>
            <w:tcW w:w="2735" w:type="dxa"/>
          </w:tcPr>
          <w:p w:rsidR="00BD6F8A" w:rsidRPr="00347D00" w:rsidRDefault="00BD6F8A" w:rsidP="00F9488A">
            <w:r w:rsidRPr="00347D00">
              <w:t>Все библиотеки</w:t>
            </w:r>
          </w:p>
        </w:tc>
        <w:tc>
          <w:tcPr>
            <w:tcW w:w="1417" w:type="dxa"/>
          </w:tcPr>
          <w:p w:rsidR="00BD6F8A" w:rsidRPr="00347D00" w:rsidRDefault="00BD6F8A" w:rsidP="00F9488A"/>
        </w:tc>
        <w:tc>
          <w:tcPr>
            <w:tcW w:w="2339" w:type="dxa"/>
          </w:tcPr>
          <w:p w:rsidR="00BD6F8A" w:rsidRPr="00347D00" w:rsidRDefault="00BD6F8A" w:rsidP="00F9488A">
            <w:r w:rsidRPr="00347D00">
              <w:t>Руководители, зав. библиотеками</w:t>
            </w:r>
          </w:p>
        </w:tc>
      </w:tr>
    </w:tbl>
    <w:p w:rsidR="00BD6F8A" w:rsidRPr="0094782C" w:rsidRDefault="00BD6F8A" w:rsidP="002E7E06">
      <w:r w:rsidRPr="0094782C">
        <w:t xml:space="preserve">                                                                </w:t>
      </w:r>
    </w:p>
    <w:p w:rsidR="00BD6F8A" w:rsidRPr="0094782C" w:rsidRDefault="00BD6F8A" w:rsidP="002E7E06">
      <w:r w:rsidRPr="0094782C">
        <w:t xml:space="preserve">                                    Директор МЦБ                                                                                                                         Н.Н.КАСЮКЕВИЧ     </w:t>
      </w:r>
    </w:p>
    <w:p w:rsidR="00BD6F8A" w:rsidRDefault="00BD6F8A" w:rsidP="002E7E06"/>
    <w:p w:rsidR="00BD6F8A" w:rsidRDefault="00BD6F8A"/>
    <w:sectPr w:rsidR="00BD6F8A" w:rsidSect="002E7E0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9CF6D0E"/>
    <w:multiLevelType w:val="hybridMultilevel"/>
    <w:tmpl w:val="264A59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7E06"/>
    <w:rsid w:val="00036FC4"/>
    <w:rsid w:val="000B2191"/>
    <w:rsid w:val="000D2868"/>
    <w:rsid w:val="000E7B2A"/>
    <w:rsid w:val="001079D2"/>
    <w:rsid w:val="001C728A"/>
    <w:rsid w:val="002676BC"/>
    <w:rsid w:val="00295AB8"/>
    <w:rsid w:val="002D76A3"/>
    <w:rsid w:val="002E096C"/>
    <w:rsid w:val="002E7E06"/>
    <w:rsid w:val="002F2912"/>
    <w:rsid w:val="00322C70"/>
    <w:rsid w:val="00347D00"/>
    <w:rsid w:val="0035678A"/>
    <w:rsid w:val="003C03DC"/>
    <w:rsid w:val="003D60D9"/>
    <w:rsid w:val="003E00A9"/>
    <w:rsid w:val="00504055"/>
    <w:rsid w:val="00570508"/>
    <w:rsid w:val="00590AB2"/>
    <w:rsid w:val="005B1AA2"/>
    <w:rsid w:val="005F266F"/>
    <w:rsid w:val="006056FC"/>
    <w:rsid w:val="00744AA5"/>
    <w:rsid w:val="00767B50"/>
    <w:rsid w:val="008E444F"/>
    <w:rsid w:val="0094782C"/>
    <w:rsid w:val="00A62693"/>
    <w:rsid w:val="00BD6F8A"/>
    <w:rsid w:val="00C401E6"/>
    <w:rsid w:val="00D006E3"/>
    <w:rsid w:val="00D4394A"/>
    <w:rsid w:val="00D93742"/>
    <w:rsid w:val="00DC1BE5"/>
    <w:rsid w:val="00DD089A"/>
    <w:rsid w:val="00DF18F1"/>
    <w:rsid w:val="00E256F0"/>
    <w:rsid w:val="00E953AB"/>
    <w:rsid w:val="00F06C9A"/>
    <w:rsid w:val="00F35545"/>
    <w:rsid w:val="00F918FC"/>
    <w:rsid w:val="00F9488A"/>
    <w:rsid w:val="00FD6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locked="1" w:semiHidden="0" w:uiPriority="0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E7E0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2E7E06"/>
    <w:pPr>
      <w:spacing w:before="100" w:beforeAutospacing="1" w:after="195"/>
      <w:jc w:val="center"/>
      <w:outlineLvl w:val="0"/>
    </w:pPr>
    <w:rPr>
      <w:b/>
      <w:bCs/>
      <w:color w:val="F38D43"/>
      <w:kern w:val="36"/>
      <w:sz w:val="31"/>
      <w:szCs w:val="3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E7E0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E7E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E7E0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E7E0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E7E06"/>
    <w:pPr>
      <w:spacing w:before="240" w:after="60"/>
      <w:outlineLvl w:val="6"/>
    </w:pPr>
    <w:rPr>
      <w:rFonts w:ascii="Calibri" w:eastAsia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E7E06"/>
    <w:rPr>
      <w:rFonts w:ascii="Times New Roman" w:hAnsi="Times New Roman" w:cs="Times New Roman"/>
      <w:b/>
      <w:bCs/>
      <w:color w:val="F38D43"/>
      <w:kern w:val="36"/>
      <w:sz w:val="31"/>
      <w:szCs w:val="31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E7E06"/>
    <w:rPr>
      <w:rFonts w:ascii="Calibri Light" w:hAnsi="Calibri Light" w:cs="Times New Roman"/>
      <w:b/>
      <w:bCs/>
      <w:i/>
      <w:iCs/>
      <w:sz w:val="28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E7E06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E7E06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E7E06"/>
    <w:rPr>
      <w:rFonts w:ascii="Calibri" w:hAnsi="Calibri" w:cs="Times New Roman"/>
      <w:b/>
      <w:bCs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E7E06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2E7E06"/>
    <w:pPr>
      <w:jc w:val="center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E7E0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news1">
    <w:name w:val="news1"/>
    <w:basedOn w:val="Normal"/>
    <w:uiPriority w:val="99"/>
    <w:rsid w:val="002E7E06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2E7E06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2E7E06"/>
    <w:rPr>
      <w:rFonts w:cs="Times New Roman"/>
      <w:b/>
      <w:bCs/>
    </w:rPr>
  </w:style>
  <w:style w:type="paragraph" w:styleId="NoSpacing">
    <w:name w:val="No Spacing"/>
    <w:uiPriority w:val="99"/>
    <w:qFormat/>
    <w:rsid w:val="002E7E06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E7E06"/>
    <w:rPr>
      <w:rFonts w:ascii="Courier New" w:hAnsi="Courier New" w:cs="Times New Roman"/>
      <w:sz w:val="20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rsid w:val="002E7E06"/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8B705F"/>
    <w:rPr>
      <w:rFonts w:ascii="Courier New" w:eastAsia="Times New Roman" w:hAnsi="Courier New" w:cs="Courier New"/>
      <w:sz w:val="20"/>
      <w:szCs w:val="20"/>
    </w:rPr>
  </w:style>
  <w:style w:type="character" w:customStyle="1" w:styleId="1">
    <w:name w:val="Текст Знак1"/>
    <w:basedOn w:val="DefaultParagraphFont"/>
    <w:link w:val="PlainText"/>
    <w:uiPriority w:val="99"/>
    <w:semiHidden/>
    <w:locked/>
    <w:rsid w:val="002E7E06"/>
    <w:rPr>
      <w:rFonts w:ascii="Consolas" w:hAnsi="Consolas" w:cs="Consolas"/>
      <w:sz w:val="21"/>
      <w:szCs w:val="21"/>
      <w:lang w:eastAsia="ru-RU"/>
    </w:rPr>
  </w:style>
  <w:style w:type="paragraph" w:styleId="ListParagraph">
    <w:name w:val="List Paragraph"/>
    <w:basedOn w:val="Normal"/>
    <w:uiPriority w:val="99"/>
    <w:qFormat/>
    <w:rsid w:val="002E7E06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E7E06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2E7E06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8B705F"/>
    <w:rPr>
      <w:rFonts w:ascii="Times New Roman" w:eastAsia="Times New Roman" w:hAnsi="Times New Roman"/>
      <w:sz w:val="24"/>
      <w:szCs w:val="24"/>
    </w:rPr>
  </w:style>
  <w:style w:type="character" w:customStyle="1" w:styleId="10">
    <w:name w:val="Нижний колонтитул Знак1"/>
    <w:basedOn w:val="DefaultParagraphFont"/>
    <w:link w:val="Footer"/>
    <w:uiPriority w:val="99"/>
    <w:semiHidden/>
    <w:locked/>
    <w:rsid w:val="002E7E06"/>
    <w:rPr>
      <w:rFonts w:ascii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2E7E06"/>
    <w:pPr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2E7E0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NormalWeb">
    <w:name w:val="Normal (Web)"/>
    <w:basedOn w:val="Normal"/>
    <w:uiPriority w:val="99"/>
    <w:rsid w:val="002E7E06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Hyperlink">
    <w:name w:val="Hyperlink"/>
    <w:basedOn w:val="DefaultParagraphFont"/>
    <w:uiPriority w:val="99"/>
    <w:rsid w:val="002E7E06"/>
    <w:rPr>
      <w:rFonts w:cs="Times New Roman"/>
      <w:color w:val="0000FF"/>
      <w:u w:val="single"/>
    </w:rPr>
  </w:style>
  <w:style w:type="character" w:customStyle="1" w:styleId="c1">
    <w:name w:val="c1"/>
    <w:basedOn w:val="DefaultParagraphFont"/>
    <w:uiPriority w:val="99"/>
    <w:rsid w:val="002E7E06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2E7E0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104</TotalTime>
  <Pages>17</Pages>
  <Words>4406</Words>
  <Characters>25120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Admin</cp:lastModifiedBy>
  <cp:revision>10</cp:revision>
  <dcterms:created xsi:type="dcterms:W3CDTF">2018-11-08T14:18:00Z</dcterms:created>
  <dcterms:modified xsi:type="dcterms:W3CDTF">2018-12-14T12:37:00Z</dcterms:modified>
</cp:coreProperties>
</file>