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F8B" w:rsidRDefault="00DF7F8B" w:rsidP="0094782C">
      <w:pPr>
        <w:rPr>
          <w:b/>
        </w:rPr>
      </w:pPr>
      <w:r>
        <w:rPr>
          <w:b/>
        </w:rPr>
        <w:t>Уважаемые читатели!</w:t>
      </w:r>
    </w:p>
    <w:p w:rsidR="00DF7F8B" w:rsidRPr="0094782C" w:rsidRDefault="00DF7F8B" w:rsidP="0094782C">
      <w:pPr>
        <w:rPr>
          <w:b/>
        </w:rPr>
      </w:pPr>
      <w:r>
        <w:rPr>
          <w:b/>
        </w:rPr>
        <w:t>Приглашаем посетить  мероприятия библиотек</w:t>
      </w:r>
    </w:p>
    <w:p w:rsidR="00DF7F8B" w:rsidRPr="0094782C" w:rsidRDefault="00DF7F8B" w:rsidP="0094782C">
      <w:pPr>
        <w:rPr>
          <w:b/>
        </w:rPr>
      </w:pPr>
    </w:p>
    <w:p w:rsidR="00DF7F8B" w:rsidRPr="0094782C" w:rsidRDefault="00DF7F8B" w:rsidP="0094782C">
      <w:pPr>
        <w:rPr>
          <w:b/>
        </w:rPr>
      </w:pPr>
    </w:p>
    <w:p w:rsidR="00DF7F8B" w:rsidRPr="0094782C" w:rsidRDefault="00DF7F8B" w:rsidP="0094782C">
      <w:pPr>
        <w:jc w:val="center"/>
        <w:rPr>
          <w:b/>
        </w:rPr>
      </w:pPr>
      <w:r w:rsidRPr="0094782C">
        <w:rPr>
          <w:b/>
        </w:rPr>
        <w:t>ПЛАН</w:t>
      </w:r>
    </w:p>
    <w:p w:rsidR="00DF7F8B" w:rsidRPr="0094782C" w:rsidRDefault="00DF7F8B" w:rsidP="0094782C">
      <w:pPr>
        <w:jc w:val="center"/>
        <w:rPr>
          <w:b/>
        </w:rPr>
      </w:pPr>
      <w:r w:rsidRPr="0094782C">
        <w:rPr>
          <w:b/>
        </w:rPr>
        <w:t>работы библиотек</w:t>
      </w:r>
      <w:r>
        <w:rPr>
          <w:b/>
        </w:rPr>
        <w:t xml:space="preserve"> МО Белореченский район</w:t>
      </w:r>
    </w:p>
    <w:p w:rsidR="00DF7F8B" w:rsidRPr="0094782C" w:rsidRDefault="00DF7F8B" w:rsidP="0094782C">
      <w:pPr>
        <w:jc w:val="center"/>
        <w:rPr>
          <w:b/>
        </w:rPr>
      </w:pPr>
      <w:r w:rsidRPr="0094782C">
        <w:rPr>
          <w:b/>
        </w:rPr>
        <w:t>на   ОКТЯБРЬ месяц  2018 года</w:t>
      </w:r>
    </w:p>
    <w:p w:rsidR="00DF7F8B" w:rsidRPr="0094782C" w:rsidRDefault="00DF7F8B" w:rsidP="0094782C">
      <w:pPr>
        <w:rPr>
          <w:b/>
        </w:rPr>
      </w:pPr>
    </w:p>
    <w:p w:rsidR="00DF7F8B" w:rsidRPr="0094782C" w:rsidRDefault="00DF7F8B" w:rsidP="0094782C">
      <w:pPr>
        <w:rPr>
          <w:b/>
        </w:rPr>
      </w:pPr>
    </w:p>
    <w:tbl>
      <w:tblPr>
        <w:tblpPr w:leftFromText="180" w:rightFromText="180" w:vertAnchor="text" w:horzAnchor="page" w:tblpX="1476" w:tblpY="7"/>
        <w:tblOverlap w:val="never"/>
        <w:tblW w:w="14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4"/>
        <w:gridCol w:w="5038"/>
        <w:gridCol w:w="1631"/>
        <w:gridCol w:w="2735"/>
        <w:gridCol w:w="1417"/>
        <w:gridCol w:w="2339"/>
      </w:tblGrid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94782C">
            <w:pPr>
              <w:rPr>
                <w:b/>
              </w:rPr>
            </w:pPr>
            <w:r w:rsidRPr="0094782C">
              <w:rPr>
                <w:b/>
              </w:rPr>
              <w:t>№№</w:t>
            </w:r>
          </w:p>
          <w:p w:rsidR="00DF7F8B" w:rsidRPr="0094782C" w:rsidRDefault="00DF7F8B" w:rsidP="0094782C">
            <w:pPr>
              <w:rPr>
                <w:b/>
              </w:rPr>
            </w:pPr>
            <w:r w:rsidRPr="0094782C">
              <w:rPr>
                <w:b/>
              </w:rPr>
              <w:t xml:space="preserve"> п/п</w:t>
            </w:r>
          </w:p>
        </w:tc>
        <w:tc>
          <w:tcPr>
            <w:tcW w:w="5038" w:type="dxa"/>
          </w:tcPr>
          <w:p w:rsidR="00DF7F8B" w:rsidRPr="0094782C" w:rsidRDefault="00DF7F8B" w:rsidP="0094782C">
            <w:pPr>
              <w:rPr>
                <w:b/>
              </w:rPr>
            </w:pPr>
            <w:r w:rsidRPr="0094782C">
              <w:rPr>
                <w:b/>
              </w:rPr>
              <w:t>Наименование мероприятий</w:t>
            </w:r>
          </w:p>
        </w:tc>
        <w:tc>
          <w:tcPr>
            <w:tcW w:w="1631" w:type="dxa"/>
          </w:tcPr>
          <w:p w:rsidR="00DF7F8B" w:rsidRPr="0094782C" w:rsidRDefault="00DF7F8B" w:rsidP="0094782C">
            <w:pPr>
              <w:rPr>
                <w:b/>
              </w:rPr>
            </w:pPr>
            <w:r w:rsidRPr="0094782C">
              <w:rPr>
                <w:b/>
              </w:rPr>
              <w:t>Дата и время</w:t>
            </w:r>
          </w:p>
        </w:tc>
        <w:tc>
          <w:tcPr>
            <w:tcW w:w="2735" w:type="dxa"/>
          </w:tcPr>
          <w:p w:rsidR="00DF7F8B" w:rsidRPr="0094782C" w:rsidRDefault="00DF7F8B" w:rsidP="0094782C">
            <w:pPr>
              <w:rPr>
                <w:b/>
              </w:rPr>
            </w:pPr>
            <w:r w:rsidRPr="0094782C">
              <w:rPr>
                <w:b/>
              </w:rPr>
              <w:t>Место проведения</w:t>
            </w:r>
          </w:p>
        </w:tc>
        <w:tc>
          <w:tcPr>
            <w:tcW w:w="1417" w:type="dxa"/>
          </w:tcPr>
          <w:p w:rsidR="00DF7F8B" w:rsidRPr="0094782C" w:rsidRDefault="00DF7F8B" w:rsidP="0094782C">
            <w:pPr>
              <w:rPr>
                <w:b/>
              </w:rPr>
            </w:pPr>
            <w:r w:rsidRPr="0094782C">
              <w:rPr>
                <w:b/>
              </w:rPr>
              <w:t>Курирующ. зам.</w:t>
            </w:r>
          </w:p>
        </w:tc>
        <w:tc>
          <w:tcPr>
            <w:tcW w:w="2339" w:type="dxa"/>
          </w:tcPr>
          <w:p w:rsidR="00DF7F8B" w:rsidRPr="0094782C" w:rsidRDefault="00DF7F8B" w:rsidP="0094782C">
            <w:pPr>
              <w:rPr>
                <w:b/>
              </w:rPr>
            </w:pPr>
            <w:r w:rsidRPr="0094782C">
              <w:rPr>
                <w:b/>
              </w:rPr>
              <w:t>Ответственные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94782C">
            <w:pPr>
              <w:rPr>
                <w:b/>
              </w:rPr>
            </w:pPr>
            <w:r w:rsidRPr="0094782C">
              <w:rPr>
                <w:b/>
              </w:rPr>
              <w:t>1</w:t>
            </w:r>
          </w:p>
        </w:tc>
        <w:tc>
          <w:tcPr>
            <w:tcW w:w="5038" w:type="dxa"/>
          </w:tcPr>
          <w:p w:rsidR="00DF7F8B" w:rsidRPr="0094782C" w:rsidRDefault="00DF7F8B" w:rsidP="0094782C">
            <w:pPr>
              <w:rPr>
                <w:b/>
              </w:rPr>
            </w:pPr>
            <w:r w:rsidRPr="0094782C">
              <w:rPr>
                <w:b/>
              </w:rPr>
              <w:t>2</w:t>
            </w:r>
          </w:p>
        </w:tc>
        <w:tc>
          <w:tcPr>
            <w:tcW w:w="1631" w:type="dxa"/>
          </w:tcPr>
          <w:p w:rsidR="00DF7F8B" w:rsidRPr="0094782C" w:rsidRDefault="00DF7F8B" w:rsidP="0094782C">
            <w:pPr>
              <w:rPr>
                <w:b/>
              </w:rPr>
            </w:pPr>
            <w:r w:rsidRPr="0094782C">
              <w:rPr>
                <w:b/>
              </w:rPr>
              <w:t>3</w:t>
            </w:r>
          </w:p>
        </w:tc>
        <w:tc>
          <w:tcPr>
            <w:tcW w:w="2735" w:type="dxa"/>
          </w:tcPr>
          <w:p w:rsidR="00DF7F8B" w:rsidRPr="0094782C" w:rsidRDefault="00DF7F8B" w:rsidP="0094782C">
            <w:pPr>
              <w:rPr>
                <w:b/>
              </w:rPr>
            </w:pPr>
            <w:r w:rsidRPr="0094782C">
              <w:rPr>
                <w:b/>
              </w:rPr>
              <w:t>4</w:t>
            </w:r>
          </w:p>
        </w:tc>
        <w:tc>
          <w:tcPr>
            <w:tcW w:w="1417" w:type="dxa"/>
          </w:tcPr>
          <w:p w:rsidR="00DF7F8B" w:rsidRPr="0094782C" w:rsidRDefault="00DF7F8B" w:rsidP="0094782C">
            <w:pPr>
              <w:rPr>
                <w:b/>
              </w:rPr>
            </w:pPr>
            <w:r w:rsidRPr="0094782C">
              <w:rPr>
                <w:b/>
              </w:rPr>
              <w:t>5</w:t>
            </w:r>
          </w:p>
        </w:tc>
        <w:tc>
          <w:tcPr>
            <w:tcW w:w="2339" w:type="dxa"/>
          </w:tcPr>
          <w:p w:rsidR="00DF7F8B" w:rsidRPr="0094782C" w:rsidRDefault="00DF7F8B" w:rsidP="0094782C">
            <w:pPr>
              <w:rPr>
                <w:b/>
              </w:rPr>
            </w:pPr>
            <w:r w:rsidRPr="0094782C">
              <w:rPr>
                <w:b/>
              </w:rPr>
              <w:t>6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94782C">
            <w:r w:rsidRPr="0094782C">
              <w:t>Международный день музыки</w:t>
            </w:r>
          </w:p>
          <w:p w:rsidR="00DF7F8B" w:rsidRPr="0094782C" w:rsidRDefault="00DF7F8B" w:rsidP="0094782C">
            <w:r w:rsidRPr="0094782C">
              <w:t>«Музыка на все времена»</w:t>
            </w:r>
          </w:p>
          <w:p w:rsidR="00DF7F8B" w:rsidRPr="0094782C" w:rsidRDefault="00DF7F8B" w:rsidP="0094782C">
            <w:r w:rsidRPr="0094782C">
              <w:t>Литературно-музыкальный час.</w:t>
            </w:r>
            <w:r>
              <w:t xml:space="preserve">      </w:t>
            </w:r>
            <w:r w:rsidRPr="0094782C">
              <w:t>0+</w:t>
            </w:r>
          </w:p>
        </w:tc>
        <w:tc>
          <w:tcPr>
            <w:tcW w:w="1631" w:type="dxa"/>
          </w:tcPr>
          <w:p w:rsidR="00DF7F8B" w:rsidRPr="0094782C" w:rsidRDefault="00DF7F8B" w:rsidP="0094782C">
            <w:r w:rsidRPr="0094782C">
              <w:t>01.10.2018</w:t>
            </w:r>
          </w:p>
          <w:p w:rsidR="00DF7F8B" w:rsidRPr="0094782C" w:rsidRDefault="00DF7F8B" w:rsidP="0094782C">
            <w:r w:rsidRPr="0094782C">
              <w:t>11.00</w:t>
            </w:r>
          </w:p>
        </w:tc>
        <w:tc>
          <w:tcPr>
            <w:tcW w:w="2735" w:type="dxa"/>
          </w:tcPr>
          <w:p w:rsidR="00DF7F8B" w:rsidRPr="0094782C" w:rsidRDefault="00DF7F8B" w:rsidP="0094782C">
            <w:r w:rsidRPr="0094782C">
              <w:t>Детская библиотека</w:t>
            </w:r>
          </w:p>
        </w:tc>
        <w:tc>
          <w:tcPr>
            <w:tcW w:w="1417" w:type="dxa"/>
          </w:tcPr>
          <w:p w:rsidR="00DF7F8B" w:rsidRPr="0094782C" w:rsidRDefault="00DF7F8B" w:rsidP="0094782C"/>
        </w:tc>
        <w:tc>
          <w:tcPr>
            <w:tcW w:w="2339" w:type="dxa"/>
          </w:tcPr>
          <w:p w:rsidR="00DF7F8B" w:rsidRPr="0094782C" w:rsidRDefault="00DF7F8B" w:rsidP="0094782C">
            <w:r w:rsidRPr="0094782C">
              <w:t>Нестерова С. В.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94782C">
            <w:pPr>
              <w:rPr>
                <w:bCs/>
              </w:rPr>
            </w:pPr>
            <w:r w:rsidRPr="0094782C">
              <w:rPr>
                <w:bCs/>
              </w:rPr>
              <w:t xml:space="preserve">Ко Дню пожилого человека </w:t>
            </w:r>
          </w:p>
          <w:p w:rsidR="00DF7F8B" w:rsidRPr="0094782C" w:rsidRDefault="00DF7F8B" w:rsidP="0094782C">
            <w:pPr>
              <w:rPr>
                <w:bCs/>
                <w:i/>
                <w:iCs/>
              </w:rPr>
            </w:pPr>
            <w:r w:rsidRPr="0094782C">
              <w:rPr>
                <w:bCs/>
              </w:rPr>
              <w:t>«</w:t>
            </w:r>
            <w:r w:rsidRPr="0094782C">
              <w:t>Разве годы имеют значение, если молод душой человек</w:t>
            </w:r>
            <w:r w:rsidRPr="0094782C">
              <w:rPr>
                <w:bCs/>
              </w:rPr>
              <w:t>»</w:t>
            </w:r>
            <w:r w:rsidRPr="0094782C">
              <w:rPr>
                <w:bCs/>
                <w:i/>
                <w:iCs/>
              </w:rPr>
              <w:t xml:space="preserve"> </w:t>
            </w:r>
          </w:p>
          <w:p w:rsidR="00DF7F8B" w:rsidRPr="0094782C" w:rsidRDefault="00DF7F8B" w:rsidP="0094782C">
            <w:r w:rsidRPr="0094782C">
              <w:t>Тематический вечер  18+</w:t>
            </w:r>
          </w:p>
        </w:tc>
        <w:tc>
          <w:tcPr>
            <w:tcW w:w="1631" w:type="dxa"/>
          </w:tcPr>
          <w:p w:rsidR="00DF7F8B" w:rsidRPr="0094782C" w:rsidRDefault="00DF7F8B" w:rsidP="0094782C">
            <w:r w:rsidRPr="0094782C">
              <w:t>01.10.2018</w:t>
            </w:r>
          </w:p>
          <w:p w:rsidR="00DF7F8B" w:rsidRPr="0094782C" w:rsidRDefault="00DF7F8B" w:rsidP="0094782C">
            <w:r w:rsidRPr="0094782C">
              <w:t>10.00.</w:t>
            </w:r>
          </w:p>
        </w:tc>
        <w:tc>
          <w:tcPr>
            <w:tcW w:w="2735" w:type="dxa"/>
          </w:tcPr>
          <w:p w:rsidR="00DF7F8B" w:rsidRPr="0094782C" w:rsidRDefault="00DF7F8B" w:rsidP="0094782C">
            <w:r w:rsidRPr="0094782C">
              <w:t>ВОС г.Белореченск</w:t>
            </w:r>
          </w:p>
        </w:tc>
        <w:tc>
          <w:tcPr>
            <w:tcW w:w="1417" w:type="dxa"/>
          </w:tcPr>
          <w:p w:rsidR="00DF7F8B" w:rsidRPr="0094782C" w:rsidRDefault="00DF7F8B" w:rsidP="0094782C"/>
        </w:tc>
        <w:tc>
          <w:tcPr>
            <w:tcW w:w="2339" w:type="dxa"/>
          </w:tcPr>
          <w:p w:rsidR="00DF7F8B" w:rsidRPr="0094782C" w:rsidRDefault="00DF7F8B" w:rsidP="0094782C">
            <w:r w:rsidRPr="0094782C">
              <w:t>Бадьянова Л.С.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94782C">
            <w:r w:rsidRPr="0094782C">
              <w:t xml:space="preserve">к Дню пожилого человека </w:t>
            </w:r>
          </w:p>
          <w:p w:rsidR="00DF7F8B" w:rsidRPr="0094782C" w:rsidRDefault="00DF7F8B" w:rsidP="0094782C">
            <w:r w:rsidRPr="0094782C">
              <w:t>«Добрым словом друг друга согреем»</w:t>
            </w:r>
          </w:p>
          <w:p w:rsidR="00DF7F8B" w:rsidRPr="0094782C" w:rsidRDefault="00DF7F8B" w:rsidP="0094782C">
            <w:pPr>
              <w:tabs>
                <w:tab w:val="left" w:pos="4131"/>
              </w:tabs>
            </w:pPr>
            <w:r w:rsidRPr="0094782C">
              <w:t xml:space="preserve"> час общения</w:t>
            </w:r>
            <w:r w:rsidRPr="0094782C">
              <w:tab/>
              <w:t>6+</w:t>
            </w:r>
          </w:p>
        </w:tc>
        <w:tc>
          <w:tcPr>
            <w:tcW w:w="1631" w:type="dxa"/>
          </w:tcPr>
          <w:p w:rsidR="00DF7F8B" w:rsidRPr="0094782C" w:rsidRDefault="00DF7F8B" w:rsidP="0094782C">
            <w:r w:rsidRPr="0094782C">
              <w:t xml:space="preserve"> 01.10.2018</w:t>
            </w:r>
          </w:p>
          <w:p w:rsidR="00DF7F8B" w:rsidRPr="0094782C" w:rsidRDefault="00DF7F8B" w:rsidP="0094782C">
            <w:r w:rsidRPr="0094782C">
              <w:t xml:space="preserve"> 14-00</w:t>
            </w:r>
          </w:p>
        </w:tc>
        <w:tc>
          <w:tcPr>
            <w:tcW w:w="2735" w:type="dxa"/>
          </w:tcPr>
          <w:p w:rsidR="00DF7F8B" w:rsidRPr="0094782C" w:rsidRDefault="00DF7F8B" w:rsidP="0094782C">
            <w:r w:rsidRPr="0094782C">
              <w:t>Парк ст. Бжедуховской</w:t>
            </w:r>
          </w:p>
        </w:tc>
        <w:tc>
          <w:tcPr>
            <w:tcW w:w="1417" w:type="dxa"/>
          </w:tcPr>
          <w:p w:rsidR="00DF7F8B" w:rsidRPr="0094782C" w:rsidRDefault="00DF7F8B" w:rsidP="0094782C"/>
        </w:tc>
        <w:tc>
          <w:tcPr>
            <w:tcW w:w="2339" w:type="dxa"/>
          </w:tcPr>
          <w:p w:rsidR="00DF7F8B" w:rsidRPr="0094782C" w:rsidRDefault="00DF7F8B" w:rsidP="0094782C">
            <w:r w:rsidRPr="0094782C">
              <w:t>Быханова Н.А.</w:t>
            </w:r>
          </w:p>
          <w:p w:rsidR="00DF7F8B" w:rsidRPr="0094782C" w:rsidRDefault="00DF7F8B" w:rsidP="0094782C"/>
          <w:p w:rsidR="00DF7F8B" w:rsidRPr="0094782C" w:rsidRDefault="00DF7F8B" w:rsidP="0094782C"/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94782C">
            <w:r w:rsidRPr="0094782C">
              <w:t>к Дню пожилого человека</w:t>
            </w:r>
          </w:p>
          <w:p w:rsidR="00DF7F8B" w:rsidRPr="0094782C" w:rsidRDefault="00DF7F8B" w:rsidP="0094782C">
            <w:r w:rsidRPr="0094782C">
              <w:t xml:space="preserve"> «Ваших лет золотые россыпи»,</w:t>
            </w:r>
          </w:p>
          <w:p w:rsidR="00DF7F8B" w:rsidRPr="0094782C" w:rsidRDefault="00DF7F8B" w:rsidP="0094782C">
            <w:pPr>
              <w:tabs>
                <w:tab w:val="center" w:pos="2418"/>
                <w:tab w:val="left" w:pos="4046"/>
              </w:tabs>
            </w:pPr>
            <w:r w:rsidRPr="0094782C">
              <w:t>вечер  встречи</w:t>
            </w:r>
            <w:r w:rsidRPr="0094782C">
              <w:tab/>
              <w:t xml:space="preserve"> 6+</w:t>
            </w:r>
          </w:p>
        </w:tc>
        <w:tc>
          <w:tcPr>
            <w:tcW w:w="1631" w:type="dxa"/>
          </w:tcPr>
          <w:p w:rsidR="00DF7F8B" w:rsidRPr="0094782C" w:rsidRDefault="00DF7F8B" w:rsidP="0094782C">
            <w:r w:rsidRPr="0094782C">
              <w:t>01.10.2018</w:t>
            </w:r>
          </w:p>
          <w:p w:rsidR="00DF7F8B" w:rsidRPr="0094782C" w:rsidRDefault="00DF7F8B" w:rsidP="0094782C">
            <w:r w:rsidRPr="0094782C">
              <w:t>16.00</w:t>
            </w:r>
          </w:p>
          <w:p w:rsidR="00DF7F8B" w:rsidRPr="0094782C" w:rsidRDefault="00DF7F8B" w:rsidP="0094782C"/>
        </w:tc>
        <w:tc>
          <w:tcPr>
            <w:tcW w:w="2735" w:type="dxa"/>
          </w:tcPr>
          <w:p w:rsidR="00DF7F8B" w:rsidRPr="0094782C" w:rsidRDefault="00DF7F8B" w:rsidP="0094782C">
            <w:r w:rsidRPr="0094782C">
              <w:t>Н- Веденеевская</w:t>
            </w:r>
          </w:p>
          <w:p w:rsidR="00DF7F8B" w:rsidRPr="0094782C" w:rsidRDefault="00DF7F8B" w:rsidP="0094782C">
            <w:r w:rsidRPr="0094782C">
              <w:t xml:space="preserve"> Сельская библиотека</w:t>
            </w:r>
          </w:p>
          <w:p w:rsidR="00DF7F8B" w:rsidRPr="0094782C" w:rsidRDefault="00DF7F8B" w:rsidP="0094782C"/>
        </w:tc>
        <w:tc>
          <w:tcPr>
            <w:tcW w:w="1417" w:type="dxa"/>
          </w:tcPr>
          <w:p w:rsidR="00DF7F8B" w:rsidRPr="0094782C" w:rsidRDefault="00DF7F8B" w:rsidP="0094782C">
            <w:pPr>
              <w:rPr>
                <w:b/>
              </w:rPr>
            </w:pPr>
          </w:p>
        </w:tc>
        <w:tc>
          <w:tcPr>
            <w:tcW w:w="2339" w:type="dxa"/>
          </w:tcPr>
          <w:p w:rsidR="00DF7F8B" w:rsidRPr="0094782C" w:rsidRDefault="00DF7F8B" w:rsidP="0094782C">
            <w:pPr>
              <w:rPr>
                <w:b/>
              </w:rPr>
            </w:pPr>
            <w:r w:rsidRPr="0094782C">
              <w:t xml:space="preserve">Панасенко А.В. 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94782C">
            <w:r w:rsidRPr="0094782C">
              <w:t xml:space="preserve">Ко Дню пожилого человека </w:t>
            </w:r>
          </w:p>
          <w:p w:rsidR="00DF7F8B" w:rsidRPr="0094782C" w:rsidRDefault="00DF7F8B" w:rsidP="0094782C">
            <w:r w:rsidRPr="0094782C">
              <w:t>«Сердцем молодые»</w:t>
            </w:r>
          </w:p>
          <w:p w:rsidR="00DF7F8B" w:rsidRPr="0094782C" w:rsidRDefault="00DF7F8B" w:rsidP="0094782C">
            <w:pPr>
              <w:rPr>
                <w:b/>
              </w:rPr>
            </w:pPr>
            <w:r w:rsidRPr="0094782C">
              <w:t>вечер встречи                   6+</w:t>
            </w:r>
          </w:p>
        </w:tc>
        <w:tc>
          <w:tcPr>
            <w:tcW w:w="1631" w:type="dxa"/>
          </w:tcPr>
          <w:p w:rsidR="00DF7F8B" w:rsidRPr="0094782C" w:rsidRDefault="00DF7F8B" w:rsidP="0094782C">
            <w:r w:rsidRPr="0094782C">
              <w:t>01.10.2018</w:t>
            </w:r>
          </w:p>
          <w:p w:rsidR="00DF7F8B" w:rsidRPr="0094782C" w:rsidRDefault="00DF7F8B" w:rsidP="0094782C">
            <w:pPr>
              <w:rPr>
                <w:b/>
              </w:rPr>
            </w:pPr>
            <w:r w:rsidRPr="0094782C">
              <w:t>16-00</w:t>
            </w:r>
          </w:p>
        </w:tc>
        <w:tc>
          <w:tcPr>
            <w:tcW w:w="2735" w:type="dxa"/>
          </w:tcPr>
          <w:p w:rsidR="00DF7F8B" w:rsidRPr="0094782C" w:rsidRDefault="00DF7F8B" w:rsidP="0094782C">
            <w:r w:rsidRPr="0094782C">
              <w:t>Октябрьская сельская</w:t>
            </w:r>
          </w:p>
          <w:p w:rsidR="00DF7F8B" w:rsidRPr="0094782C" w:rsidRDefault="00DF7F8B" w:rsidP="0094782C">
            <w:r w:rsidRPr="0094782C">
              <w:t>библиотека</w:t>
            </w:r>
          </w:p>
        </w:tc>
        <w:tc>
          <w:tcPr>
            <w:tcW w:w="1417" w:type="dxa"/>
          </w:tcPr>
          <w:p w:rsidR="00DF7F8B" w:rsidRPr="0094782C" w:rsidRDefault="00DF7F8B" w:rsidP="0094782C"/>
        </w:tc>
        <w:tc>
          <w:tcPr>
            <w:tcW w:w="2339" w:type="dxa"/>
          </w:tcPr>
          <w:p w:rsidR="00DF7F8B" w:rsidRPr="0094782C" w:rsidRDefault="00DF7F8B" w:rsidP="0094782C">
            <w:r w:rsidRPr="0094782C">
              <w:t>Куликова И.М.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94782C">
            <w:r w:rsidRPr="0094782C">
              <w:t xml:space="preserve"> ко Дню пожилого человека </w:t>
            </w:r>
          </w:p>
          <w:p w:rsidR="00DF7F8B" w:rsidRPr="0094782C" w:rsidRDefault="00DF7F8B" w:rsidP="0094782C">
            <w:r w:rsidRPr="0094782C">
              <w:t xml:space="preserve">«Пусть ваша осень будет золотой» </w:t>
            </w:r>
          </w:p>
          <w:p w:rsidR="00DF7F8B" w:rsidRPr="0094782C" w:rsidRDefault="00DF7F8B" w:rsidP="0094782C">
            <w:r w:rsidRPr="0094782C">
              <w:t xml:space="preserve">Вечер   </w:t>
            </w:r>
            <w:r w:rsidRPr="0094782C">
              <w:rPr>
                <w:b/>
                <w:i/>
              </w:rPr>
              <w:t xml:space="preserve"> </w:t>
            </w:r>
            <w:r w:rsidRPr="0094782C">
              <w:t xml:space="preserve">6+                                                                                                           </w:t>
            </w:r>
          </w:p>
        </w:tc>
        <w:tc>
          <w:tcPr>
            <w:tcW w:w="1631" w:type="dxa"/>
          </w:tcPr>
          <w:p w:rsidR="00DF7F8B" w:rsidRPr="0094782C" w:rsidRDefault="00DF7F8B" w:rsidP="0094782C">
            <w:r w:rsidRPr="0094782C">
              <w:t>01.10.2018</w:t>
            </w:r>
          </w:p>
          <w:p w:rsidR="00DF7F8B" w:rsidRPr="0094782C" w:rsidRDefault="00DF7F8B" w:rsidP="0094782C">
            <w:r w:rsidRPr="0094782C">
              <w:t>16.00</w:t>
            </w:r>
          </w:p>
        </w:tc>
        <w:tc>
          <w:tcPr>
            <w:tcW w:w="2735" w:type="dxa"/>
          </w:tcPr>
          <w:p w:rsidR="00DF7F8B" w:rsidRPr="0094782C" w:rsidRDefault="00DF7F8B" w:rsidP="0094782C">
            <w:pPr>
              <w:shd w:val="clear" w:color="auto" w:fill="FFFFFF"/>
            </w:pPr>
            <w:r w:rsidRPr="0094782C">
              <w:t>Великовская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94782C"/>
        </w:tc>
        <w:tc>
          <w:tcPr>
            <w:tcW w:w="2339" w:type="dxa"/>
          </w:tcPr>
          <w:p w:rsidR="00DF7F8B" w:rsidRPr="0094782C" w:rsidRDefault="00DF7F8B" w:rsidP="0094782C">
            <w:r w:rsidRPr="0094782C">
              <w:t>Манько Н.Б.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94782C">
            <w:pPr>
              <w:suppressAutoHyphens/>
              <w:snapToGrid w:val="0"/>
              <w:rPr>
                <w:kern w:val="2"/>
                <w:lang w:eastAsia="ar-SA"/>
              </w:rPr>
            </w:pPr>
            <w:r w:rsidRPr="0094782C">
              <w:rPr>
                <w:kern w:val="2"/>
                <w:lang w:eastAsia="ar-SA"/>
              </w:rPr>
              <w:t xml:space="preserve">День    пожилого человека </w:t>
            </w:r>
          </w:p>
          <w:p w:rsidR="00DF7F8B" w:rsidRPr="0094782C" w:rsidRDefault="00DF7F8B" w:rsidP="0094782C">
            <w:pPr>
              <w:suppressAutoHyphens/>
              <w:snapToGrid w:val="0"/>
              <w:rPr>
                <w:kern w:val="2"/>
                <w:lang w:eastAsia="ar-SA"/>
              </w:rPr>
            </w:pPr>
            <w:r w:rsidRPr="0094782C">
              <w:rPr>
                <w:kern w:val="2"/>
                <w:lang w:eastAsia="ar-SA"/>
              </w:rPr>
              <w:t>«Мудрость осени счастливые мгновенья»</w:t>
            </w:r>
          </w:p>
          <w:p w:rsidR="00DF7F8B" w:rsidRPr="0094782C" w:rsidRDefault="00DF7F8B" w:rsidP="0094782C">
            <w:pPr>
              <w:suppressAutoHyphens/>
              <w:snapToGrid w:val="0"/>
              <w:rPr>
                <w:kern w:val="2"/>
                <w:lang w:eastAsia="ar-SA"/>
              </w:rPr>
            </w:pPr>
            <w:r w:rsidRPr="0094782C">
              <w:rPr>
                <w:kern w:val="2"/>
                <w:lang w:eastAsia="ar-SA"/>
              </w:rPr>
              <w:t>чай-клуб     18+</w:t>
            </w:r>
          </w:p>
        </w:tc>
        <w:tc>
          <w:tcPr>
            <w:tcW w:w="1631" w:type="dxa"/>
          </w:tcPr>
          <w:p w:rsidR="00DF7F8B" w:rsidRPr="0094782C" w:rsidRDefault="00DF7F8B" w:rsidP="0094782C">
            <w:r w:rsidRPr="0094782C">
              <w:t>01.10.2018</w:t>
            </w:r>
          </w:p>
          <w:p w:rsidR="00DF7F8B" w:rsidRPr="0094782C" w:rsidRDefault="00DF7F8B" w:rsidP="0094782C">
            <w:r w:rsidRPr="0094782C">
              <w:t>13.00</w:t>
            </w:r>
          </w:p>
        </w:tc>
        <w:tc>
          <w:tcPr>
            <w:tcW w:w="2735" w:type="dxa"/>
          </w:tcPr>
          <w:p w:rsidR="00DF7F8B" w:rsidRPr="0094782C" w:rsidRDefault="00DF7F8B" w:rsidP="0094782C">
            <w:r w:rsidRPr="0094782C">
              <w:t>Вечненская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94782C">
            <w:pPr>
              <w:textAlignment w:val="baseline"/>
            </w:pPr>
          </w:p>
        </w:tc>
        <w:tc>
          <w:tcPr>
            <w:tcW w:w="2339" w:type="dxa"/>
          </w:tcPr>
          <w:p w:rsidR="00DF7F8B" w:rsidRPr="0094782C" w:rsidRDefault="00DF7F8B" w:rsidP="0094782C">
            <w:r w:rsidRPr="0094782C">
              <w:t>Горбанева И. А.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94782C">
            <w:pPr>
              <w:rPr>
                <w:bCs/>
              </w:rPr>
            </w:pPr>
            <w:r w:rsidRPr="0094782C">
              <w:rPr>
                <w:bCs/>
              </w:rPr>
              <w:t xml:space="preserve">ко Дню пожилого человека </w:t>
            </w:r>
          </w:p>
          <w:p w:rsidR="00DF7F8B" w:rsidRPr="0094782C" w:rsidRDefault="00DF7F8B" w:rsidP="0094782C">
            <w:pPr>
              <w:rPr>
                <w:bCs/>
              </w:rPr>
            </w:pPr>
            <w:r w:rsidRPr="0094782C">
              <w:rPr>
                <w:bCs/>
              </w:rPr>
              <w:t>«Тепло души вам дарим, дорогие»</w:t>
            </w:r>
          </w:p>
          <w:p w:rsidR="00DF7F8B" w:rsidRPr="0094782C" w:rsidRDefault="00DF7F8B" w:rsidP="0094782C">
            <w:pPr>
              <w:rPr>
                <w:bCs/>
              </w:rPr>
            </w:pPr>
            <w:r w:rsidRPr="0094782C">
              <w:t xml:space="preserve">Акция </w:t>
            </w:r>
            <w:r w:rsidRPr="0094782C">
              <w:rPr>
                <w:bCs/>
              </w:rPr>
              <w:t xml:space="preserve">  6+</w:t>
            </w:r>
          </w:p>
        </w:tc>
        <w:tc>
          <w:tcPr>
            <w:tcW w:w="1631" w:type="dxa"/>
          </w:tcPr>
          <w:p w:rsidR="00DF7F8B" w:rsidRPr="0094782C" w:rsidRDefault="00DF7F8B" w:rsidP="0094782C">
            <w:r w:rsidRPr="0094782C">
              <w:t>01.10.2018</w:t>
            </w:r>
          </w:p>
          <w:p w:rsidR="00DF7F8B" w:rsidRPr="0094782C" w:rsidRDefault="00DF7F8B" w:rsidP="0094782C">
            <w:r w:rsidRPr="0094782C">
              <w:t>10.00</w:t>
            </w:r>
          </w:p>
        </w:tc>
        <w:tc>
          <w:tcPr>
            <w:tcW w:w="2735" w:type="dxa"/>
          </w:tcPr>
          <w:p w:rsidR="00DF7F8B" w:rsidRPr="0094782C" w:rsidRDefault="00DF7F8B" w:rsidP="0094782C">
            <w:r w:rsidRPr="0094782C">
              <w:t>С/П городской библиотеки</w:t>
            </w:r>
          </w:p>
        </w:tc>
        <w:tc>
          <w:tcPr>
            <w:tcW w:w="1417" w:type="dxa"/>
          </w:tcPr>
          <w:p w:rsidR="00DF7F8B" w:rsidRPr="0094782C" w:rsidRDefault="00DF7F8B" w:rsidP="0094782C"/>
        </w:tc>
        <w:tc>
          <w:tcPr>
            <w:tcW w:w="2339" w:type="dxa"/>
          </w:tcPr>
          <w:p w:rsidR="00DF7F8B" w:rsidRPr="0094782C" w:rsidRDefault="00DF7F8B" w:rsidP="0094782C">
            <w:r w:rsidRPr="0094782C">
              <w:t>Москалева Е.В.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94782C">
            <w:pPr>
              <w:rPr>
                <w:bCs/>
              </w:rPr>
            </w:pPr>
            <w:r w:rsidRPr="0094782C">
              <w:rPr>
                <w:bCs/>
              </w:rPr>
              <w:t xml:space="preserve">ко Дню пожилого человека </w:t>
            </w:r>
          </w:p>
          <w:p w:rsidR="00DF7F8B" w:rsidRPr="0094782C" w:rsidRDefault="00DF7F8B" w:rsidP="0094782C">
            <w:pPr>
              <w:rPr>
                <w:bCs/>
              </w:rPr>
            </w:pPr>
            <w:r w:rsidRPr="0094782C">
              <w:rPr>
                <w:bCs/>
              </w:rPr>
              <w:t>«Неугасим огонь души...»</w:t>
            </w:r>
          </w:p>
          <w:p w:rsidR="00DF7F8B" w:rsidRPr="0094782C" w:rsidRDefault="00DF7F8B" w:rsidP="0094782C">
            <w:pPr>
              <w:rPr>
                <w:bCs/>
              </w:rPr>
            </w:pPr>
            <w:r w:rsidRPr="0094782C">
              <w:t>вечер общения</w:t>
            </w:r>
            <w:r w:rsidRPr="0094782C">
              <w:rPr>
                <w:bCs/>
              </w:rPr>
              <w:t xml:space="preserve"> 6+</w:t>
            </w:r>
          </w:p>
        </w:tc>
        <w:tc>
          <w:tcPr>
            <w:tcW w:w="1631" w:type="dxa"/>
          </w:tcPr>
          <w:p w:rsidR="00DF7F8B" w:rsidRPr="0094782C" w:rsidRDefault="00DF7F8B" w:rsidP="0094782C">
            <w:r w:rsidRPr="0094782C">
              <w:rPr>
                <w:color w:val="000000"/>
              </w:rPr>
              <w:t>01</w:t>
            </w:r>
            <w:r w:rsidRPr="0094782C">
              <w:t>.10.2018</w:t>
            </w:r>
          </w:p>
          <w:p w:rsidR="00DF7F8B" w:rsidRPr="0094782C" w:rsidRDefault="00DF7F8B" w:rsidP="0094782C">
            <w:pPr>
              <w:rPr>
                <w:color w:val="000000"/>
              </w:rPr>
            </w:pPr>
            <w:r w:rsidRPr="0094782C">
              <w:rPr>
                <w:color w:val="000000"/>
              </w:rPr>
              <w:t>10.00</w:t>
            </w:r>
          </w:p>
        </w:tc>
        <w:tc>
          <w:tcPr>
            <w:tcW w:w="2735" w:type="dxa"/>
          </w:tcPr>
          <w:p w:rsidR="00DF7F8B" w:rsidRPr="0094782C" w:rsidRDefault="00DF7F8B" w:rsidP="0094782C">
            <w:r w:rsidRPr="0094782C">
              <w:t>ДИПИ г.Белореченск</w:t>
            </w:r>
          </w:p>
        </w:tc>
        <w:tc>
          <w:tcPr>
            <w:tcW w:w="1417" w:type="dxa"/>
          </w:tcPr>
          <w:p w:rsidR="00DF7F8B" w:rsidRPr="0094782C" w:rsidRDefault="00DF7F8B" w:rsidP="0094782C"/>
        </w:tc>
        <w:tc>
          <w:tcPr>
            <w:tcW w:w="2339" w:type="dxa"/>
          </w:tcPr>
          <w:p w:rsidR="00DF7F8B" w:rsidRPr="0094782C" w:rsidRDefault="00DF7F8B" w:rsidP="0094782C">
            <w:r w:rsidRPr="0094782C">
              <w:t>Матюнина Л.А.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94782C">
            <w:r w:rsidRPr="0094782C">
              <w:t xml:space="preserve">Ко дню пожилого человека </w:t>
            </w:r>
          </w:p>
          <w:p w:rsidR="00DF7F8B" w:rsidRPr="0094782C" w:rsidRDefault="00DF7F8B" w:rsidP="0094782C">
            <w:r w:rsidRPr="0094782C">
              <w:t xml:space="preserve">«Пусть наша доброта согреет ваши души!»  </w:t>
            </w:r>
          </w:p>
          <w:p w:rsidR="00DF7F8B" w:rsidRPr="0094782C" w:rsidRDefault="00DF7F8B" w:rsidP="0094782C">
            <w:r w:rsidRPr="0094782C">
              <w:t xml:space="preserve"> Музыкально-поэтический час.           18+</w:t>
            </w:r>
          </w:p>
        </w:tc>
        <w:tc>
          <w:tcPr>
            <w:tcW w:w="1631" w:type="dxa"/>
          </w:tcPr>
          <w:p w:rsidR="00DF7F8B" w:rsidRPr="0094782C" w:rsidRDefault="00DF7F8B" w:rsidP="0094782C">
            <w:r w:rsidRPr="0094782C">
              <w:t>01.10.2018</w:t>
            </w:r>
          </w:p>
          <w:p w:rsidR="00DF7F8B" w:rsidRPr="0094782C" w:rsidRDefault="00DF7F8B" w:rsidP="0094782C">
            <w:r w:rsidRPr="0094782C">
              <w:t>12-00</w:t>
            </w:r>
          </w:p>
        </w:tc>
        <w:tc>
          <w:tcPr>
            <w:tcW w:w="2735" w:type="dxa"/>
          </w:tcPr>
          <w:p w:rsidR="00DF7F8B" w:rsidRPr="0094782C" w:rsidRDefault="00DF7F8B" w:rsidP="0094782C">
            <w:r w:rsidRPr="0094782C">
              <w:t>Первомайская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94782C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DF7F8B" w:rsidRPr="0094782C" w:rsidRDefault="00DF7F8B" w:rsidP="0094782C">
            <w:pPr>
              <w:pStyle w:val="BodyText"/>
              <w:jc w:val="left"/>
              <w:rPr>
                <w:sz w:val="24"/>
                <w:szCs w:val="24"/>
              </w:rPr>
            </w:pPr>
            <w:r w:rsidRPr="0094782C">
              <w:rPr>
                <w:sz w:val="24"/>
                <w:szCs w:val="24"/>
              </w:rPr>
              <w:t>Другова С.Ю.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94782C">
            <w:r w:rsidRPr="0094782C">
              <w:t xml:space="preserve">День  пожилого человека </w:t>
            </w:r>
          </w:p>
          <w:p w:rsidR="00DF7F8B" w:rsidRPr="0094782C" w:rsidRDefault="00DF7F8B" w:rsidP="0094782C">
            <w:r w:rsidRPr="0094782C">
              <w:t>«Славим возраст золотой».</w:t>
            </w:r>
          </w:p>
          <w:p w:rsidR="00DF7F8B" w:rsidRPr="0094782C" w:rsidRDefault="00DF7F8B" w:rsidP="0094782C">
            <w:r w:rsidRPr="0094782C">
              <w:t>Праздничное мероприятие.   0+</w:t>
            </w:r>
          </w:p>
        </w:tc>
        <w:tc>
          <w:tcPr>
            <w:tcW w:w="1631" w:type="dxa"/>
          </w:tcPr>
          <w:p w:rsidR="00DF7F8B" w:rsidRPr="0094782C" w:rsidRDefault="00DF7F8B" w:rsidP="0094782C">
            <w:r w:rsidRPr="0094782C">
              <w:t>01.10.2018</w:t>
            </w:r>
          </w:p>
          <w:p w:rsidR="00DF7F8B" w:rsidRPr="0094782C" w:rsidRDefault="00DF7F8B" w:rsidP="0094782C">
            <w:r w:rsidRPr="0094782C">
              <w:t>15-00</w:t>
            </w:r>
          </w:p>
        </w:tc>
        <w:tc>
          <w:tcPr>
            <w:tcW w:w="2735" w:type="dxa"/>
          </w:tcPr>
          <w:p w:rsidR="00DF7F8B" w:rsidRPr="0094782C" w:rsidRDefault="00DF7F8B" w:rsidP="0094782C">
            <w:r w:rsidRPr="0094782C">
              <w:t xml:space="preserve">Библиотека п.Проточный </w:t>
            </w:r>
          </w:p>
        </w:tc>
        <w:tc>
          <w:tcPr>
            <w:tcW w:w="1417" w:type="dxa"/>
          </w:tcPr>
          <w:p w:rsidR="00DF7F8B" w:rsidRPr="0094782C" w:rsidRDefault="00DF7F8B" w:rsidP="0094782C"/>
        </w:tc>
        <w:tc>
          <w:tcPr>
            <w:tcW w:w="2339" w:type="dxa"/>
          </w:tcPr>
          <w:p w:rsidR="00DF7F8B" w:rsidRPr="0094782C" w:rsidRDefault="00DF7F8B" w:rsidP="0094782C">
            <w:r w:rsidRPr="0094782C">
              <w:t>Фирсова Н.В.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94782C">
            <w:r w:rsidRPr="0094782C">
              <w:t xml:space="preserve">«Пусть осень жизни будет золотой» </w:t>
            </w:r>
          </w:p>
          <w:p w:rsidR="00DF7F8B" w:rsidRPr="0094782C" w:rsidRDefault="00DF7F8B" w:rsidP="0094782C">
            <w:r w:rsidRPr="0094782C">
              <w:t>Вечер – встреча  6+</w:t>
            </w:r>
          </w:p>
        </w:tc>
        <w:tc>
          <w:tcPr>
            <w:tcW w:w="1631" w:type="dxa"/>
          </w:tcPr>
          <w:p w:rsidR="00DF7F8B" w:rsidRPr="0094782C" w:rsidRDefault="00DF7F8B" w:rsidP="0094782C">
            <w:r w:rsidRPr="0094782C">
              <w:t>01.10.2018</w:t>
            </w:r>
          </w:p>
          <w:p w:rsidR="00DF7F8B" w:rsidRPr="0094782C" w:rsidRDefault="00DF7F8B" w:rsidP="0094782C">
            <w:r w:rsidRPr="0094782C">
              <w:t xml:space="preserve"> 14-00</w:t>
            </w:r>
          </w:p>
        </w:tc>
        <w:tc>
          <w:tcPr>
            <w:tcW w:w="2735" w:type="dxa"/>
          </w:tcPr>
          <w:p w:rsidR="00DF7F8B" w:rsidRPr="0094782C" w:rsidRDefault="00DF7F8B" w:rsidP="0094782C">
            <w:r w:rsidRPr="0094782C">
              <w:t>Пшехская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94782C"/>
        </w:tc>
        <w:tc>
          <w:tcPr>
            <w:tcW w:w="2339" w:type="dxa"/>
          </w:tcPr>
          <w:p w:rsidR="00DF7F8B" w:rsidRPr="0094782C" w:rsidRDefault="00DF7F8B" w:rsidP="0094782C">
            <w:r w:rsidRPr="0094782C">
              <w:t>Походнякова А.Д.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94782C">
            <w:r w:rsidRPr="0094782C">
              <w:t xml:space="preserve">«Сердцем молодые» </w:t>
            </w:r>
          </w:p>
          <w:p w:rsidR="00DF7F8B" w:rsidRPr="0094782C" w:rsidRDefault="00DF7F8B" w:rsidP="0094782C">
            <w:r w:rsidRPr="0094782C">
              <w:t>Праздник   6+</w:t>
            </w:r>
          </w:p>
        </w:tc>
        <w:tc>
          <w:tcPr>
            <w:tcW w:w="1631" w:type="dxa"/>
          </w:tcPr>
          <w:p w:rsidR="00DF7F8B" w:rsidRPr="0094782C" w:rsidRDefault="00DF7F8B" w:rsidP="0094782C">
            <w:r w:rsidRPr="0094782C">
              <w:t>01.10.2018</w:t>
            </w:r>
          </w:p>
          <w:p w:rsidR="00DF7F8B" w:rsidRPr="0094782C" w:rsidRDefault="00DF7F8B" w:rsidP="0094782C">
            <w:r w:rsidRPr="0094782C">
              <w:t>12-30</w:t>
            </w:r>
          </w:p>
        </w:tc>
        <w:tc>
          <w:tcPr>
            <w:tcW w:w="2735" w:type="dxa"/>
          </w:tcPr>
          <w:p w:rsidR="00DF7F8B" w:rsidRPr="0094782C" w:rsidRDefault="00DF7F8B" w:rsidP="0094782C">
            <w:r w:rsidRPr="0094782C">
              <w:t>Кубанская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94782C"/>
        </w:tc>
        <w:tc>
          <w:tcPr>
            <w:tcW w:w="2339" w:type="dxa"/>
          </w:tcPr>
          <w:p w:rsidR="00DF7F8B" w:rsidRPr="0094782C" w:rsidRDefault="00DF7F8B" w:rsidP="0094782C">
            <w:r w:rsidRPr="0094782C">
              <w:t>Серейкина Е.Е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94782C">
            <w:r w:rsidRPr="0094782C">
              <w:t xml:space="preserve">к Дню пожилых людей </w:t>
            </w:r>
          </w:p>
          <w:p w:rsidR="00DF7F8B" w:rsidRPr="0094782C" w:rsidRDefault="00DF7F8B" w:rsidP="0094782C">
            <w:r w:rsidRPr="0094782C">
              <w:t xml:space="preserve">«Закружилась в небе осень» </w:t>
            </w:r>
          </w:p>
          <w:p w:rsidR="00DF7F8B" w:rsidRPr="0094782C" w:rsidRDefault="00DF7F8B" w:rsidP="0094782C">
            <w:r w:rsidRPr="0094782C">
              <w:t>Праздник  0+</w:t>
            </w:r>
          </w:p>
        </w:tc>
        <w:tc>
          <w:tcPr>
            <w:tcW w:w="1631" w:type="dxa"/>
          </w:tcPr>
          <w:p w:rsidR="00DF7F8B" w:rsidRPr="0094782C" w:rsidRDefault="00DF7F8B" w:rsidP="0094782C">
            <w:r w:rsidRPr="0094782C">
              <w:t>01.10.2018</w:t>
            </w:r>
          </w:p>
          <w:p w:rsidR="00DF7F8B" w:rsidRPr="0094782C" w:rsidRDefault="00DF7F8B" w:rsidP="0094782C">
            <w:r w:rsidRPr="0094782C">
              <w:t>14-00</w:t>
            </w:r>
          </w:p>
        </w:tc>
        <w:tc>
          <w:tcPr>
            <w:tcW w:w="2735" w:type="dxa"/>
          </w:tcPr>
          <w:p w:rsidR="00DF7F8B" w:rsidRPr="0094782C" w:rsidRDefault="00DF7F8B" w:rsidP="0094782C">
            <w:r w:rsidRPr="0094782C">
              <w:t>Библиотека и</w:t>
            </w:r>
          </w:p>
          <w:p w:rsidR="00DF7F8B" w:rsidRPr="0094782C" w:rsidRDefault="00DF7F8B" w:rsidP="0094782C">
            <w:r w:rsidRPr="0094782C">
              <w:t>СДК п. Степного</w:t>
            </w:r>
          </w:p>
        </w:tc>
        <w:tc>
          <w:tcPr>
            <w:tcW w:w="1417" w:type="dxa"/>
          </w:tcPr>
          <w:p w:rsidR="00DF7F8B" w:rsidRPr="0094782C" w:rsidRDefault="00DF7F8B" w:rsidP="0094782C"/>
        </w:tc>
        <w:tc>
          <w:tcPr>
            <w:tcW w:w="2339" w:type="dxa"/>
          </w:tcPr>
          <w:p w:rsidR="00DF7F8B" w:rsidRPr="0094782C" w:rsidRDefault="00DF7F8B" w:rsidP="0094782C">
            <w:r w:rsidRPr="0094782C">
              <w:t>Шестакова Е.В.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94782C">
            <w:r w:rsidRPr="0094782C">
              <w:t xml:space="preserve">Ко  дню пожилого человека </w:t>
            </w:r>
          </w:p>
          <w:p w:rsidR="00DF7F8B" w:rsidRPr="0094782C" w:rsidRDefault="00DF7F8B" w:rsidP="0094782C">
            <w:r w:rsidRPr="0094782C">
              <w:t>«Добрым словом друг друга согреем»</w:t>
            </w:r>
          </w:p>
          <w:p w:rsidR="00DF7F8B" w:rsidRPr="0094782C" w:rsidRDefault="00DF7F8B" w:rsidP="0094782C">
            <w:r w:rsidRPr="0094782C">
              <w:t>час общения 6+</w:t>
            </w:r>
          </w:p>
        </w:tc>
        <w:tc>
          <w:tcPr>
            <w:tcW w:w="1631" w:type="dxa"/>
          </w:tcPr>
          <w:p w:rsidR="00DF7F8B" w:rsidRPr="0094782C" w:rsidRDefault="00DF7F8B" w:rsidP="0094782C">
            <w:r w:rsidRPr="0094782C">
              <w:t>01.10.2018</w:t>
            </w:r>
          </w:p>
          <w:p w:rsidR="00DF7F8B" w:rsidRPr="0094782C" w:rsidRDefault="00DF7F8B" w:rsidP="0094782C">
            <w:r w:rsidRPr="0094782C">
              <w:t>16-00</w:t>
            </w:r>
          </w:p>
        </w:tc>
        <w:tc>
          <w:tcPr>
            <w:tcW w:w="2735" w:type="dxa"/>
          </w:tcPr>
          <w:p w:rsidR="00DF7F8B" w:rsidRPr="0094782C" w:rsidRDefault="00DF7F8B" w:rsidP="0094782C">
            <w:r w:rsidRPr="0094782C">
              <w:t>Родниковская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94782C"/>
        </w:tc>
        <w:tc>
          <w:tcPr>
            <w:tcW w:w="2339" w:type="dxa"/>
          </w:tcPr>
          <w:p w:rsidR="00DF7F8B" w:rsidRPr="0094782C" w:rsidRDefault="00DF7F8B" w:rsidP="0094782C">
            <w:pPr>
              <w:rPr>
                <w:lang w:eastAsia="en-US"/>
              </w:rPr>
            </w:pPr>
            <w:r w:rsidRPr="0094782C">
              <w:rPr>
                <w:lang w:eastAsia="en-US"/>
              </w:rPr>
              <w:t>Воронежская Т.К.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94782C">
            <w:r w:rsidRPr="0094782C">
              <w:t>Ко Дню пожилого человека</w:t>
            </w:r>
          </w:p>
          <w:p w:rsidR="00DF7F8B" w:rsidRPr="0094782C" w:rsidRDefault="00DF7F8B" w:rsidP="0094782C">
            <w:r w:rsidRPr="0094782C">
              <w:t xml:space="preserve">«Закружилась в небе осень» </w:t>
            </w:r>
          </w:p>
          <w:p w:rsidR="00DF7F8B" w:rsidRPr="0094782C" w:rsidRDefault="00DF7F8B" w:rsidP="0094782C">
            <w:r w:rsidRPr="0094782C">
              <w:t>Вечер общения 6+</w:t>
            </w:r>
          </w:p>
        </w:tc>
        <w:tc>
          <w:tcPr>
            <w:tcW w:w="1631" w:type="dxa"/>
          </w:tcPr>
          <w:p w:rsidR="00DF7F8B" w:rsidRPr="0094782C" w:rsidRDefault="00DF7F8B" w:rsidP="0094782C">
            <w:r w:rsidRPr="0094782C">
              <w:t>01.10.2018</w:t>
            </w:r>
          </w:p>
          <w:p w:rsidR="00DF7F8B" w:rsidRPr="0094782C" w:rsidRDefault="00DF7F8B" w:rsidP="0094782C">
            <w:r w:rsidRPr="0094782C">
              <w:t>16-00</w:t>
            </w:r>
          </w:p>
        </w:tc>
        <w:tc>
          <w:tcPr>
            <w:tcW w:w="2735" w:type="dxa"/>
          </w:tcPr>
          <w:p w:rsidR="00DF7F8B" w:rsidRPr="0094782C" w:rsidRDefault="00DF7F8B" w:rsidP="0094782C">
            <w:r w:rsidRPr="0094782C">
              <w:t>Восточная сельская библиотека</w:t>
            </w:r>
          </w:p>
          <w:p w:rsidR="00DF7F8B" w:rsidRPr="0094782C" w:rsidRDefault="00DF7F8B" w:rsidP="0094782C"/>
        </w:tc>
        <w:tc>
          <w:tcPr>
            <w:tcW w:w="1417" w:type="dxa"/>
          </w:tcPr>
          <w:p w:rsidR="00DF7F8B" w:rsidRPr="0094782C" w:rsidRDefault="00DF7F8B" w:rsidP="0094782C"/>
        </w:tc>
        <w:tc>
          <w:tcPr>
            <w:tcW w:w="2339" w:type="dxa"/>
          </w:tcPr>
          <w:p w:rsidR="00DF7F8B" w:rsidRPr="0094782C" w:rsidRDefault="00DF7F8B" w:rsidP="0094782C">
            <w:r w:rsidRPr="0094782C">
              <w:rPr>
                <w:lang w:eastAsia="en-US"/>
              </w:rPr>
              <w:t>Досалиева Е.М.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94782C">
            <w:r w:rsidRPr="0094782C">
              <w:t> «На висках седина, а душа молода»</w:t>
            </w:r>
          </w:p>
          <w:p w:rsidR="00DF7F8B" w:rsidRPr="0094782C" w:rsidRDefault="00DF7F8B" w:rsidP="0094782C">
            <w:r w:rsidRPr="0094782C">
              <w:t>Праздник 0+</w:t>
            </w:r>
          </w:p>
        </w:tc>
        <w:tc>
          <w:tcPr>
            <w:tcW w:w="1631" w:type="dxa"/>
          </w:tcPr>
          <w:p w:rsidR="00DF7F8B" w:rsidRPr="0094782C" w:rsidRDefault="00DF7F8B" w:rsidP="0094782C">
            <w:pPr>
              <w:rPr>
                <w:lang w:eastAsia="en-US"/>
              </w:rPr>
            </w:pPr>
            <w:r w:rsidRPr="0094782C">
              <w:t>01.10.2018.</w:t>
            </w:r>
          </w:p>
          <w:p w:rsidR="00DF7F8B" w:rsidRPr="0094782C" w:rsidRDefault="00DF7F8B" w:rsidP="0094782C">
            <w:pPr>
              <w:rPr>
                <w:color w:val="000000"/>
              </w:rPr>
            </w:pPr>
            <w:r w:rsidRPr="0094782C">
              <w:t>16-00</w:t>
            </w:r>
          </w:p>
        </w:tc>
        <w:tc>
          <w:tcPr>
            <w:tcW w:w="2735" w:type="dxa"/>
          </w:tcPr>
          <w:p w:rsidR="00DF7F8B" w:rsidRPr="0094782C" w:rsidRDefault="00DF7F8B" w:rsidP="0094782C">
            <w:pPr>
              <w:rPr>
                <w:color w:val="000000"/>
              </w:rPr>
            </w:pPr>
            <w:r w:rsidRPr="0094782C">
              <w:t>Рязанская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94782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DF7F8B" w:rsidRPr="0094782C" w:rsidRDefault="00DF7F8B" w:rsidP="0094782C">
            <w:pPr>
              <w:rPr>
                <w:color w:val="000000"/>
              </w:rPr>
            </w:pPr>
            <w:r w:rsidRPr="0094782C">
              <w:t>Мамулашвили Н.В.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94782C">
            <w:r w:rsidRPr="0094782C">
              <w:t xml:space="preserve"> «Благородство и мудрость седин» </w:t>
            </w:r>
          </w:p>
          <w:p w:rsidR="00DF7F8B" w:rsidRPr="0094782C" w:rsidRDefault="00DF7F8B" w:rsidP="0094782C">
            <w:r w:rsidRPr="0094782C">
              <w:t>Фото выставка  0+</w:t>
            </w:r>
          </w:p>
        </w:tc>
        <w:tc>
          <w:tcPr>
            <w:tcW w:w="1631" w:type="dxa"/>
          </w:tcPr>
          <w:p w:rsidR="00DF7F8B" w:rsidRPr="0094782C" w:rsidRDefault="00DF7F8B" w:rsidP="0094782C">
            <w:pPr>
              <w:rPr>
                <w:color w:val="000000"/>
              </w:rPr>
            </w:pPr>
            <w:r w:rsidRPr="0094782C">
              <w:rPr>
                <w:lang w:eastAsia="en-US"/>
              </w:rPr>
              <w:t>01.10.2018</w:t>
            </w:r>
          </w:p>
        </w:tc>
        <w:tc>
          <w:tcPr>
            <w:tcW w:w="2735" w:type="dxa"/>
          </w:tcPr>
          <w:p w:rsidR="00DF7F8B" w:rsidRPr="0094782C" w:rsidRDefault="00DF7F8B" w:rsidP="0094782C">
            <w:r w:rsidRPr="0094782C">
              <w:t>Рязанская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94782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DF7F8B" w:rsidRPr="0094782C" w:rsidRDefault="00DF7F8B" w:rsidP="0094782C">
            <w:pPr>
              <w:rPr>
                <w:color w:val="000000"/>
              </w:rPr>
            </w:pPr>
            <w:r w:rsidRPr="0094782C">
              <w:rPr>
                <w:color w:val="000000"/>
              </w:rPr>
              <w:t>Мамулашвили Н.В.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94782C">
            <w:r w:rsidRPr="0094782C">
              <w:t xml:space="preserve">«В лучах душевного внимания» </w:t>
            </w:r>
          </w:p>
          <w:p w:rsidR="00DF7F8B" w:rsidRPr="0094782C" w:rsidRDefault="00DF7F8B" w:rsidP="0094782C">
            <w:r w:rsidRPr="0094782C">
              <w:t xml:space="preserve">Акция  0+ </w:t>
            </w:r>
          </w:p>
        </w:tc>
        <w:tc>
          <w:tcPr>
            <w:tcW w:w="1631" w:type="dxa"/>
          </w:tcPr>
          <w:p w:rsidR="00DF7F8B" w:rsidRPr="0094782C" w:rsidRDefault="00DF7F8B" w:rsidP="0094782C">
            <w:pPr>
              <w:rPr>
                <w:color w:val="000000"/>
              </w:rPr>
            </w:pPr>
            <w:r w:rsidRPr="0094782C">
              <w:rPr>
                <w:lang w:eastAsia="en-US"/>
              </w:rPr>
              <w:t>01.10.2018</w:t>
            </w:r>
          </w:p>
        </w:tc>
        <w:tc>
          <w:tcPr>
            <w:tcW w:w="2735" w:type="dxa"/>
          </w:tcPr>
          <w:p w:rsidR="00DF7F8B" w:rsidRPr="0094782C" w:rsidRDefault="00DF7F8B" w:rsidP="0094782C">
            <w:r w:rsidRPr="0094782C">
              <w:t>Рязанская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94782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DF7F8B" w:rsidRPr="0094782C" w:rsidRDefault="00DF7F8B" w:rsidP="0094782C">
            <w:pPr>
              <w:rPr>
                <w:color w:val="000000"/>
              </w:rPr>
            </w:pPr>
            <w:r w:rsidRPr="0094782C">
              <w:rPr>
                <w:color w:val="000000"/>
              </w:rPr>
              <w:t>Мамулашвили Н.В.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94782C">
            <w:r w:rsidRPr="0094782C">
              <w:t>Ко Дню пожилого человека</w:t>
            </w:r>
          </w:p>
          <w:p w:rsidR="00DF7F8B" w:rsidRPr="0094782C" w:rsidRDefault="00DF7F8B" w:rsidP="0094782C">
            <w:r w:rsidRPr="0094782C">
              <w:t>«Возраст, это - ей богу ошибка, если молод душой человек»</w:t>
            </w:r>
          </w:p>
          <w:p w:rsidR="00DF7F8B" w:rsidRPr="0094782C" w:rsidRDefault="00DF7F8B" w:rsidP="0094782C">
            <w:r w:rsidRPr="0094782C">
              <w:t>Литературно-музыкальный вечер   0+</w:t>
            </w:r>
          </w:p>
        </w:tc>
        <w:tc>
          <w:tcPr>
            <w:tcW w:w="1631" w:type="dxa"/>
          </w:tcPr>
          <w:p w:rsidR="00DF7F8B" w:rsidRPr="0094782C" w:rsidRDefault="00DF7F8B" w:rsidP="0094782C">
            <w:r w:rsidRPr="0094782C">
              <w:t xml:space="preserve">01.10.2018 </w:t>
            </w:r>
          </w:p>
          <w:p w:rsidR="00DF7F8B" w:rsidRPr="0094782C" w:rsidRDefault="00DF7F8B" w:rsidP="0094782C">
            <w:r w:rsidRPr="0094782C">
              <w:t>15-00</w:t>
            </w:r>
          </w:p>
        </w:tc>
        <w:tc>
          <w:tcPr>
            <w:tcW w:w="2735" w:type="dxa"/>
          </w:tcPr>
          <w:p w:rsidR="00DF7F8B" w:rsidRPr="0094782C" w:rsidRDefault="00DF7F8B" w:rsidP="0094782C">
            <w:r w:rsidRPr="0094782C">
              <w:t>Фокинская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94782C"/>
        </w:tc>
        <w:tc>
          <w:tcPr>
            <w:tcW w:w="2339" w:type="dxa"/>
          </w:tcPr>
          <w:p w:rsidR="00DF7F8B" w:rsidRPr="0094782C" w:rsidRDefault="00DF7F8B" w:rsidP="0094782C">
            <w:r w:rsidRPr="0094782C">
              <w:t>Потиенко О.Н.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94782C">
            <w:r w:rsidRPr="0094782C">
              <w:t>Ко Дню пожилого человека</w:t>
            </w:r>
          </w:p>
          <w:p w:rsidR="00DF7F8B" w:rsidRPr="0094782C" w:rsidRDefault="00DF7F8B" w:rsidP="0094782C">
            <w:r w:rsidRPr="0094782C">
              <w:t>«Славим возраст золотой  »</w:t>
            </w:r>
          </w:p>
          <w:p w:rsidR="00DF7F8B" w:rsidRPr="0094782C" w:rsidRDefault="00DF7F8B" w:rsidP="0094782C">
            <w:r w:rsidRPr="0094782C">
              <w:t>Посиделки 12+</w:t>
            </w:r>
          </w:p>
        </w:tc>
        <w:tc>
          <w:tcPr>
            <w:tcW w:w="1631" w:type="dxa"/>
          </w:tcPr>
          <w:p w:rsidR="00DF7F8B" w:rsidRPr="0094782C" w:rsidRDefault="00DF7F8B" w:rsidP="0094782C">
            <w:r w:rsidRPr="0094782C">
              <w:t>01.10.2018</w:t>
            </w:r>
          </w:p>
          <w:p w:rsidR="00DF7F8B" w:rsidRPr="0094782C" w:rsidRDefault="00DF7F8B" w:rsidP="0094782C">
            <w:r w:rsidRPr="0094782C">
              <w:t>11-00</w:t>
            </w:r>
          </w:p>
        </w:tc>
        <w:tc>
          <w:tcPr>
            <w:tcW w:w="2735" w:type="dxa"/>
          </w:tcPr>
          <w:p w:rsidR="00DF7F8B" w:rsidRPr="0094782C" w:rsidRDefault="00DF7F8B" w:rsidP="0094782C">
            <w:r w:rsidRPr="0094782C">
              <w:t>Молодёжная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94782C"/>
        </w:tc>
        <w:tc>
          <w:tcPr>
            <w:tcW w:w="2339" w:type="dxa"/>
          </w:tcPr>
          <w:p w:rsidR="00DF7F8B" w:rsidRPr="0094782C" w:rsidRDefault="00DF7F8B" w:rsidP="0094782C">
            <w:r w:rsidRPr="0094782C">
              <w:t>Ефименко И.Н.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94782C">
            <w:r w:rsidRPr="0094782C">
              <w:t>Ко Дню пожилого человека</w:t>
            </w:r>
          </w:p>
          <w:p w:rsidR="00DF7F8B" w:rsidRPr="0094782C" w:rsidRDefault="00DF7F8B" w:rsidP="0094782C">
            <w:r w:rsidRPr="0094782C">
              <w:t xml:space="preserve"> «Сердцем молодые  »</w:t>
            </w:r>
          </w:p>
          <w:p w:rsidR="00DF7F8B" w:rsidRPr="0094782C" w:rsidRDefault="00DF7F8B" w:rsidP="0094782C">
            <w:r w:rsidRPr="0094782C">
              <w:t>Посиделки    12+</w:t>
            </w:r>
          </w:p>
        </w:tc>
        <w:tc>
          <w:tcPr>
            <w:tcW w:w="1631" w:type="dxa"/>
          </w:tcPr>
          <w:p w:rsidR="00DF7F8B" w:rsidRPr="0094782C" w:rsidRDefault="00DF7F8B" w:rsidP="0094782C">
            <w:r w:rsidRPr="0094782C">
              <w:t>01.10.2018</w:t>
            </w:r>
          </w:p>
          <w:p w:rsidR="00DF7F8B" w:rsidRPr="0094782C" w:rsidRDefault="00DF7F8B" w:rsidP="0094782C">
            <w:r w:rsidRPr="0094782C">
              <w:t>12-00</w:t>
            </w:r>
          </w:p>
        </w:tc>
        <w:tc>
          <w:tcPr>
            <w:tcW w:w="2735" w:type="dxa"/>
          </w:tcPr>
          <w:p w:rsidR="00DF7F8B" w:rsidRPr="0094782C" w:rsidRDefault="00DF7F8B" w:rsidP="0094782C">
            <w:r w:rsidRPr="0094782C">
              <w:t>Черниговская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94782C"/>
        </w:tc>
        <w:tc>
          <w:tcPr>
            <w:tcW w:w="2339" w:type="dxa"/>
          </w:tcPr>
          <w:p w:rsidR="00DF7F8B" w:rsidRPr="0094782C" w:rsidRDefault="00DF7F8B" w:rsidP="0094782C">
            <w:r w:rsidRPr="0094782C">
              <w:t>Ефименко Н.И.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94782C">
            <w:r w:rsidRPr="0094782C">
              <w:t xml:space="preserve">Ко Дню пожилого человека </w:t>
            </w:r>
            <w:bookmarkStart w:id="0" w:name="_GoBack"/>
            <w:bookmarkEnd w:id="0"/>
          </w:p>
          <w:p w:rsidR="00DF7F8B" w:rsidRPr="0094782C" w:rsidRDefault="00DF7F8B" w:rsidP="0094782C">
            <w:r w:rsidRPr="0094782C">
              <w:t>«Пусть будет теплой осень жизни»</w:t>
            </w:r>
          </w:p>
          <w:p w:rsidR="00DF7F8B" w:rsidRPr="0094782C" w:rsidRDefault="00DF7F8B" w:rsidP="0094782C">
            <w:r w:rsidRPr="0094782C">
              <w:t>Вечер  12+</w:t>
            </w:r>
          </w:p>
        </w:tc>
        <w:tc>
          <w:tcPr>
            <w:tcW w:w="1631" w:type="dxa"/>
          </w:tcPr>
          <w:p w:rsidR="00DF7F8B" w:rsidRPr="0094782C" w:rsidRDefault="00DF7F8B" w:rsidP="0094782C">
            <w:r w:rsidRPr="0094782C">
              <w:t>01.10.2018</w:t>
            </w:r>
          </w:p>
          <w:p w:rsidR="00DF7F8B" w:rsidRPr="0094782C" w:rsidRDefault="00DF7F8B" w:rsidP="0094782C">
            <w:r w:rsidRPr="0094782C">
              <w:t>10-00</w:t>
            </w:r>
          </w:p>
        </w:tc>
        <w:tc>
          <w:tcPr>
            <w:tcW w:w="2735" w:type="dxa"/>
          </w:tcPr>
          <w:p w:rsidR="00DF7F8B" w:rsidRPr="0094782C" w:rsidRDefault="00DF7F8B" w:rsidP="0094782C">
            <w:r w:rsidRPr="0094782C">
              <w:t>Гурийская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94782C"/>
        </w:tc>
        <w:tc>
          <w:tcPr>
            <w:tcW w:w="2339" w:type="dxa"/>
          </w:tcPr>
          <w:p w:rsidR="00DF7F8B" w:rsidRPr="0094782C" w:rsidRDefault="00DF7F8B" w:rsidP="0094782C">
            <w:r w:rsidRPr="0094782C">
              <w:t>Лященко О.В.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94782C">
            <w:pPr>
              <w:shd w:val="clear" w:color="auto" w:fill="FFFFFF"/>
            </w:pPr>
            <w:r w:rsidRPr="0094782C">
              <w:t xml:space="preserve">к Дню пожилого человека </w:t>
            </w:r>
          </w:p>
          <w:p w:rsidR="00DF7F8B" w:rsidRPr="0094782C" w:rsidRDefault="00DF7F8B" w:rsidP="0094782C">
            <w:pPr>
              <w:shd w:val="clear" w:color="auto" w:fill="FFFFFF"/>
            </w:pPr>
            <w:r w:rsidRPr="0094782C">
              <w:t xml:space="preserve">«Возраст осени прекрасной» </w:t>
            </w:r>
            <w:r>
              <w:t xml:space="preserve">  </w:t>
            </w:r>
            <w:r w:rsidRPr="0094782C">
              <w:t>18+</w:t>
            </w:r>
          </w:p>
          <w:p w:rsidR="00DF7F8B" w:rsidRPr="0094782C" w:rsidRDefault="00DF7F8B" w:rsidP="0094782C">
            <w:pPr>
              <w:shd w:val="clear" w:color="auto" w:fill="FFFFFF"/>
            </w:pPr>
            <w:r w:rsidRPr="0094782C">
              <w:t xml:space="preserve">Информационно развлекательная программа </w:t>
            </w:r>
          </w:p>
        </w:tc>
        <w:tc>
          <w:tcPr>
            <w:tcW w:w="1631" w:type="dxa"/>
          </w:tcPr>
          <w:p w:rsidR="00DF7F8B" w:rsidRPr="0094782C" w:rsidRDefault="00DF7F8B" w:rsidP="0094782C">
            <w:pPr>
              <w:shd w:val="clear" w:color="auto" w:fill="FFFFFF"/>
            </w:pPr>
            <w:r w:rsidRPr="0094782C">
              <w:t>01.10.2018</w:t>
            </w:r>
          </w:p>
          <w:p w:rsidR="00DF7F8B" w:rsidRPr="0094782C" w:rsidRDefault="00DF7F8B" w:rsidP="0094782C">
            <w:pPr>
              <w:shd w:val="clear" w:color="auto" w:fill="FFFFFF"/>
            </w:pPr>
            <w:r w:rsidRPr="0094782C">
              <w:t>15.00</w:t>
            </w:r>
          </w:p>
        </w:tc>
        <w:tc>
          <w:tcPr>
            <w:tcW w:w="2735" w:type="dxa"/>
          </w:tcPr>
          <w:p w:rsidR="00DF7F8B" w:rsidRPr="0094782C" w:rsidRDefault="00DF7F8B" w:rsidP="0094782C">
            <w:r w:rsidRPr="0094782C">
              <w:t xml:space="preserve">Новоалексеевская сельская библиотека </w:t>
            </w:r>
          </w:p>
          <w:p w:rsidR="00DF7F8B" w:rsidRPr="0094782C" w:rsidRDefault="00DF7F8B" w:rsidP="0094782C"/>
        </w:tc>
        <w:tc>
          <w:tcPr>
            <w:tcW w:w="1417" w:type="dxa"/>
          </w:tcPr>
          <w:p w:rsidR="00DF7F8B" w:rsidRPr="0094782C" w:rsidRDefault="00DF7F8B" w:rsidP="0094782C"/>
        </w:tc>
        <w:tc>
          <w:tcPr>
            <w:tcW w:w="2339" w:type="dxa"/>
          </w:tcPr>
          <w:p w:rsidR="00DF7F8B" w:rsidRPr="0094782C" w:rsidRDefault="00DF7F8B" w:rsidP="0094782C">
            <w:r w:rsidRPr="0094782C">
              <w:t>Скорикова А.Н.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94782C">
            <w:pPr>
              <w:rPr>
                <w:bCs/>
              </w:rPr>
            </w:pPr>
            <w:r w:rsidRPr="0094782C">
              <w:rPr>
                <w:bCs/>
                <w:i/>
                <w:iCs/>
              </w:rPr>
              <w:t xml:space="preserve"> </w:t>
            </w:r>
            <w:r w:rsidRPr="0094782C">
              <w:rPr>
                <w:bCs/>
              </w:rPr>
              <w:t>ко Дню пожилого человека</w:t>
            </w:r>
          </w:p>
          <w:p w:rsidR="00DF7F8B" w:rsidRPr="0094782C" w:rsidRDefault="00DF7F8B" w:rsidP="0094782C">
            <w:pPr>
              <w:rPr>
                <w:bCs/>
              </w:rPr>
            </w:pPr>
            <w:r w:rsidRPr="0094782C">
              <w:rPr>
                <w:bCs/>
                <w:i/>
                <w:iCs/>
              </w:rPr>
              <w:t xml:space="preserve"> </w:t>
            </w:r>
            <w:r w:rsidRPr="0094782C">
              <w:t>«Славим возраст золотой»</w:t>
            </w:r>
            <w:r w:rsidRPr="0094782C">
              <w:rPr>
                <w:bCs/>
              </w:rPr>
              <w:t xml:space="preserve"> </w:t>
            </w:r>
          </w:p>
          <w:p w:rsidR="00DF7F8B" w:rsidRPr="0094782C" w:rsidRDefault="00DF7F8B" w:rsidP="0094782C">
            <w:pPr>
              <w:rPr>
                <w:bCs/>
              </w:rPr>
            </w:pPr>
            <w:r w:rsidRPr="0094782C">
              <w:rPr>
                <w:bCs/>
              </w:rPr>
              <w:t>Поздравления на дому 18+</w:t>
            </w:r>
          </w:p>
        </w:tc>
        <w:tc>
          <w:tcPr>
            <w:tcW w:w="1631" w:type="dxa"/>
          </w:tcPr>
          <w:p w:rsidR="00DF7F8B" w:rsidRPr="0094782C" w:rsidRDefault="00DF7F8B" w:rsidP="0094782C">
            <w:pPr>
              <w:shd w:val="clear" w:color="auto" w:fill="FFFFFF"/>
            </w:pPr>
            <w:r w:rsidRPr="0094782C">
              <w:t>01.10.2018</w:t>
            </w:r>
          </w:p>
          <w:p w:rsidR="00DF7F8B" w:rsidRPr="0094782C" w:rsidRDefault="00DF7F8B" w:rsidP="0094782C">
            <w:pPr>
              <w:rPr>
                <w:bCs/>
              </w:rPr>
            </w:pPr>
            <w:r w:rsidRPr="0094782C">
              <w:t>10.30</w:t>
            </w:r>
          </w:p>
        </w:tc>
        <w:tc>
          <w:tcPr>
            <w:tcW w:w="2735" w:type="dxa"/>
          </w:tcPr>
          <w:p w:rsidR="00DF7F8B" w:rsidRPr="0094782C" w:rsidRDefault="00DF7F8B" w:rsidP="0094782C">
            <w:r w:rsidRPr="0094782C">
              <w:t>Архиповская сельская</w:t>
            </w:r>
          </w:p>
          <w:p w:rsidR="00DF7F8B" w:rsidRPr="0094782C" w:rsidRDefault="00DF7F8B" w:rsidP="0094782C">
            <w:r w:rsidRPr="0094782C">
              <w:t xml:space="preserve"> библиотека</w:t>
            </w:r>
          </w:p>
        </w:tc>
        <w:tc>
          <w:tcPr>
            <w:tcW w:w="1417" w:type="dxa"/>
          </w:tcPr>
          <w:p w:rsidR="00DF7F8B" w:rsidRPr="0094782C" w:rsidRDefault="00DF7F8B" w:rsidP="0094782C"/>
        </w:tc>
        <w:tc>
          <w:tcPr>
            <w:tcW w:w="2339" w:type="dxa"/>
          </w:tcPr>
          <w:p w:rsidR="00DF7F8B" w:rsidRPr="0094782C" w:rsidRDefault="00DF7F8B" w:rsidP="0094782C">
            <w:r w:rsidRPr="0094782C">
              <w:t>Матышева Л.А.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94782C">
            <w:pPr>
              <w:rPr>
                <w:bCs/>
              </w:rPr>
            </w:pPr>
            <w:r w:rsidRPr="0094782C">
              <w:rPr>
                <w:bCs/>
              </w:rPr>
              <w:t xml:space="preserve">ко Дню пожилого человека </w:t>
            </w:r>
          </w:p>
          <w:p w:rsidR="00DF7F8B" w:rsidRPr="0094782C" w:rsidRDefault="00DF7F8B" w:rsidP="0094782C">
            <w:pPr>
              <w:rPr>
                <w:bCs/>
              </w:rPr>
            </w:pPr>
            <w:r w:rsidRPr="0094782C">
              <w:t>«Славим возраст золотой»</w:t>
            </w:r>
            <w:r w:rsidRPr="0094782C">
              <w:rPr>
                <w:bCs/>
              </w:rPr>
              <w:t xml:space="preserve"> </w:t>
            </w:r>
          </w:p>
          <w:p w:rsidR="00DF7F8B" w:rsidRPr="0094782C" w:rsidRDefault="00DF7F8B" w:rsidP="0094782C">
            <w:pPr>
              <w:rPr>
                <w:bCs/>
              </w:rPr>
            </w:pPr>
            <w:r w:rsidRPr="0094782C">
              <w:rPr>
                <w:bCs/>
              </w:rPr>
              <w:t>Беседа 6+</w:t>
            </w:r>
          </w:p>
        </w:tc>
        <w:tc>
          <w:tcPr>
            <w:tcW w:w="1631" w:type="dxa"/>
          </w:tcPr>
          <w:p w:rsidR="00DF7F8B" w:rsidRPr="0094782C" w:rsidRDefault="00DF7F8B" w:rsidP="0094782C">
            <w:pPr>
              <w:shd w:val="clear" w:color="auto" w:fill="FFFFFF"/>
            </w:pPr>
            <w:r w:rsidRPr="0094782C">
              <w:t>01.10.2018</w:t>
            </w:r>
          </w:p>
          <w:p w:rsidR="00DF7F8B" w:rsidRPr="0094782C" w:rsidRDefault="00DF7F8B" w:rsidP="0094782C">
            <w:pPr>
              <w:rPr>
                <w:bCs/>
              </w:rPr>
            </w:pPr>
            <w:r w:rsidRPr="0094782C">
              <w:t>15.00</w:t>
            </w:r>
          </w:p>
        </w:tc>
        <w:tc>
          <w:tcPr>
            <w:tcW w:w="2735" w:type="dxa"/>
          </w:tcPr>
          <w:p w:rsidR="00DF7F8B" w:rsidRPr="0094782C" w:rsidRDefault="00DF7F8B" w:rsidP="0094782C">
            <w:r w:rsidRPr="0094782C">
              <w:t>Архиповская сельская</w:t>
            </w:r>
          </w:p>
          <w:p w:rsidR="00DF7F8B" w:rsidRPr="0094782C" w:rsidRDefault="00DF7F8B" w:rsidP="0094782C">
            <w:r w:rsidRPr="0094782C">
              <w:t xml:space="preserve"> библиотека</w:t>
            </w:r>
          </w:p>
        </w:tc>
        <w:tc>
          <w:tcPr>
            <w:tcW w:w="1417" w:type="dxa"/>
          </w:tcPr>
          <w:p w:rsidR="00DF7F8B" w:rsidRPr="0094782C" w:rsidRDefault="00DF7F8B" w:rsidP="0094782C"/>
        </w:tc>
        <w:tc>
          <w:tcPr>
            <w:tcW w:w="2339" w:type="dxa"/>
          </w:tcPr>
          <w:p w:rsidR="00DF7F8B" w:rsidRPr="0094782C" w:rsidRDefault="00DF7F8B" w:rsidP="0094782C">
            <w:r w:rsidRPr="0094782C">
              <w:t>Матышева Л.А.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94782C">
            <w:r w:rsidRPr="0094782C">
              <w:t xml:space="preserve">ко Дню пожилого человека </w:t>
            </w:r>
          </w:p>
          <w:p w:rsidR="00DF7F8B" w:rsidRPr="0094782C" w:rsidRDefault="00DF7F8B" w:rsidP="0094782C">
            <w:r w:rsidRPr="0094782C">
              <w:t xml:space="preserve">«Мои года, моё богатство» </w:t>
            </w:r>
          </w:p>
          <w:p w:rsidR="00DF7F8B" w:rsidRPr="0094782C" w:rsidRDefault="00DF7F8B" w:rsidP="0094782C">
            <w:r w:rsidRPr="0094782C">
              <w:t>Поздравления на дому 18+</w:t>
            </w:r>
          </w:p>
        </w:tc>
        <w:tc>
          <w:tcPr>
            <w:tcW w:w="1631" w:type="dxa"/>
          </w:tcPr>
          <w:p w:rsidR="00DF7F8B" w:rsidRPr="0094782C" w:rsidRDefault="00DF7F8B" w:rsidP="0094782C">
            <w:r w:rsidRPr="0094782C">
              <w:t>01.10.2018</w:t>
            </w:r>
          </w:p>
          <w:p w:rsidR="00DF7F8B" w:rsidRPr="0094782C" w:rsidRDefault="00DF7F8B" w:rsidP="0094782C"/>
          <w:p w:rsidR="00DF7F8B" w:rsidRPr="0094782C" w:rsidRDefault="00DF7F8B" w:rsidP="0094782C"/>
        </w:tc>
        <w:tc>
          <w:tcPr>
            <w:tcW w:w="2735" w:type="dxa"/>
          </w:tcPr>
          <w:p w:rsidR="00DF7F8B" w:rsidRPr="0094782C" w:rsidRDefault="00DF7F8B" w:rsidP="0094782C">
            <w:r w:rsidRPr="0094782C">
              <w:t>Школьненская сельская</w:t>
            </w:r>
          </w:p>
          <w:p w:rsidR="00DF7F8B" w:rsidRPr="0094782C" w:rsidRDefault="00DF7F8B" w:rsidP="0094782C">
            <w:r w:rsidRPr="0094782C">
              <w:t xml:space="preserve"> библиотека </w:t>
            </w:r>
          </w:p>
          <w:p w:rsidR="00DF7F8B" w:rsidRPr="0094782C" w:rsidRDefault="00DF7F8B" w:rsidP="0094782C"/>
        </w:tc>
        <w:tc>
          <w:tcPr>
            <w:tcW w:w="1417" w:type="dxa"/>
          </w:tcPr>
          <w:p w:rsidR="00DF7F8B" w:rsidRPr="0094782C" w:rsidRDefault="00DF7F8B" w:rsidP="0094782C"/>
        </w:tc>
        <w:tc>
          <w:tcPr>
            <w:tcW w:w="2339" w:type="dxa"/>
          </w:tcPr>
          <w:p w:rsidR="00DF7F8B" w:rsidRPr="0094782C" w:rsidRDefault="00DF7F8B" w:rsidP="0094782C">
            <w:r w:rsidRPr="0094782C">
              <w:t>Быстрова А.С.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94782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94782C">
            <w:r w:rsidRPr="0094782C">
              <w:t>Ко Дню пожилого человека.</w:t>
            </w:r>
          </w:p>
          <w:p w:rsidR="00DF7F8B" w:rsidRPr="0094782C" w:rsidRDefault="00DF7F8B" w:rsidP="0094782C">
            <w:r w:rsidRPr="0094782C">
              <w:t xml:space="preserve">«Возраст осени прекрасной» </w:t>
            </w:r>
          </w:p>
          <w:p w:rsidR="00DF7F8B" w:rsidRPr="0094782C" w:rsidRDefault="00DF7F8B" w:rsidP="0094782C">
            <w:r w:rsidRPr="0094782C">
              <w:t>Книжная  выставка      6+</w:t>
            </w:r>
          </w:p>
        </w:tc>
        <w:tc>
          <w:tcPr>
            <w:tcW w:w="1631" w:type="dxa"/>
          </w:tcPr>
          <w:p w:rsidR="00DF7F8B" w:rsidRPr="0094782C" w:rsidRDefault="00DF7F8B" w:rsidP="0094782C">
            <w:pPr>
              <w:tabs>
                <w:tab w:val="left" w:pos="280"/>
              </w:tabs>
            </w:pPr>
            <w:r w:rsidRPr="0094782C">
              <w:t>01.10.2018</w:t>
            </w:r>
          </w:p>
          <w:p w:rsidR="00DF7F8B" w:rsidRPr="0094782C" w:rsidRDefault="00DF7F8B" w:rsidP="0094782C">
            <w:pPr>
              <w:tabs>
                <w:tab w:val="left" w:pos="280"/>
              </w:tabs>
            </w:pPr>
          </w:p>
        </w:tc>
        <w:tc>
          <w:tcPr>
            <w:tcW w:w="2735" w:type="dxa"/>
          </w:tcPr>
          <w:p w:rsidR="00DF7F8B" w:rsidRPr="0094782C" w:rsidRDefault="00DF7F8B" w:rsidP="0094782C">
            <w:r w:rsidRPr="0094782C">
              <w:t>Южненская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94782C"/>
        </w:tc>
        <w:tc>
          <w:tcPr>
            <w:tcW w:w="2339" w:type="dxa"/>
          </w:tcPr>
          <w:p w:rsidR="00DF7F8B" w:rsidRPr="0094782C" w:rsidRDefault="00DF7F8B" w:rsidP="0094782C">
            <w:r w:rsidRPr="0094782C">
              <w:t>Е.И.Лысакова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3D01A4" w:rsidRDefault="00DF7F8B" w:rsidP="0029185A">
            <w:r w:rsidRPr="003D01A4">
              <w:t xml:space="preserve">Ко  дню пожилого человека </w:t>
            </w:r>
          </w:p>
          <w:p w:rsidR="00DF7F8B" w:rsidRPr="003D01A4" w:rsidRDefault="00DF7F8B" w:rsidP="0029185A">
            <w:r w:rsidRPr="003D01A4">
              <w:t xml:space="preserve">«Разве годы имеют значение, если молод душой человек»                        6+              </w:t>
            </w:r>
          </w:p>
        </w:tc>
        <w:tc>
          <w:tcPr>
            <w:tcW w:w="1631" w:type="dxa"/>
          </w:tcPr>
          <w:p w:rsidR="00DF7F8B" w:rsidRPr="003D01A4" w:rsidRDefault="00DF7F8B" w:rsidP="0029185A">
            <w:pPr>
              <w:rPr>
                <w:lang w:eastAsia="en-US"/>
              </w:rPr>
            </w:pPr>
            <w:r w:rsidRPr="003D01A4">
              <w:rPr>
                <w:lang w:eastAsia="en-US"/>
              </w:rPr>
              <w:t>01.10.2018</w:t>
            </w:r>
          </w:p>
          <w:p w:rsidR="00DF7F8B" w:rsidRPr="003D01A4" w:rsidRDefault="00DF7F8B" w:rsidP="0029185A">
            <w:pPr>
              <w:rPr>
                <w:lang w:eastAsia="en-US"/>
              </w:rPr>
            </w:pPr>
            <w:r w:rsidRPr="003D01A4">
              <w:rPr>
                <w:lang w:eastAsia="en-US"/>
              </w:rPr>
              <w:t>15-00</w:t>
            </w:r>
          </w:p>
        </w:tc>
        <w:tc>
          <w:tcPr>
            <w:tcW w:w="2735" w:type="dxa"/>
          </w:tcPr>
          <w:p w:rsidR="00DF7F8B" w:rsidRPr="003D01A4" w:rsidRDefault="00DF7F8B" w:rsidP="0029185A">
            <w:pPr>
              <w:rPr>
                <w:lang w:eastAsia="en-US"/>
              </w:rPr>
            </w:pPr>
            <w:r w:rsidRPr="003D01A4">
              <w:t>Долгогусевская сельская библиотека</w:t>
            </w:r>
          </w:p>
        </w:tc>
        <w:tc>
          <w:tcPr>
            <w:tcW w:w="1417" w:type="dxa"/>
          </w:tcPr>
          <w:p w:rsidR="00DF7F8B" w:rsidRPr="003D01A4" w:rsidRDefault="00DF7F8B" w:rsidP="0029185A">
            <w:pPr>
              <w:rPr>
                <w:b/>
                <w:lang w:eastAsia="en-US"/>
              </w:rPr>
            </w:pPr>
          </w:p>
        </w:tc>
        <w:tc>
          <w:tcPr>
            <w:tcW w:w="2339" w:type="dxa"/>
          </w:tcPr>
          <w:p w:rsidR="00DF7F8B" w:rsidRPr="003D01A4" w:rsidRDefault="00DF7F8B" w:rsidP="0029185A">
            <w:r w:rsidRPr="003D01A4">
              <w:rPr>
                <w:lang w:eastAsia="en-US"/>
              </w:rPr>
              <w:t>Хочикян К.В.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>«Мудрой осени счастливые мгновенья»</w:t>
            </w:r>
          </w:p>
          <w:p w:rsidR="00DF7F8B" w:rsidRPr="0094782C" w:rsidRDefault="00DF7F8B" w:rsidP="0029185A">
            <w:r w:rsidRPr="0094782C">
              <w:t>Вечер-встреча  18+</w:t>
            </w:r>
          </w:p>
        </w:tc>
        <w:tc>
          <w:tcPr>
            <w:tcW w:w="1631" w:type="dxa"/>
          </w:tcPr>
          <w:p w:rsidR="00DF7F8B" w:rsidRPr="0094782C" w:rsidRDefault="00DF7F8B" w:rsidP="0029185A">
            <w:pPr>
              <w:tabs>
                <w:tab w:val="left" w:pos="280"/>
              </w:tabs>
            </w:pPr>
            <w:r w:rsidRPr="0094782C">
              <w:t>01.10.2018</w:t>
            </w:r>
          </w:p>
          <w:p w:rsidR="00DF7F8B" w:rsidRPr="0094782C" w:rsidRDefault="00DF7F8B" w:rsidP="0029185A">
            <w:pPr>
              <w:tabs>
                <w:tab w:val="left" w:pos="280"/>
              </w:tabs>
            </w:pPr>
            <w:r w:rsidRPr="0094782C">
              <w:t>16-00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СДК п.Южный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Е.И.Лысакова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>Ко Дню пожилого человека.</w:t>
            </w:r>
          </w:p>
          <w:p w:rsidR="00DF7F8B" w:rsidRPr="0094782C" w:rsidRDefault="00DF7F8B" w:rsidP="0029185A">
            <w:r w:rsidRPr="0094782C">
              <w:t>«Пусть будет теплой осень жизни» 0+</w:t>
            </w:r>
          </w:p>
          <w:p w:rsidR="00DF7F8B" w:rsidRPr="0094782C" w:rsidRDefault="00DF7F8B" w:rsidP="0029185A">
            <w:r w:rsidRPr="0094782C">
              <w:t>фотовыставка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01.10.2018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Заречненская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Е.В.Иванова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Default="00DF7F8B" w:rsidP="0029185A">
            <w:r w:rsidRPr="002028AC">
              <w:t xml:space="preserve">Ко Дню пожилого человека </w:t>
            </w:r>
          </w:p>
          <w:p w:rsidR="00DF7F8B" w:rsidRDefault="00DF7F8B" w:rsidP="0029185A">
            <w:r w:rsidRPr="002028AC">
              <w:t>«Добрым словом друг друга согреем</w:t>
            </w:r>
            <w:r>
              <w:t>»</w:t>
            </w:r>
          </w:p>
          <w:p w:rsidR="00DF7F8B" w:rsidRPr="00B543BA" w:rsidRDefault="00DF7F8B" w:rsidP="0029185A">
            <w:r>
              <w:t xml:space="preserve">  Вечер общения                       </w:t>
            </w:r>
            <w:r w:rsidRPr="002028AC">
              <w:t>6</w:t>
            </w:r>
            <w:r>
              <w:t xml:space="preserve">+                       </w:t>
            </w:r>
          </w:p>
        </w:tc>
        <w:tc>
          <w:tcPr>
            <w:tcW w:w="1631" w:type="dxa"/>
          </w:tcPr>
          <w:p w:rsidR="00DF7F8B" w:rsidRDefault="00DF7F8B" w:rsidP="0029185A">
            <w:pPr>
              <w:rPr>
                <w:lang w:eastAsia="en-US"/>
              </w:rPr>
            </w:pPr>
            <w:r>
              <w:rPr>
                <w:lang w:eastAsia="en-US"/>
              </w:rPr>
              <w:t>02.10.2018</w:t>
            </w:r>
          </w:p>
          <w:p w:rsidR="00DF7F8B" w:rsidRPr="00B543BA" w:rsidRDefault="00DF7F8B" w:rsidP="0029185A">
            <w:pPr>
              <w:rPr>
                <w:lang w:eastAsia="en-US"/>
              </w:rPr>
            </w:pPr>
            <w:r w:rsidRPr="00B543BA">
              <w:rPr>
                <w:lang w:eastAsia="en-US"/>
              </w:rPr>
              <w:t>12-00</w:t>
            </w:r>
          </w:p>
        </w:tc>
        <w:tc>
          <w:tcPr>
            <w:tcW w:w="2735" w:type="dxa"/>
          </w:tcPr>
          <w:p w:rsidR="00DF7F8B" w:rsidRPr="003D01A4" w:rsidRDefault="00DF7F8B" w:rsidP="0029185A">
            <w:r>
              <w:t xml:space="preserve"> </w:t>
            </w:r>
            <w:r w:rsidRPr="003D01A4">
              <w:t>Библиотека ООО «ЕвроХим-БМУ»</w:t>
            </w:r>
          </w:p>
          <w:p w:rsidR="00DF7F8B" w:rsidRPr="00B543BA" w:rsidRDefault="00DF7F8B" w:rsidP="0029185A">
            <w:pPr>
              <w:rPr>
                <w:lang w:eastAsia="en-US"/>
              </w:rPr>
            </w:pPr>
          </w:p>
        </w:tc>
        <w:tc>
          <w:tcPr>
            <w:tcW w:w="1417" w:type="dxa"/>
          </w:tcPr>
          <w:p w:rsidR="00DF7F8B" w:rsidRPr="00EE55D4" w:rsidRDefault="00DF7F8B" w:rsidP="0029185A">
            <w:pPr>
              <w:rPr>
                <w:b/>
                <w:lang w:eastAsia="en-US"/>
              </w:rPr>
            </w:pPr>
          </w:p>
        </w:tc>
        <w:tc>
          <w:tcPr>
            <w:tcW w:w="2339" w:type="dxa"/>
          </w:tcPr>
          <w:p w:rsidR="00DF7F8B" w:rsidRPr="00EE55D4" w:rsidRDefault="00DF7F8B" w:rsidP="0029185A">
            <w:pPr>
              <w:rPr>
                <w:b/>
                <w:lang w:eastAsia="en-US"/>
              </w:rPr>
            </w:pPr>
            <w:r w:rsidRPr="00EE55D4">
              <w:rPr>
                <w:lang w:eastAsia="en-US"/>
              </w:rPr>
              <w:t>Хачатурова И.В.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 xml:space="preserve">«Пусть всегда будет книга!» </w:t>
            </w:r>
          </w:p>
          <w:p w:rsidR="00DF7F8B" w:rsidRPr="0094782C" w:rsidRDefault="00DF7F8B" w:rsidP="0029185A">
            <w:pPr>
              <w:rPr>
                <w:rStyle w:val="apple-converted-space"/>
              </w:rPr>
            </w:pPr>
            <w:r w:rsidRPr="0094782C">
              <w:t>Книжная выставка 0+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03.10.2018</w:t>
            </w:r>
          </w:p>
          <w:p w:rsidR="00DF7F8B" w:rsidRPr="0094782C" w:rsidRDefault="00DF7F8B" w:rsidP="0029185A"/>
        </w:tc>
        <w:tc>
          <w:tcPr>
            <w:tcW w:w="2735" w:type="dxa"/>
          </w:tcPr>
          <w:p w:rsidR="00DF7F8B" w:rsidRPr="0094782C" w:rsidRDefault="00DF7F8B" w:rsidP="0029185A">
            <w:r w:rsidRPr="0094782C">
              <w:t>Юношеская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Шарян Н.Г.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 xml:space="preserve">День учителя «Уроков Ваших не забыть…» </w:t>
            </w:r>
          </w:p>
          <w:p w:rsidR="00DF7F8B" w:rsidRPr="0094782C" w:rsidRDefault="00DF7F8B" w:rsidP="0029185A">
            <w:r w:rsidRPr="0094782C">
              <w:t>Поздравительная  открытка, мастер класс  0+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03.10.2018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Степная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Шестакова Е.В.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 xml:space="preserve">«Серебро седин» </w:t>
            </w:r>
          </w:p>
          <w:p w:rsidR="00DF7F8B" w:rsidRPr="0094782C" w:rsidRDefault="00DF7F8B" w:rsidP="0029185A">
            <w:r w:rsidRPr="0094782C">
              <w:t>Праздничное мероприятие     12+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03.10.2018</w:t>
            </w:r>
          </w:p>
          <w:p w:rsidR="00DF7F8B" w:rsidRPr="0094782C" w:rsidRDefault="00DF7F8B" w:rsidP="0029185A">
            <w:r w:rsidRPr="0094782C">
              <w:t>16-00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ООШ №6 п.Заречный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Е.В.Иванова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 xml:space="preserve"> Международный день животных</w:t>
            </w:r>
          </w:p>
          <w:p w:rsidR="00DF7F8B" w:rsidRPr="0094782C" w:rsidRDefault="00DF7F8B" w:rsidP="0029185A">
            <w:r w:rsidRPr="0094782C">
              <w:t xml:space="preserve">«Путешествуем по «Красной книге» </w:t>
            </w:r>
          </w:p>
          <w:p w:rsidR="00DF7F8B" w:rsidRPr="0094782C" w:rsidRDefault="00DF7F8B" w:rsidP="0029185A">
            <w:r w:rsidRPr="0094782C">
              <w:t>Экологическая викторина 0+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04.10.2018</w:t>
            </w:r>
          </w:p>
          <w:p w:rsidR="00DF7F8B" w:rsidRPr="0094782C" w:rsidRDefault="00DF7F8B" w:rsidP="0029185A">
            <w:r w:rsidRPr="0094782C">
              <w:t>11.00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Детская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Нестерова С. В.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>Ко  всемирному дню защиты животных</w:t>
            </w:r>
          </w:p>
          <w:p w:rsidR="00DF7F8B" w:rsidRPr="0094782C" w:rsidRDefault="00DF7F8B" w:rsidP="0029185A">
            <w:r w:rsidRPr="0094782C">
              <w:t xml:space="preserve"> «У природы есть друзья: это мы – и ты, и я»</w:t>
            </w:r>
          </w:p>
          <w:p w:rsidR="00DF7F8B" w:rsidRPr="0094782C" w:rsidRDefault="00DF7F8B" w:rsidP="0029185A">
            <w:r w:rsidRPr="0094782C">
              <w:t>Экологический  турнир</w:t>
            </w:r>
            <w:r w:rsidRPr="0094782C">
              <w:rPr>
                <w:i/>
              </w:rPr>
              <w:t xml:space="preserve">        </w:t>
            </w:r>
            <w:r w:rsidRPr="0094782C">
              <w:t xml:space="preserve">          6+ 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04.10.2018</w:t>
            </w:r>
          </w:p>
          <w:p w:rsidR="00DF7F8B" w:rsidRPr="0094782C" w:rsidRDefault="00DF7F8B" w:rsidP="0029185A">
            <w:r w:rsidRPr="0094782C">
              <w:t>12.20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Великовская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Манько Н.Б.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4782C">
              <w:rPr>
                <w:sz w:val="24"/>
                <w:szCs w:val="24"/>
              </w:rPr>
              <w:t xml:space="preserve">195 лет со дня рождения Ивана Сергеевича Аксакова </w:t>
            </w:r>
          </w:p>
          <w:p w:rsidR="00DF7F8B" w:rsidRPr="0094782C" w:rsidRDefault="00DF7F8B" w:rsidP="0029185A">
            <w:pPr>
              <w:pStyle w:val="NormalWeb"/>
              <w:spacing w:before="0" w:after="0"/>
              <w:jc w:val="left"/>
              <w:rPr>
                <w:bCs/>
                <w:iCs/>
                <w:color w:val="000000"/>
                <w:sz w:val="24"/>
                <w:szCs w:val="24"/>
              </w:rPr>
            </w:pPr>
            <w:r w:rsidRPr="0094782C">
              <w:rPr>
                <w:bCs/>
                <w:iCs/>
                <w:color w:val="000000"/>
                <w:sz w:val="24"/>
                <w:szCs w:val="24"/>
              </w:rPr>
              <w:t xml:space="preserve">«В некоем царстве, в некоем государстве…» </w:t>
            </w:r>
          </w:p>
          <w:p w:rsidR="00DF7F8B" w:rsidRPr="0094782C" w:rsidRDefault="00DF7F8B" w:rsidP="0029185A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4782C">
              <w:rPr>
                <w:bCs/>
                <w:color w:val="000000"/>
                <w:sz w:val="24"/>
                <w:szCs w:val="24"/>
              </w:rPr>
              <w:t xml:space="preserve">познавательно-игровое мероприятие   </w:t>
            </w:r>
            <w:r w:rsidRPr="0094782C">
              <w:rPr>
                <w:sz w:val="24"/>
                <w:szCs w:val="24"/>
              </w:rPr>
              <w:t>6+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04.10.2018</w:t>
            </w:r>
          </w:p>
          <w:p w:rsidR="00DF7F8B" w:rsidRPr="0094782C" w:rsidRDefault="00DF7F8B" w:rsidP="0029185A">
            <w:r w:rsidRPr="0094782C">
              <w:t>13-30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Школа № 36</w:t>
            </w:r>
          </w:p>
          <w:p w:rsidR="00DF7F8B" w:rsidRPr="0094782C" w:rsidRDefault="00DF7F8B" w:rsidP="0029185A">
            <w:r w:rsidRPr="0094782C">
              <w:t xml:space="preserve"> п. Степного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Шестакова Е.В.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 xml:space="preserve">«С днем учителя» </w:t>
            </w:r>
          </w:p>
          <w:p w:rsidR="00DF7F8B" w:rsidRPr="0094782C" w:rsidRDefault="00DF7F8B" w:rsidP="0029185A">
            <w:r w:rsidRPr="0094782C">
              <w:t>Час  общения  0+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04.10.2018</w:t>
            </w:r>
          </w:p>
          <w:p w:rsidR="00DF7F8B" w:rsidRPr="0094782C" w:rsidRDefault="00DF7F8B" w:rsidP="0029185A">
            <w:r w:rsidRPr="0094782C">
              <w:t>11-00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Шк.№25 ст.Гурийская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Лященко О.В.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rPr>
                <w:bCs/>
              </w:rPr>
            </w:pPr>
            <w:r w:rsidRPr="0094782C">
              <w:t xml:space="preserve"> </w:t>
            </w:r>
            <w:r w:rsidRPr="0094782C">
              <w:rPr>
                <w:bCs/>
              </w:rPr>
              <w:t xml:space="preserve">к Дню учителя </w:t>
            </w:r>
          </w:p>
          <w:p w:rsidR="00DF7F8B" w:rsidRPr="0094782C" w:rsidRDefault="00DF7F8B" w:rsidP="0029185A">
            <w:r w:rsidRPr="0094782C">
              <w:t xml:space="preserve">«Его величество </w:t>
            </w:r>
            <w:r w:rsidRPr="0094782C">
              <w:rPr>
                <w:bCs/>
              </w:rPr>
              <w:t>учитель</w:t>
            </w:r>
            <w:r w:rsidRPr="0094782C">
              <w:t xml:space="preserve">» </w:t>
            </w:r>
          </w:p>
          <w:p w:rsidR="00DF7F8B" w:rsidRPr="0094782C" w:rsidRDefault="00DF7F8B" w:rsidP="0029185A">
            <w:r w:rsidRPr="0094782C">
              <w:t>Час общения</w:t>
            </w:r>
            <w:r w:rsidRPr="0094782C">
              <w:rPr>
                <w:bCs/>
              </w:rPr>
              <w:t xml:space="preserve"> 0+</w:t>
            </w:r>
          </w:p>
        </w:tc>
        <w:tc>
          <w:tcPr>
            <w:tcW w:w="1631" w:type="dxa"/>
          </w:tcPr>
          <w:p w:rsidR="00DF7F8B" w:rsidRPr="0094782C" w:rsidRDefault="00DF7F8B" w:rsidP="0029185A">
            <w:pPr>
              <w:shd w:val="clear" w:color="auto" w:fill="FFFFFF"/>
            </w:pPr>
            <w:r w:rsidRPr="0094782C">
              <w:t>04.10.2018</w:t>
            </w:r>
          </w:p>
          <w:p w:rsidR="00DF7F8B" w:rsidRPr="0094782C" w:rsidRDefault="00DF7F8B" w:rsidP="0029185A">
            <w:r w:rsidRPr="0094782C">
              <w:t>15.00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Архиповская сельская</w:t>
            </w:r>
          </w:p>
          <w:p w:rsidR="00DF7F8B" w:rsidRPr="0094782C" w:rsidRDefault="00DF7F8B" w:rsidP="0029185A">
            <w:r w:rsidRPr="0094782C">
              <w:t xml:space="preserve">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Матышева Л.А.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3D01A4" w:rsidRDefault="00DF7F8B" w:rsidP="0029185A">
            <w:r w:rsidRPr="003D01A4">
              <w:t xml:space="preserve">«Поговорим об алкоголе» </w:t>
            </w:r>
          </w:p>
          <w:p w:rsidR="00DF7F8B" w:rsidRPr="003D01A4" w:rsidRDefault="00DF7F8B" w:rsidP="0029185A">
            <w:pPr>
              <w:rPr>
                <w:lang w:eastAsia="en-US"/>
              </w:rPr>
            </w:pPr>
            <w:r w:rsidRPr="003D01A4">
              <w:t>Час  общения                  12+</w:t>
            </w:r>
          </w:p>
        </w:tc>
        <w:tc>
          <w:tcPr>
            <w:tcW w:w="1631" w:type="dxa"/>
          </w:tcPr>
          <w:p w:rsidR="00DF7F8B" w:rsidRPr="003D01A4" w:rsidRDefault="00DF7F8B" w:rsidP="0029185A">
            <w:pPr>
              <w:rPr>
                <w:lang w:eastAsia="en-US"/>
              </w:rPr>
            </w:pPr>
            <w:r w:rsidRPr="003D01A4">
              <w:rPr>
                <w:lang w:eastAsia="en-US"/>
              </w:rPr>
              <w:t>04.10.2018</w:t>
            </w:r>
          </w:p>
          <w:p w:rsidR="00DF7F8B" w:rsidRPr="003D01A4" w:rsidRDefault="00DF7F8B" w:rsidP="0029185A">
            <w:pPr>
              <w:rPr>
                <w:lang w:eastAsia="en-US"/>
              </w:rPr>
            </w:pPr>
            <w:r w:rsidRPr="003D01A4">
              <w:rPr>
                <w:lang w:eastAsia="en-US"/>
              </w:rPr>
              <w:t>16-00</w:t>
            </w:r>
          </w:p>
        </w:tc>
        <w:tc>
          <w:tcPr>
            <w:tcW w:w="2735" w:type="dxa"/>
          </w:tcPr>
          <w:p w:rsidR="00DF7F8B" w:rsidRPr="003D01A4" w:rsidRDefault="00DF7F8B" w:rsidP="0029185A">
            <w:pPr>
              <w:rPr>
                <w:lang w:eastAsia="en-US"/>
              </w:rPr>
            </w:pPr>
            <w:r w:rsidRPr="003D01A4">
              <w:t>Долгогусевская сельская библиотека</w:t>
            </w:r>
          </w:p>
        </w:tc>
        <w:tc>
          <w:tcPr>
            <w:tcW w:w="1417" w:type="dxa"/>
          </w:tcPr>
          <w:p w:rsidR="00DF7F8B" w:rsidRPr="003D01A4" w:rsidRDefault="00DF7F8B" w:rsidP="0029185A">
            <w:pPr>
              <w:rPr>
                <w:b/>
                <w:lang w:eastAsia="en-US"/>
              </w:rPr>
            </w:pPr>
          </w:p>
        </w:tc>
        <w:tc>
          <w:tcPr>
            <w:tcW w:w="2339" w:type="dxa"/>
          </w:tcPr>
          <w:p w:rsidR="00DF7F8B" w:rsidRPr="003D01A4" w:rsidRDefault="00DF7F8B" w:rsidP="0029185A">
            <w:r w:rsidRPr="003D01A4">
              <w:rPr>
                <w:lang w:eastAsia="en-US"/>
              </w:rPr>
              <w:t>Хочикян К.В.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>«Вечные спутники человечества»</w:t>
            </w:r>
          </w:p>
          <w:p w:rsidR="00DF7F8B" w:rsidRPr="0094782C" w:rsidRDefault="00DF7F8B" w:rsidP="0029185A">
            <w:pPr>
              <w:rPr>
                <w:rStyle w:val="Emphasis"/>
                <w:i w:val="0"/>
              </w:rPr>
            </w:pPr>
            <w:r w:rsidRPr="0094782C">
              <w:t>Литературный  час о классиках русской литературы</w:t>
            </w:r>
            <w:r w:rsidRPr="0094782C">
              <w:rPr>
                <w:rStyle w:val="Emphasis"/>
                <w:i w:val="0"/>
              </w:rPr>
              <w:t xml:space="preserve"> 12+</w:t>
            </w:r>
          </w:p>
        </w:tc>
        <w:tc>
          <w:tcPr>
            <w:tcW w:w="1631" w:type="dxa"/>
          </w:tcPr>
          <w:p w:rsidR="00DF7F8B" w:rsidRPr="0094782C" w:rsidRDefault="00DF7F8B" w:rsidP="0029185A">
            <w:pPr>
              <w:rPr>
                <w:rStyle w:val="Emphasis"/>
                <w:i w:val="0"/>
              </w:rPr>
            </w:pPr>
            <w:r w:rsidRPr="0094782C">
              <w:t>05.10.2018</w:t>
            </w:r>
          </w:p>
          <w:p w:rsidR="00DF7F8B" w:rsidRPr="0094782C" w:rsidRDefault="00DF7F8B" w:rsidP="0029185A">
            <w:r w:rsidRPr="0094782C">
              <w:t>15.00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Архиповская сельская</w:t>
            </w:r>
          </w:p>
          <w:p w:rsidR="00DF7F8B" w:rsidRPr="0094782C" w:rsidRDefault="00DF7F8B" w:rsidP="0029185A">
            <w:pPr>
              <w:rPr>
                <w:rStyle w:val="Emphasis"/>
                <w:i w:val="0"/>
              </w:rPr>
            </w:pPr>
            <w:r w:rsidRPr="0094782C">
              <w:t xml:space="preserve"> библиотека</w:t>
            </w:r>
          </w:p>
        </w:tc>
        <w:tc>
          <w:tcPr>
            <w:tcW w:w="1417" w:type="dxa"/>
          </w:tcPr>
          <w:p w:rsidR="00DF7F8B" w:rsidRPr="0094782C" w:rsidRDefault="00DF7F8B" w:rsidP="0029185A">
            <w:pPr>
              <w:outlineLvl w:val="0"/>
            </w:pPr>
          </w:p>
        </w:tc>
        <w:tc>
          <w:tcPr>
            <w:tcW w:w="2339" w:type="dxa"/>
          </w:tcPr>
          <w:p w:rsidR="00DF7F8B" w:rsidRPr="0094782C" w:rsidRDefault="00DF7F8B" w:rsidP="0029185A">
            <w:r w:rsidRPr="0094782C">
              <w:t>Матышева Л.А.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shd w:val="clear" w:color="auto" w:fill="FFFFFF"/>
            </w:pPr>
            <w:r w:rsidRPr="0094782C">
              <w:t xml:space="preserve">к Дню учителя </w:t>
            </w:r>
          </w:p>
          <w:p w:rsidR="00DF7F8B" w:rsidRPr="0094782C" w:rsidRDefault="00DF7F8B" w:rsidP="0029185A">
            <w:pPr>
              <w:shd w:val="clear" w:color="auto" w:fill="FFFFFF"/>
            </w:pPr>
            <w:r w:rsidRPr="0094782C">
              <w:t>«Есть  в наши, дни профессия такая» Поздравительный буклет 0+</w:t>
            </w:r>
          </w:p>
        </w:tc>
        <w:tc>
          <w:tcPr>
            <w:tcW w:w="1631" w:type="dxa"/>
          </w:tcPr>
          <w:p w:rsidR="00DF7F8B" w:rsidRPr="0094782C" w:rsidRDefault="00DF7F8B" w:rsidP="0029185A">
            <w:pPr>
              <w:shd w:val="clear" w:color="auto" w:fill="FFFFFF"/>
            </w:pPr>
            <w:r w:rsidRPr="0094782C">
              <w:t>05.10.2018</w:t>
            </w:r>
          </w:p>
          <w:p w:rsidR="00DF7F8B" w:rsidRPr="0094782C" w:rsidRDefault="00DF7F8B" w:rsidP="0029185A">
            <w:pPr>
              <w:shd w:val="clear" w:color="auto" w:fill="FFFFFF"/>
            </w:pPr>
            <w:r w:rsidRPr="0094782C">
              <w:t>11.00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СОШ №12 с.Новоалексеевское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Скорикова А.Н.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 xml:space="preserve">«Мудрые книги» </w:t>
            </w:r>
          </w:p>
          <w:p w:rsidR="00DF7F8B" w:rsidRPr="0094782C" w:rsidRDefault="00DF7F8B" w:rsidP="0029185A">
            <w:r w:rsidRPr="0094782C">
              <w:t>электронная книжная выставка 6+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05.10.2018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Школа № 31 п.Родники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rPr>
                <w:lang w:eastAsia="en-US"/>
              </w:rPr>
              <w:t>Воронежская Т.К.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 xml:space="preserve">ко  Дню учителя </w:t>
            </w:r>
          </w:p>
          <w:p w:rsidR="00DF7F8B" w:rsidRPr="0094782C" w:rsidRDefault="00DF7F8B" w:rsidP="0029185A">
            <w:r w:rsidRPr="0094782C">
              <w:t xml:space="preserve">«Счастливая профессия – профессия учитель» </w:t>
            </w:r>
          </w:p>
          <w:p w:rsidR="00DF7F8B" w:rsidRPr="0094782C" w:rsidRDefault="00DF7F8B" w:rsidP="0029185A">
            <w:pPr>
              <w:rPr>
                <w:i/>
              </w:rPr>
            </w:pPr>
            <w:r w:rsidRPr="0094782C">
              <w:t>Поэтический  час              6+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05.10.2018</w:t>
            </w:r>
          </w:p>
          <w:p w:rsidR="00DF7F8B" w:rsidRPr="0094782C" w:rsidRDefault="00DF7F8B" w:rsidP="0029185A">
            <w:r w:rsidRPr="0094782C">
              <w:t>12.20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Великовская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Манько Н.Б.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 xml:space="preserve">«Низкий Вам поклон, учителя» </w:t>
            </w:r>
          </w:p>
          <w:p w:rsidR="00DF7F8B" w:rsidRPr="0094782C" w:rsidRDefault="00DF7F8B" w:rsidP="0029185A">
            <w:r w:rsidRPr="0094782C">
              <w:t>Мероприятие к Дню учителя 0+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05.10.2018</w:t>
            </w:r>
          </w:p>
          <w:p w:rsidR="00DF7F8B" w:rsidRPr="0094782C" w:rsidRDefault="00DF7F8B" w:rsidP="0029185A">
            <w:r w:rsidRPr="0094782C">
              <w:t xml:space="preserve">14.30 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Школьненская сельская</w:t>
            </w:r>
          </w:p>
          <w:p w:rsidR="00DF7F8B" w:rsidRPr="0094782C" w:rsidRDefault="00DF7F8B" w:rsidP="0029185A">
            <w:r w:rsidRPr="0094782C">
              <w:t xml:space="preserve"> библиотека 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Быстрова А.С.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>Ко Дню учителя.</w:t>
            </w:r>
          </w:p>
          <w:p w:rsidR="00DF7F8B" w:rsidRPr="0094782C" w:rsidRDefault="00DF7F8B" w:rsidP="0029185A">
            <w:r w:rsidRPr="0094782C">
              <w:t>«Международный день учителя» 0+</w:t>
            </w:r>
          </w:p>
          <w:p w:rsidR="00DF7F8B" w:rsidRPr="0094782C" w:rsidRDefault="00DF7F8B" w:rsidP="0029185A">
            <w:r w:rsidRPr="0094782C">
              <w:t>Праздничное мероприятие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05.10.2018</w:t>
            </w:r>
          </w:p>
          <w:p w:rsidR="00DF7F8B" w:rsidRPr="0094782C" w:rsidRDefault="00DF7F8B" w:rsidP="0029185A">
            <w:r w:rsidRPr="0094782C">
              <w:t>13-00</w:t>
            </w:r>
          </w:p>
          <w:p w:rsidR="00DF7F8B" w:rsidRPr="0094782C" w:rsidRDefault="00DF7F8B" w:rsidP="0029185A"/>
        </w:tc>
        <w:tc>
          <w:tcPr>
            <w:tcW w:w="2735" w:type="dxa"/>
          </w:tcPr>
          <w:p w:rsidR="00DF7F8B" w:rsidRPr="0094782C" w:rsidRDefault="00DF7F8B" w:rsidP="0029185A">
            <w:r w:rsidRPr="0094782C">
              <w:t>СДК п.Южный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Е.И.Лысакова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 xml:space="preserve">«Подари  цветок Дружбы родному селу» </w:t>
            </w:r>
          </w:p>
          <w:p w:rsidR="00DF7F8B" w:rsidRPr="0094782C" w:rsidRDefault="00DF7F8B" w:rsidP="0029185A">
            <w:pPr>
              <w:rPr>
                <w:b/>
              </w:rPr>
            </w:pPr>
            <w:r w:rsidRPr="0094782C">
              <w:t>Конкурс творческих работ           0+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06.10.2018</w:t>
            </w:r>
          </w:p>
          <w:p w:rsidR="00DF7F8B" w:rsidRPr="0094782C" w:rsidRDefault="00DF7F8B" w:rsidP="0029185A">
            <w:r w:rsidRPr="0094782C">
              <w:t>15:00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Н- Веденеевская</w:t>
            </w:r>
          </w:p>
          <w:p w:rsidR="00DF7F8B" w:rsidRPr="0094782C" w:rsidRDefault="00DF7F8B" w:rsidP="0029185A">
            <w:r w:rsidRPr="0094782C">
              <w:t>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 xml:space="preserve">Панасенко А.В. </w:t>
            </w:r>
          </w:p>
          <w:p w:rsidR="00DF7F8B" w:rsidRPr="0094782C" w:rsidRDefault="00DF7F8B" w:rsidP="0029185A"/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pStyle w:val="NoSpacing"/>
              <w:rPr>
                <w:rFonts w:cs="Times New Roman"/>
                <w:szCs w:val="24"/>
              </w:rPr>
            </w:pPr>
            <w:r w:rsidRPr="0094782C">
              <w:rPr>
                <w:rFonts w:cs="Times New Roman"/>
                <w:szCs w:val="24"/>
              </w:rPr>
              <w:t xml:space="preserve">«Книга, как предмет искусства» </w:t>
            </w:r>
          </w:p>
          <w:p w:rsidR="00DF7F8B" w:rsidRPr="0094782C" w:rsidRDefault="00DF7F8B" w:rsidP="0029185A">
            <w:pPr>
              <w:pStyle w:val="NoSpacing"/>
              <w:rPr>
                <w:rFonts w:cs="Times New Roman"/>
                <w:szCs w:val="24"/>
              </w:rPr>
            </w:pPr>
            <w:r w:rsidRPr="0094782C">
              <w:rPr>
                <w:rFonts w:cs="Times New Roman"/>
                <w:szCs w:val="24"/>
              </w:rPr>
              <w:t>Познавательная программа 6+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06.10.2018</w:t>
            </w:r>
          </w:p>
          <w:p w:rsidR="00DF7F8B" w:rsidRPr="0094782C" w:rsidRDefault="00DF7F8B" w:rsidP="0029185A">
            <w:r w:rsidRPr="0094782C">
              <w:t>13-00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Восточная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rPr>
                <w:lang w:eastAsia="en-US"/>
              </w:rPr>
              <w:t>Досалиева Е.М.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rPr>
                <w:color w:val="000000"/>
                <w:spacing w:val="2"/>
                <w:shd w:val="clear" w:color="auto" w:fill="FFFFFF"/>
              </w:rPr>
            </w:pPr>
            <w:r w:rsidRPr="0094782C">
              <w:rPr>
                <w:color w:val="000000"/>
                <w:spacing w:val="2"/>
                <w:shd w:val="clear" w:color="auto" w:fill="FFFFFF"/>
              </w:rPr>
              <w:t xml:space="preserve"> «На экономической волне»</w:t>
            </w:r>
          </w:p>
          <w:p w:rsidR="00DF7F8B" w:rsidRPr="0094782C" w:rsidRDefault="00DF7F8B" w:rsidP="0029185A">
            <w:pPr>
              <w:rPr>
                <w:color w:val="000000"/>
                <w:spacing w:val="2"/>
                <w:shd w:val="clear" w:color="auto" w:fill="FFFFFF"/>
              </w:rPr>
            </w:pPr>
            <w:r w:rsidRPr="0094782C">
              <w:t>Деловая игра       0+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 xml:space="preserve">06.10.2018 </w:t>
            </w:r>
          </w:p>
          <w:p w:rsidR="00DF7F8B" w:rsidRPr="0094782C" w:rsidRDefault="00DF7F8B" w:rsidP="0029185A">
            <w:r w:rsidRPr="0094782C">
              <w:t>11-00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Фокинская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Потиенко О.Н.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>К 200 –л. И.С.Тургенева</w:t>
            </w:r>
          </w:p>
          <w:p w:rsidR="00DF7F8B" w:rsidRPr="0094782C" w:rsidRDefault="00DF7F8B" w:rsidP="0029185A">
            <w:r w:rsidRPr="0094782C">
              <w:t>«Путешествие по творчеству И.С.Тургенева»</w:t>
            </w:r>
          </w:p>
          <w:p w:rsidR="00DF7F8B" w:rsidRPr="0094782C" w:rsidRDefault="00DF7F8B" w:rsidP="0029185A">
            <w:r w:rsidRPr="0094782C">
              <w:t xml:space="preserve">Литературный час  6+  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06.10.2018</w:t>
            </w:r>
          </w:p>
          <w:p w:rsidR="00DF7F8B" w:rsidRPr="0094782C" w:rsidRDefault="00DF7F8B" w:rsidP="0029185A">
            <w:r w:rsidRPr="0094782C">
              <w:t>10-00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Молодёжная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Ефименко И.Н.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shd w:val="clear" w:color="auto" w:fill="FFFFFF"/>
            </w:pPr>
            <w:r w:rsidRPr="0094782C">
              <w:t xml:space="preserve">«Края свои, родные, мы Родиной зовем!» </w:t>
            </w:r>
          </w:p>
          <w:p w:rsidR="00DF7F8B" w:rsidRPr="0094782C" w:rsidRDefault="00DF7F8B" w:rsidP="0029185A">
            <w:pPr>
              <w:shd w:val="clear" w:color="auto" w:fill="FFFFFF"/>
            </w:pPr>
            <w:r w:rsidRPr="0094782C">
              <w:t>Час истории 6+</w:t>
            </w:r>
          </w:p>
        </w:tc>
        <w:tc>
          <w:tcPr>
            <w:tcW w:w="1631" w:type="dxa"/>
          </w:tcPr>
          <w:p w:rsidR="00DF7F8B" w:rsidRPr="0094782C" w:rsidRDefault="00DF7F8B" w:rsidP="0029185A">
            <w:pPr>
              <w:shd w:val="clear" w:color="auto" w:fill="FFFFFF"/>
            </w:pPr>
            <w:r w:rsidRPr="0094782C">
              <w:t>06.10.2018</w:t>
            </w:r>
          </w:p>
          <w:p w:rsidR="00DF7F8B" w:rsidRPr="0094782C" w:rsidRDefault="00DF7F8B" w:rsidP="0029185A">
            <w:pPr>
              <w:shd w:val="clear" w:color="auto" w:fill="FFFFFF"/>
            </w:pPr>
            <w:r w:rsidRPr="0094782C">
              <w:t>10.00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 xml:space="preserve">Новоалексеевская сельская библиотека 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Скорикова А.Н.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3D01A4" w:rsidRDefault="00DF7F8B" w:rsidP="0029185A">
            <w:r w:rsidRPr="003D01A4">
              <w:t xml:space="preserve">«Экономика в жизни общества» </w:t>
            </w:r>
          </w:p>
          <w:p w:rsidR="00DF7F8B" w:rsidRPr="003D01A4" w:rsidRDefault="00DF7F8B" w:rsidP="0029185A">
            <w:r w:rsidRPr="003D01A4">
              <w:t>Буклет                   6+</w:t>
            </w:r>
          </w:p>
        </w:tc>
        <w:tc>
          <w:tcPr>
            <w:tcW w:w="1631" w:type="dxa"/>
          </w:tcPr>
          <w:p w:rsidR="00DF7F8B" w:rsidRPr="003D01A4" w:rsidRDefault="00DF7F8B" w:rsidP="0029185A">
            <w:pPr>
              <w:rPr>
                <w:lang w:eastAsia="en-US"/>
              </w:rPr>
            </w:pPr>
            <w:r w:rsidRPr="003D01A4">
              <w:rPr>
                <w:lang w:eastAsia="en-US"/>
              </w:rPr>
              <w:t>06.10.2018</w:t>
            </w:r>
          </w:p>
          <w:p w:rsidR="00DF7F8B" w:rsidRPr="003D01A4" w:rsidRDefault="00DF7F8B" w:rsidP="0029185A">
            <w:pPr>
              <w:rPr>
                <w:lang w:eastAsia="en-US"/>
              </w:rPr>
            </w:pPr>
            <w:r w:rsidRPr="003D01A4">
              <w:rPr>
                <w:lang w:eastAsia="en-US"/>
              </w:rPr>
              <w:t>16-00</w:t>
            </w:r>
          </w:p>
        </w:tc>
        <w:tc>
          <w:tcPr>
            <w:tcW w:w="2735" w:type="dxa"/>
          </w:tcPr>
          <w:p w:rsidR="00DF7F8B" w:rsidRPr="003D01A4" w:rsidRDefault="00DF7F8B" w:rsidP="0029185A">
            <w:pPr>
              <w:rPr>
                <w:lang w:eastAsia="en-US"/>
              </w:rPr>
            </w:pPr>
            <w:r w:rsidRPr="003D01A4">
              <w:t>Долгогусевская сельская библиотека</w:t>
            </w:r>
          </w:p>
        </w:tc>
        <w:tc>
          <w:tcPr>
            <w:tcW w:w="1417" w:type="dxa"/>
          </w:tcPr>
          <w:p w:rsidR="00DF7F8B" w:rsidRPr="003D01A4" w:rsidRDefault="00DF7F8B" w:rsidP="0029185A">
            <w:pPr>
              <w:rPr>
                <w:b/>
                <w:lang w:eastAsia="en-US"/>
              </w:rPr>
            </w:pPr>
          </w:p>
        </w:tc>
        <w:tc>
          <w:tcPr>
            <w:tcW w:w="2339" w:type="dxa"/>
          </w:tcPr>
          <w:p w:rsidR="00DF7F8B" w:rsidRPr="003D01A4" w:rsidRDefault="00DF7F8B" w:rsidP="0029185A">
            <w:r w:rsidRPr="003D01A4">
              <w:rPr>
                <w:lang w:eastAsia="en-US"/>
              </w:rPr>
              <w:t>Хочикян К.В.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 xml:space="preserve">«Век Солженицына» </w:t>
            </w:r>
          </w:p>
          <w:p w:rsidR="00DF7F8B" w:rsidRPr="0094782C" w:rsidRDefault="00DF7F8B" w:rsidP="0029185A">
            <w:r w:rsidRPr="0094782C">
              <w:t>Литературный экскурс в историю12+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06.10.2018</w:t>
            </w:r>
          </w:p>
          <w:p w:rsidR="00DF7F8B" w:rsidRPr="0094782C" w:rsidRDefault="00DF7F8B" w:rsidP="0029185A">
            <w:r w:rsidRPr="0094782C">
              <w:t>14.30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Школьненская сельская</w:t>
            </w:r>
          </w:p>
          <w:p w:rsidR="00DF7F8B" w:rsidRPr="0094782C" w:rsidRDefault="00DF7F8B" w:rsidP="0029185A">
            <w:r w:rsidRPr="0094782C">
              <w:t xml:space="preserve"> библиотека 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Быстрова А.С.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>«Писателям доступно победить ложь»</w:t>
            </w:r>
          </w:p>
          <w:p w:rsidR="00DF7F8B" w:rsidRPr="0094782C" w:rsidRDefault="00DF7F8B" w:rsidP="0029185A">
            <w:r w:rsidRPr="0094782C">
              <w:t xml:space="preserve"> Солженицынские  чтения/ Заседание литературного клуба «Вертикаль»  18+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06.10.2018</w:t>
            </w:r>
          </w:p>
          <w:p w:rsidR="00DF7F8B" w:rsidRPr="0094782C" w:rsidRDefault="00DF7F8B" w:rsidP="0029185A">
            <w:r w:rsidRPr="0094782C">
              <w:t>10.00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ЦБ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Бадьянова Л.С.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pStyle w:val="NoSpacing"/>
              <w:rPr>
                <w:rFonts w:cs="Times New Roman"/>
                <w:szCs w:val="24"/>
              </w:rPr>
            </w:pPr>
            <w:r w:rsidRPr="0094782C">
              <w:rPr>
                <w:rFonts w:cs="Times New Roman"/>
                <w:szCs w:val="24"/>
              </w:rPr>
              <w:t xml:space="preserve">«Будущее принадлежит трезвым нациям» </w:t>
            </w:r>
          </w:p>
          <w:p w:rsidR="00DF7F8B" w:rsidRPr="0094782C" w:rsidRDefault="00DF7F8B" w:rsidP="0029185A">
            <w:pPr>
              <w:pStyle w:val="NoSpacing"/>
              <w:rPr>
                <w:rFonts w:cs="Times New Roman"/>
                <w:szCs w:val="24"/>
              </w:rPr>
            </w:pPr>
            <w:r w:rsidRPr="0094782C">
              <w:rPr>
                <w:rFonts w:cs="Times New Roman"/>
                <w:szCs w:val="24"/>
              </w:rPr>
              <w:t>выставка-беседа 6+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07.10.2018</w:t>
            </w:r>
          </w:p>
          <w:p w:rsidR="00DF7F8B" w:rsidRPr="0094782C" w:rsidRDefault="00DF7F8B" w:rsidP="0029185A">
            <w:r w:rsidRPr="0094782C">
              <w:t>15-00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Восточная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rPr>
                <w:lang w:eastAsia="en-US"/>
              </w:rPr>
              <w:t>Досалиева Е.М.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4782C">
              <w:rPr>
                <w:sz w:val="24"/>
                <w:szCs w:val="24"/>
              </w:rPr>
              <w:t xml:space="preserve">«За здоровое поколение» </w:t>
            </w:r>
          </w:p>
          <w:p w:rsidR="00DF7F8B" w:rsidRPr="0094782C" w:rsidRDefault="00DF7F8B" w:rsidP="0029185A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4782C">
              <w:rPr>
                <w:sz w:val="24"/>
                <w:szCs w:val="24"/>
              </w:rPr>
              <w:t>Викторина 12+</w:t>
            </w:r>
          </w:p>
        </w:tc>
        <w:tc>
          <w:tcPr>
            <w:tcW w:w="1631" w:type="dxa"/>
          </w:tcPr>
          <w:p w:rsidR="00DF7F8B" w:rsidRPr="0094782C" w:rsidRDefault="00DF7F8B" w:rsidP="0029185A">
            <w:pPr>
              <w:shd w:val="clear" w:color="auto" w:fill="FFFFFF"/>
            </w:pPr>
            <w:r w:rsidRPr="0094782C">
              <w:t>07.10.2018</w:t>
            </w:r>
          </w:p>
          <w:p w:rsidR="00DF7F8B" w:rsidRPr="0094782C" w:rsidRDefault="00DF7F8B" w:rsidP="0029185A">
            <w:r w:rsidRPr="0094782C">
              <w:t>15.00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Архиповская сельская</w:t>
            </w:r>
          </w:p>
          <w:p w:rsidR="00DF7F8B" w:rsidRPr="0094782C" w:rsidRDefault="00DF7F8B" w:rsidP="0029185A">
            <w:r w:rsidRPr="0094782C">
              <w:t xml:space="preserve">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Матышева Л.А.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tabs>
                <w:tab w:val="left" w:pos="3540"/>
              </w:tabs>
            </w:pPr>
            <w:r w:rsidRPr="0094782C">
              <w:t xml:space="preserve">«А в книжной памяти – мгновения войны»             </w:t>
            </w:r>
          </w:p>
          <w:p w:rsidR="00DF7F8B" w:rsidRPr="0094782C" w:rsidRDefault="00DF7F8B" w:rsidP="0029185A">
            <w:pPr>
              <w:tabs>
                <w:tab w:val="left" w:pos="3540"/>
              </w:tabs>
            </w:pPr>
            <w:r w:rsidRPr="0094782C">
              <w:t xml:space="preserve">книжная выставка              6+                                          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 xml:space="preserve"> 08.10.2018</w:t>
            </w:r>
          </w:p>
          <w:p w:rsidR="00DF7F8B" w:rsidRPr="0094782C" w:rsidRDefault="00DF7F8B" w:rsidP="0029185A">
            <w:r w:rsidRPr="0094782C">
              <w:t>14-00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Октябрьская сельская</w:t>
            </w:r>
          </w:p>
          <w:p w:rsidR="00DF7F8B" w:rsidRPr="0094782C" w:rsidRDefault="00DF7F8B" w:rsidP="0029185A">
            <w:r w:rsidRPr="0094782C">
              <w:t>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Куликова И.М.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 xml:space="preserve"> 75 лет со времени окончательного освобождения Кубани от немецко-фашистских оккупантов</w:t>
            </w:r>
          </w:p>
          <w:p w:rsidR="00DF7F8B" w:rsidRPr="0094782C" w:rsidRDefault="00DF7F8B" w:rsidP="0029185A">
            <w:pPr>
              <w:rPr>
                <w:iCs/>
              </w:rPr>
            </w:pPr>
            <w:r w:rsidRPr="0094782C">
              <w:rPr>
                <w:iCs/>
              </w:rPr>
              <w:t xml:space="preserve"> «Монументы мужества и славы»</w:t>
            </w:r>
          </w:p>
          <w:p w:rsidR="00DF7F8B" w:rsidRPr="0094782C" w:rsidRDefault="00DF7F8B" w:rsidP="0029185A">
            <w:r w:rsidRPr="0094782C">
              <w:t xml:space="preserve">  Виртуальная экскурсия</w:t>
            </w:r>
            <w:r w:rsidRPr="0094782C">
              <w:rPr>
                <w:iCs/>
              </w:rPr>
              <w:t xml:space="preserve">   0+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 xml:space="preserve">08.10.2018 </w:t>
            </w:r>
          </w:p>
          <w:p w:rsidR="00DF7F8B" w:rsidRPr="0094782C" w:rsidRDefault="00DF7F8B" w:rsidP="0029185A">
            <w:r w:rsidRPr="0094782C">
              <w:t>12-00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Фокинская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Потиенко О.Н.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 xml:space="preserve">«Край мой славен именами». </w:t>
            </w:r>
          </w:p>
          <w:p w:rsidR="00DF7F8B" w:rsidRPr="0094782C" w:rsidRDefault="00DF7F8B" w:rsidP="0029185A">
            <w:r w:rsidRPr="0094782C">
              <w:t>Час краеведческой странички.           6+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09.10.2018</w:t>
            </w:r>
          </w:p>
          <w:p w:rsidR="00DF7F8B" w:rsidRPr="0094782C" w:rsidRDefault="00DF7F8B" w:rsidP="0029185A">
            <w:r w:rsidRPr="0094782C">
              <w:t>12-00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Комсомольская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Рыбчинская М.И.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rPr>
                <w:b/>
              </w:rPr>
            </w:pPr>
            <w:r w:rsidRPr="0094782C">
              <w:rPr>
                <w:b/>
              </w:rPr>
              <w:t>«</w:t>
            </w:r>
            <w:r w:rsidRPr="0094782C">
              <w:t>14 октября</w:t>
            </w:r>
            <w:r>
              <w:t xml:space="preserve"> </w:t>
            </w:r>
            <w:r w:rsidRPr="0094782C">
              <w:t>День образования Кубанского казачьего войска»</w:t>
            </w:r>
            <w:r w:rsidRPr="0094782C">
              <w:rPr>
                <w:b/>
              </w:rPr>
              <w:t xml:space="preserve"> </w:t>
            </w:r>
          </w:p>
          <w:p w:rsidR="00DF7F8B" w:rsidRPr="0094782C" w:rsidRDefault="00DF7F8B" w:rsidP="0029185A">
            <w:pPr>
              <w:rPr>
                <w:b/>
              </w:rPr>
            </w:pPr>
            <w:r w:rsidRPr="0094782C">
              <w:t>Буклет 0+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09.10.2018</w:t>
            </w:r>
          </w:p>
          <w:p w:rsidR="00DF7F8B" w:rsidRPr="0094782C" w:rsidRDefault="00DF7F8B" w:rsidP="0029185A">
            <w:r w:rsidRPr="0094782C">
              <w:t>11.00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Детская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Нестерова С. В.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rPr>
                <w:iCs/>
                <w:color w:val="000000"/>
              </w:rPr>
              <w:t>К образованию Краснодарского края</w:t>
            </w:r>
            <w:r w:rsidRPr="0094782C">
              <w:t xml:space="preserve"> </w:t>
            </w:r>
          </w:p>
          <w:p w:rsidR="00DF7F8B" w:rsidRPr="0094782C" w:rsidRDefault="00DF7F8B" w:rsidP="0029185A">
            <w:pPr>
              <w:rPr>
                <w:iCs/>
                <w:color w:val="000000"/>
              </w:rPr>
            </w:pPr>
            <w:r w:rsidRPr="0094782C">
              <w:t>«Большое путешествие по родному краю»</w:t>
            </w:r>
            <w:r w:rsidRPr="0094782C">
              <w:rPr>
                <w:iCs/>
                <w:color w:val="000000"/>
              </w:rPr>
              <w:t xml:space="preserve"> </w:t>
            </w:r>
          </w:p>
          <w:p w:rsidR="00DF7F8B" w:rsidRPr="0094782C" w:rsidRDefault="00DF7F8B" w:rsidP="0029185A">
            <w:r w:rsidRPr="0094782C">
              <w:t>Час интересных сообщений   0+</w:t>
            </w:r>
          </w:p>
        </w:tc>
        <w:tc>
          <w:tcPr>
            <w:tcW w:w="1631" w:type="dxa"/>
          </w:tcPr>
          <w:p w:rsidR="00DF7F8B" w:rsidRPr="0094782C" w:rsidRDefault="00DF7F8B" w:rsidP="0029185A">
            <w:pPr>
              <w:tabs>
                <w:tab w:val="left" w:pos="3540"/>
              </w:tabs>
            </w:pPr>
            <w:r w:rsidRPr="0094782C">
              <w:t>10.10.2018</w:t>
            </w:r>
          </w:p>
          <w:p w:rsidR="00DF7F8B" w:rsidRPr="0094782C" w:rsidRDefault="00DF7F8B" w:rsidP="0029185A">
            <w:pPr>
              <w:tabs>
                <w:tab w:val="left" w:pos="3540"/>
              </w:tabs>
            </w:pPr>
            <w:r w:rsidRPr="0094782C">
              <w:t>12.00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ЮБ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Шарян Н.Г.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rPr>
                <w:color w:val="000000"/>
              </w:rPr>
            </w:pPr>
            <w:r w:rsidRPr="0094782C">
              <w:rPr>
                <w:color w:val="000000"/>
              </w:rPr>
              <w:t xml:space="preserve">195  лет со дня рождения Ивана Сергеевича Аксакова </w:t>
            </w:r>
          </w:p>
          <w:p w:rsidR="00DF7F8B" w:rsidRPr="0094782C" w:rsidRDefault="00DF7F8B" w:rsidP="0029185A">
            <w:pPr>
              <w:rPr>
                <w:color w:val="000000"/>
              </w:rPr>
            </w:pPr>
            <w:r w:rsidRPr="0094782C">
              <w:rPr>
                <w:color w:val="000000"/>
              </w:rPr>
              <w:t>«По следам  аленького цветочка»</w:t>
            </w:r>
          </w:p>
          <w:p w:rsidR="00DF7F8B" w:rsidRPr="0094782C" w:rsidRDefault="00DF7F8B" w:rsidP="0029185A">
            <w:r w:rsidRPr="0094782C">
              <w:rPr>
                <w:color w:val="000000"/>
              </w:rPr>
              <w:t xml:space="preserve">Литературный   час  0+  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10.10. 2018 10.00.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КЦРИ г.Белореченск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Бадьянова Л.С.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 xml:space="preserve"> «Здоровая Россия»</w:t>
            </w:r>
          </w:p>
          <w:p w:rsidR="00DF7F8B" w:rsidRPr="0094782C" w:rsidRDefault="00DF7F8B" w:rsidP="0029185A">
            <w:r w:rsidRPr="0094782C">
              <w:t>Конкурс  рисунка  0+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10.10.2018</w:t>
            </w:r>
          </w:p>
          <w:p w:rsidR="00DF7F8B" w:rsidRPr="0094782C" w:rsidRDefault="00DF7F8B" w:rsidP="0029185A">
            <w:r w:rsidRPr="0094782C">
              <w:t>12-00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Бжедуховская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Быханова Н.А.</w:t>
            </w:r>
          </w:p>
          <w:p w:rsidR="00DF7F8B" w:rsidRPr="0094782C" w:rsidRDefault="00DF7F8B" w:rsidP="0029185A"/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rPr>
                <w:bCs/>
              </w:rPr>
            </w:pPr>
            <w:r w:rsidRPr="0094782C">
              <w:rPr>
                <w:bCs/>
              </w:rPr>
              <w:t>«Я и общество»</w:t>
            </w:r>
            <w:r>
              <w:rPr>
                <w:bCs/>
              </w:rPr>
              <w:t xml:space="preserve"> </w:t>
            </w:r>
            <w:r w:rsidRPr="0094782C">
              <w:t>12+</w:t>
            </w:r>
          </w:p>
          <w:p w:rsidR="00DF7F8B" w:rsidRPr="0094782C" w:rsidRDefault="00DF7F8B" w:rsidP="0029185A">
            <w:pPr>
              <w:rPr>
                <w:bCs/>
              </w:rPr>
            </w:pPr>
            <w:r w:rsidRPr="0094782C">
              <w:t xml:space="preserve">встреча с представителем молодежного центра  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rPr>
                <w:color w:val="000000"/>
              </w:rPr>
              <w:t>10</w:t>
            </w:r>
            <w:r w:rsidRPr="0094782C">
              <w:t>.10.2018</w:t>
            </w:r>
          </w:p>
          <w:p w:rsidR="00DF7F8B" w:rsidRPr="0094782C" w:rsidRDefault="00DF7F8B" w:rsidP="0029185A">
            <w:pPr>
              <w:rPr>
                <w:color w:val="000000"/>
              </w:rPr>
            </w:pPr>
            <w:r w:rsidRPr="0094782C">
              <w:t>12.30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Городская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Матюнина Л.А.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 xml:space="preserve">Произведения – юбиляры – 2018. </w:t>
            </w:r>
          </w:p>
          <w:p w:rsidR="00DF7F8B" w:rsidRPr="0094782C" w:rsidRDefault="00DF7F8B" w:rsidP="0029185A">
            <w:r w:rsidRPr="0094782C">
              <w:t>Слайд – презентация.      6+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10.10.2018</w:t>
            </w:r>
          </w:p>
          <w:p w:rsidR="00DF7F8B" w:rsidRPr="0094782C" w:rsidRDefault="00DF7F8B" w:rsidP="0029185A">
            <w:r w:rsidRPr="0094782C">
              <w:t>12-00</w:t>
            </w:r>
          </w:p>
        </w:tc>
        <w:tc>
          <w:tcPr>
            <w:tcW w:w="2735" w:type="dxa"/>
          </w:tcPr>
          <w:p w:rsidR="00DF7F8B" w:rsidRPr="0094782C" w:rsidRDefault="00DF7F8B" w:rsidP="0029185A">
            <w:pPr>
              <w:pStyle w:val="BodyText"/>
              <w:jc w:val="left"/>
              <w:rPr>
                <w:sz w:val="24"/>
                <w:szCs w:val="24"/>
              </w:rPr>
            </w:pPr>
            <w:r w:rsidRPr="0094782C">
              <w:rPr>
                <w:sz w:val="24"/>
                <w:szCs w:val="24"/>
              </w:rPr>
              <w:t>Комсомольская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DF7F8B" w:rsidRPr="0094782C" w:rsidRDefault="00DF7F8B" w:rsidP="0029185A">
            <w:pPr>
              <w:pStyle w:val="BodyText"/>
              <w:jc w:val="left"/>
              <w:rPr>
                <w:sz w:val="24"/>
                <w:szCs w:val="24"/>
              </w:rPr>
            </w:pPr>
            <w:r w:rsidRPr="0094782C">
              <w:rPr>
                <w:sz w:val="24"/>
                <w:szCs w:val="24"/>
              </w:rPr>
              <w:t>Рыбчинская М.И.</w:t>
            </w:r>
          </w:p>
        </w:tc>
      </w:tr>
      <w:tr w:rsidR="00DF7F8B" w:rsidRPr="0094782C" w:rsidTr="00845430">
        <w:trPr>
          <w:trHeight w:val="641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782C">
              <w:rPr>
                <w:color w:val="000000"/>
              </w:rPr>
              <w:t xml:space="preserve">75 лет со дня начала обороны Севастополя </w:t>
            </w:r>
          </w:p>
          <w:p w:rsidR="00DF7F8B" w:rsidRPr="0094782C" w:rsidRDefault="00DF7F8B" w:rsidP="002918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782C">
              <w:rPr>
                <w:color w:val="000000"/>
              </w:rPr>
              <w:t>«Город герой- Севастополь»</w:t>
            </w:r>
          </w:p>
          <w:p w:rsidR="00DF7F8B" w:rsidRPr="0094782C" w:rsidRDefault="00DF7F8B" w:rsidP="002918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782C">
              <w:rPr>
                <w:color w:val="000000"/>
              </w:rPr>
              <w:t>историческая справка  12+</w:t>
            </w:r>
          </w:p>
        </w:tc>
        <w:tc>
          <w:tcPr>
            <w:tcW w:w="1631" w:type="dxa"/>
          </w:tcPr>
          <w:p w:rsidR="00DF7F8B" w:rsidRPr="0094782C" w:rsidRDefault="00DF7F8B" w:rsidP="002918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782C">
              <w:rPr>
                <w:color w:val="000000"/>
              </w:rPr>
              <w:t>10.10.2018</w:t>
            </w:r>
          </w:p>
          <w:p w:rsidR="00DF7F8B" w:rsidRPr="0094782C" w:rsidRDefault="00DF7F8B" w:rsidP="002918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782C">
              <w:rPr>
                <w:color w:val="000000"/>
              </w:rPr>
              <w:t>13-00</w:t>
            </w:r>
          </w:p>
        </w:tc>
        <w:tc>
          <w:tcPr>
            <w:tcW w:w="2735" w:type="dxa"/>
          </w:tcPr>
          <w:p w:rsidR="00DF7F8B" w:rsidRPr="0094782C" w:rsidRDefault="00DF7F8B" w:rsidP="0029185A">
            <w:pPr>
              <w:rPr>
                <w:color w:val="000000"/>
                <w:highlight w:val="yellow"/>
              </w:rPr>
            </w:pPr>
            <w:r w:rsidRPr="0094782C">
              <w:t>Пшехская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39" w:type="dxa"/>
          </w:tcPr>
          <w:p w:rsidR="00DF7F8B" w:rsidRPr="0094782C" w:rsidRDefault="00DF7F8B" w:rsidP="0029185A">
            <w:r w:rsidRPr="0094782C">
              <w:t>Походнякова А.Д.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rPr>
                <w:color w:val="333333"/>
                <w:shd w:val="clear" w:color="auto" w:fill="FFFFFF"/>
              </w:rPr>
            </w:pPr>
            <w:r w:rsidRPr="0094782C">
              <w:t xml:space="preserve">К </w:t>
            </w:r>
            <w:r w:rsidRPr="0094782C">
              <w:rPr>
                <w:color w:val="333333"/>
                <w:shd w:val="clear" w:color="auto" w:fill="FFFFFF"/>
              </w:rPr>
              <w:t>405-летитию династии Романовых</w:t>
            </w:r>
          </w:p>
          <w:p w:rsidR="00DF7F8B" w:rsidRPr="0094782C" w:rsidRDefault="00DF7F8B" w:rsidP="0029185A">
            <w:r w:rsidRPr="0094782C">
              <w:rPr>
                <w:b/>
              </w:rPr>
              <w:t xml:space="preserve"> </w:t>
            </w:r>
            <w:r w:rsidRPr="0094782C">
              <w:t>«Личность в истории »</w:t>
            </w:r>
          </w:p>
          <w:p w:rsidR="00DF7F8B" w:rsidRPr="0094782C" w:rsidRDefault="00DF7F8B" w:rsidP="0029185A">
            <w:r w:rsidRPr="0094782C">
              <w:t>Выставки-имена   6+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10.10.2018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Кубанская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Серейкина Е.Е.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rPr>
                <w:color w:val="111111"/>
              </w:rPr>
            </w:pPr>
            <w:r w:rsidRPr="0094782C">
              <w:t xml:space="preserve">  </w:t>
            </w:r>
            <w:r w:rsidRPr="0094782C">
              <w:rPr>
                <w:color w:val="111111"/>
              </w:rPr>
              <w:t xml:space="preserve">«Природа вокруг нас»   </w:t>
            </w:r>
          </w:p>
          <w:p w:rsidR="00DF7F8B" w:rsidRPr="0094782C" w:rsidRDefault="00DF7F8B" w:rsidP="0029185A">
            <w:r w:rsidRPr="0094782C">
              <w:t xml:space="preserve">экологический час    6+              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10.10.2018</w:t>
            </w:r>
          </w:p>
          <w:p w:rsidR="00DF7F8B" w:rsidRPr="0094782C" w:rsidRDefault="00DF7F8B" w:rsidP="0029185A">
            <w:r w:rsidRPr="0094782C">
              <w:t>13-00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Кубанская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Серейкина Е.Е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>«Писатели – юбиляры»</w:t>
            </w:r>
          </w:p>
          <w:p w:rsidR="00DF7F8B" w:rsidRPr="0094782C" w:rsidRDefault="00DF7F8B" w:rsidP="0029185A">
            <w:r w:rsidRPr="0094782C">
              <w:t>Презентация  6+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10.10.2018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Школа № 31 п.Родники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rPr>
                <w:lang w:eastAsia="en-US"/>
              </w:rPr>
              <w:t>Воронежская Т.К.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 xml:space="preserve"> «9 октября – день освобождения Краснодарского края» (завершение битвы за Кавказ)</w:t>
            </w:r>
          </w:p>
          <w:p w:rsidR="00DF7F8B" w:rsidRPr="0094782C" w:rsidRDefault="00DF7F8B" w:rsidP="0029185A">
            <w:r w:rsidRPr="0094782C">
              <w:t>Встреча с ветеранами ВОВ   0+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10.10.2018</w:t>
            </w:r>
          </w:p>
          <w:p w:rsidR="00DF7F8B" w:rsidRPr="0094782C" w:rsidRDefault="00DF7F8B" w:rsidP="0029185A">
            <w:r w:rsidRPr="0094782C">
              <w:t>14-00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Рязанская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DF7F8B" w:rsidRPr="0094782C" w:rsidRDefault="00DF7F8B" w:rsidP="0029185A">
            <w:r w:rsidRPr="0094782C">
              <w:rPr>
                <w:color w:val="000000"/>
              </w:rPr>
              <w:t>Мамулашвили Н.В.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2C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«Профессия: твой выбор»</w:t>
            </w:r>
          </w:p>
          <w:p w:rsidR="00DF7F8B" w:rsidRPr="0094782C" w:rsidRDefault="00DF7F8B" w:rsidP="0029185A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2C">
              <w:rPr>
                <w:rFonts w:ascii="Times New Roman" w:hAnsi="Times New Roman" w:cs="Times New Roman"/>
                <w:sz w:val="24"/>
                <w:szCs w:val="24"/>
              </w:rPr>
              <w:t>Книжная выставка  0+</w:t>
            </w:r>
          </w:p>
        </w:tc>
        <w:tc>
          <w:tcPr>
            <w:tcW w:w="1631" w:type="dxa"/>
          </w:tcPr>
          <w:p w:rsidR="00DF7F8B" w:rsidRPr="0094782C" w:rsidRDefault="00DF7F8B" w:rsidP="0029185A">
            <w:pPr>
              <w:rPr>
                <w:color w:val="000000"/>
              </w:rPr>
            </w:pPr>
            <w:r w:rsidRPr="0094782C">
              <w:rPr>
                <w:lang w:eastAsia="en-US"/>
              </w:rPr>
              <w:t>10.10.2018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Рязанская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DF7F8B" w:rsidRPr="0094782C" w:rsidRDefault="00DF7F8B" w:rsidP="0029185A">
            <w:r w:rsidRPr="0094782C">
              <w:rPr>
                <w:color w:val="000000"/>
              </w:rPr>
              <w:t>Мамулашвили Н.В.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suppressAutoHyphens/>
              <w:snapToGrid w:val="0"/>
              <w:rPr>
                <w:kern w:val="2"/>
                <w:lang w:eastAsia="ar-SA"/>
              </w:rPr>
            </w:pPr>
            <w:r w:rsidRPr="0094782C">
              <w:rPr>
                <w:kern w:val="2"/>
                <w:lang w:eastAsia="ar-SA"/>
              </w:rPr>
              <w:t>«Что мы знаем о народном творчестве»</w:t>
            </w:r>
          </w:p>
          <w:p w:rsidR="00DF7F8B" w:rsidRPr="0094782C" w:rsidRDefault="00DF7F8B" w:rsidP="0029185A">
            <w:pPr>
              <w:suppressAutoHyphens/>
              <w:snapToGrid w:val="0"/>
              <w:rPr>
                <w:kern w:val="2"/>
                <w:lang w:eastAsia="ar-SA"/>
              </w:rPr>
            </w:pPr>
            <w:r w:rsidRPr="0094782C">
              <w:rPr>
                <w:kern w:val="2"/>
                <w:lang w:eastAsia="ar-SA"/>
              </w:rPr>
              <w:t>Устный  журнал   6+</w:t>
            </w:r>
          </w:p>
        </w:tc>
        <w:tc>
          <w:tcPr>
            <w:tcW w:w="1631" w:type="dxa"/>
          </w:tcPr>
          <w:p w:rsidR="00DF7F8B" w:rsidRPr="0094782C" w:rsidRDefault="00DF7F8B" w:rsidP="0029185A">
            <w:pPr>
              <w:suppressAutoHyphens/>
              <w:rPr>
                <w:lang w:eastAsia="ar-SA"/>
              </w:rPr>
            </w:pPr>
            <w:r w:rsidRPr="0094782C">
              <w:rPr>
                <w:lang w:eastAsia="ar-SA"/>
              </w:rPr>
              <w:t xml:space="preserve">11.10.2018 </w:t>
            </w:r>
          </w:p>
          <w:p w:rsidR="00DF7F8B" w:rsidRPr="0094782C" w:rsidRDefault="00DF7F8B" w:rsidP="0029185A">
            <w:pPr>
              <w:suppressAutoHyphens/>
              <w:rPr>
                <w:lang w:eastAsia="ar-SA"/>
              </w:rPr>
            </w:pPr>
            <w:r w:rsidRPr="0094782C">
              <w:rPr>
                <w:lang w:eastAsia="ar-SA"/>
              </w:rPr>
              <w:t>12.00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Вечненская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DF7F8B" w:rsidRPr="0094782C" w:rsidRDefault="00DF7F8B" w:rsidP="0029185A">
            <w:r w:rsidRPr="0094782C">
              <w:t>Горбанева И. А.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>«Закон на защите детства».</w:t>
            </w:r>
          </w:p>
          <w:p w:rsidR="00DF7F8B" w:rsidRPr="0094782C" w:rsidRDefault="00DF7F8B" w:rsidP="0029185A">
            <w:r w:rsidRPr="0094782C">
              <w:t>Час правоведения, презентация.  6+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11.10.2018</w:t>
            </w:r>
          </w:p>
          <w:p w:rsidR="00DF7F8B" w:rsidRPr="0094782C" w:rsidRDefault="00DF7F8B" w:rsidP="0029185A">
            <w:r w:rsidRPr="0094782C">
              <w:t>12-00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Первомайская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DF7F8B" w:rsidRPr="0094782C" w:rsidRDefault="00DF7F8B" w:rsidP="0029185A">
            <w:pPr>
              <w:pStyle w:val="BodyText"/>
              <w:jc w:val="left"/>
              <w:rPr>
                <w:sz w:val="24"/>
                <w:szCs w:val="24"/>
              </w:rPr>
            </w:pPr>
            <w:r w:rsidRPr="0094782C">
              <w:rPr>
                <w:sz w:val="24"/>
                <w:szCs w:val="24"/>
              </w:rPr>
              <w:t>Другова С.Ю.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7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«Все профессии важны! Все профессии нужны!»</w:t>
            </w:r>
          </w:p>
          <w:p w:rsidR="00DF7F8B" w:rsidRPr="0094782C" w:rsidRDefault="00DF7F8B" w:rsidP="0029185A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информации  0+</w:t>
            </w:r>
          </w:p>
        </w:tc>
        <w:tc>
          <w:tcPr>
            <w:tcW w:w="1631" w:type="dxa"/>
          </w:tcPr>
          <w:p w:rsidR="00DF7F8B" w:rsidRPr="0094782C" w:rsidRDefault="00DF7F8B" w:rsidP="0029185A">
            <w:pPr>
              <w:rPr>
                <w:lang w:eastAsia="en-US"/>
              </w:rPr>
            </w:pPr>
            <w:r w:rsidRPr="0094782C">
              <w:rPr>
                <w:lang w:eastAsia="en-US"/>
              </w:rPr>
              <w:t>11.10.2018</w:t>
            </w:r>
          </w:p>
          <w:p w:rsidR="00DF7F8B" w:rsidRPr="0094782C" w:rsidRDefault="00DF7F8B" w:rsidP="0029185A">
            <w:pPr>
              <w:rPr>
                <w:color w:val="000000"/>
              </w:rPr>
            </w:pPr>
            <w:r w:rsidRPr="0094782C">
              <w:rPr>
                <w:lang w:eastAsia="en-US"/>
              </w:rPr>
              <w:t>12-00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Рязанская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DF7F8B" w:rsidRPr="0094782C" w:rsidRDefault="00DF7F8B" w:rsidP="0029185A">
            <w:r w:rsidRPr="0094782C">
              <w:rPr>
                <w:color w:val="000000"/>
              </w:rPr>
              <w:t>Мамулашвили Н.В.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 xml:space="preserve"> «Российская книжная палата: история и современность» </w:t>
            </w:r>
          </w:p>
          <w:p w:rsidR="00DF7F8B" w:rsidRPr="0094782C" w:rsidRDefault="00DF7F8B" w:rsidP="0029185A">
            <w:r w:rsidRPr="0094782C">
              <w:t>Библиотечные уроки 12+</w:t>
            </w:r>
          </w:p>
        </w:tc>
        <w:tc>
          <w:tcPr>
            <w:tcW w:w="1631" w:type="dxa"/>
          </w:tcPr>
          <w:p w:rsidR="00DF7F8B" w:rsidRPr="0094782C" w:rsidRDefault="00DF7F8B" w:rsidP="0029185A">
            <w:pPr>
              <w:shd w:val="clear" w:color="auto" w:fill="FFFFFF"/>
            </w:pPr>
            <w:r w:rsidRPr="0094782C">
              <w:t>11.10.2018</w:t>
            </w:r>
          </w:p>
          <w:p w:rsidR="00DF7F8B" w:rsidRPr="0094782C" w:rsidRDefault="00DF7F8B" w:rsidP="0029185A">
            <w:r w:rsidRPr="0094782C">
              <w:t>11.00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СОШ №12 с.Новоалексеевское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Скорикова А.Н.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pStyle w:val="BodyText"/>
              <w:jc w:val="left"/>
              <w:rPr>
                <w:sz w:val="24"/>
                <w:szCs w:val="24"/>
              </w:rPr>
            </w:pPr>
            <w:r w:rsidRPr="0094782C">
              <w:rPr>
                <w:sz w:val="24"/>
                <w:szCs w:val="24"/>
              </w:rPr>
              <w:t xml:space="preserve">«10 книг, которые нужно прочитать» </w:t>
            </w:r>
          </w:p>
          <w:p w:rsidR="00DF7F8B" w:rsidRPr="0094782C" w:rsidRDefault="00DF7F8B" w:rsidP="0029185A">
            <w:pPr>
              <w:pStyle w:val="BodyText"/>
              <w:jc w:val="left"/>
              <w:rPr>
                <w:sz w:val="24"/>
                <w:szCs w:val="24"/>
              </w:rPr>
            </w:pPr>
            <w:r w:rsidRPr="0094782C">
              <w:rPr>
                <w:sz w:val="24"/>
                <w:szCs w:val="24"/>
              </w:rPr>
              <w:t>Рекомендательный список  0+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11.10.2018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Юношеская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Шарян Н.Г.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Default="00DF7F8B" w:rsidP="0029185A">
            <w:r w:rsidRPr="002028AC">
              <w:t>«Детский закон на Кубани»</w:t>
            </w:r>
          </w:p>
          <w:p w:rsidR="00DF7F8B" w:rsidRPr="005C209E" w:rsidRDefault="00DF7F8B" w:rsidP="0029185A">
            <w:r>
              <w:t xml:space="preserve"> Час  информации       6+</w:t>
            </w:r>
          </w:p>
        </w:tc>
        <w:tc>
          <w:tcPr>
            <w:tcW w:w="1631" w:type="dxa"/>
          </w:tcPr>
          <w:p w:rsidR="00DF7F8B" w:rsidRDefault="00DF7F8B" w:rsidP="0029185A">
            <w:pPr>
              <w:rPr>
                <w:lang w:eastAsia="en-US"/>
              </w:rPr>
            </w:pPr>
            <w:r>
              <w:rPr>
                <w:lang w:eastAsia="en-US"/>
              </w:rPr>
              <w:t>11.10.2018</w:t>
            </w:r>
          </w:p>
          <w:p w:rsidR="00DF7F8B" w:rsidRPr="00EE55D4" w:rsidRDefault="00DF7F8B" w:rsidP="0029185A">
            <w:pPr>
              <w:rPr>
                <w:lang w:eastAsia="en-US"/>
              </w:rPr>
            </w:pPr>
            <w:r w:rsidRPr="00EE55D4">
              <w:rPr>
                <w:lang w:eastAsia="en-US"/>
              </w:rPr>
              <w:t>12-00</w:t>
            </w:r>
          </w:p>
        </w:tc>
        <w:tc>
          <w:tcPr>
            <w:tcW w:w="2735" w:type="dxa"/>
          </w:tcPr>
          <w:p w:rsidR="00DF7F8B" w:rsidRPr="00EE55D4" w:rsidRDefault="00DF7F8B" w:rsidP="0029185A">
            <w:pPr>
              <w:rPr>
                <w:lang w:eastAsia="en-US"/>
              </w:rPr>
            </w:pPr>
            <w:r w:rsidRPr="003D01A4">
              <w:t>Библиотека ООО «ЕвроХим-БМУ»</w:t>
            </w:r>
          </w:p>
        </w:tc>
        <w:tc>
          <w:tcPr>
            <w:tcW w:w="1417" w:type="dxa"/>
          </w:tcPr>
          <w:p w:rsidR="00DF7F8B" w:rsidRPr="00EE55D4" w:rsidRDefault="00DF7F8B" w:rsidP="0029185A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DF7F8B" w:rsidRDefault="00DF7F8B" w:rsidP="0029185A">
            <w:r w:rsidRPr="006D255E">
              <w:rPr>
                <w:lang w:eastAsia="en-US"/>
              </w:rPr>
              <w:t>Хачатурова И.В.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Default="00DF7F8B" w:rsidP="0029185A">
            <w:r w:rsidRPr="00B53A0F">
              <w:t>«</w:t>
            </w:r>
            <w:r>
              <w:t xml:space="preserve">Кавказ в жизни М.Ю. Лермонтова» </w:t>
            </w:r>
          </w:p>
          <w:p w:rsidR="00DF7F8B" w:rsidRPr="00AF6C22" w:rsidRDefault="00DF7F8B" w:rsidP="0029185A">
            <w:r w:rsidRPr="00B53A0F">
              <w:t>ко  дню рождения М.Ю. Лермонтова</w:t>
            </w:r>
            <w:r>
              <w:t xml:space="preserve">     </w:t>
            </w:r>
            <w:r w:rsidRPr="00B53A0F">
              <w:t>6</w:t>
            </w:r>
            <w:r>
              <w:t>+</w:t>
            </w:r>
          </w:p>
        </w:tc>
        <w:tc>
          <w:tcPr>
            <w:tcW w:w="1631" w:type="dxa"/>
          </w:tcPr>
          <w:p w:rsidR="00DF7F8B" w:rsidRDefault="00DF7F8B" w:rsidP="0029185A">
            <w:pPr>
              <w:rPr>
                <w:lang w:eastAsia="en-US"/>
              </w:rPr>
            </w:pPr>
            <w:r>
              <w:rPr>
                <w:lang w:eastAsia="en-US"/>
              </w:rPr>
              <w:t>12.10.2018</w:t>
            </w:r>
          </w:p>
          <w:p w:rsidR="00DF7F8B" w:rsidRDefault="00DF7F8B" w:rsidP="0029185A">
            <w:pPr>
              <w:rPr>
                <w:lang w:eastAsia="en-US"/>
              </w:rPr>
            </w:pPr>
            <w:r>
              <w:rPr>
                <w:lang w:eastAsia="en-US"/>
              </w:rPr>
              <w:t>12-00</w:t>
            </w:r>
          </w:p>
        </w:tc>
        <w:tc>
          <w:tcPr>
            <w:tcW w:w="2735" w:type="dxa"/>
          </w:tcPr>
          <w:p w:rsidR="00DF7F8B" w:rsidRPr="00EE55D4" w:rsidRDefault="00DF7F8B" w:rsidP="0029185A">
            <w:pPr>
              <w:rPr>
                <w:lang w:eastAsia="en-US"/>
              </w:rPr>
            </w:pPr>
            <w:r w:rsidRPr="003D01A4">
              <w:t>Библиотека ООО «ЕвроХим-БМУ»</w:t>
            </w:r>
          </w:p>
        </w:tc>
        <w:tc>
          <w:tcPr>
            <w:tcW w:w="1417" w:type="dxa"/>
          </w:tcPr>
          <w:p w:rsidR="00DF7F8B" w:rsidRPr="00EE55D4" w:rsidRDefault="00DF7F8B" w:rsidP="0029185A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DF7F8B" w:rsidRDefault="00DF7F8B" w:rsidP="0029185A">
            <w:r w:rsidRPr="006D255E">
              <w:rPr>
                <w:lang w:eastAsia="en-US"/>
              </w:rPr>
              <w:t>Хачатурова И.В.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 xml:space="preserve">80 лет со дня рождения Владислава Петровича Крапивина </w:t>
            </w:r>
          </w:p>
          <w:p w:rsidR="00DF7F8B" w:rsidRPr="0094782C" w:rsidRDefault="00DF7F8B" w:rsidP="0029185A">
            <w:r w:rsidRPr="0094782C">
              <w:t>«Мир книг Владислава Крапивина»</w:t>
            </w:r>
          </w:p>
          <w:p w:rsidR="00DF7F8B" w:rsidRPr="0094782C" w:rsidRDefault="00DF7F8B" w:rsidP="0029185A">
            <w:pPr>
              <w:rPr>
                <w:b/>
              </w:rPr>
            </w:pPr>
            <w:r w:rsidRPr="0094782C">
              <w:t xml:space="preserve"> Выставка 0+ 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12.10.2018</w:t>
            </w:r>
          </w:p>
          <w:p w:rsidR="00DF7F8B" w:rsidRPr="0094782C" w:rsidRDefault="00DF7F8B" w:rsidP="0029185A">
            <w:r w:rsidRPr="0094782C">
              <w:t>11.00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Детская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Нестерова С. В.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rPr>
                <w:bCs/>
              </w:rPr>
            </w:pPr>
            <w:r w:rsidRPr="0094782C">
              <w:rPr>
                <w:bCs/>
              </w:rPr>
              <w:t>«Как вести здоровый образ жизни»</w:t>
            </w:r>
          </w:p>
          <w:p w:rsidR="00DF7F8B" w:rsidRPr="0094782C" w:rsidRDefault="00DF7F8B" w:rsidP="0029185A">
            <w:pPr>
              <w:rPr>
                <w:bCs/>
              </w:rPr>
            </w:pPr>
            <w:r w:rsidRPr="0094782C">
              <w:t>Познавательно-игровая программа  6+</w:t>
            </w:r>
          </w:p>
        </w:tc>
        <w:tc>
          <w:tcPr>
            <w:tcW w:w="1631" w:type="dxa"/>
          </w:tcPr>
          <w:p w:rsidR="00DF7F8B" w:rsidRPr="0094782C" w:rsidRDefault="00DF7F8B" w:rsidP="0029185A">
            <w:pPr>
              <w:rPr>
                <w:color w:val="000000"/>
              </w:rPr>
            </w:pPr>
            <w:r w:rsidRPr="0094782C">
              <w:rPr>
                <w:color w:val="000000"/>
              </w:rPr>
              <w:t>12.10.2018</w:t>
            </w:r>
          </w:p>
          <w:p w:rsidR="00DF7F8B" w:rsidRPr="0094782C" w:rsidRDefault="00DF7F8B" w:rsidP="0029185A">
            <w:pPr>
              <w:rPr>
                <w:color w:val="000000"/>
              </w:rPr>
            </w:pPr>
            <w:r w:rsidRPr="0094782C">
              <w:rPr>
                <w:color w:val="000000"/>
              </w:rPr>
              <w:t>11.00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СОШ 1 г.Белореченска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Москалева Е.В.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rPr>
                <w:color w:val="000000"/>
              </w:rPr>
            </w:pPr>
            <w:r w:rsidRPr="0094782C">
              <w:rPr>
                <w:color w:val="000000"/>
              </w:rPr>
              <w:t xml:space="preserve"> «Детский закон и права ребенка»</w:t>
            </w:r>
          </w:p>
          <w:p w:rsidR="00DF7F8B" w:rsidRPr="0094782C" w:rsidRDefault="00DF7F8B" w:rsidP="0029185A">
            <w:pPr>
              <w:rPr>
                <w:color w:val="000000"/>
              </w:rPr>
            </w:pPr>
            <w:r w:rsidRPr="0094782C">
              <w:rPr>
                <w:color w:val="000000"/>
              </w:rPr>
              <w:t>Час правоведения, книжная выставка 6+</w:t>
            </w:r>
          </w:p>
        </w:tc>
        <w:tc>
          <w:tcPr>
            <w:tcW w:w="1631" w:type="dxa"/>
          </w:tcPr>
          <w:p w:rsidR="00DF7F8B" w:rsidRPr="0094782C" w:rsidRDefault="00DF7F8B" w:rsidP="0029185A">
            <w:pPr>
              <w:rPr>
                <w:lang w:eastAsia="en-US"/>
              </w:rPr>
            </w:pPr>
            <w:r w:rsidRPr="0094782C">
              <w:rPr>
                <w:lang w:eastAsia="en-US"/>
              </w:rPr>
              <w:t>12.10.2018</w:t>
            </w:r>
          </w:p>
          <w:p w:rsidR="00DF7F8B" w:rsidRPr="0094782C" w:rsidRDefault="00DF7F8B" w:rsidP="0029185A">
            <w:pPr>
              <w:rPr>
                <w:color w:val="000000"/>
              </w:rPr>
            </w:pPr>
            <w:r w:rsidRPr="0094782C">
              <w:rPr>
                <w:lang w:eastAsia="en-US"/>
              </w:rPr>
              <w:t>12-00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Рязанская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DF7F8B" w:rsidRPr="0094782C" w:rsidRDefault="00DF7F8B" w:rsidP="0029185A">
            <w:r w:rsidRPr="0094782C">
              <w:rPr>
                <w:color w:val="000000"/>
              </w:rPr>
              <w:t>Мамулашвили Н.В.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3D01A4" w:rsidRDefault="00DF7F8B" w:rsidP="0029185A">
            <w:r w:rsidRPr="003D01A4">
              <w:t xml:space="preserve">«Что наши дети знают о «детском» законе?» </w:t>
            </w:r>
          </w:p>
          <w:p w:rsidR="00DF7F8B" w:rsidRPr="003D01A4" w:rsidRDefault="00DF7F8B" w:rsidP="0029185A">
            <w:r w:rsidRPr="003D01A4">
              <w:t>Час  вопросов и ответов                         6+</w:t>
            </w:r>
          </w:p>
        </w:tc>
        <w:tc>
          <w:tcPr>
            <w:tcW w:w="1631" w:type="dxa"/>
          </w:tcPr>
          <w:p w:rsidR="00DF7F8B" w:rsidRPr="003D01A4" w:rsidRDefault="00DF7F8B" w:rsidP="0029185A">
            <w:pPr>
              <w:rPr>
                <w:lang w:eastAsia="en-US"/>
              </w:rPr>
            </w:pPr>
            <w:r w:rsidRPr="003D01A4">
              <w:rPr>
                <w:lang w:eastAsia="en-US"/>
              </w:rPr>
              <w:t>13.10.2018</w:t>
            </w:r>
          </w:p>
          <w:p w:rsidR="00DF7F8B" w:rsidRPr="003D01A4" w:rsidRDefault="00DF7F8B" w:rsidP="0029185A">
            <w:pPr>
              <w:rPr>
                <w:lang w:eastAsia="en-US"/>
              </w:rPr>
            </w:pPr>
            <w:r w:rsidRPr="003D01A4">
              <w:rPr>
                <w:lang w:eastAsia="en-US"/>
              </w:rPr>
              <w:t>16-00</w:t>
            </w:r>
          </w:p>
        </w:tc>
        <w:tc>
          <w:tcPr>
            <w:tcW w:w="2735" w:type="dxa"/>
          </w:tcPr>
          <w:p w:rsidR="00DF7F8B" w:rsidRPr="003D01A4" w:rsidRDefault="00DF7F8B" w:rsidP="0029185A">
            <w:pPr>
              <w:rPr>
                <w:lang w:eastAsia="en-US"/>
              </w:rPr>
            </w:pPr>
            <w:r w:rsidRPr="003D01A4">
              <w:t>Долгогусевская сельская библиотека</w:t>
            </w:r>
          </w:p>
        </w:tc>
        <w:tc>
          <w:tcPr>
            <w:tcW w:w="1417" w:type="dxa"/>
          </w:tcPr>
          <w:p w:rsidR="00DF7F8B" w:rsidRPr="003D01A4" w:rsidRDefault="00DF7F8B" w:rsidP="0029185A">
            <w:pPr>
              <w:rPr>
                <w:b/>
                <w:lang w:eastAsia="en-US"/>
              </w:rPr>
            </w:pPr>
          </w:p>
        </w:tc>
        <w:tc>
          <w:tcPr>
            <w:tcW w:w="2339" w:type="dxa"/>
          </w:tcPr>
          <w:p w:rsidR="00DF7F8B" w:rsidRPr="003D01A4" w:rsidRDefault="00DF7F8B" w:rsidP="0029185A">
            <w:r w:rsidRPr="003D01A4">
              <w:rPr>
                <w:lang w:eastAsia="en-US"/>
              </w:rPr>
              <w:t>Хочикян К.В.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 xml:space="preserve"> «</w:t>
            </w:r>
            <w:hyperlink r:id="rId5" w:tgtFrame="_blank" w:history="1">
              <w:r w:rsidRPr="0094782C">
                <w:rPr>
                  <w:rStyle w:val="Hyperlink"/>
                  <w:color w:val="auto"/>
                  <w:u w:val="none"/>
                </w:rPr>
                <w:t>Крылья, лапы и хвосты</w:t>
              </w:r>
            </w:hyperlink>
            <w:r w:rsidRPr="0094782C">
              <w:t>» </w:t>
            </w:r>
          </w:p>
          <w:p w:rsidR="00DF7F8B" w:rsidRPr="0094782C" w:rsidRDefault="00DF7F8B" w:rsidP="0029185A">
            <w:r w:rsidRPr="0094782C">
              <w:t>Познав</w:t>
            </w:r>
            <w:r>
              <w:t>а</w:t>
            </w:r>
            <w:r w:rsidRPr="0094782C">
              <w:t>тельная игра  0+</w:t>
            </w:r>
          </w:p>
        </w:tc>
        <w:tc>
          <w:tcPr>
            <w:tcW w:w="1631" w:type="dxa"/>
          </w:tcPr>
          <w:p w:rsidR="00DF7F8B" w:rsidRPr="0094782C" w:rsidRDefault="00DF7F8B" w:rsidP="0029185A">
            <w:pPr>
              <w:tabs>
                <w:tab w:val="left" w:pos="3540"/>
              </w:tabs>
            </w:pPr>
            <w:r w:rsidRPr="0094782C">
              <w:t xml:space="preserve">13.10.2018 </w:t>
            </w:r>
          </w:p>
          <w:p w:rsidR="00DF7F8B" w:rsidRPr="0094782C" w:rsidRDefault="00DF7F8B" w:rsidP="0029185A">
            <w:pPr>
              <w:tabs>
                <w:tab w:val="left" w:pos="3540"/>
              </w:tabs>
            </w:pPr>
            <w:r w:rsidRPr="0094782C">
              <w:t>12-30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Фокинская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pPr>
              <w:tabs>
                <w:tab w:val="left" w:pos="3540"/>
              </w:tabs>
            </w:pPr>
            <w:r w:rsidRPr="0094782C">
              <w:t>Потиенко О.Н.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 xml:space="preserve">« Покров день – платок надень» </w:t>
            </w:r>
          </w:p>
          <w:p w:rsidR="00DF7F8B" w:rsidRPr="0094782C" w:rsidRDefault="00DF7F8B" w:rsidP="0029185A">
            <w:pPr>
              <w:rPr>
                <w:b/>
              </w:rPr>
            </w:pPr>
            <w:r w:rsidRPr="0094782C">
              <w:t>Час духовности  6+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 xml:space="preserve">13.10.2018 </w:t>
            </w:r>
          </w:p>
          <w:p w:rsidR="00DF7F8B" w:rsidRPr="0094782C" w:rsidRDefault="00DF7F8B" w:rsidP="0029185A">
            <w:r w:rsidRPr="0094782C">
              <w:t>12-00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Пшехская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Походнякова А.Д.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 xml:space="preserve">«Люби и изучай русский язык». </w:t>
            </w:r>
          </w:p>
          <w:p w:rsidR="00DF7F8B" w:rsidRPr="0094782C" w:rsidRDefault="00DF7F8B" w:rsidP="0029185A">
            <w:r w:rsidRPr="0094782C">
              <w:t>Познавательный час.  6+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13.10.2018</w:t>
            </w:r>
          </w:p>
          <w:p w:rsidR="00DF7F8B" w:rsidRPr="0094782C" w:rsidRDefault="00DF7F8B" w:rsidP="0029185A">
            <w:r w:rsidRPr="0094782C">
              <w:t>15-00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 xml:space="preserve">Библиотека п.Проточный 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Фирсова Н.В.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>«Символы Краснодарского края»</w:t>
            </w:r>
          </w:p>
          <w:p w:rsidR="00DF7F8B" w:rsidRPr="0094782C" w:rsidRDefault="00DF7F8B" w:rsidP="0029185A">
            <w:r w:rsidRPr="0094782C">
              <w:t>Презентация                                  0+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13.10.2018</w:t>
            </w:r>
          </w:p>
          <w:p w:rsidR="00DF7F8B" w:rsidRPr="0094782C" w:rsidRDefault="00DF7F8B" w:rsidP="0029185A">
            <w:r w:rsidRPr="0094782C">
              <w:t>15-00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Н- Веденеевская</w:t>
            </w:r>
          </w:p>
          <w:p w:rsidR="00DF7F8B" w:rsidRPr="0094782C" w:rsidRDefault="00DF7F8B" w:rsidP="0029185A">
            <w:r w:rsidRPr="0094782C">
              <w:t>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Панасенко А.В.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 xml:space="preserve">«Не опоздай спасти мир» </w:t>
            </w:r>
          </w:p>
          <w:p w:rsidR="00DF7F8B" w:rsidRPr="0094782C" w:rsidRDefault="00DF7F8B" w:rsidP="0029185A">
            <w:r w:rsidRPr="0094782C">
              <w:t>Беседа 12+</w:t>
            </w:r>
          </w:p>
        </w:tc>
        <w:tc>
          <w:tcPr>
            <w:tcW w:w="1631" w:type="dxa"/>
          </w:tcPr>
          <w:p w:rsidR="00DF7F8B" w:rsidRPr="0094782C" w:rsidRDefault="00DF7F8B" w:rsidP="0029185A">
            <w:pPr>
              <w:shd w:val="clear" w:color="auto" w:fill="FFFFFF"/>
            </w:pPr>
            <w:r w:rsidRPr="0094782C">
              <w:t>13.10.2018</w:t>
            </w:r>
          </w:p>
          <w:p w:rsidR="00DF7F8B" w:rsidRPr="0094782C" w:rsidRDefault="00DF7F8B" w:rsidP="0029185A">
            <w:r w:rsidRPr="0094782C">
              <w:t>15.00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Архиповская сельская</w:t>
            </w:r>
          </w:p>
          <w:p w:rsidR="00DF7F8B" w:rsidRPr="0094782C" w:rsidRDefault="00DF7F8B" w:rsidP="0029185A">
            <w:r w:rsidRPr="0094782C">
              <w:t xml:space="preserve"> библиотека</w:t>
            </w:r>
          </w:p>
        </w:tc>
        <w:tc>
          <w:tcPr>
            <w:tcW w:w="1417" w:type="dxa"/>
          </w:tcPr>
          <w:p w:rsidR="00DF7F8B" w:rsidRPr="0094782C" w:rsidRDefault="00DF7F8B" w:rsidP="0029185A">
            <w:pPr>
              <w:outlineLvl w:val="0"/>
            </w:pPr>
          </w:p>
        </w:tc>
        <w:tc>
          <w:tcPr>
            <w:tcW w:w="2339" w:type="dxa"/>
          </w:tcPr>
          <w:p w:rsidR="00DF7F8B" w:rsidRPr="0094782C" w:rsidRDefault="00DF7F8B" w:rsidP="0029185A">
            <w:r w:rsidRPr="0094782C">
              <w:t>Матышева Л.А.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 xml:space="preserve">«Будущее принадлежит трезвым нациям» </w:t>
            </w:r>
          </w:p>
          <w:p w:rsidR="00DF7F8B" w:rsidRPr="0094782C" w:rsidRDefault="00DF7F8B" w:rsidP="0029185A">
            <w:r w:rsidRPr="0094782C">
              <w:t>Час общения 16+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13.10.2018</w:t>
            </w:r>
          </w:p>
          <w:p w:rsidR="00DF7F8B" w:rsidRPr="0094782C" w:rsidRDefault="00DF7F8B" w:rsidP="0029185A">
            <w:r w:rsidRPr="0094782C">
              <w:t>14.30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Школьненская сельская</w:t>
            </w:r>
          </w:p>
          <w:p w:rsidR="00DF7F8B" w:rsidRPr="0094782C" w:rsidRDefault="00DF7F8B" w:rsidP="0029185A">
            <w:r w:rsidRPr="0094782C">
              <w:t xml:space="preserve"> библиотека 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Быстрова А.С.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tabs>
                <w:tab w:val="left" w:pos="3540"/>
              </w:tabs>
            </w:pPr>
            <w:r w:rsidRPr="0094782C">
              <w:t>«Толерантность: путь к миру»</w:t>
            </w:r>
          </w:p>
          <w:p w:rsidR="00DF7F8B" w:rsidRPr="0094782C" w:rsidRDefault="00DF7F8B" w:rsidP="0029185A">
            <w:pPr>
              <w:tabs>
                <w:tab w:val="left" w:pos="3540"/>
              </w:tabs>
            </w:pPr>
            <w:r w:rsidRPr="0094782C">
              <w:t xml:space="preserve">Памятки                            0+                                 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14.10.2018</w:t>
            </w:r>
          </w:p>
          <w:p w:rsidR="00DF7F8B" w:rsidRPr="0094782C" w:rsidRDefault="00DF7F8B" w:rsidP="0029185A">
            <w:r w:rsidRPr="0094782C">
              <w:t>12-00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Октябрьская сельская</w:t>
            </w:r>
          </w:p>
          <w:p w:rsidR="00DF7F8B" w:rsidRPr="0094782C" w:rsidRDefault="00DF7F8B" w:rsidP="0029185A">
            <w:r w:rsidRPr="0094782C">
              <w:t>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Куликова И.М.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 xml:space="preserve">«Читаем вместе» </w:t>
            </w:r>
          </w:p>
          <w:p w:rsidR="00DF7F8B" w:rsidRPr="0094782C" w:rsidRDefault="00DF7F8B" w:rsidP="0029185A">
            <w:r w:rsidRPr="0094782C">
              <w:t>громкие чтения, обзор литературы 6+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14.10.2018</w:t>
            </w:r>
          </w:p>
          <w:p w:rsidR="00DF7F8B" w:rsidRPr="0094782C" w:rsidRDefault="00DF7F8B" w:rsidP="0029185A">
            <w:r w:rsidRPr="0094782C">
              <w:t>14-00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Родниковская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rPr>
                <w:lang w:eastAsia="en-US"/>
              </w:rPr>
              <w:t>Воронежская Т.К.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pStyle w:val="NoSpacing"/>
              <w:rPr>
                <w:rFonts w:cs="Times New Roman"/>
                <w:szCs w:val="24"/>
              </w:rPr>
            </w:pPr>
            <w:r w:rsidRPr="0094782C">
              <w:rPr>
                <w:rFonts w:cs="Times New Roman"/>
                <w:szCs w:val="24"/>
              </w:rPr>
              <w:t xml:space="preserve">«Под покровом Пресвятой Богородицы» </w:t>
            </w:r>
          </w:p>
          <w:p w:rsidR="00DF7F8B" w:rsidRPr="0094782C" w:rsidRDefault="00DF7F8B" w:rsidP="0029185A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94782C">
              <w:rPr>
                <w:rFonts w:cs="Times New Roman"/>
                <w:szCs w:val="24"/>
              </w:rPr>
              <w:t>Час духовности 6+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14.10.2018</w:t>
            </w:r>
          </w:p>
          <w:p w:rsidR="00DF7F8B" w:rsidRPr="0094782C" w:rsidRDefault="00DF7F8B" w:rsidP="0029185A">
            <w:r w:rsidRPr="0094782C">
              <w:t>12-00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Восточная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rPr>
                <w:lang w:eastAsia="en-US"/>
              </w:rPr>
              <w:t>Досалиева Е.М.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47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65 лет со дня рождения </w:t>
            </w:r>
            <w:r w:rsidRPr="0094782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Т.Крюковой</w:t>
            </w:r>
          </w:p>
          <w:p w:rsidR="00DF7F8B" w:rsidRPr="0094782C" w:rsidRDefault="00DF7F8B" w:rsidP="0029185A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7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«Чудеса не понарошку»</w:t>
            </w:r>
          </w:p>
          <w:p w:rsidR="00DF7F8B" w:rsidRPr="0094782C" w:rsidRDefault="00DF7F8B" w:rsidP="0029185A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2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Час знакомства</w:t>
            </w:r>
            <w:r w:rsidRPr="00947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0+</w:t>
            </w:r>
          </w:p>
        </w:tc>
        <w:tc>
          <w:tcPr>
            <w:tcW w:w="1631" w:type="dxa"/>
          </w:tcPr>
          <w:p w:rsidR="00DF7F8B" w:rsidRPr="0094782C" w:rsidRDefault="00DF7F8B" w:rsidP="0029185A">
            <w:pPr>
              <w:rPr>
                <w:lang w:eastAsia="en-US"/>
              </w:rPr>
            </w:pPr>
            <w:r w:rsidRPr="0094782C">
              <w:rPr>
                <w:lang w:eastAsia="en-US"/>
              </w:rPr>
              <w:t>14.10.2018</w:t>
            </w:r>
          </w:p>
          <w:p w:rsidR="00DF7F8B" w:rsidRPr="0094782C" w:rsidRDefault="00DF7F8B" w:rsidP="0029185A">
            <w:pPr>
              <w:rPr>
                <w:color w:val="000000"/>
              </w:rPr>
            </w:pPr>
            <w:r w:rsidRPr="0094782C">
              <w:rPr>
                <w:lang w:eastAsia="en-US"/>
              </w:rPr>
              <w:t>12-00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Рязанская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DF7F8B" w:rsidRPr="0094782C" w:rsidRDefault="00DF7F8B" w:rsidP="0029185A">
            <w:r w:rsidRPr="0094782C">
              <w:rPr>
                <w:color w:val="000000"/>
              </w:rPr>
              <w:t>Мамулашвили Н.В.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 xml:space="preserve">«Ты часть души моей, моя станица » </w:t>
            </w:r>
          </w:p>
          <w:p w:rsidR="00DF7F8B" w:rsidRPr="0094782C" w:rsidRDefault="00DF7F8B" w:rsidP="0029185A">
            <w:r w:rsidRPr="0094782C">
              <w:t>Час  краеведения  6+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14.10.2018</w:t>
            </w:r>
          </w:p>
          <w:p w:rsidR="00DF7F8B" w:rsidRPr="0094782C" w:rsidRDefault="00DF7F8B" w:rsidP="0029185A">
            <w:r w:rsidRPr="0094782C">
              <w:t>11-00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Черниговская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Ефименко Н.И.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shd w:val="clear" w:color="auto" w:fill="FFFFFF"/>
            </w:pPr>
            <w:r w:rsidRPr="0094782C">
              <w:t xml:space="preserve">«В сердцах и книгах, память о войне» </w:t>
            </w:r>
          </w:p>
          <w:p w:rsidR="00DF7F8B" w:rsidRPr="0094782C" w:rsidRDefault="00DF7F8B" w:rsidP="0029185A">
            <w:pPr>
              <w:shd w:val="clear" w:color="auto" w:fill="FFFFFF"/>
            </w:pPr>
            <w:r w:rsidRPr="0094782C">
              <w:t>Обзор книжной выставки 12+</w:t>
            </w:r>
          </w:p>
        </w:tc>
        <w:tc>
          <w:tcPr>
            <w:tcW w:w="1631" w:type="dxa"/>
          </w:tcPr>
          <w:p w:rsidR="00DF7F8B" w:rsidRPr="0094782C" w:rsidRDefault="00DF7F8B" w:rsidP="0029185A">
            <w:pPr>
              <w:shd w:val="clear" w:color="auto" w:fill="FFFFFF"/>
            </w:pPr>
            <w:r w:rsidRPr="0094782C">
              <w:t>14.10.2018</w:t>
            </w:r>
          </w:p>
          <w:p w:rsidR="00DF7F8B" w:rsidRPr="0094782C" w:rsidRDefault="00DF7F8B" w:rsidP="0029185A">
            <w:pPr>
              <w:shd w:val="clear" w:color="auto" w:fill="FFFFFF"/>
            </w:pPr>
            <w:r w:rsidRPr="0094782C">
              <w:t>10.00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 xml:space="preserve">Новоалексеевская сельская библиотека 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Скорикова А.Н.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>«Под Покровом Пресвятой Богородицы» 0+</w:t>
            </w:r>
          </w:p>
          <w:p w:rsidR="00DF7F8B" w:rsidRPr="0094782C" w:rsidRDefault="00DF7F8B" w:rsidP="0029185A">
            <w:r w:rsidRPr="0094782C">
              <w:t>Час духовности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14.10.2018</w:t>
            </w:r>
          </w:p>
          <w:p w:rsidR="00DF7F8B" w:rsidRPr="0094782C" w:rsidRDefault="00DF7F8B" w:rsidP="0029185A">
            <w:r w:rsidRPr="0094782C">
              <w:t>13-00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СОШ №6 п.Южный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Е.И.Лысакова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rPr>
                <w:b/>
              </w:rPr>
              <w:t>«</w:t>
            </w:r>
            <w:r w:rsidRPr="0094782C">
              <w:t>Книга, как предмет искусства» 0+</w:t>
            </w:r>
          </w:p>
          <w:p w:rsidR="00DF7F8B" w:rsidRPr="0094782C" w:rsidRDefault="00DF7F8B" w:rsidP="0029185A">
            <w:r w:rsidRPr="0094782C">
              <w:t>Познавательная программа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14.10.2018</w:t>
            </w:r>
          </w:p>
          <w:p w:rsidR="00DF7F8B" w:rsidRPr="0094782C" w:rsidRDefault="00DF7F8B" w:rsidP="0029185A">
            <w:r w:rsidRPr="0094782C">
              <w:t>13-00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Заречненская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Е.В.Иванова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rPr>
                <w:bCs/>
              </w:rPr>
            </w:pPr>
            <w:r w:rsidRPr="0094782C">
              <w:t>ко Дню кубанского казачества</w:t>
            </w:r>
            <w:r w:rsidRPr="0094782C">
              <w:rPr>
                <w:bCs/>
              </w:rPr>
              <w:t xml:space="preserve"> </w:t>
            </w:r>
          </w:p>
          <w:p w:rsidR="00DF7F8B" w:rsidRPr="0094782C" w:rsidRDefault="00DF7F8B" w:rsidP="0029185A">
            <w:pPr>
              <w:rPr>
                <w:bCs/>
              </w:rPr>
            </w:pPr>
            <w:r w:rsidRPr="0094782C">
              <w:rPr>
                <w:bCs/>
              </w:rPr>
              <w:t>«Кубань родная - край казачий»</w:t>
            </w:r>
          </w:p>
          <w:p w:rsidR="00DF7F8B" w:rsidRPr="0094782C" w:rsidRDefault="00DF7F8B" w:rsidP="0029185A">
            <w:pPr>
              <w:rPr>
                <w:bCs/>
              </w:rPr>
            </w:pPr>
            <w:r w:rsidRPr="0094782C">
              <w:t>Книжная  выставка  6+</w:t>
            </w:r>
          </w:p>
        </w:tc>
        <w:tc>
          <w:tcPr>
            <w:tcW w:w="1631" w:type="dxa"/>
          </w:tcPr>
          <w:p w:rsidR="00DF7F8B" w:rsidRPr="0094782C" w:rsidRDefault="00DF7F8B" w:rsidP="0029185A">
            <w:pPr>
              <w:rPr>
                <w:color w:val="000000"/>
              </w:rPr>
            </w:pPr>
            <w:r w:rsidRPr="0094782C">
              <w:rPr>
                <w:color w:val="000000"/>
              </w:rPr>
              <w:t>15.10.2018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С/П городской библиотеки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Москалева Е.В.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rPr>
                <w:bCs/>
              </w:rPr>
            </w:pPr>
            <w:r w:rsidRPr="0094782C">
              <w:rPr>
                <w:bCs/>
              </w:rPr>
              <w:t>«Добрые сказки Шарля Перро»</w:t>
            </w:r>
          </w:p>
          <w:p w:rsidR="00DF7F8B" w:rsidRPr="0094782C" w:rsidRDefault="00DF7F8B" w:rsidP="0029185A">
            <w:pPr>
              <w:rPr>
                <w:bCs/>
              </w:rPr>
            </w:pPr>
            <w:r w:rsidRPr="0094782C">
              <w:t>Игровая  программа   0+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rPr>
                <w:color w:val="000000"/>
              </w:rPr>
              <w:t>15</w:t>
            </w:r>
            <w:r w:rsidRPr="0094782C">
              <w:t>.10.2018</w:t>
            </w:r>
          </w:p>
          <w:p w:rsidR="00DF7F8B" w:rsidRPr="0094782C" w:rsidRDefault="00DF7F8B" w:rsidP="0029185A">
            <w:pPr>
              <w:rPr>
                <w:color w:val="000000"/>
              </w:rPr>
            </w:pPr>
            <w:r w:rsidRPr="0094782C">
              <w:t>13.00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Городская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Матюнина Л.А.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 xml:space="preserve">«В моей станице моя судьба» </w:t>
            </w:r>
          </w:p>
          <w:p w:rsidR="00DF7F8B" w:rsidRPr="0094782C" w:rsidRDefault="00DF7F8B" w:rsidP="0029185A">
            <w:r w:rsidRPr="0094782C">
              <w:t>Посиделки  0+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15.10.2018</w:t>
            </w:r>
          </w:p>
          <w:p w:rsidR="00DF7F8B" w:rsidRPr="0094782C" w:rsidRDefault="00DF7F8B" w:rsidP="0029185A">
            <w:r w:rsidRPr="0094782C">
              <w:t>12-00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Гурийская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Лященко О.В.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rPr>
                <w:color w:val="000000"/>
              </w:rPr>
            </w:pPr>
            <w:r w:rsidRPr="0094782C">
              <w:rPr>
                <w:color w:val="000000"/>
              </w:rPr>
              <w:t xml:space="preserve">145 лет со дня рождения Ивана Сергеевича Шмелева </w:t>
            </w:r>
          </w:p>
          <w:p w:rsidR="00DF7F8B" w:rsidRPr="0094782C" w:rsidRDefault="00DF7F8B" w:rsidP="0029185A">
            <w:pPr>
              <w:rPr>
                <w:color w:val="000000"/>
              </w:rPr>
            </w:pPr>
            <w:r w:rsidRPr="0094782C">
              <w:rPr>
                <w:color w:val="000000"/>
              </w:rPr>
              <w:t xml:space="preserve">«Пути небесные» </w:t>
            </w:r>
          </w:p>
          <w:p w:rsidR="00DF7F8B" w:rsidRPr="0094782C" w:rsidRDefault="00DF7F8B" w:rsidP="0029185A">
            <w:r w:rsidRPr="0094782C">
              <w:rPr>
                <w:color w:val="000000"/>
              </w:rPr>
              <w:t>литературно-этический час  6+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 xml:space="preserve"> 15.10.2018 10.00.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ВОС г.Белореченска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Бадьянова Л.С.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 xml:space="preserve">75 лет со времени окончательного освобождения Кубани от немецко-фашистских оккупантов. </w:t>
            </w:r>
          </w:p>
          <w:p w:rsidR="00DF7F8B" w:rsidRPr="0094782C" w:rsidRDefault="00DF7F8B" w:rsidP="0029185A">
            <w:r w:rsidRPr="0094782C">
              <w:t xml:space="preserve">«История нашей Победы </w:t>
            </w:r>
          </w:p>
          <w:p w:rsidR="00DF7F8B" w:rsidRPr="0094782C" w:rsidRDefault="00DF7F8B" w:rsidP="0029185A">
            <w:r w:rsidRPr="0094782C">
              <w:t>Час памяти 6+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17.10.2018</w:t>
            </w:r>
          </w:p>
          <w:p w:rsidR="00DF7F8B" w:rsidRPr="0094782C" w:rsidRDefault="00DF7F8B" w:rsidP="0029185A">
            <w:r w:rsidRPr="0094782C">
              <w:t>11.00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Детская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Нестерова С. В.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 xml:space="preserve">«Человек легенда» </w:t>
            </w:r>
          </w:p>
          <w:p w:rsidR="00DF7F8B" w:rsidRPr="0094782C" w:rsidRDefault="00DF7F8B" w:rsidP="0029185A">
            <w:r w:rsidRPr="0094782C">
              <w:t>Презентация  о жизни и творчестве Солженицына А. к 100-летию писателя  12+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17.10.2018</w:t>
            </w:r>
          </w:p>
          <w:p w:rsidR="00DF7F8B" w:rsidRPr="0094782C" w:rsidRDefault="00DF7F8B" w:rsidP="0029185A">
            <w:r w:rsidRPr="0094782C">
              <w:t>14.00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Юношеская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Шарян Н.Г.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rPr>
                <w:b/>
                <w:i/>
              </w:rPr>
            </w:pPr>
            <w:r w:rsidRPr="0094782C">
              <w:t xml:space="preserve"> «Детство под защитой»</w:t>
            </w:r>
            <w:r w:rsidRPr="0094782C">
              <w:rPr>
                <w:b/>
                <w:i/>
              </w:rPr>
              <w:t xml:space="preserve"> </w:t>
            </w:r>
          </w:p>
          <w:p w:rsidR="00DF7F8B" w:rsidRPr="0094782C" w:rsidRDefault="00DF7F8B" w:rsidP="0029185A">
            <w:r w:rsidRPr="0094782C">
              <w:t xml:space="preserve"> Памятка,  беседа     6+                                                              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18.10.2018</w:t>
            </w:r>
          </w:p>
          <w:p w:rsidR="00DF7F8B" w:rsidRPr="0094782C" w:rsidRDefault="00DF7F8B" w:rsidP="0029185A">
            <w:r w:rsidRPr="0094782C">
              <w:t>12.20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Великовская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Манько Н.Б.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 xml:space="preserve">«Как выбрать профессию». </w:t>
            </w:r>
          </w:p>
          <w:p w:rsidR="00DF7F8B" w:rsidRPr="0094782C" w:rsidRDefault="00DF7F8B" w:rsidP="0029185A">
            <w:r w:rsidRPr="0094782C">
              <w:t>День информации.         12+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18.10.2018</w:t>
            </w:r>
          </w:p>
          <w:p w:rsidR="00DF7F8B" w:rsidRPr="0094782C" w:rsidRDefault="00DF7F8B" w:rsidP="0029185A">
            <w:r w:rsidRPr="0094782C">
              <w:t>12-00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Первомайская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DF7F8B" w:rsidRPr="0094782C" w:rsidRDefault="00DF7F8B" w:rsidP="0029185A">
            <w:pPr>
              <w:pStyle w:val="BodyText"/>
              <w:jc w:val="left"/>
              <w:rPr>
                <w:sz w:val="24"/>
                <w:szCs w:val="24"/>
              </w:rPr>
            </w:pPr>
            <w:r w:rsidRPr="0094782C">
              <w:rPr>
                <w:sz w:val="24"/>
                <w:szCs w:val="24"/>
              </w:rPr>
              <w:t>Другова С.Ю.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shd w:val="clear" w:color="auto" w:fill="FFFFFF"/>
              <w:rPr>
                <w:color w:val="000000"/>
              </w:rPr>
            </w:pPr>
            <w:r w:rsidRPr="0094782C">
              <w:rPr>
                <w:color w:val="000000"/>
              </w:rPr>
              <w:t xml:space="preserve"> «За страницами вашего учебника»</w:t>
            </w:r>
          </w:p>
          <w:p w:rsidR="00DF7F8B" w:rsidRPr="0094782C" w:rsidRDefault="00DF7F8B" w:rsidP="0029185A">
            <w:pPr>
              <w:shd w:val="clear" w:color="auto" w:fill="FFFFFF"/>
              <w:rPr>
                <w:color w:val="000000"/>
              </w:rPr>
            </w:pPr>
            <w:r w:rsidRPr="0094782C">
              <w:rPr>
                <w:color w:val="000000"/>
              </w:rPr>
              <w:t>Познавательный час 0+</w:t>
            </w:r>
          </w:p>
        </w:tc>
        <w:tc>
          <w:tcPr>
            <w:tcW w:w="1631" w:type="dxa"/>
          </w:tcPr>
          <w:p w:rsidR="00DF7F8B" w:rsidRPr="0094782C" w:rsidRDefault="00DF7F8B" w:rsidP="0029185A">
            <w:pPr>
              <w:shd w:val="clear" w:color="auto" w:fill="FFFFFF"/>
              <w:rPr>
                <w:lang w:eastAsia="en-US"/>
              </w:rPr>
            </w:pPr>
            <w:r w:rsidRPr="0094782C">
              <w:rPr>
                <w:lang w:eastAsia="en-US"/>
              </w:rPr>
              <w:t>18.10.2018</w:t>
            </w:r>
          </w:p>
          <w:p w:rsidR="00DF7F8B" w:rsidRPr="0094782C" w:rsidRDefault="00DF7F8B" w:rsidP="0029185A">
            <w:pPr>
              <w:shd w:val="clear" w:color="auto" w:fill="FFFFFF"/>
              <w:rPr>
                <w:color w:val="000000"/>
              </w:rPr>
            </w:pPr>
            <w:r w:rsidRPr="0094782C">
              <w:rPr>
                <w:lang w:eastAsia="en-US"/>
              </w:rPr>
              <w:t>14-00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Рязанская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DF7F8B" w:rsidRPr="0094782C" w:rsidRDefault="00DF7F8B" w:rsidP="0029185A">
            <w:r w:rsidRPr="0094782C">
              <w:rPr>
                <w:color w:val="000000"/>
              </w:rPr>
              <w:t>Мамулашвили Н.В.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rPr>
                <w:shd w:val="clear" w:color="auto" w:fill="F5F5F5"/>
              </w:rPr>
              <w:t xml:space="preserve"> </w:t>
            </w:r>
            <w:r w:rsidRPr="0094782C">
              <w:t>«Вся правда о вредных привычках»</w:t>
            </w:r>
          </w:p>
          <w:p w:rsidR="00DF7F8B" w:rsidRPr="0094782C" w:rsidRDefault="00DF7F8B" w:rsidP="0029185A">
            <w:r w:rsidRPr="0094782C">
              <w:t>Час информации  12+</w:t>
            </w:r>
          </w:p>
        </w:tc>
        <w:tc>
          <w:tcPr>
            <w:tcW w:w="1631" w:type="dxa"/>
          </w:tcPr>
          <w:p w:rsidR="00DF7F8B" w:rsidRPr="0094782C" w:rsidRDefault="00DF7F8B" w:rsidP="0029185A">
            <w:pPr>
              <w:tabs>
                <w:tab w:val="left" w:pos="3540"/>
              </w:tabs>
            </w:pPr>
            <w:r w:rsidRPr="0094782C">
              <w:t xml:space="preserve">18.10.2018 </w:t>
            </w:r>
          </w:p>
          <w:p w:rsidR="00DF7F8B" w:rsidRPr="0094782C" w:rsidRDefault="00DF7F8B" w:rsidP="0029185A">
            <w:pPr>
              <w:tabs>
                <w:tab w:val="left" w:pos="3540"/>
              </w:tabs>
            </w:pPr>
            <w:r w:rsidRPr="0094782C">
              <w:t>16-00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Фокинская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pPr>
              <w:tabs>
                <w:tab w:val="left" w:pos="3540"/>
              </w:tabs>
            </w:pPr>
            <w:r w:rsidRPr="0094782C">
              <w:t>Потиенко О.Н.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 xml:space="preserve">День кубанского казачества </w:t>
            </w:r>
          </w:p>
          <w:p w:rsidR="00DF7F8B" w:rsidRPr="0094782C" w:rsidRDefault="00DF7F8B" w:rsidP="0029185A">
            <w:r w:rsidRPr="0094782C">
              <w:t>«Кубани Славные сыны»</w:t>
            </w:r>
          </w:p>
          <w:p w:rsidR="00DF7F8B" w:rsidRPr="0094782C" w:rsidRDefault="00DF7F8B" w:rsidP="0029185A">
            <w:r w:rsidRPr="0094782C">
              <w:t xml:space="preserve"> Исторический час 0+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18.10.2018</w:t>
            </w:r>
          </w:p>
          <w:p w:rsidR="00DF7F8B" w:rsidRPr="0094782C" w:rsidRDefault="00DF7F8B" w:rsidP="0029185A">
            <w:r w:rsidRPr="0094782C">
              <w:t>11.00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Детская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Нестерова С.В.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pStyle w:val="BodyText"/>
              <w:jc w:val="left"/>
              <w:rPr>
                <w:sz w:val="24"/>
                <w:szCs w:val="24"/>
              </w:rPr>
            </w:pPr>
            <w:r w:rsidRPr="0094782C">
              <w:rPr>
                <w:sz w:val="24"/>
                <w:szCs w:val="24"/>
              </w:rPr>
              <w:t xml:space="preserve">«С любовью и заботой» </w:t>
            </w:r>
          </w:p>
          <w:p w:rsidR="00DF7F8B" w:rsidRPr="0094782C" w:rsidRDefault="00DF7F8B" w:rsidP="0029185A">
            <w:pPr>
              <w:pStyle w:val="BodyText"/>
              <w:jc w:val="left"/>
              <w:rPr>
                <w:sz w:val="24"/>
                <w:szCs w:val="24"/>
              </w:rPr>
            </w:pPr>
            <w:r w:rsidRPr="0094782C">
              <w:rPr>
                <w:sz w:val="24"/>
                <w:szCs w:val="24"/>
              </w:rPr>
              <w:t>Вечер общения  12+</w:t>
            </w:r>
          </w:p>
        </w:tc>
        <w:tc>
          <w:tcPr>
            <w:tcW w:w="1631" w:type="dxa"/>
          </w:tcPr>
          <w:p w:rsidR="00DF7F8B" w:rsidRPr="0094782C" w:rsidRDefault="00DF7F8B" w:rsidP="0029185A">
            <w:pPr>
              <w:tabs>
                <w:tab w:val="left" w:pos="3540"/>
              </w:tabs>
            </w:pPr>
            <w:r w:rsidRPr="0094782C">
              <w:t>19.10.2018</w:t>
            </w:r>
          </w:p>
          <w:p w:rsidR="00DF7F8B" w:rsidRPr="0094782C" w:rsidRDefault="00DF7F8B" w:rsidP="0029185A">
            <w:pPr>
              <w:tabs>
                <w:tab w:val="left" w:pos="3540"/>
              </w:tabs>
            </w:pPr>
            <w:r w:rsidRPr="0094782C">
              <w:t>11.00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Юношеская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Шарян Н.Г.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>«Мой пушистый друг»</w:t>
            </w:r>
          </w:p>
          <w:p w:rsidR="00DF7F8B" w:rsidRPr="0094782C" w:rsidRDefault="00DF7F8B" w:rsidP="0029185A">
            <w:r w:rsidRPr="0094782C">
              <w:t>Викторина                                      0+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 xml:space="preserve"> 19.10.2018</w:t>
            </w:r>
          </w:p>
          <w:p w:rsidR="00DF7F8B" w:rsidRPr="0094782C" w:rsidRDefault="00DF7F8B" w:rsidP="0029185A">
            <w:r w:rsidRPr="0094782C">
              <w:t xml:space="preserve"> 12-00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Бжедуховская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Быханова Н.А.</w:t>
            </w:r>
          </w:p>
          <w:p w:rsidR="00DF7F8B" w:rsidRPr="0094782C" w:rsidRDefault="00DF7F8B" w:rsidP="0029185A"/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>«Классика всегда современна»</w:t>
            </w:r>
          </w:p>
          <w:p w:rsidR="00DF7F8B" w:rsidRPr="0094782C" w:rsidRDefault="00DF7F8B" w:rsidP="002918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Литературный  час          0+      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19.10.2018</w:t>
            </w:r>
          </w:p>
          <w:p w:rsidR="00DF7F8B" w:rsidRPr="0094782C" w:rsidRDefault="00DF7F8B" w:rsidP="0029185A">
            <w:r w:rsidRPr="0094782C">
              <w:t>15-00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Октябрьская сельская</w:t>
            </w:r>
          </w:p>
          <w:p w:rsidR="00DF7F8B" w:rsidRPr="0094782C" w:rsidRDefault="00DF7F8B" w:rsidP="0029185A">
            <w:r w:rsidRPr="0094782C">
              <w:t xml:space="preserve">библиотека 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Куликова И.М.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 xml:space="preserve"> «Детство под защитой»</w:t>
            </w:r>
          </w:p>
          <w:p w:rsidR="00DF7F8B" w:rsidRPr="0094782C" w:rsidRDefault="00DF7F8B" w:rsidP="0029185A">
            <w:r w:rsidRPr="0094782C">
              <w:t>Информационная выставка  6+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 xml:space="preserve">20.10.2018 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Фокинская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pPr>
              <w:tabs>
                <w:tab w:val="left" w:pos="3540"/>
              </w:tabs>
            </w:pPr>
            <w:r w:rsidRPr="0094782C">
              <w:t>Потиенко О.Н.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 xml:space="preserve">«Кубань – мой край души моей отрада». </w:t>
            </w:r>
          </w:p>
          <w:p w:rsidR="00DF7F8B" w:rsidRPr="0094782C" w:rsidRDefault="00DF7F8B" w:rsidP="0029185A">
            <w:r w:rsidRPr="0094782C">
              <w:t>Час краеведения.   6+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20.10.2018</w:t>
            </w:r>
          </w:p>
          <w:p w:rsidR="00DF7F8B" w:rsidRPr="0094782C" w:rsidRDefault="00DF7F8B" w:rsidP="0029185A">
            <w:r w:rsidRPr="0094782C">
              <w:t>15-00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 xml:space="preserve">Библиотека п.Проточный 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Фирсова Н.В.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>«Сохраним для будущих поколений»</w:t>
            </w:r>
          </w:p>
          <w:p w:rsidR="00DF7F8B" w:rsidRPr="0094782C" w:rsidRDefault="00DF7F8B" w:rsidP="0029185A">
            <w:r w:rsidRPr="0094782C">
              <w:t xml:space="preserve"> Экологический дайджест                               6+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20.10.2018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Великовская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4782C">
              <w:rPr>
                <w:sz w:val="24"/>
                <w:szCs w:val="24"/>
              </w:rPr>
              <w:t>Манько Н.Б.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 xml:space="preserve">к 195 – летию со д.р. Аксакова И.С. </w:t>
            </w:r>
          </w:p>
          <w:p w:rsidR="00DF7F8B" w:rsidRPr="0094782C" w:rsidRDefault="00DF7F8B" w:rsidP="0029185A">
            <w:r w:rsidRPr="0094782C">
              <w:t xml:space="preserve">«Сроку тебе три дня и три ночи» </w:t>
            </w:r>
          </w:p>
          <w:p w:rsidR="00DF7F8B" w:rsidRPr="0094782C" w:rsidRDefault="00DF7F8B" w:rsidP="0029185A">
            <w:r w:rsidRPr="0094782C">
              <w:t>час русской сказки  6+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 xml:space="preserve">20.10.2018 </w:t>
            </w:r>
          </w:p>
          <w:p w:rsidR="00DF7F8B" w:rsidRPr="0094782C" w:rsidRDefault="00DF7F8B" w:rsidP="0029185A">
            <w:r w:rsidRPr="0094782C">
              <w:t>11-00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Пшехская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Походнякова А.Д.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shd w:val="clear" w:color="auto" w:fill="FFFFFF"/>
              <w:rPr>
                <w:shd w:val="clear" w:color="auto" w:fill="FFFFFF"/>
              </w:rPr>
            </w:pPr>
            <w:r w:rsidRPr="0094782C">
              <w:rPr>
                <w:shd w:val="clear" w:color="auto" w:fill="FFFFFF"/>
              </w:rPr>
              <w:t xml:space="preserve"> «Подрастаем с книгой мы»</w:t>
            </w:r>
          </w:p>
          <w:p w:rsidR="00DF7F8B" w:rsidRPr="0094782C" w:rsidRDefault="00DF7F8B" w:rsidP="0029185A">
            <w:pPr>
              <w:shd w:val="clear" w:color="auto" w:fill="FFFFFF"/>
              <w:rPr>
                <w:shd w:val="clear" w:color="auto" w:fill="FFFFFF"/>
              </w:rPr>
            </w:pPr>
            <w:r w:rsidRPr="0094782C">
              <w:t>Литературная игра</w:t>
            </w:r>
            <w:r w:rsidRPr="0094782C">
              <w:rPr>
                <w:shd w:val="clear" w:color="auto" w:fill="FFFFFF"/>
              </w:rPr>
              <w:t> 0+</w:t>
            </w:r>
          </w:p>
        </w:tc>
        <w:tc>
          <w:tcPr>
            <w:tcW w:w="1631" w:type="dxa"/>
          </w:tcPr>
          <w:p w:rsidR="00DF7F8B" w:rsidRPr="0094782C" w:rsidRDefault="00DF7F8B" w:rsidP="0029185A">
            <w:pPr>
              <w:shd w:val="clear" w:color="auto" w:fill="FFFFFF"/>
              <w:rPr>
                <w:lang w:eastAsia="en-US"/>
              </w:rPr>
            </w:pPr>
            <w:r w:rsidRPr="0094782C">
              <w:rPr>
                <w:lang w:eastAsia="en-US"/>
              </w:rPr>
              <w:t>20.10.2018</w:t>
            </w:r>
          </w:p>
          <w:p w:rsidR="00DF7F8B" w:rsidRPr="0094782C" w:rsidRDefault="00DF7F8B" w:rsidP="0029185A">
            <w:pPr>
              <w:shd w:val="clear" w:color="auto" w:fill="FFFFFF"/>
            </w:pPr>
            <w:r w:rsidRPr="0094782C">
              <w:rPr>
                <w:lang w:eastAsia="en-US"/>
              </w:rPr>
              <w:t>12-00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Рязанская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rPr>
                <w:color w:val="000000"/>
              </w:rPr>
              <w:t>Мамулашвили Н.В.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 xml:space="preserve">«А Закон тебе знаком?» </w:t>
            </w:r>
          </w:p>
          <w:p w:rsidR="00DF7F8B" w:rsidRPr="0094782C" w:rsidRDefault="00DF7F8B" w:rsidP="0029185A">
            <w:r w:rsidRPr="0094782C">
              <w:t>Час вопросов и ответов 12+</w:t>
            </w:r>
          </w:p>
        </w:tc>
        <w:tc>
          <w:tcPr>
            <w:tcW w:w="1631" w:type="dxa"/>
          </w:tcPr>
          <w:p w:rsidR="00DF7F8B" w:rsidRPr="0094782C" w:rsidRDefault="00DF7F8B" w:rsidP="0029185A">
            <w:pPr>
              <w:shd w:val="clear" w:color="auto" w:fill="FFFFFF"/>
            </w:pPr>
            <w:r w:rsidRPr="0094782C">
              <w:t>20.10.2018</w:t>
            </w:r>
          </w:p>
          <w:p w:rsidR="00DF7F8B" w:rsidRPr="0094782C" w:rsidRDefault="00DF7F8B" w:rsidP="0029185A">
            <w:r w:rsidRPr="0094782C">
              <w:t>15.00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Архиповская сельская</w:t>
            </w:r>
          </w:p>
          <w:p w:rsidR="00DF7F8B" w:rsidRPr="0094782C" w:rsidRDefault="00DF7F8B" w:rsidP="0029185A">
            <w:r w:rsidRPr="0094782C">
              <w:t xml:space="preserve">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Матышева Л.А.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>«Библиотека для поколения Next» Актуальный разговор</w:t>
            </w:r>
            <w:r>
              <w:t xml:space="preserve"> </w:t>
            </w:r>
            <w:r w:rsidRPr="0094782C">
              <w:t>16+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20.10.2018</w:t>
            </w:r>
          </w:p>
          <w:p w:rsidR="00DF7F8B" w:rsidRPr="0094782C" w:rsidRDefault="00DF7F8B" w:rsidP="0029185A">
            <w:r w:rsidRPr="0094782C">
              <w:t>15.30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Школьненская сельская</w:t>
            </w:r>
          </w:p>
          <w:p w:rsidR="00DF7F8B" w:rsidRPr="0094782C" w:rsidRDefault="00DF7F8B" w:rsidP="0029185A">
            <w:r w:rsidRPr="0094782C">
              <w:t xml:space="preserve"> библиотека 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Быстрова А.С.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>«Совершенно не секретно»  ( по проблемам наркомании) 12+</w:t>
            </w:r>
          </w:p>
          <w:p w:rsidR="00DF7F8B" w:rsidRPr="0094782C" w:rsidRDefault="00DF7F8B" w:rsidP="0029185A">
            <w:r w:rsidRPr="0094782C">
              <w:t>Час информации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20.10.2018</w:t>
            </w:r>
          </w:p>
          <w:p w:rsidR="00DF7F8B" w:rsidRPr="0094782C" w:rsidRDefault="00DF7F8B" w:rsidP="0029185A">
            <w:r w:rsidRPr="0094782C">
              <w:t>13-00</w:t>
            </w:r>
          </w:p>
          <w:p w:rsidR="00DF7F8B" w:rsidRPr="0094782C" w:rsidRDefault="00DF7F8B" w:rsidP="0029185A"/>
        </w:tc>
        <w:tc>
          <w:tcPr>
            <w:tcW w:w="2735" w:type="dxa"/>
          </w:tcPr>
          <w:p w:rsidR="00DF7F8B" w:rsidRPr="0094782C" w:rsidRDefault="00DF7F8B" w:rsidP="0029185A">
            <w:r w:rsidRPr="0094782C">
              <w:t>Южненская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Е.И.Лысакова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 xml:space="preserve">«Страна газет и журналов » </w:t>
            </w:r>
          </w:p>
          <w:p w:rsidR="00DF7F8B" w:rsidRPr="0094782C" w:rsidRDefault="00DF7F8B" w:rsidP="0029185A">
            <w:r w:rsidRPr="0094782C">
              <w:t>Час  общения  6+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21.10.2018</w:t>
            </w:r>
          </w:p>
          <w:p w:rsidR="00DF7F8B" w:rsidRPr="0094782C" w:rsidRDefault="00DF7F8B" w:rsidP="0029185A">
            <w:r w:rsidRPr="0094782C">
              <w:t>10-00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Молодёжная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Ефименко И.Н.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 xml:space="preserve">«Красоты Адыгеи» </w:t>
            </w:r>
          </w:p>
          <w:p w:rsidR="00DF7F8B" w:rsidRPr="0094782C" w:rsidRDefault="00DF7F8B" w:rsidP="0029185A">
            <w:r w:rsidRPr="0094782C">
              <w:t xml:space="preserve">заседание клуба «Интеллект» - виртуальная экскурсия 0+ 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21.10.2018</w:t>
            </w:r>
          </w:p>
          <w:p w:rsidR="00DF7F8B" w:rsidRPr="0094782C" w:rsidRDefault="00DF7F8B" w:rsidP="0029185A">
            <w:r w:rsidRPr="0094782C">
              <w:t>15-00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Степная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Шестакова Е.В.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 xml:space="preserve">«Читаем вместе»  </w:t>
            </w:r>
          </w:p>
          <w:p w:rsidR="00DF7F8B" w:rsidRPr="0094782C" w:rsidRDefault="00DF7F8B" w:rsidP="0029185A">
            <w:r w:rsidRPr="0094782C">
              <w:t>чтение по выходным 6+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21.10.2018</w:t>
            </w:r>
          </w:p>
          <w:p w:rsidR="00DF7F8B" w:rsidRPr="0094782C" w:rsidRDefault="00DF7F8B" w:rsidP="0029185A">
            <w:r w:rsidRPr="0094782C">
              <w:t>14-00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Родниковская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rPr>
                <w:lang w:eastAsia="en-US"/>
              </w:rPr>
              <w:t>Воронежская Т.К.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 xml:space="preserve">День  Кубанского казачества </w:t>
            </w:r>
          </w:p>
          <w:p w:rsidR="00DF7F8B" w:rsidRPr="0094782C" w:rsidRDefault="00DF7F8B" w:rsidP="0029185A">
            <w:r w:rsidRPr="0094782C">
              <w:t xml:space="preserve">«Край мой славен именами  » </w:t>
            </w:r>
          </w:p>
          <w:p w:rsidR="00DF7F8B" w:rsidRPr="0094782C" w:rsidRDefault="00DF7F8B" w:rsidP="0029185A">
            <w:r w:rsidRPr="0094782C">
              <w:t>Час  истории  6+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21.10.2018</w:t>
            </w:r>
          </w:p>
          <w:p w:rsidR="00DF7F8B" w:rsidRPr="0094782C" w:rsidRDefault="00DF7F8B" w:rsidP="0029185A">
            <w:r w:rsidRPr="0094782C">
              <w:t>13-00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Черниговская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Ефименко Н.И.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shd w:val="clear" w:color="auto" w:fill="FFFFFF"/>
            </w:pPr>
            <w:r w:rsidRPr="0094782C">
              <w:t xml:space="preserve">к Дню Черного моря </w:t>
            </w:r>
          </w:p>
          <w:p w:rsidR="00DF7F8B" w:rsidRPr="0094782C" w:rsidRDefault="00DF7F8B" w:rsidP="0029185A">
            <w:pPr>
              <w:shd w:val="clear" w:color="auto" w:fill="FFFFFF"/>
            </w:pPr>
            <w:r w:rsidRPr="0094782C">
              <w:t xml:space="preserve">«Наше черное море» </w:t>
            </w:r>
            <w:r>
              <w:t xml:space="preserve">  </w:t>
            </w:r>
            <w:r w:rsidRPr="0094782C">
              <w:t>12+</w:t>
            </w:r>
          </w:p>
          <w:p w:rsidR="00DF7F8B" w:rsidRPr="0094782C" w:rsidRDefault="00DF7F8B" w:rsidP="0029185A">
            <w:pPr>
              <w:shd w:val="clear" w:color="auto" w:fill="FFFFFF"/>
            </w:pPr>
            <w:r w:rsidRPr="0094782C">
              <w:t xml:space="preserve">Информационно познавательная программа </w:t>
            </w:r>
          </w:p>
        </w:tc>
        <w:tc>
          <w:tcPr>
            <w:tcW w:w="1631" w:type="dxa"/>
          </w:tcPr>
          <w:p w:rsidR="00DF7F8B" w:rsidRPr="0094782C" w:rsidRDefault="00DF7F8B" w:rsidP="0029185A">
            <w:pPr>
              <w:shd w:val="clear" w:color="auto" w:fill="FFFFFF"/>
            </w:pPr>
            <w:r w:rsidRPr="0094782C">
              <w:t>21.10.2018</w:t>
            </w:r>
          </w:p>
          <w:p w:rsidR="00DF7F8B" w:rsidRPr="0094782C" w:rsidRDefault="00DF7F8B" w:rsidP="0029185A">
            <w:pPr>
              <w:shd w:val="clear" w:color="auto" w:fill="FFFFFF"/>
            </w:pPr>
            <w:r w:rsidRPr="0094782C">
              <w:t>10.00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 xml:space="preserve">Новоалексеевская сельская библиотека 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Скорикова А.Н.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>«Что в имени твоем?» 0+</w:t>
            </w:r>
          </w:p>
          <w:p w:rsidR="00DF7F8B" w:rsidRPr="0094782C" w:rsidRDefault="00DF7F8B" w:rsidP="0029185A">
            <w:r w:rsidRPr="0094782C">
              <w:t>Игра-беседа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21.10.2018</w:t>
            </w:r>
          </w:p>
          <w:p w:rsidR="00DF7F8B" w:rsidRPr="0094782C" w:rsidRDefault="00DF7F8B" w:rsidP="0029185A">
            <w:r w:rsidRPr="0094782C">
              <w:t>13-00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Заречненская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Е.В.Иванова.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 xml:space="preserve"> «Праздник  Белых Журавлей»</w:t>
            </w:r>
          </w:p>
          <w:p w:rsidR="00DF7F8B" w:rsidRPr="0094782C" w:rsidRDefault="00DF7F8B" w:rsidP="0029185A">
            <w:r w:rsidRPr="0094782C">
              <w:t>Урок памяти  6+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 xml:space="preserve">22.10.2018 </w:t>
            </w:r>
          </w:p>
          <w:p w:rsidR="00DF7F8B" w:rsidRPr="0094782C" w:rsidRDefault="00DF7F8B" w:rsidP="0029185A">
            <w:r w:rsidRPr="0094782C">
              <w:t>13-00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Фокинская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pPr>
              <w:tabs>
                <w:tab w:val="left" w:pos="3540"/>
              </w:tabs>
            </w:pPr>
            <w:r w:rsidRPr="0094782C">
              <w:t>Потиенко О.Н.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3D01A4" w:rsidRDefault="00DF7F8B" w:rsidP="0029185A">
            <w:r w:rsidRPr="003D01A4">
              <w:t xml:space="preserve">«Праздник белых журавлей» </w:t>
            </w:r>
          </w:p>
          <w:p w:rsidR="00DF7F8B" w:rsidRPr="003D01A4" w:rsidRDefault="00DF7F8B" w:rsidP="0029185A">
            <w:r w:rsidRPr="003D01A4">
              <w:t>Урок  памяти              6+</w:t>
            </w:r>
          </w:p>
        </w:tc>
        <w:tc>
          <w:tcPr>
            <w:tcW w:w="1631" w:type="dxa"/>
          </w:tcPr>
          <w:p w:rsidR="00DF7F8B" w:rsidRPr="003D01A4" w:rsidRDefault="00DF7F8B" w:rsidP="0029185A">
            <w:pPr>
              <w:rPr>
                <w:lang w:eastAsia="en-US"/>
              </w:rPr>
            </w:pPr>
            <w:r w:rsidRPr="003D01A4">
              <w:rPr>
                <w:lang w:eastAsia="en-US"/>
              </w:rPr>
              <w:t>22.10.2018</w:t>
            </w:r>
          </w:p>
          <w:p w:rsidR="00DF7F8B" w:rsidRPr="003D01A4" w:rsidRDefault="00DF7F8B" w:rsidP="0029185A">
            <w:pPr>
              <w:rPr>
                <w:lang w:eastAsia="en-US"/>
              </w:rPr>
            </w:pPr>
            <w:r w:rsidRPr="003D01A4">
              <w:rPr>
                <w:lang w:eastAsia="en-US"/>
              </w:rPr>
              <w:t>16-00</w:t>
            </w:r>
          </w:p>
        </w:tc>
        <w:tc>
          <w:tcPr>
            <w:tcW w:w="2735" w:type="dxa"/>
          </w:tcPr>
          <w:p w:rsidR="00DF7F8B" w:rsidRPr="003D01A4" w:rsidRDefault="00DF7F8B" w:rsidP="0029185A">
            <w:pPr>
              <w:rPr>
                <w:lang w:eastAsia="en-US"/>
              </w:rPr>
            </w:pPr>
            <w:r w:rsidRPr="003D01A4">
              <w:t>Долгогусевская сельская библиотека</w:t>
            </w:r>
          </w:p>
        </w:tc>
        <w:tc>
          <w:tcPr>
            <w:tcW w:w="1417" w:type="dxa"/>
          </w:tcPr>
          <w:p w:rsidR="00DF7F8B" w:rsidRPr="003D01A4" w:rsidRDefault="00DF7F8B" w:rsidP="0029185A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DF7F8B" w:rsidRPr="003D01A4" w:rsidRDefault="00DF7F8B" w:rsidP="0029185A">
            <w:r w:rsidRPr="003D01A4">
              <w:rPr>
                <w:lang w:eastAsia="en-US"/>
              </w:rPr>
              <w:t>Хочикян К.В.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rPr>
                <w:bCs/>
              </w:rPr>
            </w:pPr>
            <w:r w:rsidRPr="0094782C">
              <w:rPr>
                <w:bCs/>
              </w:rPr>
              <w:t xml:space="preserve">ко Дню трезвости </w:t>
            </w:r>
          </w:p>
          <w:p w:rsidR="00DF7F8B" w:rsidRPr="0094782C" w:rsidRDefault="00DF7F8B" w:rsidP="0029185A">
            <w:pPr>
              <w:rPr>
                <w:bCs/>
              </w:rPr>
            </w:pPr>
            <w:r w:rsidRPr="0094782C">
              <w:rPr>
                <w:bCs/>
              </w:rPr>
              <w:t xml:space="preserve">«Будущее принадлежит трезвой нации» </w:t>
            </w:r>
          </w:p>
          <w:p w:rsidR="00DF7F8B" w:rsidRPr="0094782C" w:rsidRDefault="00DF7F8B" w:rsidP="0029185A">
            <w:r w:rsidRPr="0094782C">
              <w:rPr>
                <w:bCs/>
              </w:rPr>
              <w:t>Просмотр  фильма     12+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23.10.2018 11.00.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СОШ №1 г.Белореченска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Бадьянова Л.С.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rPr>
                <w:bCs/>
              </w:rPr>
            </w:pPr>
            <w:r w:rsidRPr="0094782C">
              <w:rPr>
                <w:bCs/>
              </w:rPr>
              <w:t xml:space="preserve">к 200- летию  со д.р. И.С.Тургенева </w:t>
            </w:r>
          </w:p>
          <w:p w:rsidR="00DF7F8B" w:rsidRPr="0094782C" w:rsidRDefault="00DF7F8B" w:rsidP="0029185A">
            <w:pPr>
              <w:rPr>
                <w:bCs/>
              </w:rPr>
            </w:pPr>
            <w:r w:rsidRPr="0094782C">
              <w:rPr>
                <w:bCs/>
              </w:rPr>
              <w:t>«Великий мастер языка и слова»</w:t>
            </w:r>
          </w:p>
          <w:p w:rsidR="00DF7F8B" w:rsidRPr="0094782C" w:rsidRDefault="00DF7F8B" w:rsidP="0029185A">
            <w:pPr>
              <w:rPr>
                <w:bCs/>
              </w:rPr>
            </w:pPr>
            <w:r w:rsidRPr="0094782C">
              <w:t xml:space="preserve">Книжная  выставка </w:t>
            </w:r>
            <w:r w:rsidRPr="0094782C">
              <w:rPr>
                <w:bCs/>
              </w:rPr>
              <w:t xml:space="preserve"> 6+</w:t>
            </w:r>
          </w:p>
        </w:tc>
        <w:tc>
          <w:tcPr>
            <w:tcW w:w="1631" w:type="dxa"/>
          </w:tcPr>
          <w:p w:rsidR="00DF7F8B" w:rsidRPr="0094782C" w:rsidRDefault="00DF7F8B" w:rsidP="0029185A">
            <w:pPr>
              <w:rPr>
                <w:color w:val="000000"/>
              </w:rPr>
            </w:pPr>
            <w:r w:rsidRPr="0094782C">
              <w:rPr>
                <w:color w:val="000000"/>
              </w:rPr>
              <w:t>23</w:t>
            </w:r>
            <w:r w:rsidRPr="0094782C">
              <w:t>.10.2018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Городская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>
            <w:pPr>
              <w:rPr>
                <w:highlight w:val="yellow"/>
              </w:rPr>
            </w:pPr>
          </w:p>
        </w:tc>
        <w:tc>
          <w:tcPr>
            <w:tcW w:w="2339" w:type="dxa"/>
          </w:tcPr>
          <w:p w:rsidR="00DF7F8B" w:rsidRPr="0094782C" w:rsidRDefault="00DF7F8B" w:rsidP="0029185A">
            <w:r w:rsidRPr="0094782C">
              <w:t>Матюнина Л.А.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 xml:space="preserve">к 130-летию со дня рождения  С.Я. Маршака </w:t>
            </w:r>
          </w:p>
          <w:p w:rsidR="00DF7F8B" w:rsidRPr="0094782C" w:rsidRDefault="00DF7F8B" w:rsidP="0029185A">
            <w:r w:rsidRPr="0094782C">
              <w:t xml:space="preserve">«Пусть добрым будет ум у вас, а сердце умным будет» </w:t>
            </w:r>
          </w:p>
          <w:p w:rsidR="00DF7F8B" w:rsidRPr="0094782C" w:rsidRDefault="00DF7F8B" w:rsidP="0029185A">
            <w:r w:rsidRPr="0094782C">
              <w:t xml:space="preserve">Презентация  0+ 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23.10.2018</w:t>
            </w:r>
          </w:p>
          <w:p w:rsidR="00DF7F8B" w:rsidRPr="0094782C" w:rsidRDefault="00DF7F8B" w:rsidP="0029185A">
            <w:r w:rsidRPr="0094782C">
              <w:t>10-00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Степная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Шестакова Е.В.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 xml:space="preserve">«12 книг о природе, которые должен прочитать каждый» </w:t>
            </w:r>
          </w:p>
          <w:p w:rsidR="00DF7F8B" w:rsidRPr="0094782C" w:rsidRDefault="00DF7F8B" w:rsidP="0029185A">
            <w:r w:rsidRPr="0094782C">
              <w:t>Серия буклетов  0+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24.10.2018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Юношеская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Шарян Н.Г.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rPr>
                <w:color w:val="000000"/>
              </w:rPr>
            </w:pPr>
            <w:r w:rsidRPr="0094782C">
              <w:rPr>
                <w:color w:val="000000"/>
              </w:rPr>
              <w:t xml:space="preserve"> «Их именами славится Россия»</w:t>
            </w:r>
          </w:p>
          <w:p w:rsidR="00DF7F8B" w:rsidRPr="0094782C" w:rsidRDefault="00DF7F8B" w:rsidP="0029185A">
            <w:pPr>
              <w:rPr>
                <w:color w:val="000000"/>
              </w:rPr>
            </w:pPr>
            <w:r w:rsidRPr="0094782C">
              <w:rPr>
                <w:color w:val="000000"/>
              </w:rPr>
              <w:t>Патриотический час 0+</w:t>
            </w:r>
          </w:p>
        </w:tc>
        <w:tc>
          <w:tcPr>
            <w:tcW w:w="1631" w:type="dxa"/>
          </w:tcPr>
          <w:p w:rsidR="00DF7F8B" w:rsidRPr="0094782C" w:rsidRDefault="00DF7F8B" w:rsidP="0029185A">
            <w:pPr>
              <w:rPr>
                <w:lang w:eastAsia="en-US"/>
              </w:rPr>
            </w:pPr>
            <w:r w:rsidRPr="0094782C">
              <w:rPr>
                <w:lang w:eastAsia="en-US"/>
              </w:rPr>
              <w:t>24.10.2018</w:t>
            </w:r>
          </w:p>
          <w:p w:rsidR="00DF7F8B" w:rsidRPr="0094782C" w:rsidRDefault="00DF7F8B" w:rsidP="0029185A">
            <w:pPr>
              <w:rPr>
                <w:color w:val="000000"/>
              </w:rPr>
            </w:pPr>
            <w:r w:rsidRPr="0094782C">
              <w:rPr>
                <w:lang w:eastAsia="en-US"/>
              </w:rPr>
              <w:t>13-00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Рязанская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DF7F8B" w:rsidRPr="0094782C" w:rsidRDefault="00DF7F8B" w:rsidP="0029185A">
            <w:r w:rsidRPr="0094782C">
              <w:rPr>
                <w:color w:val="000000"/>
              </w:rPr>
              <w:t>Мамулашвили Н.В.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suppressAutoHyphens/>
              <w:snapToGrid w:val="0"/>
              <w:rPr>
                <w:kern w:val="2"/>
                <w:lang w:eastAsia="ar-SA"/>
              </w:rPr>
            </w:pPr>
            <w:r w:rsidRPr="0094782C">
              <w:rPr>
                <w:kern w:val="2"/>
                <w:lang w:eastAsia="ar-SA"/>
              </w:rPr>
              <w:t xml:space="preserve"> «Что нужно помнить подростку. Закон №1539»</w:t>
            </w:r>
          </w:p>
          <w:p w:rsidR="00DF7F8B" w:rsidRPr="0094782C" w:rsidRDefault="00DF7F8B" w:rsidP="0029185A">
            <w:pPr>
              <w:suppressAutoHyphens/>
              <w:snapToGrid w:val="0"/>
              <w:rPr>
                <w:kern w:val="2"/>
                <w:lang w:eastAsia="ar-SA"/>
              </w:rPr>
            </w:pPr>
            <w:r w:rsidRPr="0094782C">
              <w:rPr>
                <w:kern w:val="2"/>
                <w:lang w:eastAsia="ar-SA"/>
              </w:rPr>
              <w:t>Правовой  калейдоскоп      6+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25.10.2018</w:t>
            </w:r>
          </w:p>
          <w:p w:rsidR="00DF7F8B" w:rsidRPr="0094782C" w:rsidRDefault="00DF7F8B" w:rsidP="0029185A">
            <w:r w:rsidRPr="0094782C">
              <w:t>13.00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Вечненская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DF7F8B" w:rsidRPr="0094782C" w:rsidRDefault="00DF7F8B" w:rsidP="0029185A">
            <w:r w:rsidRPr="0094782C">
              <w:t>Горбанева И. А.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Default="00DF7F8B" w:rsidP="0029185A">
            <w:r w:rsidRPr="00B53A0F">
              <w:t xml:space="preserve">«Поговорим об алкоголе» </w:t>
            </w:r>
            <w:r>
              <w:rPr>
                <w:lang w:eastAsia="zh-CN"/>
              </w:rPr>
              <w:t xml:space="preserve">12+                       </w:t>
            </w:r>
          </w:p>
          <w:p w:rsidR="00DF7F8B" w:rsidRPr="00AF6C22" w:rsidRDefault="00DF7F8B" w:rsidP="0029185A">
            <w:pPr>
              <w:rPr>
                <w:lang w:eastAsia="zh-CN"/>
              </w:rPr>
            </w:pPr>
            <w:r w:rsidRPr="00B53A0F">
              <w:t>День</w:t>
            </w:r>
            <w:r>
              <w:t xml:space="preserve"> </w:t>
            </w:r>
            <w:r w:rsidRPr="00B53A0F">
              <w:t xml:space="preserve"> трезвости</w:t>
            </w:r>
            <w:r>
              <w:t xml:space="preserve">. </w:t>
            </w:r>
            <w:r w:rsidRPr="00B53A0F">
              <w:rPr>
                <w:lang w:eastAsia="zh-CN"/>
              </w:rPr>
              <w:t>Час общения презентация</w:t>
            </w:r>
            <w:r>
              <w:rPr>
                <w:lang w:eastAsia="zh-CN"/>
              </w:rPr>
              <w:t xml:space="preserve">  </w:t>
            </w:r>
          </w:p>
        </w:tc>
        <w:tc>
          <w:tcPr>
            <w:tcW w:w="1631" w:type="dxa"/>
          </w:tcPr>
          <w:p w:rsidR="00DF7F8B" w:rsidRDefault="00DF7F8B" w:rsidP="0029185A">
            <w:pPr>
              <w:rPr>
                <w:lang w:eastAsia="en-US"/>
              </w:rPr>
            </w:pPr>
            <w:r>
              <w:rPr>
                <w:lang w:eastAsia="en-US"/>
              </w:rPr>
              <w:t>25.10.2018</w:t>
            </w:r>
          </w:p>
          <w:p w:rsidR="00DF7F8B" w:rsidRDefault="00DF7F8B" w:rsidP="0029185A">
            <w:pPr>
              <w:rPr>
                <w:lang w:eastAsia="en-US"/>
              </w:rPr>
            </w:pPr>
            <w:r>
              <w:rPr>
                <w:lang w:eastAsia="en-US"/>
              </w:rPr>
              <w:t>12-00</w:t>
            </w:r>
          </w:p>
        </w:tc>
        <w:tc>
          <w:tcPr>
            <w:tcW w:w="2735" w:type="dxa"/>
          </w:tcPr>
          <w:p w:rsidR="00DF7F8B" w:rsidRPr="00EE55D4" w:rsidRDefault="00DF7F8B" w:rsidP="0029185A">
            <w:pPr>
              <w:rPr>
                <w:lang w:eastAsia="en-US"/>
              </w:rPr>
            </w:pPr>
            <w:r w:rsidRPr="003D01A4">
              <w:t>Библиотека ООО «ЕвроХим-БМУ»</w:t>
            </w:r>
          </w:p>
        </w:tc>
        <w:tc>
          <w:tcPr>
            <w:tcW w:w="1417" w:type="dxa"/>
          </w:tcPr>
          <w:p w:rsidR="00DF7F8B" w:rsidRPr="00EE55D4" w:rsidRDefault="00DF7F8B" w:rsidP="0029185A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DF7F8B" w:rsidRDefault="00DF7F8B" w:rsidP="0029185A">
            <w:r w:rsidRPr="006D255E">
              <w:rPr>
                <w:lang w:eastAsia="en-US"/>
              </w:rPr>
              <w:t>Хачатурова И.В.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pStyle w:val="BodyText"/>
              <w:jc w:val="left"/>
              <w:rPr>
                <w:sz w:val="24"/>
                <w:szCs w:val="24"/>
              </w:rPr>
            </w:pPr>
            <w:r w:rsidRPr="0094782C">
              <w:rPr>
                <w:sz w:val="24"/>
                <w:szCs w:val="24"/>
              </w:rPr>
              <w:t xml:space="preserve">«Добрых рук мастерство» </w:t>
            </w:r>
          </w:p>
          <w:p w:rsidR="00DF7F8B" w:rsidRPr="0094782C" w:rsidRDefault="00DF7F8B" w:rsidP="0029185A">
            <w:pPr>
              <w:pStyle w:val="BodyText"/>
              <w:jc w:val="left"/>
              <w:rPr>
                <w:sz w:val="24"/>
                <w:szCs w:val="24"/>
              </w:rPr>
            </w:pPr>
            <w:r w:rsidRPr="0094782C">
              <w:rPr>
                <w:sz w:val="24"/>
                <w:szCs w:val="24"/>
              </w:rPr>
              <w:t>Выставка творческих работ   0+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25.10.2018</w:t>
            </w:r>
          </w:p>
          <w:p w:rsidR="00DF7F8B" w:rsidRPr="0094782C" w:rsidRDefault="00DF7F8B" w:rsidP="0029185A">
            <w:r w:rsidRPr="0094782C">
              <w:t>11.00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Юношеская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Шарян Н.Г.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pStyle w:val="ListParagraph"/>
              <w:tabs>
                <w:tab w:val="left" w:pos="35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«Всё для женщин. Экономим с умом» </w:t>
            </w:r>
          </w:p>
          <w:p w:rsidR="00DF7F8B" w:rsidRPr="0094782C" w:rsidRDefault="00DF7F8B" w:rsidP="0029185A">
            <w:pPr>
              <w:pStyle w:val="ListParagraph"/>
              <w:tabs>
                <w:tab w:val="left" w:pos="35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82C">
              <w:rPr>
                <w:rFonts w:ascii="Times New Roman" w:hAnsi="Times New Roman"/>
                <w:sz w:val="24"/>
                <w:szCs w:val="24"/>
                <w:lang w:val="ru-RU"/>
              </w:rPr>
              <w:t>Час полезных Советов 0+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 xml:space="preserve"> 26.10.2018</w:t>
            </w:r>
          </w:p>
          <w:p w:rsidR="00DF7F8B" w:rsidRPr="0094782C" w:rsidRDefault="00DF7F8B" w:rsidP="0029185A">
            <w:r w:rsidRPr="0094782C">
              <w:t xml:space="preserve"> 15-00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Н- Веденеевская</w:t>
            </w:r>
          </w:p>
          <w:p w:rsidR="00DF7F8B" w:rsidRPr="0094782C" w:rsidRDefault="00DF7F8B" w:rsidP="0029185A">
            <w:r w:rsidRPr="0094782C">
              <w:t>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 xml:space="preserve">Панасенко А.В. </w:t>
            </w:r>
          </w:p>
          <w:p w:rsidR="00DF7F8B" w:rsidRPr="0094782C" w:rsidRDefault="00DF7F8B" w:rsidP="0029185A"/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rPr>
                <w:color w:val="000000"/>
              </w:rPr>
            </w:pPr>
            <w:r w:rsidRPr="0094782C">
              <w:rPr>
                <w:color w:val="000000"/>
              </w:rPr>
              <w:t>«Щедра поэтами родная сторона»</w:t>
            </w:r>
          </w:p>
          <w:p w:rsidR="00DF7F8B" w:rsidRPr="0094782C" w:rsidRDefault="00DF7F8B" w:rsidP="0029185A">
            <w:pPr>
              <w:rPr>
                <w:color w:val="000000"/>
              </w:rPr>
            </w:pPr>
            <w:r w:rsidRPr="0094782C">
              <w:rPr>
                <w:color w:val="000000"/>
              </w:rPr>
              <w:t>Обзор  0+</w:t>
            </w:r>
          </w:p>
        </w:tc>
        <w:tc>
          <w:tcPr>
            <w:tcW w:w="1631" w:type="dxa"/>
          </w:tcPr>
          <w:p w:rsidR="00DF7F8B" w:rsidRPr="0094782C" w:rsidRDefault="00DF7F8B" w:rsidP="0029185A">
            <w:pPr>
              <w:rPr>
                <w:lang w:eastAsia="en-US"/>
              </w:rPr>
            </w:pPr>
            <w:r w:rsidRPr="0094782C">
              <w:rPr>
                <w:lang w:eastAsia="en-US"/>
              </w:rPr>
              <w:t>26.10.2018</w:t>
            </w:r>
          </w:p>
          <w:p w:rsidR="00DF7F8B" w:rsidRPr="0094782C" w:rsidRDefault="00DF7F8B" w:rsidP="0029185A">
            <w:pPr>
              <w:rPr>
                <w:color w:val="000000"/>
              </w:rPr>
            </w:pPr>
            <w:r w:rsidRPr="0094782C">
              <w:rPr>
                <w:lang w:eastAsia="en-US"/>
              </w:rPr>
              <w:t>14-00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Рязанская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DF7F8B" w:rsidRPr="0094782C" w:rsidRDefault="00DF7F8B" w:rsidP="0029185A">
            <w:pPr>
              <w:rPr>
                <w:color w:val="000000"/>
              </w:rPr>
            </w:pPr>
            <w:r w:rsidRPr="0094782C">
              <w:rPr>
                <w:color w:val="000000"/>
              </w:rPr>
              <w:t>Мамулашвили Н.В.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 xml:space="preserve"> «Посвящение в Читатели» </w:t>
            </w:r>
          </w:p>
          <w:p w:rsidR="00DF7F8B" w:rsidRPr="0094782C" w:rsidRDefault="00DF7F8B" w:rsidP="0029185A">
            <w:r w:rsidRPr="0094782C">
              <w:t>Праздник для первоклассников   0+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26.10.2018</w:t>
            </w:r>
          </w:p>
          <w:p w:rsidR="00DF7F8B" w:rsidRPr="0094782C" w:rsidRDefault="00DF7F8B" w:rsidP="0029185A">
            <w:r w:rsidRPr="0094782C">
              <w:t>12-00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Фокинская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pPr>
              <w:tabs>
                <w:tab w:val="left" w:pos="3540"/>
              </w:tabs>
            </w:pPr>
            <w:r w:rsidRPr="0094782C">
              <w:t>Потиенко О.Н.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pStyle w:val="BodyText"/>
              <w:jc w:val="left"/>
              <w:rPr>
                <w:sz w:val="24"/>
                <w:szCs w:val="24"/>
              </w:rPr>
            </w:pPr>
            <w:r w:rsidRPr="0094782C">
              <w:rPr>
                <w:sz w:val="24"/>
                <w:szCs w:val="24"/>
              </w:rPr>
              <w:t>Литературное объединения «Белореченские родники» на базе ЮБ  12+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27.10.2018</w:t>
            </w:r>
          </w:p>
          <w:p w:rsidR="00DF7F8B" w:rsidRPr="0094782C" w:rsidRDefault="00DF7F8B" w:rsidP="0029185A">
            <w:r w:rsidRPr="0094782C">
              <w:t>10.00</w:t>
            </w:r>
          </w:p>
        </w:tc>
        <w:tc>
          <w:tcPr>
            <w:tcW w:w="2735" w:type="dxa"/>
          </w:tcPr>
          <w:p w:rsidR="00DF7F8B" w:rsidRPr="0094782C" w:rsidRDefault="00DF7F8B" w:rsidP="0029185A">
            <w:pPr>
              <w:tabs>
                <w:tab w:val="left" w:pos="3540"/>
              </w:tabs>
            </w:pPr>
            <w:r w:rsidRPr="0094782C">
              <w:t>Юношеская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>
            <w:pPr>
              <w:tabs>
                <w:tab w:val="left" w:pos="3540"/>
              </w:tabs>
            </w:pPr>
          </w:p>
        </w:tc>
        <w:tc>
          <w:tcPr>
            <w:tcW w:w="2339" w:type="dxa"/>
          </w:tcPr>
          <w:p w:rsidR="00DF7F8B" w:rsidRPr="0094782C" w:rsidRDefault="00DF7F8B" w:rsidP="0029185A">
            <w:r w:rsidRPr="0094782C">
              <w:t>Шарян Н.Г.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 xml:space="preserve">«Кубанские поэты» </w:t>
            </w:r>
            <w:r>
              <w:t xml:space="preserve">  </w:t>
            </w:r>
            <w:r w:rsidRPr="0094782C">
              <w:t>12+</w:t>
            </w:r>
          </w:p>
          <w:p w:rsidR="00DF7F8B" w:rsidRPr="0094782C" w:rsidRDefault="00DF7F8B" w:rsidP="0029185A">
            <w:r w:rsidRPr="0094782C">
              <w:t xml:space="preserve">Презентация произведений В.Б. Бакалдина 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27.10.2018</w:t>
            </w:r>
          </w:p>
          <w:p w:rsidR="00DF7F8B" w:rsidRPr="0094782C" w:rsidRDefault="00DF7F8B" w:rsidP="0029185A">
            <w:r w:rsidRPr="0094782C">
              <w:t>15.00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Школьненская сельская</w:t>
            </w:r>
          </w:p>
          <w:p w:rsidR="00DF7F8B" w:rsidRPr="0094782C" w:rsidRDefault="00DF7F8B" w:rsidP="0029185A">
            <w:r w:rsidRPr="0094782C">
              <w:t xml:space="preserve"> библиотека 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Быстрова А.С.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 xml:space="preserve">«Наш лучший друг – родной язык». </w:t>
            </w:r>
          </w:p>
          <w:p w:rsidR="00DF7F8B" w:rsidRPr="0094782C" w:rsidRDefault="00DF7F8B" w:rsidP="0029185A">
            <w:r w:rsidRPr="0094782C">
              <w:t>Урок русского языка. 6+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27.10.2018</w:t>
            </w:r>
          </w:p>
          <w:p w:rsidR="00DF7F8B" w:rsidRPr="0094782C" w:rsidRDefault="00DF7F8B" w:rsidP="0029185A">
            <w:r w:rsidRPr="0094782C">
              <w:t>12.00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Первомайская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DF7F8B" w:rsidRPr="0094782C" w:rsidRDefault="00DF7F8B" w:rsidP="0029185A">
            <w:pPr>
              <w:pStyle w:val="BodyText"/>
              <w:jc w:val="left"/>
              <w:rPr>
                <w:sz w:val="24"/>
                <w:szCs w:val="24"/>
              </w:rPr>
            </w:pPr>
            <w:r w:rsidRPr="0094782C">
              <w:rPr>
                <w:sz w:val="24"/>
                <w:szCs w:val="24"/>
              </w:rPr>
              <w:t>Другова С.Ю.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Default="00DF7F8B" w:rsidP="0029185A">
            <w:r w:rsidRPr="0094782C">
              <w:t xml:space="preserve">80 лет со д.р. Крапивина В.П. </w:t>
            </w:r>
          </w:p>
          <w:p w:rsidR="00DF7F8B" w:rsidRPr="0094782C" w:rsidRDefault="00DF7F8B" w:rsidP="0029185A">
            <w:r w:rsidRPr="0094782C">
              <w:t xml:space="preserve">«Вечный романтик» </w:t>
            </w:r>
          </w:p>
          <w:p w:rsidR="00DF7F8B" w:rsidRPr="0094782C" w:rsidRDefault="00DF7F8B" w:rsidP="0029185A">
            <w:r w:rsidRPr="0094782C">
              <w:t>литературный час   6+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 xml:space="preserve">27.10.2018 </w:t>
            </w:r>
          </w:p>
          <w:p w:rsidR="00DF7F8B" w:rsidRPr="0094782C" w:rsidRDefault="00DF7F8B" w:rsidP="0029185A">
            <w:r w:rsidRPr="0094782C">
              <w:t>10-30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Пшехская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Походнякова А.Д.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pStyle w:val="NoSpacing"/>
              <w:rPr>
                <w:rFonts w:cs="Times New Roman"/>
                <w:szCs w:val="24"/>
              </w:rPr>
            </w:pPr>
            <w:r w:rsidRPr="0094782C">
              <w:rPr>
                <w:rFonts w:cs="Times New Roman"/>
                <w:szCs w:val="24"/>
              </w:rPr>
              <w:t>«Великий мастер языка и слова»</w:t>
            </w:r>
          </w:p>
          <w:p w:rsidR="00DF7F8B" w:rsidRPr="0094782C" w:rsidRDefault="00DF7F8B" w:rsidP="0029185A">
            <w:pPr>
              <w:pStyle w:val="NoSpacing"/>
              <w:rPr>
                <w:rFonts w:cs="Times New Roman"/>
                <w:szCs w:val="24"/>
              </w:rPr>
            </w:pPr>
            <w:r w:rsidRPr="0094782C">
              <w:rPr>
                <w:rFonts w:cs="Times New Roman"/>
                <w:szCs w:val="24"/>
              </w:rPr>
              <w:t>выставка - портрет 6+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27.10.2018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Восточная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rPr>
                <w:lang w:eastAsia="en-US"/>
              </w:rPr>
              <w:t>Досалиева Е.М.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>«Поговорим об алкоголе»</w:t>
            </w:r>
          </w:p>
          <w:p w:rsidR="00DF7F8B" w:rsidRPr="0094782C" w:rsidRDefault="00DF7F8B" w:rsidP="0029185A">
            <w:r w:rsidRPr="0094782C">
              <w:t xml:space="preserve"> час общения  12+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27.10.2018</w:t>
            </w:r>
          </w:p>
          <w:p w:rsidR="00DF7F8B" w:rsidRPr="0094782C" w:rsidRDefault="00DF7F8B" w:rsidP="0029185A">
            <w:r w:rsidRPr="0094782C">
              <w:t>17-00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Черниговская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Ефименко Н.И.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 xml:space="preserve">«Моя профессия – мое будущее» </w:t>
            </w:r>
          </w:p>
          <w:p w:rsidR="00DF7F8B" w:rsidRPr="0094782C" w:rsidRDefault="00DF7F8B" w:rsidP="0029185A">
            <w:r w:rsidRPr="0094782C">
              <w:t>Час общения 16+</w:t>
            </w:r>
          </w:p>
        </w:tc>
        <w:tc>
          <w:tcPr>
            <w:tcW w:w="1631" w:type="dxa"/>
          </w:tcPr>
          <w:p w:rsidR="00DF7F8B" w:rsidRPr="0094782C" w:rsidRDefault="00DF7F8B" w:rsidP="0029185A">
            <w:pPr>
              <w:shd w:val="clear" w:color="auto" w:fill="FFFFFF"/>
            </w:pPr>
            <w:r w:rsidRPr="0094782C">
              <w:t>27.10.2018</w:t>
            </w:r>
          </w:p>
          <w:p w:rsidR="00DF7F8B" w:rsidRPr="0094782C" w:rsidRDefault="00DF7F8B" w:rsidP="0029185A">
            <w:r w:rsidRPr="0094782C">
              <w:t>15.00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Архиповская сельская</w:t>
            </w:r>
          </w:p>
          <w:p w:rsidR="00DF7F8B" w:rsidRPr="0094782C" w:rsidRDefault="00DF7F8B" w:rsidP="0029185A">
            <w:r w:rsidRPr="0094782C">
              <w:t xml:space="preserve">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Матышева Л.А.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>«Путешествие в мир каталогов и картотек» 0+</w:t>
            </w:r>
          </w:p>
          <w:p w:rsidR="00DF7F8B" w:rsidRPr="0094782C" w:rsidRDefault="00DF7F8B" w:rsidP="0029185A">
            <w:r w:rsidRPr="0094782C">
              <w:t>Библиографическая игра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28.10.2018</w:t>
            </w:r>
          </w:p>
          <w:p w:rsidR="00DF7F8B" w:rsidRPr="0094782C" w:rsidRDefault="00DF7F8B" w:rsidP="0029185A">
            <w:r w:rsidRPr="0094782C">
              <w:t>15-00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Южненская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Е.И.Лысакова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shd w:val="clear" w:color="auto" w:fill="FFFFFF"/>
            </w:pPr>
            <w:r w:rsidRPr="0094782C">
              <w:t xml:space="preserve">«Даниил Гранин – человек с улицы Милосердия» </w:t>
            </w:r>
          </w:p>
          <w:p w:rsidR="00DF7F8B" w:rsidRPr="0094782C" w:rsidRDefault="00DF7F8B" w:rsidP="0029185A">
            <w:pPr>
              <w:shd w:val="clear" w:color="auto" w:fill="FFFFFF"/>
            </w:pPr>
            <w:r w:rsidRPr="0094782C">
              <w:t>Обзор презентации 6+</w:t>
            </w:r>
          </w:p>
        </w:tc>
        <w:tc>
          <w:tcPr>
            <w:tcW w:w="1631" w:type="dxa"/>
          </w:tcPr>
          <w:p w:rsidR="00DF7F8B" w:rsidRPr="0094782C" w:rsidRDefault="00DF7F8B" w:rsidP="0029185A">
            <w:pPr>
              <w:shd w:val="clear" w:color="auto" w:fill="FFFFFF"/>
            </w:pPr>
            <w:r w:rsidRPr="0094782C">
              <w:t>28.10.2018</w:t>
            </w:r>
          </w:p>
          <w:p w:rsidR="00DF7F8B" w:rsidRPr="0094782C" w:rsidRDefault="00DF7F8B" w:rsidP="0029185A">
            <w:pPr>
              <w:shd w:val="clear" w:color="auto" w:fill="FFFFFF"/>
            </w:pPr>
            <w:r w:rsidRPr="0094782C">
              <w:t>10.00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 xml:space="preserve">Новоалексеевская сельская библиотека 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Скорикова А.Н.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>«Кубань-Родина моя»</w:t>
            </w:r>
          </w:p>
          <w:p w:rsidR="00DF7F8B" w:rsidRPr="0094782C" w:rsidRDefault="00DF7F8B" w:rsidP="0029185A">
            <w:r w:rsidRPr="0094782C">
              <w:t>Книжная выставка  0+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28.10.2018</w:t>
            </w:r>
          </w:p>
          <w:p w:rsidR="00DF7F8B" w:rsidRPr="0094782C" w:rsidRDefault="00DF7F8B" w:rsidP="0029185A">
            <w:r w:rsidRPr="0094782C">
              <w:t>10-00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Гурийская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Лященко О.В.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 xml:space="preserve">«Земля отцов-моя земля » </w:t>
            </w:r>
          </w:p>
          <w:p w:rsidR="00DF7F8B" w:rsidRPr="0094782C" w:rsidRDefault="00DF7F8B" w:rsidP="0029185A">
            <w:r w:rsidRPr="0094782C">
              <w:t>Книжная  выставка 0+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28.10.2018</w:t>
            </w:r>
          </w:p>
          <w:p w:rsidR="00DF7F8B" w:rsidRPr="0094782C" w:rsidRDefault="00DF7F8B" w:rsidP="0029185A">
            <w:r w:rsidRPr="0094782C">
              <w:t>10.-00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Молодёжная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Ефименко И.Н.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 xml:space="preserve"> « Комсомол, ты в памяти моей»</w:t>
            </w:r>
          </w:p>
          <w:p w:rsidR="00DF7F8B" w:rsidRPr="0094782C" w:rsidRDefault="00DF7F8B" w:rsidP="0029185A">
            <w:r w:rsidRPr="0094782C">
              <w:t>Экскурс в прошлое 6+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 xml:space="preserve">28.10.2018 </w:t>
            </w:r>
          </w:p>
          <w:p w:rsidR="00DF7F8B" w:rsidRPr="0094782C" w:rsidRDefault="00DF7F8B" w:rsidP="0029185A">
            <w:r w:rsidRPr="0094782C">
              <w:t>12-00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Фокинская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pPr>
              <w:tabs>
                <w:tab w:val="left" w:pos="3540"/>
              </w:tabs>
            </w:pPr>
            <w:r w:rsidRPr="0094782C">
              <w:t>Потиенко О.Н.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4782C">
              <w:rPr>
                <w:color w:val="000000"/>
                <w:sz w:val="24"/>
                <w:szCs w:val="24"/>
                <w:lang w:eastAsia="en-US"/>
              </w:rPr>
              <w:t xml:space="preserve"> «И.С.Тургенев –мастер слова»</w:t>
            </w:r>
          </w:p>
          <w:p w:rsidR="00DF7F8B" w:rsidRPr="0094782C" w:rsidRDefault="00DF7F8B" w:rsidP="0029185A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4782C">
              <w:rPr>
                <w:color w:val="000000"/>
                <w:sz w:val="24"/>
                <w:szCs w:val="24"/>
                <w:lang w:eastAsia="en-US"/>
              </w:rPr>
              <w:t>Книжная выставка 0+</w:t>
            </w:r>
          </w:p>
        </w:tc>
        <w:tc>
          <w:tcPr>
            <w:tcW w:w="1631" w:type="dxa"/>
          </w:tcPr>
          <w:p w:rsidR="00DF7F8B" w:rsidRPr="0094782C" w:rsidRDefault="00DF7F8B" w:rsidP="0029185A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4782C">
              <w:rPr>
                <w:sz w:val="24"/>
                <w:szCs w:val="24"/>
                <w:lang w:eastAsia="en-US"/>
              </w:rPr>
              <w:t>28.10.2018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Рязанская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</w:tcPr>
          <w:p w:rsidR="00DF7F8B" w:rsidRPr="0094782C" w:rsidRDefault="00DF7F8B" w:rsidP="0029185A">
            <w:r w:rsidRPr="0094782C">
              <w:rPr>
                <w:color w:val="000000"/>
              </w:rPr>
              <w:t>Мамулашвили Н.В.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pStyle w:val="NoSpacing"/>
              <w:rPr>
                <w:rFonts w:cs="Times New Roman"/>
                <w:szCs w:val="24"/>
              </w:rPr>
            </w:pPr>
            <w:r w:rsidRPr="0094782C">
              <w:rPr>
                <w:rFonts w:cs="Times New Roman"/>
                <w:szCs w:val="24"/>
              </w:rPr>
              <w:t xml:space="preserve">«Библиотека. Люди. Годы. Жизнь» </w:t>
            </w:r>
          </w:p>
          <w:p w:rsidR="00DF7F8B" w:rsidRPr="0094782C" w:rsidRDefault="00DF7F8B" w:rsidP="0029185A">
            <w:pPr>
              <w:pStyle w:val="NoSpacing"/>
              <w:rPr>
                <w:rFonts w:cs="Times New Roman"/>
                <w:szCs w:val="24"/>
              </w:rPr>
            </w:pPr>
            <w:r w:rsidRPr="0094782C">
              <w:rPr>
                <w:rFonts w:cs="Times New Roman"/>
                <w:szCs w:val="24"/>
              </w:rPr>
              <w:t>Цикл мероприятий 6+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28.10.2018</w:t>
            </w:r>
          </w:p>
          <w:p w:rsidR="00DF7F8B" w:rsidRPr="0094782C" w:rsidRDefault="00DF7F8B" w:rsidP="0029185A">
            <w:r w:rsidRPr="0094782C">
              <w:t>16-00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Восточная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rPr>
                <w:lang w:eastAsia="en-US"/>
              </w:rPr>
              <w:t>Досалиева Е.М.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>«В гостях у мухи – Цокотухи»</w:t>
            </w:r>
          </w:p>
          <w:p w:rsidR="00DF7F8B" w:rsidRPr="0094782C" w:rsidRDefault="00DF7F8B" w:rsidP="0029185A">
            <w:r w:rsidRPr="0094782C">
              <w:t>чтение вслух        0+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28.10.2018</w:t>
            </w:r>
          </w:p>
          <w:p w:rsidR="00DF7F8B" w:rsidRPr="0094782C" w:rsidRDefault="00DF7F8B" w:rsidP="0029185A">
            <w:r w:rsidRPr="0094782C">
              <w:t>13-00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Кубанская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Серейкина Е.Е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tabs>
                <w:tab w:val="left" w:pos="1147"/>
              </w:tabs>
            </w:pPr>
            <w:r w:rsidRPr="0094782C">
              <w:t xml:space="preserve">  «Секреты здоровья»</w:t>
            </w:r>
          </w:p>
          <w:p w:rsidR="00DF7F8B" w:rsidRPr="0094782C" w:rsidRDefault="00DF7F8B" w:rsidP="0029185A">
            <w:pPr>
              <w:tabs>
                <w:tab w:val="left" w:pos="1147"/>
              </w:tabs>
            </w:pPr>
            <w:r w:rsidRPr="0094782C">
              <w:t>Буклет                         0+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28.10.2018</w:t>
            </w:r>
          </w:p>
          <w:p w:rsidR="00DF7F8B" w:rsidRPr="0094782C" w:rsidRDefault="00DF7F8B" w:rsidP="0029185A">
            <w:r w:rsidRPr="0094782C">
              <w:t>15-00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 xml:space="preserve"> Октябрьская сельская</w:t>
            </w:r>
          </w:p>
          <w:p w:rsidR="00DF7F8B" w:rsidRPr="0094782C" w:rsidRDefault="00DF7F8B" w:rsidP="0029185A">
            <w:r w:rsidRPr="0094782C">
              <w:t xml:space="preserve">библиотека 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/>
          <w:p w:rsidR="00DF7F8B" w:rsidRPr="0094782C" w:rsidRDefault="00DF7F8B" w:rsidP="0029185A">
            <w:r w:rsidRPr="0094782C">
              <w:t>Куликова И.М.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>«Жизнь замечательных зверей»  0+</w:t>
            </w:r>
          </w:p>
          <w:p w:rsidR="00DF7F8B" w:rsidRPr="0094782C" w:rsidRDefault="00DF7F8B" w:rsidP="0029185A">
            <w:r w:rsidRPr="0094782C">
              <w:t>Книжная выставка . Обзор литературы.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28.10.2018</w:t>
            </w:r>
          </w:p>
          <w:p w:rsidR="00DF7F8B" w:rsidRPr="0094782C" w:rsidRDefault="00DF7F8B" w:rsidP="0029185A">
            <w:r w:rsidRPr="0094782C">
              <w:t>13-00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Заречненская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Е.В.Иванова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3D01A4" w:rsidRDefault="00DF7F8B" w:rsidP="0029185A">
            <w:r w:rsidRPr="003D01A4">
              <w:t xml:space="preserve">100 лет со дня рождения Александра Исаевича Солженицына </w:t>
            </w:r>
          </w:p>
          <w:p w:rsidR="00DF7F8B" w:rsidRPr="003D01A4" w:rsidRDefault="00DF7F8B" w:rsidP="0029185A">
            <w:r w:rsidRPr="003D01A4">
              <w:rPr>
                <w:b/>
              </w:rPr>
              <w:t>«</w:t>
            </w:r>
            <w:r w:rsidRPr="003D01A4">
              <w:t>Душа и колючая проволока»</w:t>
            </w:r>
          </w:p>
          <w:p w:rsidR="00DF7F8B" w:rsidRPr="003D01A4" w:rsidRDefault="00DF7F8B" w:rsidP="0029185A">
            <w:r w:rsidRPr="003D01A4">
              <w:t>Электронная  презентация             6+</w:t>
            </w:r>
          </w:p>
        </w:tc>
        <w:tc>
          <w:tcPr>
            <w:tcW w:w="1631" w:type="dxa"/>
          </w:tcPr>
          <w:p w:rsidR="00DF7F8B" w:rsidRPr="003D01A4" w:rsidRDefault="00DF7F8B" w:rsidP="0029185A">
            <w:pPr>
              <w:rPr>
                <w:lang w:eastAsia="en-US"/>
              </w:rPr>
            </w:pPr>
            <w:r w:rsidRPr="003D01A4">
              <w:rPr>
                <w:lang w:eastAsia="en-US"/>
              </w:rPr>
              <w:t>28.10.2018</w:t>
            </w:r>
          </w:p>
          <w:p w:rsidR="00DF7F8B" w:rsidRPr="003D01A4" w:rsidRDefault="00DF7F8B" w:rsidP="0029185A">
            <w:pPr>
              <w:rPr>
                <w:lang w:eastAsia="en-US"/>
              </w:rPr>
            </w:pPr>
            <w:r w:rsidRPr="003D01A4">
              <w:rPr>
                <w:lang w:eastAsia="en-US"/>
              </w:rPr>
              <w:t>16-00</w:t>
            </w:r>
          </w:p>
        </w:tc>
        <w:tc>
          <w:tcPr>
            <w:tcW w:w="2735" w:type="dxa"/>
          </w:tcPr>
          <w:p w:rsidR="00DF7F8B" w:rsidRPr="003D01A4" w:rsidRDefault="00DF7F8B" w:rsidP="0029185A">
            <w:pPr>
              <w:rPr>
                <w:lang w:eastAsia="en-US"/>
              </w:rPr>
            </w:pPr>
            <w:r w:rsidRPr="003D01A4">
              <w:t>Долгогусевская сельская библиотека</w:t>
            </w:r>
          </w:p>
        </w:tc>
        <w:tc>
          <w:tcPr>
            <w:tcW w:w="1417" w:type="dxa"/>
          </w:tcPr>
          <w:p w:rsidR="00DF7F8B" w:rsidRPr="003D01A4" w:rsidRDefault="00DF7F8B" w:rsidP="0029185A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DF7F8B" w:rsidRPr="003D01A4" w:rsidRDefault="00DF7F8B" w:rsidP="0029185A">
            <w:r w:rsidRPr="003D01A4">
              <w:rPr>
                <w:lang w:eastAsia="en-US"/>
              </w:rPr>
              <w:t>Хочикян К.В.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>«Уголок земли родной»</w:t>
            </w:r>
          </w:p>
          <w:p w:rsidR="00DF7F8B" w:rsidRPr="0094782C" w:rsidRDefault="00DF7F8B" w:rsidP="0029185A">
            <w:r w:rsidRPr="0094782C">
              <w:t xml:space="preserve">Закладки                 0+      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29.10.2018</w:t>
            </w:r>
          </w:p>
          <w:p w:rsidR="00DF7F8B" w:rsidRPr="0094782C" w:rsidRDefault="00DF7F8B" w:rsidP="0029185A">
            <w:r w:rsidRPr="0094782C">
              <w:t>12-00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Бжедуховская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Быханова Н.А.</w:t>
            </w:r>
          </w:p>
          <w:p w:rsidR="00DF7F8B" w:rsidRPr="0094782C" w:rsidRDefault="00DF7F8B" w:rsidP="0029185A"/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rPr>
                <w:color w:val="000000"/>
              </w:rPr>
            </w:pPr>
            <w:r w:rsidRPr="0094782C">
              <w:rPr>
                <w:color w:val="000000"/>
              </w:rPr>
              <w:t xml:space="preserve"> «Комсомольцы, добровольцы…»</w:t>
            </w:r>
          </w:p>
          <w:p w:rsidR="00DF7F8B" w:rsidRPr="0094782C" w:rsidRDefault="00DF7F8B" w:rsidP="0029185A">
            <w:pPr>
              <w:rPr>
                <w:color w:val="000000"/>
              </w:rPr>
            </w:pPr>
            <w:r w:rsidRPr="0094782C">
              <w:rPr>
                <w:color w:val="000000"/>
              </w:rPr>
              <w:t>Патриотический час  0+</w:t>
            </w:r>
          </w:p>
        </w:tc>
        <w:tc>
          <w:tcPr>
            <w:tcW w:w="1631" w:type="dxa"/>
          </w:tcPr>
          <w:p w:rsidR="00DF7F8B" w:rsidRPr="0094782C" w:rsidRDefault="00DF7F8B" w:rsidP="0029185A">
            <w:pPr>
              <w:rPr>
                <w:lang w:eastAsia="en-US"/>
              </w:rPr>
            </w:pPr>
            <w:r w:rsidRPr="0094782C">
              <w:rPr>
                <w:lang w:eastAsia="en-US"/>
              </w:rPr>
              <w:t>29.10.2018</w:t>
            </w:r>
          </w:p>
          <w:p w:rsidR="00DF7F8B" w:rsidRPr="0094782C" w:rsidRDefault="00DF7F8B" w:rsidP="0029185A">
            <w:pPr>
              <w:rPr>
                <w:lang w:eastAsia="en-US"/>
              </w:rPr>
            </w:pPr>
            <w:r w:rsidRPr="0094782C">
              <w:rPr>
                <w:lang w:eastAsia="en-US"/>
              </w:rPr>
              <w:t>14-00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Рязанская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DF7F8B" w:rsidRPr="0094782C" w:rsidRDefault="00DF7F8B" w:rsidP="0029185A">
            <w:pPr>
              <w:rPr>
                <w:color w:val="000000"/>
              </w:rPr>
            </w:pPr>
            <w:r w:rsidRPr="0094782C">
              <w:rPr>
                <w:color w:val="000000"/>
              </w:rPr>
              <w:t>Мамулашвили Н.В.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rPr>
                <w:b/>
              </w:rPr>
            </w:pPr>
            <w:r w:rsidRPr="0094782C">
              <w:t>«Поколение СМС»</w:t>
            </w:r>
          </w:p>
          <w:p w:rsidR="00DF7F8B" w:rsidRPr="0094782C" w:rsidRDefault="00DF7F8B" w:rsidP="0029185A">
            <w:pPr>
              <w:rPr>
                <w:b/>
              </w:rPr>
            </w:pPr>
            <w:r w:rsidRPr="0094782C">
              <w:t>Беседа 6+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29.10.2018</w:t>
            </w:r>
          </w:p>
          <w:p w:rsidR="00DF7F8B" w:rsidRPr="0094782C" w:rsidRDefault="00DF7F8B" w:rsidP="0029185A">
            <w:r w:rsidRPr="0094782C">
              <w:t>11.00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Детская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Нестерова С. В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4782C">
              <w:rPr>
                <w:color w:val="000000"/>
                <w:sz w:val="24"/>
                <w:szCs w:val="24"/>
                <w:lang w:eastAsia="en-US"/>
              </w:rPr>
              <w:t xml:space="preserve"> «Друзья на всю жизнь»</w:t>
            </w:r>
          </w:p>
          <w:p w:rsidR="00DF7F8B" w:rsidRPr="0094782C" w:rsidRDefault="00DF7F8B" w:rsidP="0029185A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94782C">
              <w:rPr>
                <w:color w:val="000000"/>
                <w:sz w:val="24"/>
                <w:szCs w:val="24"/>
                <w:lang w:eastAsia="en-US"/>
              </w:rPr>
              <w:t>Просмотр литературы   0+</w:t>
            </w:r>
          </w:p>
        </w:tc>
        <w:tc>
          <w:tcPr>
            <w:tcW w:w="1631" w:type="dxa"/>
          </w:tcPr>
          <w:p w:rsidR="00DF7F8B" w:rsidRPr="0094782C" w:rsidRDefault="00DF7F8B" w:rsidP="0029185A">
            <w:pPr>
              <w:pStyle w:val="NormalWeb"/>
              <w:spacing w:before="0" w:after="0"/>
              <w:jc w:val="left"/>
              <w:rPr>
                <w:sz w:val="24"/>
                <w:szCs w:val="24"/>
                <w:lang w:eastAsia="en-US"/>
              </w:rPr>
            </w:pPr>
            <w:r w:rsidRPr="0094782C">
              <w:rPr>
                <w:sz w:val="24"/>
                <w:szCs w:val="24"/>
                <w:lang w:eastAsia="en-US"/>
              </w:rPr>
              <w:t>30.10.2018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Рязанская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39" w:type="dxa"/>
          </w:tcPr>
          <w:p w:rsidR="00DF7F8B" w:rsidRPr="0094782C" w:rsidRDefault="00DF7F8B" w:rsidP="0029185A">
            <w:r w:rsidRPr="0094782C">
              <w:rPr>
                <w:color w:val="000000"/>
              </w:rPr>
              <w:t>Мамулашвили Н.В.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rPr>
                <w:bCs/>
              </w:rPr>
            </w:pPr>
            <w:r w:rsidRPr="0094782C">
              <w:rPr>
                <w:bCs/>
              </w:rPr>
              <w:t>«Чистый город»</w:t>
            </w:r>
          </w:p>
          <w:p w:rsidR="00DF7F8B" w:rsidRPr="0094782C" w:rsidRDefault="00DF7F8B" w:rsidP="0029185A">
            <w:pPr>
              <w:rPr>
                <w:bCs/>
              </w:rPr>
            </w:pPr>
            <w:r w:rsidRPr="0094782C">
              <w:t>встреча-диалог         6+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rPr>
                <w:color w:val="000000"/>
              </w:rPr>
              <w:t>30</w:t>
            </w:r>
            <w:r w:rsidRPr="0094782C">
              <w:t>.10.2018</w:t>
            </w:r>
          </w:p>
          <w:p w:rsidR="00DF7F8B" w:rsidRPr="0094782C" w:rsidRDefault="00DF7F8B" w:rsidP="0029185A">
            <w:pPr>
              <w:rPr>
                <w:color w:val="000000"/>
              </w:rPr>
            </w:pPr>
            <w:r w:rsidRPr="0094782C">
              <w:t>14.00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Городская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Матюнина Л.А.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rPr>
                <w:bCs/>
              </w:rPr>
            </w:pPr>
            <w:r w:rsidRPr="0094782C">
              <w:rPr>
                <w:bCs/>
              </w:rPr>
              <w:t>«Времена года»</w:t>
            </w:r>
          </w:p>
          <w:p w:rsidR="00DF7F8B" w:rsidRPr="0094782C" w:rsidRDefault="00DF7F8B" w:rsidP="0029185A">
            <w:pPr>
              <w:rPr>
                <w:bCs/>
              </w:rPr>
            </w:pPr>
            <w:r w:rsidRPr="0094782C">
              <w:t>Мастер  класс по  анимации   6+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rPr>
                <w:color w:val="000000"/>
              </w:rPr>
              <w:t>31</w:t>
            </w:r>
            <w:r w:rsidRPr="0094782C">
              <w:t>.10.2018</w:t>
            </w:r>
          </w:p>
          <w:p w:rsidR="00DF7F8B" w:rsidRPr="0094782C" w:rsidRDefault="00DF7F8B" w:rsidP="0029185A">
            <w:pPr>
              <w:rPr>
                <w:color w:val="000000"/>
              </w:rPr>
            </w:pPr>
            <w:r w:rsidRPr="0094782C">
              <w:t>13.00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Городская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>
            <w:pPr>
              <w:rPr>
                <w:b/>
              </w:rPr>
            </w:pPr>
          </w:p>
        </w:tc>
        <w:tc>
          <w:tcPr>
            <w:tcW w:w="2339" w:type="dxa"/>
          </w:tcPr>
          <w:p w:rsidR="00DF7F8B" w:rsidRPr="0094782C" w:rsidRDefault="00DF7F8B" w:rsidP="0029185A">
            <w:r w:rsidRPr="0094782C">
              <w:t>Матюнина Л.А.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 xml:space="preserve"> Международный день Чёрного моря</w:t>
            </w:r>
          </w:p>
          <w:p w:rsidR="00DF7F8B" w:rsidRPr="0094782C" w:rsidRDefault="00DF7F8B" w:rsidP="0029185A">
            <w:r w:rsidRPr="0094782C">
              <w:t xml:space="preserve"> «В подводном царстве, загадочном государстве»</w:t>
            </w:r>
          </w:p>
          <w:p w:rsidR="00DF7F8B" w:rsidRPr="0094782C" w:rsidRDefault="00DF7F8B" w:rsidP="0029185A">
            <w:r w:rsidRPr="0094782C">
              <w:t>Познавательный час     0+</w:t>
            </w:r>
          </w:p>
        </w:tc>
        <w:tc>
          <w:tcPr>
            <w:tcW w:w="1631" w:type="dxa"/>
          </w:tcPr>
          <w:p w:rsidR="00DF7F8B" w:rsidRPr="0094782C" w:rsidRDefault="00DF7F8B" w:rsidP="0029185A">
            <w:pPr>
              <w:tabs>
                <w:tab w:val="left" w:pos="3540"/>
              </w:tabs>
            </w:pPr>
            <w:r w:rsidRPr="0094782C">
              <w:t xml:space="preserve">31.10.2018 </w:t>
            </w:r>
          </w:p>
          <w:p w:rsidR="00DF7F8B" w:rsidRPr="0094782C" w:rsidRDefault="00DF7F8B" w:rsidP="0029185A">
            <w:pPr>
              <w:tabs>
                <w:tab w:val="left" w:pos="3540"/>
              </w:tabs>
            </w:pPr>
            <w:r w:rsidRPr="0094782C">
              <w:t>12-00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Фокинская сельская библиотека</w:t>
            </w:r>
          </w:p>
        </w:tc>
        <w:tc>
          <w:tcPr>
            <w:tcW w:w="1417" w:type="dxa"/>
          </w:tcPr>
          <w:p w:rsidR="00DF7F8B" w:rsidRPr="0094782C" w:rsidRDefault="00DF7F8B" w:rsidP="0029185A">
            <w:pPr>
              <w:tabs>
                <w:tab w:val="left" w:pos="3540"/>
              </w:tabs>
            </w:pPr>
          </w:p>
        </w:tc>
        <w:tc>
          <w:tcPr>
            <w:tcW w:w="2339" w:type="dxa"/>
          </w:tcPr>
          <w:p w:rsidR="00DF7F8B" w:rsidRPr="0094782C" w:rsidRDefault="00DF7F8B" w:rsidP="0029185A">
            <w:pPr>
              <w:tabs>
                <w:tab w:val="left" w:pos="3540"/>
              </w:tabs>
            </w:pPr>
            <w:r w:rsidRPr="0094782C">
              <w:t>Потиенко О.Н.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pPr>
              <w:autoSpaceDE w:val="0"/>
              <w:autoSpaceDN w:val="0"/>
              <w:adjustRightInd w:val="0"/>
            </w:pPr>
            <w:r w:rsidRPr="0094782C">
              <w:t xml:space="preserve">к  </w:t>
            </w:r>
            <w:r w:rsidRPr="0094782C">
              <w:rPr>
                <w:bCs/>
              </w:rPr>
              <w:t xml:space="preserve">200 летию </w:t>
            </w:r>
            <w:r w:rsidRPr="0094782C">
              <w:t xml:space="preserve">со дня рождения И.С. Тургенева « Жизнь. Творчество» </w:t>
            </w:r>
          </w:p>
          <w:p w:rsidR="00DF7F8B" w:rsidRPr="007637CE" w:rsidRDefault="00DF7F8B" w:rsidP="002918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4782C">
              <w:t>Книжная выставка 0+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Октябрь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Школьненская сельская</w:t>
            </w:r>
          </w:p>
          <w:p w:rsidR="00DF7F8B" w:rsidRPr="0094782C" w:rsidRDefault="00DF7F8B" w:rsidP="0029185A">
            <w:r w:rsidRPr="0094782C">
              <w:t xml:space="preserve"> библиотека </w:t>
            </w:r>
          </w:p>
          <w:p w:rsidR="00DF7F8B" w:rsidRPr="0094782C" w:rsidRDefault="00DF7F8B" w:rsidP="0029185A"/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Быстрова А.С.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94782C" w:rsidRDefault="00DF7F8B" w:rsidP="0029185A">
            <w:r w:rsidRPr="0094782C">
              <w:t xml:space="preserve">«Планета права» </w:t>
            </w:r>
          </w:p>
          <w:p w:rsidR="00DF7F8B" w:rsidRPr="0094782C" w:rsidRDefault="00DF7F8B" w:rsidP="0029185A">
            <w:r w:rsidRPr="0094782C">
              <w:t>Книжная выставка16+</w:t>
            </w:r>
          </w:p>
        </w:tc>
        <w:tc>
          <w:tcPr>
            <w:tcW w:w="1631" w:type="dxa"/>
          </w:tcPr>
          <w:p w:rsidR="00DF7F8B" w:rsidRPr="0094782C" w:rsidRDefault="00DF7F8B" w:rsidP="0029185A">
            <w:r w:rsidRPr="0094782C">
              <w:t>Октябрь</w:t>
            </w:r>
          </w:p>
        </w:tc>
        <w:tc>
          <w:tcPr>
            <w:tcW w:w="2735" w:type="dxa"/>
          </w:tcPr>
          <w:p w:rsidR="00DF7F8B" w:rsidRPr="0094782C" w:rsidRDefault="00DF7F8B" w:rsidP="0029185A">
            <w:r w:rsidRPr="0094782C">
              <w:t>Школьненская сельская</w:t>
            </w:r>
          </w:p>
          <w:p w:rsidR="00DF7F8B" w:rsidRPr="0094782C" w:rsidRDefault="00DF7F8B" w:rsidP="0029185A">
            <w:r w:rsidRPr="0094782C">
              <w:t xml:space="preserve"> библиотека </w:t>
            </w:r>
          </w:p>
        </w:tc>
        <w:tc>
          <w:tcPr>
            <w:tcW w:w="1417" w:type="dxa"/>
          </w:tcPr>
          <w:p w:rsidR="00DF7F8B" w:rsidRPr="0094782C" w:rsidRDefault="00DF7F8B" w:rsidP="0029185A"/>
        </w:tc>
        <w:tc>
          <w:tcPr>
            <w:tcW w:w="2339" w:type="dxa"/>
          </w:tcPr>
          <w:p w:rsidR="00DF7F8B" w:rsidRPr="0094782C" w:rsidRDefault="00DF7F8B" w:rsidP="0029185A">
            <w:r w:rsidRPr="0094782C">
              <w:t>Быстрова А.С.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3D01A4" w:rsidRDefault="00DF7F8B" w:rsidP="0029185A">
            <w:r w:rsidRPr="003D01A4">
              <w:t>«Человек перед лицом истории» (А.И.Солженицын)</w:t>
            </w:r>
          </w:p>
          <w:p w:rsidR="00DF7F8B" w:rsidRPr="003D01A4" w:rsidRDefault="00DF7F8B" w:rsidP="0029185A">
            <w:r w:rsidRPr="003D01A4">
              <w:t>Книжно-иллюстративная выставка       6+</w:t>
            </w:r>
          </w:p>
        </w:tc>
        <w:tc>
          <w:tcPr>
            <w:tcW w:w="1631" w:type="dxa"/>
          </w:tcPr>
          <w:p w:rsidR="00DF7F8B" w:rsidRPr="003D01A4" w:rsidRDefault="00DF7F8B" w:rsidP="0029185A">
            <w:pPr>
              <w:rPr>
                <w:lang w:eastAsia="en-US"/>
              </w:rPr>
            </w:pPr>
            <w:r w:rsidRPr="003D01A4">
              <w:rPr>
                <w:lang w:eastAsia="en-US"/>
              </w:rPr>
              <w:t>октябрь-декабрь</w:t>
            </w:r>
          </w:p>
        </w:tc>
        <w:tc>
          <w:tcPr>
            <w:tcW w:w="2735" w:type="dxa"/>
          </w:tcPr>
          <w:p w:rsidR="00DF7F8B" w:rsidRPr="003D01A4" w:rsidRDefault="00DF7F8B" w:rsidP="0029185A">
            <w:pPr>
              <w:rPr>
                <w:lang w:eastAsia="en-US"/>
              </w:rPr>
            </w:pPr>
            <w:r w:rsidRPr="003D01A4">
              <w:t>Долгогусевская сельская библиотека</w:t>
            </w:r>
          </w:p>
        </w:tc>
        <w:tc>
          <w:tcPr>
            <w:tcW w:w="1417" w:type="dxa"/>
          </w:tcPr>
          <w:p w:rsidR="00DF7F8B" w:rsidRPr="003D01A4" w:rsidRDefault="00DF7F8B" w:rsidP="0029185A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DF7F8B" w:rsidRPr="003D01A4" w:rsidRDefault="00DF7F8B" w:rsidP="0029185A">
            <w:r w:rsidRPr="003D01A4">
              <w:rPr>
                <w:lang w:eastAsia="en-US"/>
              </w:rPr>
              <w:t>Хочикян К.В.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347D00" w:rsidRDefault="00DF7F8B" w:rsidP="0029185A">
            <w:r w:rsidRPr="00347D00">
              <w:t>Выпуск информационных вестников библиотек</w:t>
            </w:r>
          </w:p>
        </w:tc>
        <w:tc>
          <w:tcPr>
            <w:tcW w:w="1631" w:type="dxa"/>
          </w:tcPr>
          <w:p w:rsidR="00DF7F8B" w:rsidRDefault="00DF7F8B" w:rsidP="0029185A">
            <w:r w:rsidRPr="00A56AAE">
              <w:t>Октябрь</w:t>
            </w:r>
          </w:p>
        </w:tc>
        <w:tc>
          <w:tcPr>
            <w:tcW w:w="2735" w:type="dxa"/>
          </w:tcPr>
          <w:p w:rsidR="00DF7F8B" w:rsidRPr="00347D00" w:rsidRDefault="00DF7F8B" w:rsidP="0029185A">
            <w:r w:rsidRPr="00347D00">
              <w:t>Все библиотеки</w:t>
            </w:r>
          </w:p>
        </w:tc>
        <w:tc>
          <w:tcPr>
            <w:tcW w:w="1417" w:type="dxa"/>
          </w:tcPr>
          <w:p w:rsidR="00DF7F8B" w:rsidRPr="00347D00" w:rsidRDefault="00DF7F8B" w:rsidP="0029185A"/>
        </w:tc>
        <w:tc>
          <w:tcPr>
            <w:tcW w:w="2339" w:type="dxa"/>
          </w:tcPr>
          <w:p w:rsidR="00DF7F8B" w:rsidRPr="00347D00" w:rsidRDefault="00DF7F8B" w:rsidP="0029185A">
            <w:r w:rsidRPr="00347D00">
              <w:t>Руководители, зав. библиотеками</w:t>
            </w:r>
          </w:p>
        </w:tc>
      </w:tr>
      <w:tr w:rsidR="00DF7F8B" w:rsidRPr="0094782C" w:rsidTr="00845430">
        <w:trPr>
          <w:trHeight w:val="345"/>
        </w:trPr>
        <w:tc>
          <w:tcPr>
            <w:tcW w:w="1194" w:type="dxa"/>
          </w:tcPr>
          <w:p w:rsidR="00DF7F8B" w:rsidRPr="0094782C" w:rsidRDefault="00DF7F8B" w:rsidP="002918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DF7F8B" w:rsidRPr="00347D00" w:rsidRDefault="00DF7F8B" w:rsidP="0029185A">
            <w:r w:rsidRPr="00347D00">
              <w:t>Проведение Социального опроса</w:t>
            </w:r>
          </w:p>
        </w:tc>
        <w:tc>
          <w:tcPr>
            <w:tcW w:w="1631" w:type="dxa"/>
          </w:tcPr>
          <w:p w:rsidR="00DF7F8B" w:rsidRDefault="00DF7F8B" w:rsidP="0029185A">
            <w:r w:rsidRPr="00A56AAE">
              <w:t>Октябрь</w:t>
            </w:r>
          </w:p>
        </w:tc>
        <w:tc>
          <w:tcPr>
            <w:tcW w:w="2735" w:type="dxa"/>
          </w:tcPr>
          <w:p w:rsidR="00DF7F8B" w:rsidRPr="00347D00" w:rsidRDefault="00DF7F8B" w:rsidP="0029185A">
            <w:r w:rsidRPr="00347D00">
              <w:t>Все библиотеки</w:t>
            </w:r>
          </w:p>
        </w:tc>
        <w:tc>
          <w:tcPr>
            <w:tcW w:w="1417" w:type="dxa"/>
          </w:tcPr>
          <w:p w:rsidR="00DF7F8B" w:rsidRPr="00347D00" w:rsidRDefault="00DF7F8B" w:rsidP="0029185A"/>
        </w:tc>
        <w:tc>
          <w:tcPr>
            <w:tcW w:w="2339" w:type="dxa"/>
          </w:tcPr>
          <w:p w:rsidR="00DF7F8B" w:rsidRPr="00347D00" w:rsidRDefault="00DF7F8B" w:rsidP="0029185A">
            <w:r w:rsidRPr="00347D00">
              <w:t>Руководители, зав. библиотеками</w:t>
            </w:r>
          </w:p>
        </w:tc>
      </w:tr>
    </w:tbl>
    <w:p w:rsidR="00DF7F8B" w:rsidRPr="0094782C" w:rsidRDefault="00DF7F8B" w:rsidP="0094782C">
      <w:r w:rsidRPr="0094782C">
        <w:t xml:space="preserve">                                                                </w:t>
      </w:r>
    </w:p>
    <w:p w:rsidR="00DF7F8B" w:rsidRPr="0094782C" w:rsidRDefault="00DF7F8B" w:rsidP="0094782C">
      <w:r w:rsidRPr="0094782C">
        <w:t xml:space="preserve">                                    Директор МЦБ                                                                                                                         Н.Н.КАСЮКЕВИЧ     </w:t>
      </w:r>
    </w:p>
    <w:sectPr w:rsidR="00DF7F8B" w:rsidRPr="0094782C" w:rsidSect="0084543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430"/>
    <w:rsid w:val="0008776F"/>
    <w:rsid w:val="00161E90"/>
    <w:rsid w:val="002028AC"/>
    <w:rsid w:val="002127E7"/>
    <w:rsid w:val="00216556"/>
    <w:rsid w:val="0029185A"/>
    <w:rsid w:val="00293EFE"/>
    <w:rsid w:val="002C0549"/>
    <w:rsid w:val="00347D00"/>
    <w:rsid w:val="003D01A4"/>
    <w:rsid w:val="004B0077"/>
    <w:rsid w:val="004F284B"/>
    <w:rsid w:val="005C209E"/>
    <w:rsid w:val="006329EA"/>
    <w:rsid w:val="006D255E"/>
    <w:rsid w:val="00711FD4"/>
    <w:rsid w:val="00726B1A"/>
    <w:rsid w:val="007634DF"/>
    <w:rsid w:val="007637CE"/>
    <w:rsid w:val="007E1C34"/>
    <w:rsid w:val="00845430"/>
    <w:rsid w:val="00873629"/>
    <w:rsid w:val="00914B91"/>
    <w:rsid w:val="0094782C"/>
    <w:rsid w:val="009C652B"/>
    <w:rsid w:val="009E4A47"/>
    <w:rsid w:val="009F7C97"/>
    <w:rsid w:val="00A46C4D"/>
    <w:rsid w:val="00A56AAE"/>
    <w:rsid w:val="00AF6C22"/>
    <w:rsid w:val="00B1602C"/>
    <w:rsid w:val="00B53A0F"/>
    <w:rsid w:val="00B543BA"/>
    <w:rsid w:val="00B636E1"/>
    <w:rsid w:val="00B72F56"/>
    <w:rsid w:val="00C74F32"/>
    <w:rsid w:val="00DF7F8B"/>
    <w:rsid w:val="00EC01F7"/>
    <w:rsid w:val="00EE55D4"/>
    <w:rsid w:val="00F94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4543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845430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543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54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454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4543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45430"/>
    <w:pPr>
      <w:spacing w:before="240" w:after="60"/>
      <w:outlineLvl w:val="6"/>
    </w:pPr>
    <w:rPr>
      <w:rFonts w:ascii="Calibri" w:eastAsia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5430"/>
    <w:rPr>
      <w:rFonts w:ascii="Times New Roman" w:hAnsi="Times New Roman" w:cs="Times New Roman"/>
      <w:b/>
      <w:bCs/>
      <w:color w:val="F38D43"/>
      <w:kern w:val="36"/>
      <w:sz w:val="31"/>
      <w:szCs w:val="31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45430"/>
    <w:rPr>
      <w:rFonts w:ascii="Calibri Light" w:hAnsi="Calibri Light" w:cs="Times New Roman"/>
      <w:b/>
      <w:bCs/>
      <w:i/>
      <w:i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45430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45430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45430"/>
    <w:rPr>
      <w:rFonts w:ascii="Calibri" w:hAnsi="Calibri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45430"/>
    <w:rPr>
      <w:rFonts w:ascii="Calibri" w:hAnsi="Calibri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845430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4543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ews1">
    <w:name w:val="news1"/>
    <w:basedOn w:val="Normal"/>
    <w:uiPriority w:val="99"/>
    <w:rsid w:val="00845430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845430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845430"/>
    <w:rPr>
      <w:rFonts w:cs="Times New Roman"/>
      <w:b/>
      <w:bCs/>
    </w:rPr>
  </w:style>
  <w:style w:type="paragraph" w:styleId="NoSpacing">
    <w:name w:val="No Spacing"/>
    <w:uiPriority w:val="99"/>
    <w:qFormat/>
    <w:rsid w:val="00845430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45430"/>
    <w:rPr>
      <w:rFonts w:ascii="Courier New" w:hAnsi="Courier New" w:cs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845430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1">
    <w:name w:val="Текст Знак1"/>
    <w:basedOn w:val="DefaultParagraphFont"/>
    <w:link w:val="PlainText"/>
    <w:uiPriority w:val="99"/>
    <w:semiHidden/>
    <w:locked/>
    <w:rsid w:val="00845430"/>
    <w:rPr>
      <w:rFonts w:ascii="Consolas" w:hAnsi="Consolas" w:cs="Consolas"/>
      <w:sz w:val="21"/>
      <w:szCs w:val="21"/>
      <w:lang w:eastAsia="ru-RU"/>
    </w:rPr>
  </w:style>
  <w:style w:type="paragraph" w:styleId="ListParagraph">
    <w:name w:val="List Paragraph"/>
    <w:basedOn w:val="Normal"/>
    <w:uiPriority w:val="99"/>
    <w:qFormat/>
    <w:rsid w:val="00845430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45430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845430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10">
    <w:name w:val="Нижний колонтитул Знак1"/>
    <w:basedOn w:val="DefaultParagraphFont"/>
    <w:link w:val="Footer"/>
    <w:uiPriority w:val="99"/>
    <w:semiHidden/>
    <w:locked/>
    <w:rsid w:val="00845430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845430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45430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NormalWeb">
    <w:name w:val="Normal (Web)"/>
    <w:basedOn w:val="Normal"/>
    <w:uiPriority w:val="99"/>
    <w:rsid w:val="00845430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Hyperlink">
    <w:name w:val="Hyperlink"/>
    <w:basedOn w:val="DefaultParagraphFont"/>
    <w:uiPriority w:val="99"/>
    <w:rsid w:val="00845430"/>
    <w:rPr>
      <w:rFonts w:cs="Times New Roman"/>
      <w:color w:val="0000FF"/>
      <w:u w:val="single"/>
    </w:rPr>
  </w:style>
  <w:style w:type="character" w:customStyle="1" w:styleId="c1">
    <w:name w:val="c1"/>
    <w:basedOn w:val="DefaultParagraphFont"/>
    <w:uiPriority w:val="99"/>
    <w:rsid w:val="00845430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84543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bliomaniya.blogspot.ru/2016/08/100_1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14</Pages>
  <Words>3398</Words>
  <Characters>19374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11</cp:revision>
  <dcterms:created xsi:type="dcterms:W3CDTF">2018-09-09T18:22:00Z</dcterms:created>
  <dcterms:modified xsi:type="dcterms:W3CDTF">2018-10-10T10:43:00Z</dcterms:modified>
</cp:coreProperties>
</file>