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DE" w:rsidRPr="003756A0" w:rsidRDefault="00B147DE" w:rsidP="00603AB7">
      <w:pPr>
        <w:rPr>
          <w:color w:val="000000"/>
          <w:lang w:val="en-US"/>
        </w:rPr>
      </w:pPr>
    </w:p>
    <w:p w:rsidR="00B147DE" w:rsidRPr="00D76EB5" w:rsidRDefault="00B147DE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47DE" w:rsidRPr="00D76EB5" w:rsidRDefault="00B147DE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B147DE" w:rsidRPr="00D76EB5" w:rsidRDefault="00B147DE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B147DE" w:rsidRPr="00D76EB5" w:rsidRDefault="00B147DE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B147DE" w:rsidRPr="00D76EB5" w:rsidRDefault="00B147DE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B147DE" w:rsidRPr="00D76EB5" w:rsidRDefault="00B147DE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</w:rPr>
          <w:t>2021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B147DE" w:rsidRDefault="00B147DE" w:rsidP="00D355D6">
      <w:pPr>
        <w:jc w:val="right"/>
        <w:rPr>
          <w:color w:val="000000"/>
        </w:rPr>
      </w:pPr>
    </w:p>
    <w:p w:rsidR="00B147DE" w:rsidRDefault="00B147DE" w:rsidP="00D355D6">
      <w:pPr>
        <w:jc w:val="right"/>
        <w:rPr>
          <w:color w:val="000000"/>
        </w:rPr>
      </w:pPr>
    </w:p>
    <w:p w:rsidR="00B147DE" w:rsidRDefault="00B147DE" w:rsidP="00D355D6">
      <w:pPr>
        <w:jc w:val="right"/>
        <w:rPr>
          <w:color w:val="000000"/>
        </w:rPr>
      </w:pPr>
    </w:p>
    <w:p w:rsidR="00B147DE" w:rsidRPr="00D76EB5" w:rsidRDefault="00B147DE" w:rsidP="00D355D6">
      <w:pPr>
        <w:jc w:val="right"/>
        <w:rPr>
          <w:color w:val="000000"/>
        </w:rPr>
      </w:pPr>
    </w:p>
    <w:p w:rsidR="00B147DE" w:rsidRPr="00D76EB5" w:rsidRDefault="00B147DE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B147DE" w:rsidRPr="00D76EB5" w:rsidRDefault="00B147DE" w:rsidP="003B05BA">
      <w:pPr>
        <w:jc w:val="center"/>
        <w:rPr>
          <w:b/>
          <w:color w:val="000000"/>
        </w:rPr>
      </w:pPr>
      <w:r>
        <w:rPr>
          <w:b/>
          <w:color w:val="000000"/>
        </w:rPr>
        <w:t>работы библиотек МО Белореченский район</w:t>
      </w:r>
    </w:p>
    <w:p w:rsidR="00B147DE" w:rsidRPr="00D76EB5" w:rsidRDefault="00B147DE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на НОЯБРЬ месяц 2021 года</w:t>
      </w:r>
    </w:p>
    <w:p w:rsidR="00B147DE" w:rsidRPr="00D76EB5" w:rsidRDefault="00B147DE" w:rsidP="003B05BA">
      <w:pPr>
        <w:rPr>
          <w:color w:val="000000"/>
        </w:rPr>
      </w:pPr>
    </w:p>
    <w:p w:rsidR="00B147DE" w:rsidRPr="00D76EB5" w:rsidRDefault="00B147DE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B147DE" w:rsidRPr="00D76EB5">
        <w:trPr>
          <w:trHeight w:val="345"/>
        </w:trPr>
        <w:tc>
          <w:tcPr>
            <w:tcW w:w="817" w:type="dxa"/>
          </w:tcPr>
          <w:p w:rsidR="00B147DE" w:rsidRPr="00D76EB5" w:rsidRDefault="00B147DE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B147DE" w:rsidRPr="00D76EB5" w:rsidRDefault="00B147DE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п/п</w:t>
            </w:r>
          </w:p>
        </w:tc>
        <w:tc>
          <w:tcPr>
            <w:tcW w:w="4630" w:type="dxa"/>
          </w:tcPr>
          <w:p w:rsidR="00B147DE" w:rsidRPr="00D76EB5" w:rsidRDefault="00B147DE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</w:tcPr>
          <w:p w:rsidR="00B147DE" w:rsidRPr="00D76EB5" w:rsidRDefault="00B147DE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</w:tcPr>
          <w:p w:rsidR="00B147DE" w:rsidRPr="00D76EB5" w:rsidRDefault="00B147DE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</w:tcPr>
          <w:p w:rsidR="00B147DE" w:rsidRPr="00D76EB5" w:rsidRDefault="00B147DE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</w:tcPr>
          <w:p w:rsidR="00B147DE" w:rsidRPr="00D76EB5" w:rsidRDefault="00B147DE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B147DE" w:rsidRPr="00D76EB5">
        <w:trPr>
          <w:trHeight w:val="345"/>
        </w:trPr>
        <w:tc>
          <w:tcPr>
            <w:tcW w:w="817" w:type="dxa"/>
          </w:tcPr>
          <w:p w:rsidR="00B147DE" w:rsidRPr="00D76EB5" w:rsidRDefault="00B147D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</w:tcPr>
          <w:p w:rsidR="00B147DE" w:rsidRPr="00D76EB5" w:rsidRDefault="00B147D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</w:tcPr>
          <w:p w:rsidR="00B147DE" w:rsidRPr="00D76EB5" w:rsidRDefault="00B147D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</w:tcPr>
          <w:p w:rsidR="00B147DE" w:rsidRPr="00D76EB5" w:rsidRDefault="00B147D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B147DE" w:rsidRPr="00D76EB5" w:rsidRDefault="00B147D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B147DE" w:rsidRPr="00D76EB5" w:rsidRDefault="00B147D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9031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9031E">
            <w:r w:rsidRPr="005B6D97">
              <w:t>«Полезные советы: бережем тепло, свет, воду»</w:t>
            </w:r>
            <w:r>
              <w:t>,</w:t>
            </w:r>
          </w:p>
          <w:p w:rsidR="00B147DE" w:rsidRPr="005B6D97" w:rsidRDefault="00B147DE" w:rsidP="00D9031E">
            <w:r>
              <w:t>онлайн -</w:t>
            </w:r>
            <w:r w:rsidRPr="005B6D97">
              <w:t xml:space="preserve"> буклет</w:t>
            </w:r>
          </w:p>
        </w:tc>
        <w:tc>
          <w:tcPr>
            <w:tcW w:w="1321" w:type="dxa"/>
          </w:tcPr>
          <w:p w:rsidR="00B147DE" w:rsidRPr="005B6D97" w:rsidRDefault="00B147DE" w:rsidP="00D9031E">
            <w:r w:rsidRPr="005B6D97">
              <w:t>01.11.202</w:t>
            </w:r>
            <w:r>
              <w:t>1</w:t>
            </w:r>
          </w:p>
        </w:tc>
        <w:tc>
          <w:tcPr>
            <w:tcW w:w="3924" w:type="dxa"/>
          </w:tcPr>
          <w:p w:rsidR="00B147DE" w:rsidRPr="005B6D97" w:rsidRDefault="00B147DE" w:rsidP="00D9031E">
            <w:r w:rsidRPr="005B6D97">
              <w:t>МБУ «Библиотека Пшехского сельского поселения» Пшехская с/б, ст.Пшехская,ул. Мира ,25</w:t>
            </w:r>
          </w:p>
          <w:p w:rsidR="00B147DE" w:rsidRPr="005B6D97" w:rsidRDefault="00B147DE" w:rsidP="00D9031E">
            <w:pPr>
              <w:rPr>
                <w:color w:val="000000"/>
                <w:sz w:val="20"/>
                <w:szCs w:val="20"/>
              </w:rPr>
            </w:pPr>
            <w:hyperlink r:id="rId5" w:history="1">
              <w:r w:rsidRPr="005B6D97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B147DE" w:rsidRPr="005B6D97" w:rsidRDefault="00B147DE" w:rsidP="00D9031E">
            <w:pPr>
              <w:rPr>
                <w:sz w:val="20"/>
                <w:szCs w:val="20"/>
                <w:shd w:val="clear" w:color="auto" w:fill="FFFFFF"/>
              </w:rPr>
            </w:pPr>
            <w:hyperlink r:id="rId6" w:history="1">
              <w:r w:rsidRPr="005B6D97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B147DE" w:rsidRPr="005B6D97" w:rsidRDefault="00B147DE" w:rsidP="00D9031E">
            <w:hyperlink r:id="rId7" w:history="1">
              <w:r w:rsidRPr="005B6D97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B147DE" w:rsidRPr="005B6D97" w:rsidRDefault="00B147DE" w:rsidP="00D9031E">
            <w:r w:rsidRPr="005B6D97">
              <w:t>Походнякова А.Д.</w:t>
            </w:r>
          </w:p>
        </w:tc>
        <w:tc>
          <w:tcPr>
            <w:tcW w:w="2268" w:type="dxa"/>
          </w:tcPr>
          <w:p w:rsidR="00B147DE" w:rsidRDefault="00B147DE" w:rsidP="00D9031E">
            <w:r>
              <w:t>Д</w:t>
            </w:r>
            <w:r w:rsidRPr="00776D22">
              <w:t xml:space="preserve">ети </w:t>
            </w:r>
          </w:p>
          <w:p w:rsidR="00B147DE" w:rsidRPr="00776D22" w:rsidRDefault="00B147DE" w:rsidP="00D9031E">
            <w:r w:rsidRPr="00776D22">
              <w:t>0 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9031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9031E">
            <w:pPr>
              <w:pStyle w:val="NoSpacing"/>
            </w:pPr>
            <w:r w:rsidRPr="005B6D97">
              <w:t>«Чтоб в ваш дом не пришла беда – будьте с огнем осторожны всегда</w:t>
            </w:r>
            <w:r>
              <w:t>»,</w:t>
            </w:r>
          </w:p>
          <w:p w:rsidR="00B147DE" w:rsidRPr="00DE128C" w:rsidRDefault="00B147DE" w:rsidP="00D9031E">
            <w:pPr>
              <w:pStyle w:val="NoSpacing"/>
            </w:pPr>
            <w:r>
              <w:t>онлайн-буклет</w:t>
            </w:r>
          </w:p>
          <w:p w:rsidR="00B147DE" w:rsidRPr="005B6D97" w:rsidRDefault="00B147DE" w:rsidP="00D9031E"/>
        </w:tc>
        <w:tc>
          <w:tcPr>
            <w:tcW w:w="1321" w:type="dxa"/>
          </w:tcPr>
          <w:p w:rsidR="00B147DE" w:rsidRPr="005B6D97" w:rsidRDefault="00B147DE" w:rsidP="00D9031E">
            <w:r w:rsidRPr="005B6D97">
              <w:t>02.11.2021</w:t>
            </w:r>
          </w:p>
        </w:tc>
        <w:tc>
          <w:tcPr>
            <w:tcW w:w="3924" w:type="dxa"/>
          </w:tcPr>
          <w:p w:rsidR="00B147DE" w:rsidRPr="005B6D97" w:rsidRDefault="00B147DE" w:rsidP="00D9031E">
            <w:r w:rsidRPr="005B6D97">
              <w:t>МБУ «Библиотека Пшехского сельского поселения» Пшехская с/б, ст.Пшехская,ул. Мира ,25</w:t>
            </w:r>
          </w:p>
          <w:p w:rsidR="00B147DE" w:rsidRPr="005B6D97" w:rsidRDefault="00B147DE" w:rsidP="00D9031E">
            <w:pPr>
              <w:rPr>
                <w:color w:val="000000"/>
                <w:sz w:val="20"/>
                <w:szCs w:val="20"/>
              </w:rPr>
            </w:pPr>
            <w:hyperlink r:id="rId8" w:history="1">
              <w:r w:rsidRPr="005B6D97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B147DE" w:rsidRPr="005B6D97" w:rsidRDefault="00B147DE" w:rsidP="00D9031E">
            <w:pPr>
              <w:rPr>
                <w:sz w:val="20"/>
                <w:szCs w:val="20"/>
                <w:shd w:val="clear" w:color="auto" w:fill="FFFFFF"/>
              </w:rPr>
            </w:pPr>
            <w:hyperlink r:id="rId9" w:history="1">
              <w:r w:rsidRPr="005B6D97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B147DE" w:rsidRPr="005B6D97" w:rsidRDefault="00B147DE" w:rsidP="00D9031E">
            <w:hyperlink r:id="rId10" w:history="1">
              <w:r w:rsidRPr="005B6D97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B147DE" w:rsidRPr="005B6D97" w:rsidRDefault="00B147DE" w:rsidP="00D9031E">
            <w:r w:rsidRPr="005B6D97">
              <w:t>Походнякова А.Д.</w:t>
            </w:r>
          </w:p>
        </w:tc>
        <w:tc>
          <w:tcPr>
            <w:tcW w:w="2268" w:type="dxa"/>
          </w:tcPr>
          <w:p w:rsidR="00B147DE" w:rsidRPr="00776D22" w:rsidRDefault="00B147DE" w:rsidP="00D9031E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76D22">
              <w:rPr>
                <w:sz w:val="24"/>
                <w:szCs w:val="24"/>
              </w:rPr>
              <w:t>зрослые</w:t>
            </w:r>
          </w:p>
          <w:p w:rsidR="00B147DE" w:rsidRPr="00776D22" w:rsidRDefault="00B147DE" w:rsidP="00D9031E">
            <w:r w:rsidRPr="00776D2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9031E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52F7" w:rsidRDefault="00B147DE" w:rsidP="00D9031E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B147DE" w:rsidRPr="00A664DC" w:rsidRDefault="00B147DE" w:rsidP="00D9031E">
            <w:r w:rsidRPr="00A664DC">
              <w:t>«Юные защитники Брестской крепости»</w:t>
            </w:r>
            <w:r>
              <w:t>,</w:t>
            </w:r>
          </w:p>
          <w:p w:rsidR="00B147DE" w:rsidRPr="00A664DC" w:rsidRDefault="00B147DE" w:rsidP="00D9031E">
            <w:r w:rsidRPr="00A664DC">
              <w:t xml:space="preserve">онлайн </w:t>
            </w:r>
            <w:r>
              <w:t xml:space="preserve">- </w:t>
            </w:r>
            <w:r w:rsidRPr="00A664DC">
              <w:t>буклет</w:t>
            </w:r>
          </w:p>
        </w:tc>
        <w:tc>
          <w:tcPr>
            <w:tcW w:w="1321" w:type="dxa"/>
          </w:tcPr>
          <w:p w:rsidR="00B147DE" w:rsidRPr="00A664DC" w:rsidRDefault="00B147DE" w:rsidP="00D9031E">
            <w:r w:rsidRPr="00A664DC">
              <w:t>02.11.2021</w:t>
            </w:r>
          </w:p>
        </w:tc>
        <w:tc>
          <w:tcPr>
            <w:tcW w:w="3924" w:type="dxa"/>
          </w:tcPr>
          <w:p w:rsidR="00B147DE" w:rsidRPr="007A48A9" w:rsidRDefault="00B147DE" w:rsidP="00D9031E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B147DE" w:rsidRPr="00D34A0F" w:rsidRDefault="00B147DE" w:rsidP="00D9031E">
            <w:pPr>
              <w:ind w:left="33"/>
              <w:rPr>
                <w:color w:val="000000"/>
                <w:sz w:val="20"/>
                <w:szCs w:val="20"/>
              </w:rPr>
            </w:pPr>
            <w:hyperlink r:id="rId11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B147DE" w:rsidRPr="007A48A9" w:rsidRDefault="00B147DE" w:rsidP="00D9031E">
            <w:hyperlink r:id="rId12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B147DE" w:rsidRPr="007A48A9" w:rsidRDefault="00B147DE" w:rsidP="00D9031E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B147DE" w:rsidRDefault="00B147DE" w:rsidP="00D9031E">
            <w:r w:rsidRPr="00A664DC">
              <w:t>Дети</w:t>
            </w:r>
          </w:p>
          <w:p w:rsidR="00B147DE" w:rsidRPr="00A664DC" w:rsidRDefault="00B147DE" w:rsidP="00D9031E">
            <w:r>
              <w:t>0+</w:t>
            </w:r>
          </w:p>
        </w:tc>
      </w:tr>
      <w:tr w:rsidR="00B147DE" w:rsidRPr="00FB54E4" w:rsidTr="00A85B4B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B147DE" w:rsidRPr="004C52F7" w:rsidRDefault="00B147DE" w:rsidP="00427C45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B147DE" w:rsidRDefault="00B147DE" w:rsidP="00427C45">
            <w:pPr>
              <w:rPr>
                <w:color w:val="000000"/>
              </w:rPr>
            </w:pPr>
            <w:r w:rsidRPr="0040790D">
              <w:rPr>
                <w:color w:val="000000"/>
              </w:rPr>
              <w:t>«</w:t>
            </w:r>
            <w:r>
              <w:rPr>
                <w:color w:val="000000"/>
              </w:rPr>
              <w:t>Юные герои сороковых - пороховых»,</w:t>
            </w:r>
          </w:p>
          <w:p w:rsidR="00B147DE" w:rsidRPr="0040790D" w:rsidRDefault="00B147DE" w:rsidP="00427C45">
            <w:r>
              <w:rPr>
                <w:color w:val="000000"/>
              </w:rPr>
              <w:t xml:space="preserve"> онлайн-урок истории</w:t>
            </w:r>
          </w:p>
        </w:tc>
        <w:tc>
          <w:tcPr>
            <w:tcW w:w="1321" w:type="dxa"/>
            <w:vAlign w:val="center"/>
          </w:tcPr>
          <w:p w:rsidR="00B147DE" w:rsidRPr="0040790D" w:rsidRDefault="00B147DE" w:rsidP="00427C45">
            <w:r>
              <w:rPr>
                <w:color w:val="000000"/>
              </w:rPr>
              <w:t>03.11</w:t>
            </w:r>
            <w:r w:rsidRPr="0040790D">
              <w:rPr>
                <w:color w:val="000000"/>
              </w:rPr>
              <w:t>.2021</w:t>
            </w:r>
          </w:p>
          <w:p w:rsidR="00B147DE" w:rsidRPr="0040790D" w:rsidRDefault="00B147DE" w:rsidP="00427C45">
            <w:r w:rsidRPr="0040790D">
              <w:rPr>
                <w:color w:val="000000"/>
              </w:rPr>
              <w:t>10-00</w:t>
            </w:r>
          </w:p>
        </w:tc>
        <w:tc>
          <w:tcPr>
            <w:tcW w:w="3924" w:type="dxa"/>
            <w:vAlign w:val="center"/>
          </w:tcPr>
          <w:p w:rsidR="00B147DE" w:rsidRDefault="00B147DE" w:rsidP="00427C45">
            <w:pPr>
              <w:rPr>
                <w:color w:val="000000"/>
              </w:rPr>
            </w:pPr>
            <w:r w:rsidRPr="0040790D">
              <w:rPr>
                <w:color w:val="000000"/>
              </w:rPr>
              <w:t>МБУ «Библиотека  Черниговского сельского поселения Белореченского района» </w:t>
            </w:r>
            <w:r>
              <w:rPr>
                <w:color w:val="000000"/>
              </w:rPr>
              <w:t>Черниговская с/б,</w:t>
            </w:r>
          </w:p>
          <w:p w:rsidR="00B147DE" w:rsidRPr="0040790D" w:rsidRDefault="00B147DE" w:rsidP="00427C45">
            <w:r>
              <w:rPr>
                <w:color w:val="000000"/>
              </w:rPr>
              <w:t>ст. Черниговская, ул. Красная 65</w:t>
            </w:r>
            <w:r w:rsidRPr="0040790D">
              <w:rPr>
                <w:color w:val="000000"/>
              </w:rPr>
              <w:t xml:space="preserve">а    </w:t>
            </w:r>
          </w:p>
          <w:p w:rsidR="00B147DE" w:rsidRPr="0040790D" w:rsidRDefault="00B147DE" w:rsidP="00427C45">
            <w:hyperlink r:id="rId13" w:tooltip="https://www.instagram.com/cernigov_mbu/" w:history="1">
              <w:r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vAlign w:val="center"/>
          </w:tcPr>
          <w:p w:rsidR="00B147DE" w:rsidRPr="0040790D" w:rsidRDefault="00B147DE" w:rsidP="00427C45">
            <w:r w:rsidRPr="0040790D">
              <w:rPr>
                <w:color w:val="000000"/>
              </w:rPr>
              <w:t>Ефименко Н.И.</w:t>
            </w:r>
          </w:p>
        </w:tc>
        <w:tc>
          <w:tcPr>
            <w:tcW w:w="2268" w:type="dxa"/>
            <w:vAlign w:val="center"/>
          </w:tcPr>
          <w:p w:rsidR="00B147DE" w:rsidRPr="0040790D" w:rsidRDefault="00B147DE" w:rsidP="00427C45">
            <w:r>
              <w:rPr>
                <w:color w:val="000000"/>
              </w:rPr>
              <w:t>Дети</w:t>
            </w:r>
          </w:p>
          <w:p w:rsidR="00B147DE" w:rsidRPr="0040790D" w:rsidRDefault="00B147DE" w:rsidP="00427C45">
            <w:r>
              <w:rPr>
                <w:color w:val="000000"/>
              </w:rPr>
              <w:t>0</w:t>
            </w:r>
            <w:r w:rsidRPr="0040790D">
              <w:rPr>
                <w:color w:val="000000"/>
              </w:rPr>
              <w:t>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427C45">
            <w:pPr>
              <w:rPr>
                <w:b/>
              </w:rPr>
            </w:pPr>
            <w:r w:rsidRPr="00EB3BE0">
              <w:rPr>
                <w:b/>
              </w:rPr>
              <w:t>Ко  Дню народного единства</w:t>
            </w:r>
            <w:r>
              <w:rPr>
                <w:b/>
              </w:rPr>
              <w:t>,</w:t>
            </w:r>
          </w:p>
          <w:p w:rsidR="00B147DE" w:rsidRPr="00505236" w:rsidRDefault="00B147DE" w:rsidP="00427C45">
            <w:r w:rsidRPr="00D02A71">
              <w:t>«Народов много, страна одна»</w:t>
            </w:r>
            <w:r>
              <w:t>, поэтическая онлайн-страница</w:t>
            </w:r>
          </w:p>
          <w:p w:rsidR="00B147DE" w:rsidRPr="004338A2" w:rsidRDefault="00B147DE" w:rsidP="00427C45"/>
        </w:tc>
        <w:tc>
          <w:tcPr>
            <w:tcW w:w="1321" w:type="dxa"/>
          </w:tcPr>
          <w:p w:rsidR="00B147DE" w:rsidRPr="004338A2" w:rsidRDefault="00B147DE" w:rsidP="00427C45">
            <w:r w:rsidRPr="004338A2">
              <w:t>03.11.2021</w:t>
            </w:r>
          </w:p>
          <w:p w:rsidR="00B147DE" w:rsidRPr="004338A2" w:rsidRDefault="00B147DE" w:rsidP="00427C45">
            <w:r>
              <w:t>15-</w:t>
            </w:r>
            <w:r w:rsidRPr="004338A2">
              <w:t>00</w:t>
            </w:r>
          </w:p>
        </w:tc>
        <w:tc>
          <w:tcPr>
            <w:tcW w:w="3924" w:type="dxa"/>
          </w:tcPr>
          <w:p w:rsidR="00B147DE" w:rsidRPr="00350795" w:rsidRDefault="00B147DE" w:rsidP="00427C45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B147DE" w:rsidRPr="00BE3821" w:rsidRDefault="00B147DE" w:rsidP="00427C45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4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B147DE" w:rsidRPr="004338A2" w:rsidRDefault="00B147DE" w:rsidP="00427C45"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B147DE" w:rsidRPr="004338A2" w:rsidRDefault="00B147DE" w:rsidP="00427C45">
            <w:r w:rsidRPr="004338A2">
              <w:t>Рыбчинская М.И.</w:t>
            </w:r>
          </w:p>
        </w:tc>
        <w:tc>
          <w:tcPr>
            <w:tcW w:w="2268" w:type="dxa"/>
          </w:tcPr>
          <w:p w:rsidR="00B147DE" w:rsidRDefault="00B147DE" w:rsidP="00427C45">
            <w:r w:rsidRPr="004338A2">
              <w:t xml:space="preserve">Взрослые </w:t>
            </w:r>
          </w:p>
          <w:p w:rsidR="00B147DE" w:rsidRPr="004338A2" w:rsidRDefault="00B147DE" w:rsidP="00427C45">
            <w:r w:rsidRPr="004338A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427C45">
            <w:r w:rsidRPr="00EB3BE0">
              <w:rPr>
                <w:b/>
              </w:rPr>
              <w:t>Ко  Дню народного единства</w:t>
            </w:r>
            <w:r w:rsidRPr="004338A2">
              <w:t xml:space="preserve"> </w:t>
            </w:r>
          </w:p>
          <w:p w:rsidR="00B147DE" w:rsidRDefault="00B147DE" w:rsidP="00427C45">
            <w:r w:rsidRPr="004338A2">
              <w:t>«Единство народов – сила России»</w:t>
            </w:r>
            <w:r>
              <w:t>,</w:t>
            </w:r>
          </w:p>
          <w:p w:rsidR="00B147DE" w:rsidRPr="004338A2" w:rsidRDefault="00B147DE" w:rsidP="00427C45">
            <w:r>
              <w:t>информационный онлайн-час</w:t>
            </w:r>
          </w:p>
        </w:tc>
        <w:tc>
          <w:tcPr>
            <w:tcW w:w="1321" w:type="dxa"/>
          </w:tcPr>
          <w:p w:rsidR="00B147DE" w:rsidRPr="004338A2" w:rsidRDefault="00B147DE" w:rsidP="00427C45">
            <w:r w:rsidRPr="004338A2">
              <w:t>03.11.2021</w:t>
            </w:r>
          </w:p>
          <w:p w:rsidR="00B147DE" w:rsidRPr="004338A2" w:rsidRDefault="00B147DE" w:rsidP="00427C45">
            <w:r>
              <w:t>16-</w:t>
            </w:r>
            <w:r w:rsidRPr="004338A2">
              <w:t>00</w:t>
            </w:r>
          </w:p>
        </w:tc>
        <w:tc>
          <w:tcPr>
            <w:tcW w:w="3924" w:type="dxa"/>
          </w:tcPr>
          <w:p w:rsidR="00B147DE" w:rsidRDefault="00B147DE" w:rsidP="00427C45">
            <w:r w:rsidRPr="00350795">
              <w:t>МБУ «Библиотека Первомайского сельского поселения Белореченского района», пункт выдачи литературы пос. Проточного,</w:t>
            </w:r>
            <w:r>
              <w:t xml:space="preserve"> пос.Проточный,</w:t>
            </w:r>
            <w:r w:rsidRPr="00350795">
              <w:t xml:space="preserve"> </w:t>
            </w:r>
          </w:p>
          <w:p w:rsidR="00B147DE" w:rsidRPr="00350795" w:rsidRDefault="00B147DE" w:rsidP="00427C45">
            <w:r w:rsidRPr="00350795">
              <w:t xml:space="preserve">ул. Мира </w:t>
            </w:r>
            <w:r>
              <w:t>,</w:t>
            </w:r>
            <w:r w:rsidRPr="00350795">
              <w:t xml:space="preserve"> 22   </w:t>
            </w:r>
          </w:p>
          <w:p w:rsidR="00B147DE" w:rsidRPr="00350795" w:rsidRDefault="00B147DE" w:rsidP="00427C4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5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B147DE" w:rsidRPr="004338A2" w:rsidRDefault="00B147DE" w:rsidP="00427C45">
            <w:hyperlink r:id="rId16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B147DE" w:rsidRPr="004338A2" w:rsidRDefault="00B147DE" w:rsidP="00427C45">
            <w:r w:rsidRPr="004338A2">
              <w:t>Фирсова Н.В.</w:t>
            </w:r>
          </w:p>
        </w:tc>
        <w:tc>
          <w:tcPr>
            <w:tcW w:w="2268" w:type="dxa"/>
          </w:tcPr>
          <w:p w:rsidR="00B147DE" w:rsidRDefault="00B147DE" w:rsidP="00427C45">
            <w:r>
              <w:t>Молодежь</w:t>
            </w:r>
          </w:p>
          <w:p w:rsidR="00B147DE" w:rsidRPr="004338A2" w:rsidRDefault="00B147DE" w:rsidP="00427C45">
            <w:r w:rsidRPr="004338A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427C45">
            <w:pPr>
              <w:rPr>
                <w:b/>
              </w:rPr>
            </w:pPr>
            <w:r>
              <w:rPr>
                <w:b/>
              </w:rPr>
              <w:t>Ко Дню народного единства</w:t>
            </w:r>
          </w:p>
          <w:p w:rsidR="00B147DE" w:rsidRPr="00DD42EC" w:rsidRDefault="00B147DE" w:rsidP="00427C45">
            <w:r w:rsidRPr="00DD42EC">
              <w:t>«Вел</w:t>
            </w:r>
            <w:r>
              <w:t xml:space="preserve">икая держава, единая  страна!», </w:t>
            </w:r>
            <w:r w:rsidRPr="00DD42EC">
              <w:t xml:space="preserve">онлайн - час исторических знаний   </w:t>
            </w:r>
          </w:p>
        </w:tc>
        <w:tc>
          <w:tcPr>
            <w:tcW w:w="1321" w:type="dxa"/>
          </w:tcPr>
          <w:p w:rsidR="00B147DE" w:rsidRPr="00DD42EC" w:rsidRDefault="00B147DE" w:rsidP="00427C45">
            <w:r w:rsidRPr="00DD42EC">
              <w:t>03.11.2021</w:t>
            </w:r>
          </w:p>
        </w:tc>
        <w:tc>
          <w:tcPr>
            <w:tcW w:w="3924" w:type="dxa"/>
          </w:tcPr>
          <w:p w:rsidR="00B147DE" w:rsidRPr="00DD42EC" w:rsidRDefault="00B147DE" w:rsidP="00427C45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427C45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7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18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427C45">
            <w:hyperlink r:id="rId19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427C45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427C45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427C45">
            <w:pPr>
              <w:rPr>
                <w:lang w:val="en-US"/>
              </w:rPr>
            </w:pPr>
            <w:r w:rsidRPr="00DD42EC">
              <w:t xml:space="preserve">Подростки </w:t>
            </w:r>
          </w:p>
          <w:p w:rsidR="00B147DE" w:rsidRPr="00DD42EC" w:rsidRDefault="00B147DE" w:rsidP="00427C45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427C45">
            <w:r>
              <w:rPr>
                <w:b/>
              </w:rPr>
              <w:t>Ко Дню</w:t>
            </w:r>
            <w:r w:rsidRPr="00DD42EC">
              <w:rPr>
                <w:b/>
              </w:rPr>
              <w:t xml:space="preserve"> народного единства</w:t>
            </w:r>
            <w:r w:rsidRPr="00DD42EC">
              <w:t xml:space="preserve"> </w:t>
            </w:r>
          </w:p>
          <w:p w:rsidR="00B147DE" w:rsidRPr="00DD42EC" w:rsidRDefault="00B147DE" w:rsidP="00427C45">
            <w:r w:rsidRPr="00DD42EC">
              <w:t>«Вместе мы непобедимы»</w:t>
            </w:r>
            <w:r>
              <w:t>,</w:t>
            </w:r>
            <w:r w:rsidRPr="00DD42EC">
              <w:t xml:space="preserve"> </w:t>
            </w:r>
          </w:p>
          <w:p w:rsidR="00B147DE" w:rsidRPr="00DD42EC" w:rsidRDefault="00B147DE" w:rsidP="00427C45">
            <w:pPr>
              <w:rPr>
                <w:bCs/>
              </w:rPr>
            </w:pPr>
            <w:r>
              <w:t>о</w:t>
            </w:r>
            <w:r w:rsidRPr="00DD42EC">
              <w:t>нлайн</w:t>
            </w:r>
            <w:r>
              <w:t xml:space="preserve"> </w:t>
            </w:r>
            <w:r w:rsidRPr="00DD42EC">
              <w:t xml:space="preserve">- час истории </w:t>
            </w:r>
          </w:p>
          <w:p w:rsidR="00B147DE" w:rsidRPr="00DD42EC" w:rsidRDefault="00B147DE" w:rsidP="00427C45">
            <w:pPr>
              <w:rPr>
                <w:bCs/>
              </w:rPr>
            </w:pPr>
          </w:p>
        </w:tc>
        <w:tc>
          <w:tcPr>
            <w:tcW w:w="1321" w:type="dxa"/>
          </w:tcPr>
          <w:p w:rsidR="00B147DE" w:rsidRPr="00DD42EC" w:rsidRDefault="00B147DE" w:rsidP="00427C45">
            <w:r w:rsidRPr="00DD42EC">
              <w:t xml:space="preserve">03.11.2021 </w:t>
            </w:r>
          </w:p>
        </w:tc>
        <w:tc>
          <w:tcPr>
            <w:tcW w:w="3924" w:type="dxa"/>
          </w:tcPr>
          <w:p w:rsidR="00B147DE" w:rsidRPr="00DD42EC" w:rsidRDefault="00B147DE" w:rsidP="00427C45">
            <w:r w:rsidRPr="00DD42EC">
              <w:t>МБУ «Библиотека Рязанского сельского поселения Белореченского района»</w:t>
            </w:r>
          </w:p>
          <w:p w:rsidR="00B147DE" w:rsidRPr="00DD42EC" w:rsidRDefault="00B147DE" w:rsidP="00427C45">
            <w:r w:rsidRPr="00DD42EC">
              <w:t>Фокинская с/б,х.Фокин, ул.Позиционная, 50</w:t>
            </w:r>
          </w:p>
          <w:p w:rsidR="00B147DE" w:rsidRPr="003415FE" w:rsidRDefault="00B147DE" w:rsidP="00427C45">
            <w:pPr>
              <w:rPr>
                <w:sz w:val="20"/>
                <w:szCs w:val="20"/>
              </w:rPr>
            </w:pPr>
            <w:hyperlink r:id="rId20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B147DE" w:rsidRPr="003415FE" w:rsidRDefault="00B147DE" w:rsidP="00427C45">
            <w:pPr>
              <w:rPr>
                <w:sz w:val="20"/>
                <w:szCs w:val="20"/>
              </w:rPr>
            </w:pPr>
            <w:hyperlink r:id="rId21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B147DE" w:rsidRPr="003415FE" w:rsidRDefault="00B147DE" w:rsidP="00427C45">
            <w:pPr>
              <w:rPr>
                <w:sz w:val="20"/>
                <w:szCs w:val="20"/>
              </w:rPr>
            </w:pPr>
            <w:hyperlink r:id="rId22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B147DE" w:rsidRPr="00DD42EC" w:rsidRDefault="00B147DE" w:rsidP="00427C45">
            <w:hyperlink r:id="rId23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B147DE" w:rsidRPr="00DD42EC" w:rsidRDefault="00B147DE" w:rsidP="00427C45">
            <w:r w:rsidRPr="00DD42EC">
              <w:t>Потиенко О.Н.</w:t>
            </w:r>
          </w:p>
        </w:tc>
        <w:tc>
          <w:tcPr>
            <w:tcW w:w="2268" w:type="dxa"/>
          </w:tcPr>
          <w:p w:rsidR="00B147DE" w:rsidRPr="00DD42EC" w:rsidRDefault="00B147DE" w:rsidP="00427C45">
            <w:r w:rsidRPr="00DD42EC">
              <w:t xml:space="preserve">Подростки </w:t>
            </w:r>
          </w:p>
          <w:p w:rsidR="00B147DE" w:rsidRPr="00DD42EC" w:rsidRDefault="00B147DE" w:rsidP="00427C45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427C45">
            <w:pPr>
              <w:rPr>
                <w:b/>
                <w:color w:val="000000"/>
              </w:rPr>
            </w:pPr>
            <w:r w:rsidRPr="00F3296E">
              <w:rPr>
                <w:b/>
                <w:color w:val="000000"/>
              </w:rPr>
              <w:t>Ко Дню народного единства</w:t>
            </w:r>
          </w:p>
          <w:p w:rsidR="00B147DE" w:rsidRPr="001D37F0" w:rsidRDefault="00B147DE" w:rsidP="00427C45">
            <w:pPr>
              <w:rPr>
                <w:color w:val="000000"/>
              </w:rPr>
            </w:pPr>
            <w:r w:rsidRPr="001D37F0">
              <w:rPr>
                <w:color w:val="000000"/>
              </w:rPr>
              <w:t>«День народного единства»,</w:t>
            </w:r>
          </w:p>
          <w:p w:rsidR="00B147DE" w:rsidRPr="001D37F0" w:rsidRDefault="00B147DE" w:rsidP="00427C45">
            <w:pPr>
              <w:rPr>
                <w:b/>
                <w:color w:val="000000"/>
              </w:rPr>
            </w:pPr>
            <w:r w:rsidRPr="001D37F0">
              <w:rPr>
                <w:color w:val="000000"/>
              </w:rPr>
              <w:t>видеопрезентация</w:t>
            </w:r>
            <w:r w:rsidRPr="001D37F0">
              <w:rPr>
                <w:b/>
                <w:color w:val="000000"/>
              </w:rPr>
              <w:t xml:space="preserve"> </w:t>
            </w:r>
          </w:p>
        </w:tc>
        <w:tc>
          <w:tcPr>
            <w:tcW w:w="1321" w:type="dxa"/>
          </w:tcPr>
          <w:p w:rsidR="00B147DE" w:rsidRPr="0045065C" w:rsidRDefault="00B147DE" w:rsidP="00427C4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03.11</w:t>
            </w:r>
            <w:r w:rsidRPr="0045065C">
              <w:rPr>
                <w:color w:val="000000"/>
              </w:rPr>
              <w:t>.2021</w:t>
            </w:r>
          </w:p>
          <w:p w:rsidR="00B147DE" w:rsidRPr="0045065C" w:rsidRDefault="00B147DE" w:rsidP="00427C4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924" w:type="dxa"/>
          </w:tcPr>
          <w:p w:rsidR="00B147DE" w:rsidRDefault="00B147DE" w:rsidP="00427C45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</w:t>
            </w:r>
            <w:r w:rsidRPr="00731F24">
              <w:t xml:space="preserve">, </w:t>
            </w:r>
          </w:p>
          <w:p w:rsidR="00B147DE" w:rsidRPr="0045065C" w:rsidRDefault="00B147DE" w:rsidP="00427C45">
            <w:r w:rsidRPr="00731F24">
              <w:t xml:space="preserve">ст. Бжедуховская, ул. Красная,68 </w:t>
            </w:r>
            <w:hyperlink r:id="rId24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</w:p>
        </w:tc>
        <w:tc>
          <w:tcPr>
            <w:tcW w:w="2126" w:type="dxa"/>
          </w:tcPr>
          <w:p w:rsidR="00B147DE" w:rsidRPr="0045065C" w:rsidRDefault="00B147DE" w:rsidP="00427C45">
            <w:r w:rsidRPr="0045065C">
              <w:t>Спесивцева Н.А.</w:t>
            </w:r>
          </w:p>
        </w:tc>
        <w:tc>
          <w:tcPr>
            <w:tcW w:w="2268" w:type="dxa"/>
          </w:tcPr>
          <w:p w:rsidR="00B147DE" w:rsidRPr="0045065C" w:rsidRDefault="00B147DE" w:rsidP="00427C4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 xml:space="preserve">Дети </w:t>
            </w:r>
          </w:p>
          <w:p w:rsidR="00B147DE" w:rsidRPr="0045065C" w:rsidRDefault="00B147DE" w:rsidP="00427C4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7F2A67" w:rsidRDefault="00B147DE" w:rsidP="00427C45">
            <w:pPr>
              <w:rPr>
                <w:b/>
              </w:rPr>
            </w:pPr>
            <w:r w:rsidRPr="007F2A67">
              <w:rPr>
                <w:b/>
              </w:rPr>
              <w:t>Ко Дню народного единства</w:t>
            </w:r>
          </w:p>
          <w:p w:rsidR="00B147DE" w:rsidRPr="0045065C" w:rsidRDefault="00B147DE" w:rsidP="00427C45">
            <w:r w:rsidRPr="0045065C">
              <w:t>«В единстве сила России»</w:t>
            </w:r>
            <w:r>
              <w:t>,</w:t>
            </w:r>
          </w:p>
          <w:p w:rsidR="00B147DE" w:rsidRPr="0045065C" w:rsidRDefault="00B147DE" w:rsidP="00427C45">
            <w:r>
              <w:t>в</w:t>
            </w:r>
            <w:r w:rsidRPr="0045065C">
              <w:t xml:space="preserve">идеопрезентация </w:t>
            </w:r>
          </w:p>
          <w:p w:rsidR="00B147DE" w:rsidRPr="0045065C" w:rsidRDefault="00B147DE" w:rsidP="00427C45"/>
        </w:tc>
        <w:tc>
          <w:tcPr>
            <w:tcW w:w="1321" w:type="dxa"/>
          </w:tcPr>
          <w:p w:rsidR="00B147DE" w:rsidRPr="0045065C" w:rsidRDefault="00B147DE" w:rsidP="00427C4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5065C">
              <w:rPr>
                <w:color w:val="000000"/>
              </w:rPr>
              <w:t>03.11.2021</w:t>
            </w:r>
          </w:p>
        </w:tc>
        <w:tc>
          <w:tcPr>
            <w:tcW w:w="3924" w:type="dxa"/>
          </w:tcPr>
          <w:p w:rsidR="00B147DE" w:rsidRPr="00ED37F0" w:rsidRDefault="00B147DE" w:rsidP="00427C45">
            <w:pPr>
              <w:rPr>
                <w:sz w:val="20"/>
                <w:szCs w:val="20"/>
              </w:rPr>
            </w:pPr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 xml:space="preserve">Октябрьская </w:t>
            </w:r>
            <w:r w:rsidRPr="00731F24">
              <w:t>с/б</w:t>
            </w:r>
            <w:r>
              <w:t>,</w:t>
            </w:r>
            <w:r w:rsidRPr="00731F24">
              <w:t xml:space="preserve"> ст. Октябрьская, ул.Октябрьская,6 </w:t>
            </w:r>
            <w:hyperlink r:id="rId25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https://www.instagram.com/biblioteki_bzeduchovckaya_5878/?hl=ru</w:t>
              </w:r>
            </w:hyperlink>
            <w:r w:rsidRPr="00ED37F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B147DE" w:rsidRPr="00731F24" w:rsidRDefault="00B147DE" w:rsidP="00427C45">
            <w:r w:rsidRPr="00731F24">
              <w:t>Куликова И.М.</w:t>
            </w:r>
          </w:p>
        </w:tc>
        <w:tc>
          <w:tcPr>
            <w:tcW w:w="2268" w:type="dxa"/>
          </w:tcPr>
          <w:p w:rsidR="00B147DE" w:rsidRPr="0045065C" w:rsidRDefault="00B147DE" w:rsidP="00427C4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>Молодежь</w:t>
            </w:r>
          </w:p>
          <w:p w:rsidR="00B147DE" w:rsidRPr="0045065C" w:rsidRDefault="00B147DE" w:rsidP="00427C4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>0+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B147DE" w:rsidRPr="00093B0F" w:rsidRDefault="00B147DE" w:rsidP="00427C45">
            <w:pPr>
              <w:rPr>
                <w:b/>
                <w:color w:val="000000"/>
              </w:rPr>
            </w:pPr>
            <w:r w:rsidRPr="00093B0F">
              <w:rPr>
                <w:b/>
                <w:color w:val="000000"/>
              </w:rPr>
              <w:t>Ко Дню народного единства</w:t>
            </w:r>
          </w:p>
          <w:p w:rsidR="00B147DE" w:rsidRDefault="00B147DE" w:rsidP="00427C45">
            <w:pPr>
              <w:rPr>
                <w:color w:val="000000"/>
              </w:rPr>
            </w:pPr>
            <w:r>
              <w:rPr>
                <w:color w:val="000000"/>
              </w:rPr>
              <w:t>«Русской истории славные лица»,</w:t>
            </w:r>
          </w:p>
          <w:p w:rsidR="00B147DE" w:rsidRDefault="00B147DE" w:rsidP="00427C45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онлайн - час истории</w:t>
            </w:r>
          </w:p>
          <w:p w:rsidR="00B147DE" w:rsidRPr="0040790D" w:rsidRDefault="00B147DE" w:rsidP="00427C45">
            <w:pPr>
              <w:rPr>
                <w:color w:val="000000"/>
              </w:rPr>
            </w:pPr>
          </w:p>
        </w:tc>
        <w:tc>
          <w:tcPr>
            <w:tcW w:w="1321" w:type="dxa"/>
            <w:vAlign w:val="center"/>
          </w:tcPr>
          <w:p w:rsidR="00B147DE" w:rsidRDefault="00B147DE" w:rsidP="00427C45">
            <w:pPr>
              <w:rPr>
                <w:color w:val="000000"/>
              </w:rPr>
            </w:pPr>
            <w:r>
              <w:rPr>
                <w:color w:val="000000"/>
              </w:rPr>
              <w:t>04.11.2021</w:t>
            </w:r>
          </w:p>
        </w:tc>
        <w:tc>
          <w:tcPr>
            <w:tcW w:w="3924" w:type="dxa"/>
            <w:vAlign w:val="center"/>
          </w:tcPr>
          <w:p w:rsidR="00B147DE" w:rsidRDefault="00B147DE" w:rsidP="00427C45">
            <w:pPr>
              <w:rPr>
                <w:color w:val="000000"/>
              </w:rPr>
            </w:pPr>
            <w:r w:rsidRPr="0040790D">
              <w:rPr>
                <w:color w:val="000000"/>
              </w:rPr>
              <w:t>МБУ «Библиотека  Черниговского сельского поселения Белореченского района» </w:t>
            </w:r>
            <w:r>
              <w:rPr>
                <w:color w:val="000000"/>
              </w:rPr>
              <w:t>Черниговская с/б,</w:t>
            </w:r>
          </w:p>
          <w:p w:rsidR="00B147DE" w:rsidRPr="0040790D" w:rsidRDefault="00B147DE" w:rsidP="00427C45">
            <w:r>
              <w:rPr>
                <w:color w:val="000000"/>
              </w:rPr>
              <w:t>ст. Черниговская, ул. Красная 65</w:t>
            </w:r>
            <w:r w:rsidRPr="0040790D">
              <w:rPr>
                <w:color w:val="000000"/>
              </w:rPr>
              <w:t xml:space="preserve">а    </w:t>
            </w:r>
          </w:p>
          <w:p w:rsidR="00B147DE" w:rsidRPr="0040790D" w:rsidRDefault="00B147DE" w:rsidP="00427C45">
            <w:hyperlink r:id="rId26" w:tooltip="https://www.instagram.com/cernigov_mbu/" w:history="1">
              <w:r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vAlign w:val="center"/>
          </w:tcPr>
          <w:p w:rsidR="00B147DE" w:rsidRPr="0040790D" w:rsidRDefault="00B147DE" w:rsidP="00427C45">
            <w:pPr>
              <w:rPr>
                <w:color w:val="000000"/>
              </w:rPr>
            </w:pPr>
            <w:r w:rsidRPr="0040790D">
              <w:rPr>
                <w:color w:val="000000"/>
              </w:rPr>
              <w:t>Ефименко Н.И.</w:t>
            </w:r>
          </w:p>
        </w:tc>
        <w:tc>
          <w:tcPr>
            <w:tcW w:w="2268" w:type="dxa"/>
            <w:vAlign w:val="center"/>
          </w:tcPr>
          <w:p w:rsidR="00B147DE" w:rsidRDefault="00B147DE" w:rsidP="00427C4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Взрослые </w:t>
            </w:r>
          </w:p>
          <w:p w:rsidR="00B147DE" w:rsidRDefault="00B147DE" w:rsidP="00427C45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DB13B6" w:rsidRDefault="00B147DE" w:rsidP="00427C45">
            <w:r w:rsidRPr="00DB13B6">
              <w:rPr>
                <w:b/>
              </w:rPr>
              <w:t xml:space="preserve">Ко Дню народного единства </w:t>
            </w:r>
          </w:p>
          <w:p w:rsidR="00B147DE" w:rsidRDefault="00B147DE" w:rsidP="00427C45">
            <w:r>
              <w:t>«Наша сила в единстве»,</w:t>
            </w:r>
          </w:p>
          <w:p w:rsidR="00B147DE" w:rsidRPr="00DB13B6" w:rsidRDefault="00B147DE" w:rsidP="00427C45">
            <w:pPr>
              <w:rPr>
                <w:b/>
              </w:rPr>
            </w:pPr>
            <w:r>
              <w:t xml:space="preserve"> и</w:t>
            </w:r>
            <w:r w:rsidRPr="00DB13B6">
              <w:t xml:space="preserve">сторическое </w:t>
            </w:r>
            <w:r>
              <w:t>онлайн-</w:t>
            </w:r>
            <w:r w:rsidRPr="00DB13B6">
              <w:t>досье</w:t>
            </w:r>
          </w:p>
        </w:tc>
        <w:tc>
          <w:tcPr>
            <w:tcW w:w="1321" w:type="dxa"/>
          </w:tcPr>
          <w:p w:rsidR="00B147DE" w:rsidRPr="00DB13B6" w:rsidRDefault="00B147DE" w:rsidP="00427C45">
            <w:r w:rsidRPr="00DB13B6">
              <w:t>04.11.2021</w:t>
            </w:r>
          </w:p>
        </w:tc>
        <w:tc>
          <w:tcPr>
            <w:tcW w:w="3924" w:type="dxa"/>
          </w:tcPr>
          <w:p w:rsidR="00B147DE" w:rsidRPr="000A1925" w:rsidRDefault="00B147DE" w:rsidP="00427C45">
            <w:r w:rsidRPr="000A1925">
              <w:t xml:space="preserve">МБУ «Библиотека Пшехского сельского поселения» Кубанская </w:t>
            </w:r>
            <w:r>
              <w:t>с/б</w:t>
            </w:r>
            <w:r w:rsidRPr="000A1925">
              <w:t>, х.Кубанский,ул. Школьная, 9</w:t>
            </w:r>
          </w:p>
          <w:p w:rsidR="00B147DE" w:rsidRPr="00DB13B6" w:rsidRDefault="00B147DE" w:rsidP="00427C45">
            <w:hyperlink r:id="rId27" w:tgtFrame="_blank" w:history="1">
              <w:r w:rsidRPr="000A1925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B147DE" w:rsidRPr="00DB13B6" w:rsidRDefault="00B147DE" w:rsidP="00427C45">
            <w:r w:rsidRPr="00DB13B6">
              <w:t>Калинина Л.Н.</w:t>
            </w:r>
          </w:p>
        </w:tc>
        <w:tc>
          <w:tcPr>
            <w:tcW w:w="2268" w:type="dxa"/>
          </w:tcPr>
          <w:p w:rsidR="00B147DE" w:rsidRPr="00DB13B6" w:rsidRDefault="00B147DE" w:rsidP="00427C45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B13B6">
              <w:rPr>
                <w:color w:val="000000"/>
                <w:sz w:val="24"/>
                <w:szCs w:val="24"/>
              </w:rPr>
              <w:t>зрослые</w:t>
            </w:r>
          </w:p>
          <w:p w:rsidR="00B147DE" w:rsidRPr="00DB13B6" w:rsidRDefault="00B147DE" w:rsidP="00427C45">
            <w:r w:rsidRPr="00DB13B6">
              <w:rPr>
                <w:color w:val="000000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427C45">
            <w:pPr>
              <w:rPr>
                <w:b/>
                <w:color w:val="000000"/>
              </w:rPr>
            </w:pPr>
            <w:r w:rsidRPr="00F3296E">
              <w:rPr>
                <w:b/>
                <w:color w:val="000000"/>
              </w:rPr>
              <w:t>Ко Дню народного единства</w:t>
            </w:r>
          </w:p>
          <w:p w:rsidR="00B147DE" w:rsidRPr="0048583A" w:rsidRDefault="00B147DE" w:rsidP="00427C45">
            <w:pPr>
              <w:rPr>
                <w:color w:val="000000"/>
              </w:rPr>
            </w:pPr>
            <w:r w:rsidRPr="0048583A">
              <w:rPr>
                <w:color w:val="000000"/>
              </w:rPr>
              <w:t xml:space="preserve">«Россия, Родина, Единство» </w:t>
            </w:r>
          </w:p>
          <w:p w:rsidR="00B147DE" w:rsidRPr="0045065C" w:rsidRDefault="00B147DE" w:rsidP="00427C45">
            <w:r>
              <w:rPr>
                <w:color w:val="000000"/>
              </w:rPr>
              <w:t>о</w:t>
            </w:r>
            <w:r w:rsidRPr="0048583A">
              <w:rPr>
                <w:color w:val="000000"/>
              </w:rPr>
              <w:t>нлайн</w:t>
            </w:r>
            <w:r>
              <w:rPr>
                <w:color w:val="000000"/>
              </w:rPr>
              <w:t xml:space="preserve"> </w:t>
            </w:r>
            <w:r w:rsidRPr="0048583A">
              <w:rPr>
                <w:color w:val="000000"/>
              </w:rPr>
              <w:t>- выставка</w:t>
            </w:r>
            <w:r w:rsidRPr="0045065C">
              <w:t xml:space="preserve"> </w:t>
            </w:r>
          </w:p>
        </w:tc>
        <w:tc>
          <w:tcPr>
            <w:tcW w:w="1321" w:type="dxa"/>
          </w:tcPr>
          <w:p w:rsidR="00B147DE" w:rsidRPr="0045065C" w:rsidRDefault="00B147DE" w:rsidP="00427C4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5065C">
              <w:rPr>
                <w:color w:val="000000"/>
              </w:rPr>
              <w:t>04.11.2021</w:t>
            </w:r>
          </w:p>
          <w:p w:rsidR="00B147DE" w:rsidRPr="0045065C" w:rsidRDefault="00B147DE" w:rsidP="00427C4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924" w:type="dxa"/>
          </w:tcPr>
          <w:p w:rsidR="00B147DE" w:rsidRDefault="00B147DE" w:rsidP="00427C45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</w:t>
            </w:r>
            <w:r w:rsidRPr="00731F24">
              <w:t xml:space="preserve">, </w:t>
            </w:r>
          </w:p>
          <w:p w:rsidR="00B147DE" w:rsidRPr="0045065C" w:rsidRDefault="00B147DE" w:rsidP="00427C45">
            <w:r w:rsidRPr="00731F24">
              <w:t xml:space="preserve">ст. Бжедуховская, ул. Красная,68 </w:t>
            </w:r>
            <w:hyperlink r:id="rId28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  <w:r w:rsidRPr="0045065C">
              <w:t xml:space="preserve"> </w:t>
            </w:r>
          </w:p>
        </w:tc>
        <w:tc>
          <w:tcPr>
            <w:tcW w:w="2126" w:type="dxa"/>
          </w:tcPr>
          <w:p w:rsidR="00B147DE" w:rsidRPr="0045065C" w:rsidRDefault="00B147DE" w:rsidP="00427C45">
            <w:r w:rsidRPr="0045065C">
              <w:t>Спесивцева Н.А.</w:t>
            </w:r>
          </w:p>
        </w:tc>
        <w:tc>
          <w:tcPr>
            <w:tcW w:w="2268" w:type="dxa"/>
          </w:tcPr>
          <w:p w:rsidR="00B147DE" w:rsidRDefault="00B147DE" w:rsidP="00427C4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 xml:space="preserve">Подростки </w:t>
            </w:r>
          </w:p>
          <w:p w:rsidR="00B147DE" w:rsidRPr="0045065C" w:rsidRDefault="00B147DE" w:rsidP="00427C4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5065C">
              <w:rPr>
                <w:sz w:val="24"/>
                <w:szCs w:val="24"/>
              </w:rPr>
              <w:t>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427C45">
            <w:pPr>
              <w:rPr>
                <w:b/>
              </w:rPr>
            </w:pPr>
            <w:r w:rsidRPr="00953363">
              <w:rPr>
                <w:b/>
              </w:rPr>
              <w:t>Ко Дню народного единства</w:t>
            </w:r>
          </w:p>
          <w:p w:rsidR="00B147DE" w:rsidRDefault="00B147DE" w:rsidP="00427C45">
            <w:r w:rsidRPr="00953363">
              <w:t>«Единство во имя Родины»</w:t>
            </w:r>
            <w:r>
              <w:t>,</w:t>
            </w:r>
          </w:p>
          <w:p w:rsidR="00B147DE" w:rsidRPr="00953363" w:rsidRDefault="00B147DE" w:rsidP="00427C45">
            <w:r>
              <w:t>о</w:t>
            </w:r>
            <w:r w:rsidRPr="00953363">
              <w:t>нлайн</w:t>
            </w:r>
            <w:r>
              <w:t xml:space="preserve"> </w:t>
            </w:r>
            <w:r w:rsidRPr="00953363">
              <w:t>-</w:t>
            </w:r>
            <w:r>
              <w:t xml:space="preserve"> </w:t>
            </w:r>
            <w:r w:rsidRPr="00953363">
              <w:t>путешествие в историю России</w:t>
            </w:r>
          </w:p>
        </w:tc>
        <w:tc>
          <w:tcPr>
            <w:tcW w:w="1321" w:type="dxa"/>
          </w:tcPr>
          <w:p w:rsidR="00B147DE" w:rsidRPr="00953363" w:rsidRDefault="00B147DE" w:rsidP="00427C45">
            <w:r w:rsidRPr="00953363">
              <w:t>04.11.2021</w:t>
            </w:r>
          </w:p>
        </w:tc>
        <w:tc>
          <w:tcPr>
            <w:tcW w:w="3924" w:type="dxa"/>
          </w:tcPr>
          <w:p w:rsidR="00B147DE" w:rsidRPr="00953363" w:rsidRDefault="00B147DE" w:rsidP="00427C45">
            <w:r w:rsidRPr="00953363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953363">
              <w:t>б,</w:t>
            </w:r>
          </w:p>
          <w:p w:rsidR="00B147DE" w:rsidRPr="00953363" w:rsidRDefault="00B147DE" w:rsidP="00427C45">
            <w:r w:rsidRPr="00953363">
              <w:t>с. Новоалексеевское, ул.Красная, 19</w:t>
            </w:r>
          </w:p>
          <w:p w:rsidR="00B147DE" w:rsidRPr="00953363" w:rsidRDefault="00B147DE" w:rsidP="00427C45">
            <w:pPr>
              <w:rPr>
                <w:sz w:val="20"/>
                <w:szCs w:val="20"/>
              </w:rPr>
            </w:pPr>
            <w:hyperlink r:id="rId29" w:history="1">
              <w:r w:rsidRPr="00953363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53363">
                <w:rPr>
                  <w:rStyle w:val="Hyperlink"/>
                  <w:sz w:val="20"/>
                  <w:szCs w:val="20"/>
                </w:rPr>
                <w:t>://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953363">
                <w:rPr>
                  <w:rStyle w:val="Hyperlink"/>
                  <w:sz w:val="20"/>
                  <w:szCs w:val="20"/>
                </w:rPr>
                <w:t>.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953363">
                <w:rPr>
                  <w:rStyle w:val="Hyperlink"/>
                  <w:sz w:val="20"/>
                  <w:szCs w:val="20"/>
                </w:rPr>
                <w:t>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group</w:t>
              </w:r>
              <w:r w:rsidRPr="00953363">
                <w:rPr>
                  <w:rStyle w:val="Hyperlink"/>
                  <w:sz w:val="20"/>
                  <w:szCs w:val="20"/>
                </w:rPr>
                <w:t>/53941537407172</w:t>
              </w:r>
            </w:hyperlink>
            <w:hyperlink r:id="rId30" w:history="1">
              <w:r w:rsidRPr="00953363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53363">
                <w:rPr>
                  <w:rStyle w:val="Hyperlink"/>
                  <w:sz w:val="20"/>
                  <w:szCs w:val="20"/>
                </w:rPr>
                <w:t>://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953363">
                <w:rPr>
                  <w:rStyle w:val="Hyperlink"/>
                  <w:sz w:val="20"/>
                  <w:szCs w:val="20"/>
                </w:rPr>
                <w:t>.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953363">
                <w:rPr>
                  <w:rStyle w:val="Hyperlink"/>
                  <w:sz w:val="20"/>
                  <w:szCs w:val="20"/>
                </w:rPr>
                <w:t>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953363">
                <w:rPr>
                  <w:rStyle w:val="Hyperlink"/>
                  <w:sz w:val="20"/>
                  <w:szCs w:val="20"/>
                </w:rPr>
                <w:t>182929131</w:t>
              </w:r>
            </w:hyperlink>
          </w:p>
          <w:p w:rsidR="00B147DE" w:rsidRPr="00953363" w:rsidRDefault="00B147DE" w:rsidP="00427C45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31" w:tgtFrame="_blank" w:history="1">
              <w:r w:rsidRPr="00953363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en-US" w:bidi="hi-IN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B147DE" w:rsidRPr="00953363" w:rsidRDefault="00B147DE" w:rsidP="00427C45">
            <w:r w:rsidRPr="00953363">
              <w:t>Скорикова А.Н.</w:t>
            </w:r>
          </w:p>
        </w:tc>
        <w:tc>
          <w:tcPr>
            <w:tcW w:w="2268" w:type="dxa"/>
          </w:tcPr>
          <w:p w:rsidR="00B147DE" w:rsidRDefault="00B147DE" w:rsidP="00427C45">
            <w:r>
              <w:t>Подростки</w:t>
            </w:r>
          </w:p>
          <w:p w:rsidR="00B147DE" w:rsidRPr="00953363" w:rsidRDefault="00B147DE" w:rsidP="00427C45">
            <w:r w:rsidRPr="00953363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427C45">
            <w:r w:rsidRPr="007D7B8E">
              <w:rPr>
                <w:b/>
              </w:rPr>
              <w:t>Ко Дню народного единства</w:t>
            </w:r>
            <w:r w:rsidRPr="007D7B8E">
              <w:t xml:space="preserve"> </w:t>
            </w:r>
          </w:p>
          <w:p w:rsidR="00B147DE" w:rsidRDefault="00B147DE" w:rsidP="00427C45">
            <w:r w:rsidRPr="007D7B8E">
              <w:t>«В единстве -</w:t>
            </w:r>
            <w:r>
              <w:t xml:space="preserve"> </w:t>
            </w:r>
            <w:r w:rsidRPr="007D7B8E">
              <w:t>наша сила»</w:t>
            </w:r>
            <w:r>
              <w:t>,</w:t>
            </w:r>
          </w:p>
          <w:p w:rsidR="00B147DE" w:rsidRPr="007D7B8E" w:rsidRDefault="00B147DE" w:rsidP="00427C45">
            <w:r w:rsidRPr="007D7B8E">
              <w:t xml:space="preserve"> онлайн-путешествие в историю России</w:t>
            </w:r>
          </w:p>
        </w:tc>
        <w:tc>
          <w:tcPr>
            <w:tcW w:w="1321" w:type="dxa"/>
          </w:tcPr>
          <w:p w:rsidR="00B147DE" w:rsidRPr="007D7B8E" w:rsidRDefault="00B147DE" w:rsidP="00427C45">
            <w:r w:rsidRPr="007D7B8E">
              <w:t>04.11.2021</w:t>
            </w:r>
          </w:p>
        </w:tc>
        <w:tc>
          <w:tcPr>
            <w:tcW w:w="3924" w:type="dxa"/>
          </w:tcPr>
          <w:p w:rsidR="00B147DE" w:rsidRPr="007D7B8E" w:rsidRDefault="00B147DE" w:rsidP="00427C45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с/б</w:t>
            </w:r>
            <w:r w:rsidRPr="007D7B8E">
              <w:t>,</w:t>
            </w:r>
            <w:r>
              <w:t xml:space="preserve"> </w:t>
            </w:r>
            <w:r w:rsidRPr="007D7B8E">
              <w:t>с. Архиповское, ул. Первомайская, 8А</w:t>
            </w:r>
          </w:p>
          <w:p w:rsidR="00B147DE" w:rsidRPr="007D7B8E" w:rsidRDefault="00B147DE" w:rsidP="00427C45">
            <w:pPr>
              <w:rPr>
                <w:sz w:val="20"/>
                <w:szCs w:val="20"/>
              </w:rPr>
            </w:pPr>
            <w:hyperlink r:id="rId32" w:tgtFrame="_blank" w:history="1">
              <w:r w:rsidRPr="007D7B8E">
                <w:rPr>
                  <w:rStyle w:val="Hyperlink"/>
                  <w:sz w:val="20"/>
                  <w:szCs w:val="20"/>
                </w:rPr>
                <w:t>https://ok.ru/group/60432080502951</w:t>
              </w:r>
            </w:hyperlink>
            <w:hyperlink r:id="rId33" w:history="1">
              <w:r w:rsidRPr="007D7B8E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D7B8E">
                <w:rPr>
                  <w:rStyle w:val="Hyperlink"/>
                  <w:sz w:val="20"/>
                  <w:szCs w:val="20"/>
                </w:rPr>
                <w:t>://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7D7B8E">
                <w:rPr>
                  <w:rStyle w:val="Hyperlink"/>
                  <w:sz w:val="20"/>
                  <w:szCs w:val="20"/>
                </w:rPr>
                <w:t>.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D7B8E">
                <w:rPr>
                  <w:rStyle w:val="Hyperlink"/>
                  <w:sz w:val="20"/>
                  <w:szCs w:val="20"/>
                </w:rPr>
                <w:t>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7D7B8E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B147DE" w:rsidRPr="007D7B8E" w:rsidRDefault="00B147DE" w:rsidP="00427C45">
            <w:pPr>
              <w:pStyle w:val="Standard"/>
              <w:rPr>
                <w:rFonts w:ascii="Times New Roman" w:hAnsi="Times New Roman" w:cs="Times New Roman"/>
              </w:rPr>
            </w:pPr>
            <w:hyperlink r:id="rId34" w:history="1">
              <w:r w:rsidRPr="007D7B8E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B147DE" w:rsidRDefault="00B147DE" w:rsidP="00427C45">
            <w:r w:rsidRPr="007D7B8E">
              <w:t>Дубковская В.А.</w:t>
            </w:r>
          </w:p>
          <w:p w:rsidR="00B147DE" w:rsidRDefault="00B147DE" w:rsidP="00427C45"/>
          <w:p w:rsidR="00B147DE" w:rsidRPr="007D7B8E" w:rsidRDefault="00B147DE" w:rsidP="00427C45"/>
        </w:tc>
        <w:tc>
          <w:tcPr>
            <w:tcW w:w="2268" w:type="dxa"/>
          </w:tcPr>
          <w:p w:rsidR="00B147DE" w:rsidRDefault="00B147DE" w:rsidP="00427C45">
            <w:r w:rsidRPr="007D7B8E">
              <w:t xml:space="preserve">Подростки </w:t>
            </w:r>
          </w:p>
          <w:p w:rsidR="00B147DE" w:rsidRPr="007D7B8E" w:rsidRDefault="00B147DE" w:rsidP="00427C45">
            <w:r w:rsidRPr="007D7B8E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427C45">
            <w:pPr>
              <w:rPr>
                <w:b/>
              </w:rPr>
            </w:pPr>
            <w:r w:rsidRPr="005B42CC">
              <w:rPr>
                <w:b/>
              </w:rPr>
              <w:t>Ко Дню народного единства</w:t>
            </w:r>
          </w:p>
          <w:p w:rsidR="00B147DE" w:rsidRPr="005B42CC" w:rsidRDefault="00B147DE" w:rsidP="00427C45">
            <w:r w:rsidRPr="005B42CC">
              <w:t>«</w:t>
            </w:r>
            <w:r>
              <w:t>Достойные потомки великой страны</w:t>
            </w:r>
            <w:r w:rsidRPr="005B42CC">
              <w:t>»</w:t>
            </w:r>
            <w:r>
              <w:t>,</w:t>
            </w:r>
            <w:r w:rsidRPr="005B42CC">
              <w:t xml:space="preserve"> историческое</w:t>
            </w:r>
            <w:r>
              <w:t xml:space="preserve"> онлайн -</w:t>
            </w:r>
            <w:r w:rsidRPr="005B42CC">
              <w:t xml:space="preserve"> путешествие</w:t>
            </w:r>
          </w:p>
        </w:tc>
        <w:tc>
          <w:tcPr>
            <w:tcW w:w="1321" w:type="dxa"/>
          </w:tcPr>
          <w:p w:rsidR="00B147DE" w:rsidRPr="005B42CC" w:rsidRDefault="00B147DE" w:rsidP="00427C45">
            <w:r w:rsidRPr="005B42CC">
              <w:t>04.11.2021</w:t>
            </w:r>
          </w:p>
        </w:tc>
        <w:tc>
          <w:tcPr>
            <w:tcW w:w="3924" w:type="dxa"/>
          </w:tcPr>
          <w:p w:rsidR="00B147DE" w:rsidRDefault="00B147DE" w:rsidP="00427C45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r w:rsidRPr="005B42CC">
              <w:t>,</w:t>
            </w:r>
            <w:r>
              <w:t xml:space="preserve"> с. Школьное,</w:t>
            </w:r>
          </w:p>
          <w:p w:rsidR="00B147DE" w:rsidRPr="00FB76F8" w:rsidRDefault="00B147DE" w:rsidP="00427C45">
            <w:r w:rsidRPr="005B42CC">
              <w:t xml:space="preserve">ул. Красная ,15 </w:t>
            </w:r>
            <w:hyperlink r:id="rId35" w:history="1">
              <w:r w:rsidRPr="004617E5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B147DE" w:rsidRPr="005B42CC" w:rsidRDefault="00B147DE" w:rsidP="00427C45">
            <w:hyperlink r:id="rId36" w:history="1">
              <w:r w:rsidRPr="004617E5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B147DE" w:rsidRDefault="00B147DE" w:rsidP="00427C45">
            <w:pPr>
              <w:widowControl w:val="0"/>
            </w:pPr>
            <w:r w:rsidRPr="005B42CC">
              <w:t>Копанева О.Д.</w:t>
            </w:r>
          </w:p>
          <w:p w:rsidR="00B147DE" w:rsidRDefault="00B147DE" w:rsidP="00427C45">
            <w:pPr>
              <w:widowControl w:val="0"/>
            </w:pPr>
          </w:p>
          <w:p w:rsidR="00B147DE" w:rsidRPr="005B42CC" w:rsidRDefault="00B147DE" w:rsidP="00427C45">
            <w:pPr>
              <w:widowControl w:val="0"/>
            </w:pPr>
          </w:p>
        </w:tc>
        <w:tc>
          <w:tcPr>
            <w:tcW w:w="2268" w:type="dxa"/>
          </w:tcPr>
          <w:p w:rsidR="00B147DE" w:rsidRDefault="00B147DE" w:rsidP="00427C45">
            <w:r w:rsidRPr="005B42CC">
              <w:t xml:space="preserve">Подростки  </w:t>
            </w:r>
          </w:p>
          <w:p w:rsidR="00B147DE" w:rsidRPr="005B42CC" w:rsidRDefault="00B147DE" w:rsidP="00427C45">
            <w:r w:rsidRPr="005B42C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C40801" w:rsidRDefault="00B147DE" w:rsidP="00427C45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Ко Д</w:t>
            </w:r>
            <w:r w:rsidRPr="00C40801">
              <w:rPr>
                <w:b/>
                <w:shd w:val="clear" w:color="auto" w:fill="FFFFFF"/>
              </w:rPr>
              <w:t xml:space="preserve">ню народного единства    </w:t>
            </w:r>
          </w:p>
          <w:p w:rsidR="00B147DE" w:rsidRPr="00F9681F" w:rsidRDefault="00B147DE" w:rsidP="00427C4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Pr="00F9681F">
              <w:rPr>
                <w:shd w:val="clear" w:color="auto" w:fill="FFFFFF"/>
              </w:rPr>
              <w:t>Если мы едины</w:t>
            </w:r>
            <w:r>
              <w:rPr>
                <w:shd w:val="clear" w:color="auto" w:fill="FFFFFF"/>
              </w:rPr>
              <w:t xml:space="preserve"> -</w:t>
            </w:r>
            <w:r w:rsidRPr="00F9681F">
              <w:rPr>
                <w:shd w:val="clear" w:color="auto" w:fill="FFFFFF"/>
              </w:rPr>
              <w:t xml:space="preserve"> мы непобедимы»</w:t>
            </w:r>
            <w:r>
              <w:rPr>
                <w:shd w:val="clear" w:color="auto" w:fill="FFFFFF"/>
              </w:rPr>
              <w:t>,</w:t>
            </w:r>
          </w:p>
          <w:p w:rsidR="00B147DE" w:rsidRPr="00F9681F" w:rsidRDefault="00B147DE" w:rsidP="00427C45">
            <w:pPr>
              <w:spacing w:after="160" w:line="259" w:lineRule="auto"/>
            </w:pPr>
            <w:r>
              <w:t>информационная онлайн-публикация</w:t>
            </w:r>
          </w:p>
          <w:p w:rsidR="00B147DE" w:rsidRPr="00F9681F" w:rsidRDefault="00B147DE" w:rsidP="00427C45">
            <w:pPr>
              <w:rPr>
                <w:shd w:val="clear" w:color="auto" w:fill="FFFFFF"/>
              </w:rPr>
            </w:pPr>
          </w:p>
          <w:p w:rsidR="00B147DE" w:rsidRPr="00F9681F" w:rsidRDefault="00B147DE" w:rsidP="00427C45">
            <w:pPr>
              <w:rPr>
                <w:shd w:val="clear" w:color="auto" w:fill="FFFFFF"/>
              </w:rPr>
            </w:pPr>
            <w:r w:rsidRPr="00F9681F">
              <w:rPr>
                <w:shd w:val="clear" w:color="auto" w:fill="FFFFFF"/>
              </w:rPr>
              <w:t xml:space="preserve">     </w:t>
            </w:r>
          </w:p>
        </w:tc>
        <w:tc>
          <w:tcPr>
            <w:tcW w:w="1321" w:type="dxa"/>
          </w:tcPr>
          <w:p w:rsidR="00B147DE" w:rsidRPr="00F9681F" w:rsidRDefault="00B147DE" w:rsidP="00427C45">
            <w:r w:rsidRPr="00F9681F">
              <w:t>04.11.2021</w:t>
            </w:r>
          </w:p>
        </w:tc>
        <w:tc>
          <w:tcPr>
            <w:tcW w:w="3924" w:type="dxa"/>
          </w:tcPr>
          <w:p w:rsidR="00B147DE" w:rsidRDefault="00B147DE" w:rsidP="00427C45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 , </w:t>
            </w:r>
          </w:p>
          <w:p w:rsidR="00B147DE" w:rsidRPr="00DC24B5" w:rsidRDefault="00B147DE" w:rsidP="00427C45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r w:rsidRPr="00F9681F">
              <w:t xml:space="preserve"> </w:t>
            </w:r>
            <w:hyperlink r:id="rId37" w:history="1">
              <w:r w:rsidRPr="00DC24B5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B147DE" w:rsidRPr="00DC24B5" w:rsidRDefault="00B147DE" w:rsidP="00427C45">
            <w:pPr>
              <w:rPr>
                <w:sz w:val="20"/>
                <w:szCs w:val="20"/>
              </w:rPr>
            </w:pPr>
            <w:hyperlink r:id="rId38" w:history="1">
              <w:r w:rsidRPr="00DC24B5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B147DE" w:rsidRPr="00DC24B5" w:rsidRDefault="00B147DE" w:rsidP="00427C45">
            <w:pPr>
              <w:rPr>
                <w:sz w:val="20"/>
                <w:szCs w:val="20"/>
              </w:rPr>
            </w:pPr>
            <w:hyperlink r:id="rId39" w:history="1">
              <w:r w:rsidRPr="00DC24B5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B147DE" w:rsidRPr="00DC24B5" w:rsidRDefault="00B147DE" w:rsidP="00427C45">
            <w:pPr>
              <w:rPr>
                <w:sz w:val="20"/>
                <w:szCs w:val="20"/>
              </w:rPr>
            </w:pPr>
            <w:hyperlink r:id="rId40" w:history="1">
              <w:r w:rsidRPr="00DC24B5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B147DE" w:rsidRPr="00F9681F" w:rsidRDefault="00B147DE" w:rsidP="00427C45">
            <w:hyperlink r:id="rId41" w:tgtFrame="_blank" w:history="1">
              <w:r w:rsidRPr="00DC24B5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B147DE" w:rsidRPr="00F9681F" w:rsidRDefault="00B147DE" w:rsidP="00427C45">
            <w:r w:rsidRPr="00F9681F">
              <w:t>Дидяева Л.Н.</w:t>
            </w:r>
          </w:p>
        </w:tc>
        <w:tc>
          <w:tcPr>
            <w:tcW w:w="2268" w:type="dxa"/>
          </w:tcPr>
          <w:p w:rsidR="00B147DE" w:rsidRDefault="00B147DE" w:rsidP="00427C4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  <w:r w:rsidRPr="00F9681F">
              <w:rPr>
                <w:sz w:val="24"/>
                <w:szCs w:val="24"/>
              </w:rPr>
              <w:t xml:space="preserve"> </w:t>
            </w:r>
          </w:p>
          <w:p w:rsidR="00B147DE" w:rsidRPr="00F9681F" w:rsidRDefault="00B147DE" w:rsidP="00427C4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F9681F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E4A96" w:rsidRDefault="00B147DE" w:rsidP="00427C45">
            <w:pPr>
              <w:rPr>
                <w:b/>
              </w:rPr>
            </w:pPr>
            <w:r w:rsidRPr="00BE4A96">
              <w:rPr>
                <w:b/>
              </w:rPr>
              <w:t xml:space="preserve">Ко Дню народного единства </w:t>
            </w:r>
          </w:p>
          <w:p w:rsidR="00B147DE" w:rsidRPr="00BE4A96" w:rsidRDefault="00B147DE" w:rsidP="00427C45">
            <w:r w:rsidRPr="00BE4A96">
              <w:t>«Единым духом мы сильны»,</w:t>
            </w:r>
          </w:p>
          <w:p w:rsidR="00B147DE" w:rsidRPr="00BE4A96" w:rsidRDefault="00B147DE" w:rsidP="00427C45">
            <w:pPr>
              <w:rPr>
                <w:b/>
              </w:rPr>
            </w:pPr>
            <w:r w:rsidRPr="00BE4A96">
              <w:t xml:space="preserve">онлайн слайд- презентация   </w:t>
            </w:r>
          </w:p>
        </w:tc>
        <w:tc>
          <w:tcPr>
            <w:tcW w:w="1321" w:type="dxa"/>
          </w:tcPr>
          <w:p w:rsidR="00B147DE" w:rsidRPr="00BE4A96" w:rsidRDefault="00B147DE" w:rsidP="00427C45">
            <w:r w:rsidRPr="00BE4A96">
              <w:t>04.11.2021</w:t>
            </w:r>
          </w:p>
        </w:tc>
        <w:tc>
          <w:tcPr>
            <w:tcW w:w="3924" w:type="dxa"/>
          </w:tcPr>
          <w:p w:rsidR="00B147DE" w:rsidRPr="00BE4A96" w:rsidRDefault="00B147DE" w:rsidP="00427C45">
            <w:r w:rsidRPr="00BE4A96">
              <w:t>МБУ «Библиотека Южненского сельского поселения Белореченского района» Заречненская с/б,  пос.Заречный, ул. Комарова, 125</w:t>
            </w:r>
          </w:p>
          <w:p w:rsidR="00B147DE" w:rsidRPr="00BE4A96" w:rsidRDefault="00B147DE" w:rsidP="00427C45">
            <w:pPr>
              <w:rPr>
                <w:sz w:val="20"/>
                <w:szCs w:val="20"/>
                <w:lang w:eastAsia="en-US"/>
              </w:rPr>
            </w:pPr>
            <w:hyperlink r:id="rId42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B147DE" w:rsidRPr="00BE4A96" w:rsidRDefault="00B147DE" w:rsidP="00427C45">
            <w:pPr>
              <w:rPr>
                <w:sz w:val="20"/>
                <w:szCs w:val="20"/>
                <w:lang w:eastAsia="en-US"/>
              </w:rPr>
            </w:pPr>
            <w:r w:rsidRPr="00BE4A96">
              <w:rPr>
                <w:sz w:val="20"/>
                <w:szCs w:val="20"/>
              </w:rPr>
              <w:t xml:space="preserve"> </w:t>
            </w:r>
            <w:hyperlink r:id="rId43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B147DE" w:rsidRPr="00BE4A96" w:rsidRDefault="00B147DE" w:rsidP="00427C45">
            <w:pPr>
              <w:rPr>
                <w:sz w:val="20"/>
                <w:szCs w:val="20"/>
                <w:lang w:eastAsia="en-US"/>
              </w:rPr>
            </w:pPr>
            <w:hyperlink r:id="rId44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B147DE" w:rsidRPr="00BE4A96" w:rsidRDefault="00B147DE" w:rsidP="00427C45">
            <w:r w:rsidRPr="00BE4A96">
              <w:rPr>
                <w:sz w:val="20"/>
                <w:szCs w:val="20"/>
              </w:rPr>
              <w:t xml:space="preserve"> </w:t>
            </w:r>
            <w:hyperlink r:id="rId45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  <w:p w:rsidR="00B147DE" w:rsidRPr="00BE4A96" w:rsidRDefault="00B147DE" w:rsidP="00427C45"/>
        </w:tc>
        <w:tc>
          <w:tcPr>
            <w:tcW w:w="2126" w:type="dxa"/>
          </w:tcPr>
          <w:p w:rsidR="00B147DE" w:rsidRPr="00BE4A96" w:rsidRDefault="00B147DE" w:rsidP="00427C45">
            <w:r w:rsidRPr="00BE4A96">
              <w:t>Селина Е.В.</w:t>
            </w:r>
          </w:p>
        </w:tc>
        <w:tc>
          <w:tcPr>
            <w:tcW w:w="2268" w:type="dxa"/>
          </w:tcPr>
          <w:p w:rsidR="00B147DE" w:rsidRPr="00BE4A96" w:rsidRDefault="00B147DE" w:rsidP="00427C4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E4A96">
              <w:rPr>
                <w:sz w:val="24"/>
                <w:szCs w:val="24"/>
              </w:rPr>
              <w:t xml:space="preserve">Подростки </w:t>
            </w:r>
          </w:p>
          <w:p w:rsidR="00B147DE" w:rsidRPr="00BE4A96" w:rsidRDefault="00B147DE" w:rsidP="00427C45">
            <w:r w:rsidRPr="00BE4A96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13579" w:rsidRDefault="00B147DE" w:rsidP="00427C45">
            <w:r w:rsidRPr="00B13579">
              <w:rPr>
                <w:b/>
              </w:rPr>
              <w:t xml:space="preserve">Ко  Дню народного единства </w:t>
            </w:r>
            <w:r w:rsidRPr="00B13579">
              <w:t xml:space="preserve"> </w:t>
            </w:r>
          </w:p>
          <w:p w:rsidR="00B147DE" w:rsidRPr="00B13579" w:rsidRDefault="00B147DE" w:rsidP="00427C45">
            <w:pPr>
              <w:rPr>
                <w:b/>
                <w:bCs/>
              </w:rPr>
            </w:pPr>
            <w:r w:rsidRPr="00B13579">
              <w:rPr>
                <w:color w:val="000000"/>
              </w:rPr>
              <w:t xml:space="preserve">«Под звон колоколов единство обрели!»,  историко-патриотический </w:t>
            </w:r>
            <w:r>
              <w:rPr>
                <w:color w:val="000000"/>
              </w:rPr>
              <w:t>онлайн-</w:t>
            </w:r>
            <w:r w:rsidRPr="00B13579">
              <w:rPr>
                <w:color w:val="000000"/>
              </w:rPr>
              <w:t xml:space="preserve">час </w:t>
            </w:r>
          </w:p>
        </w:tc>
        <w:tc>
          <w:tcPr>
            <w:tcW w:w="1321" w:type="dxa"/>
          </w:tcPr>
          <w:p w:rsidR="00B147DE" w:rsidRPr="00C07878" w:rsidRDefault="00B147DE" w:rsidP="00427C45">
            <w:r w:rsidRPr="00C07878">
              <w:t>04.11.</w:t>
            </w:r>
            <w:r>
              <w:t>2021</w:t>
            </w:r>
          </w:p>
          <w:p w:rsidR="00B147DE" w:rsidRPr="00C07878" w:rsidRDefault="00B147DE" w:rsidP="00427C45"/>
        </w:tc>
        <w:tc>
          <w:tcPr>
            <w:tcW w:w="3924" w:type="dxa"/>
          </w:tcPr>
          <w:p w:rsidR="00B147DE" w:rsidRPr="00C07878" w:rsidRDefault="00B147DE" w:rsidP="00427C45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B147DE" w:rsidRPr="00B13579" w:rsidRDefault="00B147DE" w:rsidP="00427C45">
            <w:pPr>
              <w:rPr>
                <w:sz w:val="20"/>
                <w:szCs w:val="20"/>
              </w:rPr>
            </w:pPr>
            <w:hyperlink r:id="rId46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B147DE" w:rsidRPr="00C07878" w:rsidRDefault="00B147DE" w:rsidP="00427C45">
            <w:pPr>
              <w:widowControl w:val="0"/>
              <w:suppressAutoHyphens/>
              <w:autoSpaceDE w:val="0"/>
            </w:pPr>
            <w:hyperlink r:id="rId47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B147DE" w:rsidRPr="00B13579" w:rsidRDefault="00B147DE" w:rsidP="00427C45">
            <w:pPr>
              <w:rPr>
                <w:b/>
                <w:color w:val="000000"/>
              </w:rPr>
            </w:pPr>
            <w:r w:rsidRPr="00B13579">
              <w:rPr>
                <w:color w:val="000000"/>
              </w:rPr>
              <w:t>Манько Н.Б.</w:t>
            </w:r>
          </w:p>
        </w:tc>
        <w:tc>
          <w:tcPr>
            <w:tcW w:w="2268" w:type="dxa"/>
          </w:tcPr>
          <w:p w:rsidR="00B147DE" w:rsidRDefault="00B147DE" w:rsidP="00427C4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7878">
              <w:rPr>
                <w:sz w:val="24"/>
                <w:szCs w:val="24"/>
              </w:rPr>
              <w:t xml:space="preserve">одростки </w:t>
            </w:r>
          </w:p>
          <w:p w:rsidR="00B147DE" w:rsidRPr="00C07878" w:rsidRDefault="00B147DE" w:rsidP="00427C4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07878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777069" w:rsidRDefault="00B147DE" w:rsidP="00427C45">
            <w:pPr>
              <w:rPr>
                <w:b/>
              </w:rPr>
            </w:pPr>
            <w:r>
              <w:rPr>
                <w:b/>
              </w:rPr>
              <w:t>Ко Дню народного е</w:t>
            </w:r>
            <w:r w:rsidRPr="00777069">
              <w:rPr>
                <w:b/>
              </w:rPr>
              <w:t>динства</w:t>
            </w:r>
          </w:p>
          <w:p w:rsidR="00B147DE" w:rsidRPr="00B71303" w:rsidRDefault="00B147DE" w:rsidP="00427C45">
            <w:r w:rsidRPr="00B71303">
              <w:t>«Единым духом мы сильны»</w:t>
            </w:r>
            <w:r>
              <w:t>,</w:t>
            </w:r>
          </w:p>
          <w:p w:rsidR="00B147DE" w:rsidRPr="00B71303" w:rsidRDefault="00B147DE" w:rsidP="00427C45">
            <w:r>
              <w:t>о</w:t>
            </w:r>
            <w:r w:rsidRPr="00B71303">
              <w:t>нлайн-презентация</w:t>
            </w:r>
          </w:p>
        </w:tc>
        <w:tc>
          <w:tcPr>
            <w:tcW w:w="1321" w:type="dxa"/>
          </w:tcPr>
          <w:p w:rsidR="00B147DE" w:rsidRPr="00B71303" w:rsidRDefault="00B147DE" w:rsidP="00427C45">
            <w:pPr>
              <w:spacing w:line="276" w:lineRule="auto"/>
            </w:pPr>
            <w:r w:rsidRPr="00B71303">
              <w:t>04.11.2021</w:t>
            </w:r>
          </w:p>
          <w:p w:rsidR="00B147DE" w:rsidRPr="00B71303" w:rsidRDefault="00B147DE" w:rsidP="00427C45">
            <w:pPr>
              <w:spacing w:line="276" w:lineRule="auto"/>
            </w:pPr>
            <w:r w:rsidRPr="00B71303">
              <w:t>15-00</w:t>
            </w:r>
          </w:p>
        </w:tc>
        <w:tc>
          <w:tcPr>
            <w:tcW w:w="3924" w:type="dxa"/>
          </w:tcPr>
          <w:p w:rsidR="00B147DE" w:rsidRPr="00B71303" w:rsidRDefault="00B147DE" w:rsidP="00427C45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B147DE" w:rsidRPr="00B71303" w:rsidRDefault="00B147DE" w:rsidP="00427C45">
            <w:r w:rsidRPr="00B71303">
              <w:t>х. Долгогусевский, ул. Луценко,5</w:t>
            </w:r>
          </w:p>
          <w:p w:rsidR="00B147DE" w:rsidRPr="00B71303" w:rsidRDefault="00B147DE" w:rsidP="00427C45">
            <w:pPr>
              <w:rPr>
                <w:rStyle w:val="Hyperlink"/>
                <w:sz w:val="20"/>
                <w:szCs w:val="20"/>
              </w:rPr>
            </w:pPr>
            <w:hyperlink r:id="rId48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B147DE" w:rsidRPr="00B71303" w:rsidRDefault="00B147DE" w:rsidP="00427C45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B147DE" w:rsidRPr="00B71303" w:rsidRDefault="00B147DE" w:rsidP="00427C45">
            <w:pPr>
              <w:rPr>
                <w:sz w:val="20"/>
                <w:szCs w:val="20"/>
              </w:rPr>
            </w:pPr>
            <w:hyperlink r:id="rId49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B147DE" w:rsidRPr="00B71303" w:rsidRDefault="00B147DE" w:rsidP="00427C45">
            <w:hyperlink r:id="rId50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B147DE" w:rsidRPr="00B71303" w:rsidRDefault="00B147DE" w:rsidP="00427C45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B147DE" w:rsidRPr="00B71303" w:rsidRDefault="00B147DE" w:rsidP="00427C45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Подростки</w:t>
            </w:r>
          </w:p>
          <w:p w:rsidR="00B147DE" w:rsidRPr="00B71303" w:rsidRDefault="00B147DE" w:rsidP="00427C45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CB52CB" w:rsidRDefault="00B147DE" w:rsidP="00427C45">
            <w:pPr>
              <w:rPr>
                <w:b/>
              </w:rPr>
            </w:pPr>
            <w:r>
              <w:rPr>
                <w:b/>
              </w:rPr>
              <w:t xml:space="preserve">Ко </w:t>
            </w:r>
            <w:r w:rsidRPr="00CB52CB">
              <w:rPr>
                <w:b/>
              </w:rPr>
              <w:t xml:space="preserve">Дню народного единства </w:t>
            </w:r>
          </w:p>
          <w:p w:rsidR="00B147DE" w:rsidRPr="00750C65" w:rsidRDefault="00B147DE" w:rsidP="00427C45">
            <w:r w:rsidRPr="00750C65">
              <w:t xml:space="preserve"> «Все вместе мы - Россия»</w:t>
            </w:r>
            <w:r>
              <w:t>,</w:t>
            </w:r>
            <w:r w:rsidRPr="00750C65">
              <w:t xml:space="preserve"> </w:t>
            </w:r>
          </w:p>
          <w:p w:rsidR="00B147DE" w:rsidRPr="00750C65" w:rsidRDefault="00B147DE" w:rsidP="00427C45">
            <w:r>
              <w:t>о</w:t>
            </w:r>
            <w:r w:rsidRPr="00750C65">
              <w:t>нлайн-презентация</w:t>
            </w:r>
          </w:p>
          <w:p w:rsidR="00B147DE" w:rsidRPr="00750C65" w:rsidRDefault="00B147DE" w:rsidP="00427C45"/>
        </w:tc>
        <w:tc>
          <w:tcPr>
            <w:tcW w:w="1321" w:type="dxa"/>
          </w:tcPr>
          <w:p w:rsidR="00B147DE" w:rsidRPr="00750C65" w:rsidRDefault="00B147DE" w:rsidP="00427C45">
            <w:r w:rsidRPr="00750C65">
              <w:t xml:space="preserve"> 04.11.2021</w:t>
            </w:r>
          </w:p>
          <w:p w:rsidR="00B147DE" w:rsidRPr="00750C65" w:rsidRDefault="00B147DE" w:rsidP="00427C45">
            <w:r>
              <w:t>12-</w:t>
            </w:r>
            <w:r w:rsidRPr="00750C65">
              <w:t>00</w:t>
            </w:r>
          </w:p>
        </w:tc>
        <w:tc>
          <w:tcPr>
            <w:tcW w:w="3924" w:type="dxa"/>
          </w:tcPr>
          <w:p w:rsidR="00B147DE" w:rsidRPr="00750C65" w:rsidRDefault="00B147DE" w:rsidP="00427C45">
            <w:r w:rsidRPr="00750C65">
              <w:t>МБУ « Библиотека Дружненского сельского поселения Белореченского района»</w:t>
            </w:r>
          </w:p>
          <w:p w:rsidR="00B147DE" w:rsidRPr="00750C65" w:rsidRDefault="00B147DE" w:rsidP="00427C45">
            <w:r w:rsidRPr="00750C65">
              <w:t>Дружненская с/б</w:t>
            </w:r>
          </w:p>
          <w:p w:rsidR="00B147DE" w:rsidRPr="00750C65" w:rsidRDefault="00B147DE" w:rsidP="00427C45">
            <w:r w:rsidRPr="00750C65">
              <w:t>п. Дружный, ул. Советская,90 А</w:t>
            </w:r>
          </w:p>
          <w:p w:rsidR="00B147DE" w:rsidRPr="00750C65" w:rsidRDefault="00B147DE" w:rsidP="00427C45">
            <w:pPr>
              <w:rPr>
                <w:sz w:val="20"/>
                <w:szCs w:val="20"/>
              </w:rPr>
            </w:pPr>
            <w:hyperlink r:id="rId51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B147DE" w:rsidRPr="00750C65" w:rsidRDefault="00B147DE" w:rsidP="00427C45">
            <w:pPr>
              <w:rPr>
                <w:sz w:val="20"/>
                <w:szCs w:val="20"/>
              </w:rPr>
            </w:pPr>
            <w:hyperlink r:id="rId52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B147DE" w:rsidRPr="00750C65" w:rsidRDefault="00B147DE" w:rsidP="00427C45">
            <w:pPr>
              <w:rPr>
                <w:lang w:val="en-US"/>
              </w:rPr>
            </w:pPr>
            <w:hyperlink r:id="rId53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B147DE" w:rsidRPr="00750C65" w:rsidRDefault="00B147DE" w:rsidP="00427C45">
            <w:pPr>
              <w:spacing w:line="276" w:lineRule="auto"/>
            </w:pPr>
            <w:r w:rsidRPr="00750C65">
              <w:t>Макарян Ю.Ю.</w:t>
            </w:r>
          </w:p>
          <w:p w:rsidR="00B147DE" w:rsidRPr="00750C65" w:rsidRDefault="00B147DE" w:rsidP="00427C45"/>
          <w:p w:rsidR="00B147DE" w:rsidRPr="00750C65" w:rsidRDefault="00B147DE" w:rsidP="00427C45"/>
          <w:p w:rsidR="00B147DE" w:rsidRPr="00750C65" w:rsidRDefault="00B147DE" w:rsidP="00427C45"/>
          <w:p w:rsidR="00B147DE" w:rsidRPr="00750C65" w:rsidRDefault="00B147DE" w:rsidP="00427C45"/>
          <w:p w:rsidR="00B147DE" w:rsidRPr="00750C65" w:rsidRDefault="00B147DE" w:rsidP="00427C45"/>
        </w:tc>
        <w:tc>
          <w:tcPr>
            <w:tcW w:w="2268" w:type="dxa"/>
          </w:tcPr>
          <w:p w:rsidR="00B147DE" w:rsidRPr="00750C65" w:rsidRDefault="00B147DE" w:rsidP="00427C45">
            <w:pPr>
              <w:spacing w:line="276" w:lineRule="auto"/>
            </w:pPr>
            <w:r w:rsidRPr="00750C65">
              <w:t xml:space="preserve">Подростки, </w:t>
            </w:r>
          </w:p>
          <w:p w:rsidR="00B147DE" w:rsidRPr="00750C65" w:rsidRDefault="00B147DE" w:rsidP="00427C45">
            <w:pPr>
              <w:spacing w:line="276" w:lineRule="auto"/>
            </w:pPr>
            <w:r w:rsidRPr="00750C65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705B6" w:rsidRDefault="00B147DE" w:rsidP="00427C45">
            <w:pPr>
              <w:rPr>
                <w:b/>
                <w:color w:val="000000"/>
                <w:shd w:val="clear" w:color="auto" w:fill="FFFFFF"/>
              </w:rPr>
            </w:pPr>
            <w:r w:rsidRPr="004705B6">
              <w:rPr>
                <w:b/>
                <w:color w:val="000000"/>
                <w:shd w:val="clear" w:color="auto" w:fill="FFFFFF"/>
              </w:rPr>
              <w:t>Ко Дню народного единства</w:t>
            </w:r>
          </w:p>
          <w:p w:rsidR="00B147DE" w:rsidRDefault="00B147DE" w:rsidP="00427C4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«Многоликая Россия,</w:t>
            </w:r>
          </w:p>
          <w:p w:rsidR="00B147DE" w:rsidRPr="004338A2" w:rsidRDefault="00B147DE" w:rsidP="00427C45">
            <w:r>
              <w:t>онлайн - урок-презентация</w:t>
            </w:r>
          </w:p>
        </w:tc>
        <w:tc>
          <w:tcPr>
            <w:tcW w:w="1321" w:type="dxa"/>
          </w:tcPr>
          <w:p w:rsidR="00B147DE" w:rsidRPr="004338A2" w:rsidRDefault="00B147DE" w:rsidP="00427C45">
            <w:r w:rsidRPr="004338A2">
              <w:t>04.11.2021</w:t>
            </w:r>
          </w:p>
          <w:p w:rsidR="00B147DE" w:rsidRPr="004338A2" w:rsidRDefault="00B147DE" w:rsidP="00427C45">
            <w:r>
              <w:t>12-</w:t>
            </w:r>
            <w:r w:rsidRPr="004338A2">
              <w:t>00</w:t>
            </w:r>
          </w:p>
        </w:tc>
        <w:tc>
          <w:tcPr>
            <w:tcW w:w="3924" w:type="dxa"/>
          </w:tcPr>
          <w:p w:rsidR="00B147DE" w:rsidRDefault="00B147DE" w:rsidP="00427C45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B147DE" w:rsidRPr="00350795" w:rsidRDefault="00B147DE" w:rsidP="00427C45">
            <w:r>
              <w:t>ул. Советская , 2</w:t>
            </w:r>
          </w:p>
          <w:p w:rsidR="00B147DE" w:rsidRPr="00350795" w:rsidRDefault="00B147DE" w:rsidP="00427C4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4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B147DE" w:rsidRPr="004338A2" w:rsidRDefault="00B147DE" w:rsidP="00427C45">
            <w:hyperlink r:id="rId55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B147DE" w:rsidRPr="004338A2" w:rsidRDefault="00B147DE" w:rsidP="00427C45">
            <w:r w:rsidRPr="004338A2">
              <w:t>Другова С.Ю.</w:t>
            </w:r>
          </w:p>
        </w:tc>
        <w:tc>
          <w:tcPr>
            <w:tcW w:w="2268" w:type="dxa"/>
          </w:tcPr>
          <w:p w:rsidR="00B147DE" w:rsidRPr="004338A2" w:rsidRDefault="00B147DE" w:rsidP="00427C45">
            <w:r w:rsidRPr="004338A2">
              <w:t>Взрослые</w:t>
            </w:r>
          </w:p>
          <w:p w:rsidR="00B147DE" w:rsidRPr="004338A2" w:rsidRDefault="00B147DE" w:rsidP="00427C45">
            <w:r w:rsidRPr="004338A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69105D" w:rsidRDefault="00B147DE" w:rsidP="00427C45">
            <w:pPr>
              <w:rPr>
                <w:b/>
                <w:bCs/>
              </w:rPr>
            </w:pPr>
            <w:r w:rsidRPr="0069105D">
              <w:rPr>
                <w:b/>
                <w:bCs/>
              </w:rPr>
              <w:t>Ко Дню народного единства</w:t>
            </w:r>
          </w:p>
          <w:p w:rsidR="00B147DE" w:rsidRDefault="00B147DE" w:rsidP="00427C45">
            <w:pPr>
              <w:rPr>
                <w:bCs/>
              </w:rPr>
            </w:pPr>
            <w:r w:rsidRPr="00C25142">
              <w:rPr>
                <w:bCs/>
              </w:rPr>
              <w:t>«Наша сила в единстве</w:t>
            </w:r>
            <w:r>
              <w:rPr>
                <w:bCs/>
              </w:rPr>
              <w:t>»</w:t>
            </w:r>
            <w:r w:rsidRPr="00C25142">
              <w:rPr>
                <w:bCs/>
              </w:rPr>
              <w:t>,</w:t>
            </w:r>
          </w:p>
          <w:p w:rsidR="00B147DE" w:rsidRPr="00C25142" w:rsidRDefault="00B147DE" w:rsidP="00427C45">
            <w:pPr>
              <w:rPr>
                <w:bCs/>
              </w:rPr>
            </w:pPr>
            <w:r w:rsidRPr="00C25142">
              <w:rPr>
                <w:bCs/>
              </w:rPr>
              <w:t xml:space="preserve"> </w:t>
            </w:r>
            <w:r w:rsidRPr="00C25142">
              <w:t xml:space="preserve">онлайн </w:t>
            </w:r>
            <w:r>
              <w:t xml:space="preserve">- </w:t>
            </w:r>
            <w:r w:rsidRPr="00C25142">
              <w:t>викторина</w:t>
            </w:r>
          </w:p>
        </w:tc>
        <w:tc>
          <w:tcPr>
            <w:tcW w:w="1321" w:type="dxa"/>
          </w:tcPr>
          <w:p w:rsidR="00B147DE" w:rsidRPr="00C25142" w:rsidRDefault="00B147DE" w:rsidP="00427C45">
            <w:pPr>
              <w:rPr>
                <w:color w:val="000000"/>
              </w:rPr>
            </w:pPr>
            <w:r w:rsidRPr="00C25142">
              <w:rPr>
                <w:color w:val="000000"/>
              </w:rPr>
              <w:t>04.11</w:t>
            </w:r>
            <w:r>
              <w:rPr>
                <w:color w:val="000000"/>
              </w:rPr>
              <w:t>.2021</w:t>
            </w:r>
          </w:p>
          <w:p w:rsidR="00B147DE" w:rsidRPr="00C25142" w:rsidRDefault="00B147DE" w:rsidP="00427C45">
            <w:pPr>
              <w:rPr>
                <w:color w:val="000000"/>
              </w:rPr>
            </w:pPr>
            <w:r>
              <w:rPr>
                <w:color w:val="000000"/>
              </w:rPr>
              <w:t>16-</w:t>
            </w:r>
            <w:r w:rsidRPr="00C25142">
              <w:rPr>
                <w:color w:val="000000"/>
              </w:rPr>
              <w:t>00</w:t>
            </w:r>
          </w:p>
        </w:tc>
        <w:tc>
          <w:tcPr>
            <w:tcW w:w="3924" w:type="dxa"/>
          </w:tcPr>
          <w:p w:rsidR="00B147DE" w:rsidRPr="00FB54E4" w:rsidRDefault="00B147DE" w:rsidP="00427C45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г.Белореченск,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B147DE" w:rsidRPr="00B36BE6" w:rsidRDefault="00B147DE" w:rsidP="00427C45">
            <w:pPr>
              <w:rPr>
                <w:sz w:val="20"/>
                <w:szCs w:val="20"/>
              </w:rPr>
            </w:pPr>
            <w:hyperlink r:id="rId56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B147DE" w:rsidRPr="00B36BE6" w:rsidRDefault="00B147DE" w:rsidP="00427C45">
            <w:pPr>
              <w:rPr>
                <w:sz w:val="20"/>
                <w:szCs w:val="20"/>
              </w:rPr>
            </w:pPr>
            <w:hyperlink r:id="rId57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B147DE" w:rsidRPr="00B36BE6" w:rsidRDefault="00B147DE" w:rsidP="00427C45">
            <w:pPr>
              <w:rPr>
                <w:sz w:val="20"/>
                <w:szCs w:val="20"/>
              </w:rPr>
            </w:pPr>
            <w:hyperlink r:id="rId58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B147DE" w:rsidRPr="001B65FB" w:rsidRDefault="00B147DE" w:rsidP="00427C45">
            <w:pPr>
              <w:rPr>
                <w:color w:val="0070C0"/>
                <w:u w:val="single"/>
              </w:rPr>
            </w:pPr>
            <w:hyperlink r:id="rId59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B147DE" w:rsidRPr="00FB54E4" w:rsidRDefault="00B147DE" w:rsidP="00427C45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B147DE" w:rsidRDefault="00B147DE" w:rsidP="00427C45">
            <w:r>
              <w:t xml:space="preserve">Подростки </w:t>
            </w:r>
          </w:p>
          <w:p w:rsidR="00B147DE" w:rsidRPr="00C25142" w:rsidRDefault="00B147DE" w:rsidP="00427C45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69105D" w:rsidRDefault="00B147DE" w:rsidP="00427C45">
            <w:pPr>
              <w:rPr>
                <w:b/>
                <w:bCs/>
              </w:rPr>
            </w:pPr>
            <w:r w:rsidRPr="0069105D">
              <w:rPr>
                <w:b/>
                <w:bCs/>
              </w:rPr>
              <w:t>Ко Дню народного единства</w:t>
            </w:r>
          </w:p>
          <w:p w:rsidR="00B147DE" w:rsidRPr="00C25142" w:rsidRDefault="00B147DE" w:rsidP="00427C45">
            <w:r w:rsidRPr="00C25142">
              <w:t xml:space="preserve"> «Дороги мира и согласия»,  познавательная </w:t>
            </w:r>
            <w:r>
              <w:t>онлайн-</w:t>
            </w:r>
            <w:r w:rsidRPr="00C25142">
              <w:t xml:space="preserve">программа </w:t>
            </w:r>
          </w:p>
        </w:tc>
        <w:tc>
          <w:tcPr>
            <w:tcW w:w="1321" w:type="dxa"/>
          </w:tcPr>
          <w:p w:rsidR="00B147DE" w:rsidRPr="00C25142" w:rsidRDefault="00B147DE" w:rsidP="00427C45">
            <w:r w:rsidRPr="00C25142">
              <w:t>04.11</w:t>
            </w:r>
            <w:r>
              <w:t>.2021</w:t>
            </w:r>
          </w:p>
          <w:p w:rsidR="00B147DE" w:rsidRPr="00C25142" w:rsidRDefault="00B147DE" w:rsidP="00427C45">
            <w:r>
              <w:t>16-</w:t>
            </w:r>
            <w:r w:rsidRPr="00C25142">
              <w:t>00</w:t>
            </w:r>
          </w:p>
        </w:tc>
        <w:tc>
          <w:tcPr>
            <w:tcW w:w="3924" w:type="dxa"/>
          </w:tcPr>
          <w:p w:rsidR="00B147DE" w:rsidRDefault="00B147DE" w:rsidP="00427C45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г.Белореченск,</w:t>
            </w:r>
          </w:p>
          <w:p w:rsidR="00B147DE" w:rsidRPr="00FB54E4" w:rsidRDefault="00B147DE" w:rsidP="00427C45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B147DE" w:rsidRPr="00B36BE6" w:rsidRDefault="00B147DE" w:rsidP="00427C45">
            <w:pPr>
              <w:rPr>
                <w:sz w:val="20"/>
                <w:szCs w:val="20"/>
              </w:rPr>
            </w:pPr>
            <w:hyperlink r:id="rId60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B147DE" w:rsidRPr="00B36BE6" w:rsidRDefault="00B147DE" w:rsidP="00427C45">
            <w:pPr>
              <w:rPr>
                <w:sz w:val="20"/>
                <w:szCs w:val="20"/>
              </w:rPr>
            </w:pPr>
            <w:hyperlink r:id="rId61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B147DE" w:rsidRPr="00B36BE6" w:rsidRDefault="00B147DE" w:rsidP="00427C45">
            <w:pPr>
              <w:rPr>
                <w:sz w:val="20"/>
                <w:szCs w:val="20"/>
              </w:rPr>
            </w:pPr>
            <w:hyperlink r:id="rId62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B147DE" w:rsidRPr="00B36BE6" w:rsidRDefault="00B147DE" w:rsidP="00427C45">
            <w:pPr>
              <w:rPr>
                <w:color w:val="0070C0"/>
                <w:sz w:val="20"/>
                <w:szCs w:val="20"/>
                <w:u w:val="single"/>
              </w:rPr>
            </w:pPr>
            <w:hyperlink r:id="rId63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B147DE" w:rsidRPr="00BC4863" w:rsidRDefault="00B147DE" w:rsidP="00427C45">
            <w:r w:rsidRPr="00BC4863">
              <w:t>Москалева Е.В.</w:t>
            </w:r>
          </w:p>
        </w:tc>
        <w:tc>
          <w:tcPr>
            <w:tcW w:w="2268" w:type="dxa"/>
          </w:tcPr>
          <w:p w:rsidR="00B147DE" w:rsidRDefault="00B147DE" w:rsidP="00427C45">
            <w:r>
              <w:t>Дети</w:t>
            </w:r>
          </w:p>
          <w:p w:rsidR="00B147DE" w:rsidRPr="00C25142" w:rsidRDefault="00B147DE" w:rsidP="00427C45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427C45">
            <w:pPr>
              <w:rPr>
                <w:b/>
              </w:rPr>
            </w:pPr>
            <w:r>
              <w:rPr>
                <w:b/>
              </w:rPr>
              <w:t>Ко Дню народного единства</w:t>
            </w:r>
          </w:p>
          <w:p w:rsidR="00B147DE" w:rsidRPr="00DD42EC" w:rsidRDefault="00B147DE" w:rsidP="00427C45">
            <w:r w:rsidRPr="00DD42EC">
              <w:t>«Си</w:t>
            </w:r>
            <w:r>
              <w:t>ла России - в единстве народа!»,</w:t>
            </w:r>
            <w:r w:rsidRPr="00DD42EC">
              <w:t xml:space="preserve"> патриотический  онлайн - час </w:t>
            </w:r>
          </w:p>
        </w:tc>
        <w:tc>
          <w:tcPr>
            <w:tcW w:w="1321" w:type="dxa"/>
          </w:tcPr>
          <w:p w:rsidR="00B147DE" w:rsidRPr="00DD42EC" w:rsidRDefault="00B147DE" w:rsidP="00427C45">
            <w:r w:rsidRPr="00DD42EC">
              <w:t>04.11.2021</w:t>
            </w:r>
          </w:p>
        </w:tc>
        <w:tc>
          <w:tcPr>
            <w:tcW w:w="3924" w:type="dxa"/>
          </w:tcPr>
          <w:p w:rsidR="00B147DE" w:rsidRPr="00DD42EC" w:rsidRDefault="00B147DE" w:rsidP="00427C45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427C45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4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5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427C45">
            <w:hyperlink r:id="rId66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427C45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427C45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427C45">
            <w:pPr>
              <w:rPr>
                <w:lang w:val="en-US"/>
              </w:rPr>
            </w:pPr>
            <w:r w:rsidRPr="00DD42EC">
              <w:t xml:space="preserve">Молодёжь </w:t>
            </w:r>
          </w:p>
          <w:p w:rsidR="00B147DE" w:rsidRPr="00DD42EC" w:rsidRDefault="00B147DE" w:rsidP="00427C45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427C45">
            <w:pPr>
              <w:rPr>
                <w:b/>
              </w:rPr>
            </w:pPr>
            <w:r>
              <w:rPr>
                <w:b/>
              </w:rPr>
              <w:t>Ко Дню народного единства</w:t>
            </w:r>
          </w:p>
          <w:p w:rsidR="00B147DE" w:rsidRDefault="00B147DE" w:rsidP="00427C45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DD42EC">
              <w:rPr>
                <w:color w:val="000000"/>
                <w:sz w:val="24"/>
                <w:szCs w:val="24"/>
              </w:rPr>
              <w:t>«Единством сильны»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B147DE" w:rsidRPr="00DD42EC" w:rsidRDefault="00B147DE" w:rsidP="00427C45">
            <w:pPr>
              <w:pStyle w:val="NormalWeb"/>
              <w:shd w:val="clear" w:color="auto" w:fill="F8F8F8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DD42EC">
              <w:rPr>
                <w:sz w:val="24"/>
                <w:szCs w:val="24"/>
              </w:rPr>
              <w:t>онлайн -</w:t>
            </w:r>
            <w:r w:rsidRPr="00DD42EC">
              <w:rPr>
                <w:color w:val="000000"/>
                <w:sz w:val="24"/>
                <w:szCs w:val="24"/>
              </w:rPr>
              <w:t xml:space="preserve"> видеопрезентация   </w:t>
            </w:r>
          </w:p>
        </w:tc>
        <w:tc>
          <w:tcPr>
            <w:tcW w:w="1321" w:type="dxa"/>
          </w:tcPr>
          <w:p w:rsidR="00B147DE" w:rsidRPr="00DD42EC" w:rsidRDefault="00B147DE" w:rsidP="00427C45">
            <w:r w:rsidRPr="00DD42EC">
              <w:t>04.11.2021</w:t>
            </w:r>
          </w:p>
        </w:tc>
        <w:tc>
          <w:tcPr>
            <w:tcW w:w="3924" w:type="dxa"/>
          </w:tcPr>
          <w:p w:rsidR="00B147DE" w:rsidRPr="00DD42EC" w:rsidRDefault="00B147DE" w:rsidP="00427C45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427C45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7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8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427C45">
            <w:hyperlink r:id="rId69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427C45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427C45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427C45">
            <w:pPr>
              <w:rPr>
                <w:lang w:val="en-US"/>
              </w:rPr>
            </w:pPr>
            <w:r w:rsidRPr="00DD42EC">
              <w:t xml:space="preserve">Взрослые  </w:t>
            </w:r>
          </w:p>
          <w:p w:rsidR="00B147DE" w:rsidRPr="00DD42EC" w:rsidRDefault="00B147DE" w:rsidP="00427C45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793A3B" w:rsidRDefault="00B147DE" w:rsidP="00427C45">
            <w:pPr>
              <w:rPr>
                <w:b/>
                <w:color w:val="000000"/>
              </w:rPr>
            </w:pPr>
            <w:r w:rsidRPr="00793A3B">
              <w:rPr>
                <w:b/>
                <w:color w:val="000000"/>
              </w:rPr>
              <w:t>Ко Дню народного единства</w:t>
            </w:r>
          </w:p>
          <w:p w:rsidR="00B147DE" w:rsidRPr="0045065C" w:rsidRDefault="00B147DE" w:rsidP="00427C45">
            <w:pPr>
              <w:rPr>
                <w:color w:val="000000"/>
              </w:rPr>
            </w:pPr>
            <w:r w:rsidRPr="0045065C">
              <w:rPr>
                <w:color w:val="000000"/>
              </w:rPr>
              <w:t>«День народного единства»</w:t>
            </w:r>
            <w:r>
              <w:rPr>
                <w:color w:val="000000"/>
              </w:rPr>
              <w:t>,</w:t>
            </w:r>
          </w:p>
          <w:p w:rsidR="00B147DE" w:rsidRPr="0045065C" w:rsidRDefault="00B147DE" w:rsidP="00427C45">
            <w:pPr>
              <w:rPr>
                <w:color w:val="000000"/>
              </w:rPr>
            </w:pPr>
            <w:r w:rsidRPr="0045065C">
              <w:t>видеопрезентация</w:t>
            </w:r>
          </w:p>
        </w:tc>
        <w:tc>
          <w:tcPr>
            <w:tcW w:w="1321" w:type="dxa"/>
          </w:tcPr>
          <w:p w:rsidR="00B147DE" w:rsidRPr="0045065C" w:rsidRDefault="00B147DE" w:rsidP="00427C45">
            <w:pPr>
              <w:rPr>
                <w:color w:val="000000"/>
              </w:rPr>
            </w:pPr>
            <w:r w:rsidRPr="0045065C">
              <w:rPr>
                <w:color w:val="000000"/>
              </w:rPr>
              <w:t xml:space="preserve">04.11.2021 </w:t>
            </w:r>
          </w:p>
        </w:tc>
        <w:tc>
          <w:tcPr>
            <w:tcW w:w="3924" w:type="dxa"/>
          </w:tcPr>
          <w:p w:rsidR="00B147DE" w:rsidRDefault="00B147DE" w:rsidP="00427C45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>Нижневеденеевская с/б</w:t>
            </w:r>
            <w:r w:rsidRPr="00731F24">
              <w:t xml:space="preserve">, </w:t>
            </w:r>
          </w:p>
          <w:p w:rsidR="00B147DE" w:rsidRDefault="00B147DE" w:rsidP="00427C45">
            <w:r w:rsidRPr="00731F24">
              <w:t>п. Нижневеденеевский</w:t>
            </w:r>
            <w:r>
              <w:t>,</w:t>
            </w:r>
          </w:p>
          <w:p w:rsidR="00B147DE" w:rsidRPr="0045065C" w:rsidRDefault="00B147DE" w:rsidP="00427C45">
            <w:r w:rsidRPr="00731F24">
              <w:t xml:space="preserve"> ул. Клубная, 1 </w:t>
            </w:r>
            <w:hyperlink r:id="rId70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</w:tc>
        <w:tc>
          <w:tcPr>
            <w:tcW w:w="2126" w:type="dxa"/>
          </w:tcPr>
          <w:p w:rsidR="00B147DE" w:rsidRPr="0045065C" w:rsidRDefault="00B147DE" w:rsidP="00427C45">
            <w:r w:rsidRPr="0045065C">
              <w:t>Панасенко А.В</w:t>
            </w:r>
            <w:r>
              <w:t>.</w:t>
            </w:r>
          </w:p>
        </w:tc>
        <w:tc>
          <w:tcPr>
            <w:tcW w:w="2268" w:type="dxa"/>
          </w:tcPr>
          <w:p w:rsidR="00B147DE" w:rsidRPr="0045065C" w:rsidRDefault="00B147DE" w:rsidP="00427C45">
            <w:r w:rsidRPr="0045065C">
              <w:t>Взрослые</w:t>
            </w:r>
          </w:p>
          <w:p w:rsidR="00B147DE" w:rsidRPr="0045065C" w:rsidRDefault="00B147DE" w:rsidP="00427C45">
            <w:pPr>
              <w:rPr>
                <w:color w:val="000000"/>
              </w:rPr>
            </w:pPr>
            <w:r w:rsidRPr="0045065C">
              <w:rPr>
                <w:color w:val="000000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A10DD4" w:rsidRDefault="00B147DE" w:rsidP="00427C45">
            <w:pPr>
              <w:rPr>
                <w:b/>
              </w:rPr>
            </w:pPr>
            <w:r w:rsidRPr="00A10DD4">
              <w:rPr>
                <w:b/>
              </w:rPr>
              <w:t xml:space="preserve">Ко  Дню народного единства </w:t>
            </w:r>
          </w:p>
          <w:p w:rsidR="00B147DE" w:rsidRPr="000D5B37" w:rsidRDefault="00B147DE" w:rsidP="00427C45">
            <w:r w:rsidRPr="000D5B37">
              <w:t>«Живи и процветай, единая Россия!»</w:t>
            </w:r>
            <w:r>
              <w:t>,</w:t>
            </w:r>
            <w:r w:rsidRPr="000D5B37">
              <w:t xml:space="preserve"> </w:t>
            </w:r>
            <w:r>
              <w:t>п</w:t>
            </w:r>
            <w:r w:rsidRPr="000D5B37">
              <w:t xml:space="preserve">атриотический </w:t>
            </w:r>
            <w:r>
              <w:t>онлайн-</w:t>
            </w:r>
            <w:r w:rsidRPr="000D5B37">
              <w:t>час</w:t>
            </w:r>
          </w:p>
        </w:tc>
        <w:tc>
          <w:tcPr>
            <w:tcW w:w="1321" w:type="dxa"/>
          </w:tcPr>
          <w:p w:rsidR="00B147DE" w:rsidRPr="00E214CF" w:rsidRDefault="00B147DE" w:rsidP="00427C45">
            <w:r w:rsidRPr="00E214CF">
              <w:t>04.11.2021</w:t>
            </w:r>
          </w:p>
          <w:p w:rsidR="00B147DE" w:rsidRPr="00E214CF" w:rsidRDefault="00B147DE" w:rsidP="00427C45">
            <w:r>
              <w:t>11-</w:t>
            </w:r>
            <w:r w:rsidRPr="00E214CF">
              <w:t>00</w:t>
            </w:r>
          </w:p>
          <w:p w:rsidR="00B147DE" w:rsidRPr="00E214CF" w:rsidRDefault="00B147DE" w:rsidP="00427C45"/>
        </w:tc>
        <w:tc>
          <w:tcPr>
            <w:tcW w:w="3924" w:type="dxa"/>
          </w:tcPr>
          <w:p w:rsidR="00B147DE" w:rsidRPr="00D65E86" w:rsidRDefault="00B147DE" w:rsidP="00427C45">
            <w:r w:rsidRPr="00D65E86">
              <w:t xml:space="preserve">РМБУ Белореченская МЦБ» </w:t>
            </w:r>
            <w:r>
              <w:t xml:space="preserve">Детская библиотека г. </w:t>
            </w:r>
            <w:r w:rsidRPr="00D65E86">
              <w:t>Белореченск, ул. Интернациональная, 1А</w:t>
            </w:r>
          </w:p>
          <w:p w:rsidR="00B147DE" w:rsidRPr="00436FD2" w:rsidRDefault="00B147DE" w:rsidP="00427C45">
            <w:pPr>
              <w:rPr>
                <w:sz w:val="20"/>
                <w:szCs w:val="20"/>
              </w:rPr>
            </w:pPr>
            <w:hyperlink r:id="rId71" w:history="1">
              <w:r w:rsidRPr="00436FD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B147DE" w:rsidRPr="00436FD2" w:rsidRDefault="00B147DE" w:rsidP="00427C45">
            <w:pPr>
              <w:rPr>
                <w:sz w:val="20"/>
                <w:szCs w:val="20"/>
              </w:rPr>
            </w:pPr>
            <w:hyperlink r:id="rId72" w:history="1">
              <w:r w:rsidRPr="00436FD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147DE" w:rsidRPr="00895C7F" w:rsidRDefault="00B147DE" w:rsidP="00427C45">
            <w:pPr>
              <w:rPr>
                <w:sz w:val="20"/>
                <w:szCs w:val="20"/>
              </w:rPr>
            </w:pPr>
            <w:hyperlink r:id="rId73" w:history="1">
              <w:r w:rsidRPr="00436FD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B147DE" w:rsidRPr="00E214CF" w:rsidRDefault="00B147DE" w:rsidP="00427C45">
            <w:r>
              <w:t>Ляшенко И.А.</w:t>
            </w:r>
          </w:p>
          <w:p w:rsidR="00B147DE" w:rsidRPr="00E214CF" w:rsidRDefault="00B147DE" w:rsidP="00427C45"/>
        </w:tc>
        <w:tc>
          <w:tcPr>
            <w:tcW w:w="2268" w:type="dxa"/>
          </w:tcPr>
          <w:p w:rsidR="00B147DE" w:rsidRDefault="00B147DE" w:rsidP="00427C45">
            <w:r w:rsidRPr="00E214CF">
              <w:t xml:space="preserve">Дети </w:t>
            </w:r>
          </w:p>
          <w:p w:rsidR="00B147DE" w:rsidRPr="00E214CF" w:rsidRDefault="00B147DE" w:rsidP="00427C45">
            <w:r w:rsidRPr="00E214CF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427C45">
            <w:r w:rsidRPr="00681722">
              <w:rPr>
                <w:b/>
              </w:rPr>
              <w:t>Ко  Дню народного единства</w:t>
            </w:r>
            <w:r w:rsidRPr="008F5062">
              <w:t xml:space="preserve"> </w:t>
            </w:r>
          </w:p>
          <w:p w:rsidR="00B147DE" w:rsidRPr="008F5062" w:rsidRDefault="00B147DE" w:rsidP="00427C45">
            <w:r w:rsidRPr="008F5062">
              <w:rPr>
                <w:bCs/>
              </w:rPr>
              <w:t>«Сила России – в дружбе народов»</w:t>
            </w:r>
            <w:r>
              <w:rPr>
                <w:bCs/>
              </w:rPr>
              <w:t>,</w:t>
            </w:r>
            <w:r w:rsidRPr="008F5062">
              <w:t xml:space="preserve">  </w:t>
            </w:r>
          </w:p>
          <w:p w:rsidR="00B147DE" w:rsidRPr="008F5062" w:rsidRDefault="00B147DE" w:rsidP="00427C45">
            <w:r>
              <w:t>онлайн-у</w:t>
            </w:r>
            <w:r w:rsidRPr="008F5062">
              <w:t>рок толерантности</w:t>
            </w:r>
          </w:p>
        </w:tc>
        <w:tc>
          <w:tcPr>
            <w:tcW w:w="1321" w:type="dxa"/>
          </w:tcPr>
          <w:p w:rsidR="00B147DE" w:rsidRPr="008F5062" w:rsidRDefault="00B147DE" w:rsidP="00427C45">
            <w:r w:rsidRPr="008F5062">
              <w:t>04.11.2021</w:t>
            </w:r>
          </w:p>
        </w:tc>
        <w:tc>
          <w:tcPr>
            <w:tcW w:w="3924" w:type="dxa"/>
          </w:tcPr>
          <w:p w:rsidR="00B147DE" w:rsidRDefault="00B147DE" w:rsidP="00427C45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B147DE" w:rsidRPr="00FB54E4" w:rsidRDefault="00B147DE" w:rsidP="00427C45">
            <w:r w:rsidRPr="00FB54E4">
              <w:t>ул.40 лет Октября, 33.</w:t>
            </w:r>
          </w:p>
          <w:p w:rsidR="00B147DE" w:rsidRPr="00C046BB" w:rsidRDefault="00B147DE" w:rsidP="00427C4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4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B147DE" w:rsidRPr="00C046BB" w:rsidRDefault="00B147DE" w:rsidP="00427C4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5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B147DE" w:rsidRPr="00B712F8" w:rsidRDefault="00B147DE" w:rsidP="00427C45">
            <w:hyperlink r:id="rId76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B147DE" w:rsidRPr="00B712F8" w:rsidRDefault="00B147DE" w:rsidP="00427C45">
            <w:r w:rsidRPr="00B542F2">
              <w:t>Коноплина В.Г.</w:t>
            </w:r>
          </w:p>
        </w:tc>
        <w:tc>
          <w:tcPr>
            <w:tcW w:w="2268" w:type="dxa"/>
          </w:tcPr>
          <w:p w:rsidR="00B147DE" w:rsidRDefault="00B147DE" w:rsidP="00427C45">
            <w:r>
              <w:t>Взрослые</w:t>
            </w:r>
          </w:p>
          <w:p w:rsidR="00B147DE" w:rsidRPr="00B712F8" w:rsidRDefault="00B147DE" w:rsidP="00427C45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A10DD4" w:rsidRDefault="00B147DE" w:rsidP="00427C45">
            <w:pPr>
              <w:rPr>
                <w:b/>
              </w:rPr>
            </w:pPr>
            <w:r>
              <w:rPr>
                <w:b/>
              </w:rPr>
              <w:t xml:space="preserve">Ко </w:t>
            </w:r>
            <w:r w:rsidRPr="00A10DD4">
              <w:rPr>
                <w:b/>
              </w:rPr>
              <w:t xml:space="preserve">Дню народного единства </w:t>
            </w:r>
          </w:p>
          <w:p w:rsidR="00B147DE" w:rsidRDefault="00B147DE" w:rsidP="00427C45">
            <w:r w:rsidRPr="00B712F8">
              <w:t>«Мой дом – моя Россия»</w:t>
            </w:r>
            <w:r>
              <w:t>,</w:t>
            </w:r>
          </w:p>
          <w:p w:rsidR="00B147DE" w:rsidRPr="00B712F8" w:rsidRDefault="00B147DE" w:rsidP="00427C45">
            <w:r w:rsidRPr="00B712F8">
              <w:t xml:space="preserve">видеоролик </w:t>
            </w:r>
          </w:p>
        </w:tc>
        <w:tc>
          <w:tcPr>
            <w:tcW w:w="1321" w:type="dxa"/>
          </w:tcPr>
          <w:p w:rsidR="00B147DE" w:rsidRPr="00B712F8" w:rsidRDefault="00B147DE" w:rsidP="00427C45">
            <w:r w:rsidRPr="00B712F8">
              <w:t>04.11.2021</w:t>
            </w:r>
          </w:p>
        </w:tc>
        <w:tc>
          <w:tcPr>
            <w:tcW w:w="3924" w:type="dxa"/>
          </w:tcPr>
          <w:p w:rsidR="00B147DE" w:rsidRPr="00B712F8" w:rsidRDefault="00B147DE" w:rsidP="00427C45">
            <w:r w:rsidRPr="00B712F8">
              <w:t>РМБУ «Белореченская МЦБ»</w:t>
            </w:r>
          </w:p>
          <w:p w:rsidR="00B147DE" w:rsidRPr="00B712F8" w:rsidRDefault="00B147DE" w:rsidP="00427C45">
            <w:r w:rsidRPr="00B712F8">
              <w:t>Юношеская библиотека, г.Белореченск, ул.Ленина,85</w:t>
            </w:r>
          </w:p>
          <w:p w:rsidR="00B147DE" w:rsidRPr="00B712F8" w:rsidRDefault="00B147DE" w:rsidP="00427C45">
            <w:pPr>
              <w:rPr>
                <w:sz w:val="20"/>
                <w:szCs w:val="20"/>
              </w:rPr>
            </w:pPr>
            <w:hyperlink r:id="rId77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B147DE" w:rsidRPr="00B712F8" w:rsidRDefault="00B147DE" w:rsidP="00427C45">
            <w:pPr>
              <w:rPr>
                <w:sz w:val="20"/>
                <w:szCs w:val="20"/>
              </w:rPr>
            </w:pPr>
            <w:hyperlink r:id="rId78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B147DE" w:rsidRPr="00B712F8" w:rsidRDefault="00B147DE" w:rsidP="00427C45">
            <w:hyperlink r:id="rId79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B147DE" w:rsidRPr="00B712F8" w:rsidRDefault="00B147DE" w:rsidP="00427C45">
            <w:r w:rsidRPr="00B712F8">
              <w:t>Шарян Н.Г.</w:t>
            </w:r>
          </w:p>
        </w:tc>
        <w:tc>
          <w:tcPr>
            <w:tcW w:w="2268" w:type="dxa"/>
          </w:tcPr>
          <w:p w:rsidR="00B147DE" w:rsidRPr="00B712F8" w:rsidRDefault="00B147DE" w:rsidP="00427C45">
            <w:r w:rsidRPr="00B712F8">
              <w:t>Молодежь</w:t>
            </w:r>
          </w:p>
          <w:p w:rsidR="00B147DE" w:rsidRPr="00B712F8" w:rsidRDefault="00B147DE" w:rsidP="00427C45">
            <w:r w:rsidRPr="00B712F8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A10DD4" w:rsidRDefault="00B147DE" w:rsidP="00427C45">
            <w:pPr>
              <w:rPr>
                <w:b/>
              </w:rPr>
            </w:pPr>
            <w:r w:rsidRPr="00A10DD4">
              <w:rPr>
                <w:b/>
              </w:rPr>
              <w:t xml:space="preserve">Ко  ню народного единства </w:t>
            </w:r>
          </w:p>
          <w:p w:rsidR="00B147DE" w:rsidRPr="00B712F8" w:rsidRDefault="00B147DE" w:rsidP="00427C45">
            <w:pPr>
              <w:pStyle w:val="BodyText"/>
              <w:jc w:val="left"/>
              <w:rPr>
                <w:sz w:val="24"/>
                <w:szCs w:val="24"/>
              </w:rPr>
            </w:pPr>
            <w:r w:rsidRPr="00B712F8">
              <w:rPr>
                <w:sz w:val="24"/>
                <w:szCs w:val="24"/>
              </w:rPr>
              <w:t>«Ра</w:t>
            </w:r>
            <w:r>
              <w:rPr>
                <w:sz w:val="24"/>
                <w:szCs w:val="24"/>
              </w:rPr>
              <w:t>зные культуры – общие ценности»,</w:t>
            </w:r>
            <w:r w:rsidRPr="00B712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онлайн - </w:t>
            </w:r>
            <w:r w:rsidRPr="00B712F8">
              <w:rPr>
                <w:sz w:val="24"/>
                <w:szCs w:val="24"/>
              </w:rPr>
              <w:t>презентация</w:t>
            </w:r>
          </w:p>
        </w:tc>
        <w:tc>
          <w:tcPr>
            <w:tcW w:w="1321" w:type="dxa"/>
          </w:tcPr>
          <w:p w:rsidR="00B147DE" w:rsidRPr="00B712F8" w:rsidRDefault="00B147DE" w:rsidP="00427C45">
            <w:r w:rsidRPr="00B712F8">
              <w:t>04.11.2021</w:t>
            </w:r>
          </w:p>
        </w:tc>
        <w:tc>
          <w:tcPr>
            <w:tcW w:w="3924" w:type="dxa"/>
          </w:tcPr>
          <w:p w:rsidR="00B147DE" w:rsidRPr="00B712F8" w:rsidRDefault="00B147DE" w:rsidP="00427C45">
            <w:r w:rsidRPr="00B712F8">
              <w:t>РМБУ «Белореченская МЦБ»</w:t>
            </w:r>
          </w:p>
          <w:p w:rsidR="00B147DE" w:rsidRPr="00B712F8" w:rsidRDefault="00B147DE" w:rsidP="00427C45">
            <w:r w:rsidRPr="00B712F8">
              <w:t>Юношеская библиотека, г.Белореченск, ул.Ленина,85</w:t>
            </w:r>
          </w:p>
          <w:p w:rsidR="00B147DE" w:rsidRPr="00B712F8" w:rsidRDefault="00B147DE" w:rsidP="00427C45">
            <w:pPr>
              <w:rPr>
                <w:sz w:val="20"/>
                <w:szCs w:val="20"/>
              </w:rPr>
            </w:pPr>
            <w:hyperlink r:id="rId80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B147DE" w:rsidRPr="00B712F8" w:rsidRDefault="00B147DE" w:rsidP="00427C45">
            <w:pPr>
              <w:rPr>
                <w:sz w:val="20"/>
                <w:szCs w:val="20"/>
              </w:rPr>
            </w:pPr>
            <w:hyperlink r:id="rId81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B147DE" w:rsidRPr="00B712F8" w:rsidRDefault="00B147DE" w:rsidP="00427C45">
            <w:hyperlink r:id="rId82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B147DE" w:rsidRPr="00B712F8" w:rsidRDefault="00B147DE" w:rsidP="00427C45">
            <w:r w:rsidRPr="00B712F8">
              <w:t>Шарян Н.Г.</w:t>
            </w:r>
          </w:p>
        </w:tc>
        <w:tc>
          <w:tcPr>
            <w:tcW w:w="2268" w:type="dxa"/>
          </w:tcPr>
          <w:p w:rsidR="00B147DE" w:rsidRPr="00B712F8" w:rsidRDefault="00B147DE" w:rsidP="00427C45">
            <w:r w:rsidRPr="00B712F8">
              <w:t>Молодежь</w:t>
            </w:r>
          </w:p>
          <w:p w:rsidR="00B147DE" w:rsidRPr="00B712F8" w:rsidRDefault="00B147DE" w:rsidP="00427C45">
            <w:r w:rsidRPr="00B712F8">
              <w:t>0+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830121" w:rsidRDefault="00B147DE" w:rsidP="00427C45">
            <w:pPr>
              <w:rPr>
                <w:b/>
              </w:rPr>
            </w:pPr>
            <w:r w:rsidRPr="00830121">
              <w:rPr>
                <w:b/>
              </w:rPr>
              <w:t>Ко Дню народного единства</w:t>
            </w:r>
          </w:p>
          <w:p w:rsidR="00B147DE" w:rsidRPr="00A664DC" w:rsidRDefault="00B147DE" w:rsidP="00427C45">
            <w:r w:rsidRPr="00A664DC">
              <w:t>«День Единства!»</w:t>
            </w:r>
            <w:r>
              <w:t>,</w:t>
            </w:r>
          </w:p>
          <w:p w:rsidR="00B147DE" w:rsidRPr="00A664DC" w:rsidRDefault="00B147DE" w:rsidP="00427C45">
            <w:r>
              <w:t>слайд-презентация</w:t>
            </w:r>
          </w:p>
        </w:tc>
        <w:tc>
          <w:tcPr>
            <w:tcW w:w="1321" w:type="dxa"/>
          </w:tcPr>
          <w:p w:rsidR="00B147DE" w:rsidRPr="00A664DC" w:rsidRDefault="00B147DE" w:rsidP="00427C45">
            <w:r w:rsidRPr="00A664DC">
              <w:t>04.11.</w:t>
            </w:r>
            <w:r>
              <w:t>2</w:t>
            </w:r>
            <w:r w:rsidRPr="00A664DC">
              <w:t>021</w:t>
            </w:r>
          </w:p>
        </w:tc>
        <w:tc>
          <w:tcPr>
            <w:tcW w:w="3924" w:type="dxa"/>
          </w:tcPr>
          <w:p w:rsidR="00B147DE" w:rsidRPr="007A48A9" w:rsidRDefault="00B147DE" w:rsidP="00427C45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B147DE" w:rsidRPr="00D34A0F" w:rsidRDefault="00B147DE" w:rsidP="00427C45">
            <w:pPr>
              <w:ind w:left="33"/>
              <w:rPr>
                <w:color w:val="000000"/>
                <w:sz w:val="20"/>
                <w:szCs w:val="20"/>
              </w:rPr>
            </w:pPr>
            <w:hyperlink r:id="rId83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B147DE" w:rsidRPr="007A48A9" w:rsidRDefault="00B147DE" w:rsidP="00427C45">
            <w:hyperlink r:id="rId84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B147DE" w:rsidRPr="007A48A9" w:rsidRDefault="00B147DE" w:rsidP="00427C45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B147DE" w:rsidRDefault="00B147DE" w:rsidP="00427C45">
            <w:r>
              <w:t>Подростки</w:t>
            </w:r>
          </w:p>
          <w:p w:rsidR="00B147DE" w:rsidRPr="00A664DC" w:rsidRDefault="00B147DE" w:rsidP="00427C45">
            <w:r w:rsidRPr="00A664DC">
              <w:t>0+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B147DE" w:rsidRPr="009A2C44" w:rsidRDefault="00B147DE" w:rsidP="00427C45">
            <w:pPr>
              <w:rPr>
                <w:b/>
                <w:color w:val="000000"/>
              </w:rPr>
            </w:pPr>
            <w:r w:rsidRPr="009A2C44">
              <w:rPr>
                <w:b/>
                <w:color w:val="000000"/>
              </w:rPr>
              <w:t>Ко Дню народного единства</w:t>
            </w:r>
          </w:p>
          <w:p w:rsidR="00B147DE" w:rsidRPr="00C552CE" w:rsidRDefault="00B147DE" w:rsidP="00427C45">
            <w:pPr>
              <w:rPr>
                <w:color w:val="000000"/>
              </w:rPr>
            </w:pPr>
            <w:r w:rsidRPr="00C552CE">
              <w:rPr>
                <w:color w:val="000000"/>
              </w:rPr>
              <w:t>«Русской истории славные лица»</w:t>
            </w:r>
            <w:r>
              <w:rPr>
                <w:color w:val="000000"/>
              </w:rPr>
              <w:t>,</w:t>
            </w:r>
          </w:p>
          <w:p w:rsidR="00B147DE" w:rsidRPr="00C552CE" w:rsidRDefault="00B147DE" w:rsidP="00427C45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552CE">
              <w:rPr>
                <w:color w:val="000000"/>
              </w:rPr>
              <w:t>нлайн-информация</w:t>
            </w:r>
          </w:p>
        </w:tc>
        <w:tc>
          <w:tcPr>
            <w:tcW w:w="1321" w:type="dxa"/>
            <w:vAlign w:val="center"/>
          </w:tcPr>
          <w:p w:rsidR="00B147DE" w:rsidRPr="00C552CE" w:rsidRDefault="00B147DE" w:rsidP="00427C45">
            <w:pPr>
              <w:rPr>
                <w:color w:val="000000"/>
              </w:rPr>
            </w:pPr>
            <w:r>
              <w:rPr>
                <w:color w:val="000000"/>
              </w:rPr>
              <w:t>04.11.</w:t>
            </w:r>
            <w:r w:rsidRPr="00C552CE">
              <w:rPr>
                <w:color w:val="000000"/>
              </w:rPr>
              <w:t>2021</w:t>
            </w:r>
          </w:p>
          <w:p w:rsidR="00B147DE" w:rsidRPr="00C552CE" w:rsidRDefault="00B147DE" w:rsidP="00427C45">
            <w:pPr>
              <w:rPr>
                <w:color w:val="000000"/>
              </w:rPr>
            </w:pPr>
            <w:r w:rsidRPr="00C552CE">
              <w:rPr>
                <w:color w:val="000000"/>
              </w:rPr>
              <w:t>10-00</w:t>
            </w:r>
          </w:p>
        </w:tc>
        <w:tc>
          <w:tcPr>
            <w:tcW w:w="3924" w:type="dxa"/>
            <w:vAlign w:val="center"/>
          </w:tcPr>
          <w:p w:rsidR="00B147DE" w:rsidRPr="00643AF0" w:rsidRDefault="00B147DE" w:rsidP="00427C45">
            <w:pPr>
              <w:rPr>
                <w:color w:val="000000"/>
              </w:rPr>
            </w:pPr>
            <w:r w:rsidRPr="00F123CC">
              <w:rPr>
                <w:color w:val="000000"/>
              </w:rPr>
              <w:t>МБУ «Библиотека  Черниговского сельского поселения Белореченского района»</w:t>
            </w:r>
            <w:r>
              <w:rPr>
                <w:color w:val="000000"/>
              </w:rPr>
              <w:t xml:space="preserve"> Гурийская с/б,</w:t>
            </w:r>
            <w:r w:rsidRPr="00F123CC">
              <w:rPr>
                <w:color w:val="000000"/>
              </w:rPr>
              <w:t>  ст.</w:t>
            </w:r>
            <w:r>
              <w:rPr>
                <w:color w:val="000000"/>
              </w:rPr>
              <w:t xml:space="preserve"> </w:t>
            </w:r>
            <w:r w:rsidRPr="00F123CC">
              <w:rPr>
                <w:color w:val="000000"/>
              </w:rPr>
              <w:t>Гурийская,ул. Школьная,59</w:t>
            </w:r>
          </w:p>
          <w:p w:rsidR="00B147DE" w:rsidRPr="004B6871" w:rsidRDefault="00B147DE" w:rsidP="00427C45">
            <w:pPr>
              <w:rPr>
                <w:sz w:val="20"/>
                <w:szCs w:val="20"/>
              </w:rPr>
            </w:pPr>
            <w:hyperlink r:id="rId85" w:tooltip="https://www.instagram.com/cernigov_mbu/" w:history="1">
              <w:r w:rsidRPr="004B6871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  <w:r w:rsidRPr="004B6871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126" w:type="dxa"/>
            <w:vAlign w:val="center"/>
          </w:tcPr>
          <w:p w:rsidR="00B147DE" w:rsidRPr="00C552CE" w:rsidRDefault="00B147DE" w:rsidP="00427C45">
            <w:pPr>
              <w:rPr>
                <w:color w:val="000000"/>
              </w:rPr>
            </w:pPr>
            <w:r w:rsidRPr="00C552CE">
              <w:rPr>
                <w:color w:val="000000"/>
              </w:rPr>
              <w:t>Лященко О.В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vAlign w:val="center"/>
          </w:tcPr>
          <w:p w:rsidR="00B147DE" w:rsidRPr="00C552CE" w:rsidRDefault="00B147DE" w:rsidP="00427C45">
            <w:r w:rsidRPr="00C552CE">
              <w:rPr>
                <w:color w:val="000000"/>
              </w:rPr>
              <w:t>Взрослые</w:t>
            </w:r>
          </w:p>
          <w:p w:rsidR="00B147DE" w:rsidRPr="00C552CE" w:rsidRDefault="00B147DE" w:rsidP="00427C45">
            <w:r w:rsidRPr="00C552CE">
              <w:rPr>
                <w:color w:val="000000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D20F46" w:rsidRDefault="00B147DE" w:rsidP="00427C45">
            <w:pPr>
              <w:rPr>
                <w:b/>
              </w:rPr>
            </w:pPr>
            <w:r w:rsidRPr="00D20F46">
              <w:rPr>
                <w:b/>
              </w:rPr>
              <w:t>Ко Дню народного единства</w:t>
            </w:r>
          </w:p>
          <w:p w:rsidR="00B147DE" w:rsidRPr="00A664DC" w:rsidRDefault="00B147DE" w:rsidP="00427C45">
            <w:r>
              <w:t>«Родина и е</w:t>
            </w:r>
            <w:r w:rsidRPr="00A664DC">
              <w:t>динство»</w:t>
            </w:r>
            <w:r>
              <w:t>,</w:t>
            </w:r>
          </w:p>
          <w:p w:rsidR="00B147DE" w:rsidRPr="00A664DC" w:rsidRDefault="00B147DE" w:rsidP="00427C45">
            <w:r>
              <w:t>и</w:t>
            </w:r>
            <w:r w:rsidRPr="00A664DC">
              <w:t xml:space="preserve">сторическая онлайн </w:t>
            </w:r>
            <w:r>
              <w:t xml:space="preserve">- </w:t>
            </w:r>
            <w:r w:rsidRPr="00A664DC">
              <w:t>экскурсия</w:t>
            </w:r>
          </w:p>
        </w:tc>
        <w:tc>
          <w:tcPr>
            <w:tcW w:w="1321" w:type="dxa"/>
          </w:tcPr>
          <w:p w:rsidR="00B147DE" w:rsidRPr="00A664DC" w:rsidRDefault="00B147DE" w:rsidP="00427C45">
            <w:r w:rsidRPr="00A664DC">
              <w:t>04.11.2021</w:t>
            </w:r>
          </w:p>
        </w:tc>
        <w:tc>
          <w:tcPr>
            <w:tcW w:w="3924" w:type="dxa"/>
          </w:tcPr>
          <w:p w:rsidR="00B147DE" w:rsidRDefault="00B147DE" w:rsidP="00427C45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Восточная </w:t>
            </w:r>
            <w:r>
              <w:t>с/б</w:t>
            </w:r>
            <w:r w:rsidRPr="007A48A9">
              <w:t>,</w:t>
            </w:r>
          </w:p>
          <w:p w:rsidR="00B147DE" w:rsidRPr="007A48A9" w:rsidRDefault="00B147DE" w:rsidP="00427C45">
            <w:pPr>
              <w:ind w:left="33"/>
            </w:pPr>
            <w:r>
              <w:t>пос.Восточный,у</w:t>
            </w:r>
            <w:r w:rsidRPr="007A48A9">
              <w:t>л. Свободная, 28</w:t>
            </w:r>
          </w:p>
          <w:p w:rsidR="00B147DE" w:rsidRPr="00D34A0F" w:rsidRDefault="00B147DE" w:rsidP="00427C45">
            <w:pPr>
              <w:pStyle w:val="NoSpacing"/>
              <w:rPr>
                <w:sz w:val="20"/>
                <w:szCs w:val="20"/>
              </w:rPr>
            </w:pPr>
            <w:hyperlink r:id="rId86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B147DE" w:rsidRPr="007A48A9" w:rsidRDefault="00B147DE" w:rsidP="00427C45">
            <w:pPr>
              <w:ind w:left="33"/>
            </w:pPr>
            <w:hyperlink r:id="rId87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B147DE" w:rsidRPr="007A48A9" w:rsidRDefault="00B147DE" w:rsidP="00427C45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B147DE" w:rsidRDefault="00B147DE" w:rsidP="00427C45">
            <w:r>
              <w:t>Подростки</w:t>
            </w:r>
          </w:p>
          <w:p w:rsidR="00B147DE" w:rsidRPr="00A664DC" w:rsidRDefault="00B147DE" w:rsidP="00427C45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A664DC" w:rsidRDefault="00B147DE" w:rsidP="00427C45">
            <w:r w:rsidRPr="00A443EA">
              <w:rPr>
                <w:b/>
                <w:color w:val="000000"/>
              </w:rPr>
              <w:t>Ко Дню народного единства</w:t>
            </w:r>
            <w:r>
              <w:t>,</w:t>
            </w:r>
          </w:p>
          <w:p w:rsidR="00B147DE" w:rsidRPr="00A664DC" w:rsidRDefault="00B147DE" w:rsidP="00427C45">
            <w:r w:rsidRPr="00A664DC">
              <w:t xml:space="preserve">«Россия, Родина, единство» </w:t>
            </w:r>
          </w:p>
          <w:p w:rsidR="00B147DE" w:rsidRPr="00A664DC" w:rsidRDefault="00B147DE" w:rsidP="00427C45">
            <w:r>
              <w:t>и</w:t>
            </w:r>
            <w:r w:rsidRPr="00A664DC">
              <w:t xml:space="preserve">сторическое онлайн </w:t>
            </w:r>
            <w:r>
              <w:t xml:space="preserve">- </w:t>
            </w:r>
            <w:r w:rsidRPr="00A664DC">
              <w:t>путешествие</w:t>
            </w:r>
          </w:p>
        </w:tc>
        <w:tc>
          <w:tcPr>
            <w:tcW w:w="1321" w:type="dxa"/>
          </w:tcPr>
          <w:p w:rsidR="00B147DE" w:rsidRPr="00A664DC" w:rsidRDefault="00B147DE" w:rsidP="00427C45">
            <w:r w:rsidRPr="00A664DC">
              <w:t>04.11.2021</w:t>
            </w:r>
          </w:p>
        </w:tc>
        <w:tc>
          <w:tcPr>
            <w:tcW w:w="3924" w:type="dxa"/>
          </w:tcPr>
          <w:p w:rsidR="00B147DE" w:rsidRPr="007A48A9" w:rsidRDefault="00B147DE" w:rsidP="00427C45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B147DE" w:rsidRPr="00D34A0F" w:rsidRDefault="00B147DE" w:rsidP="00427C45">
            <w:pPr>
              <w:rPr>
                <w:sz w:val="20"/>
                <w:szCs w:val="20"/>
              </w:rPr>
            </w:pPr>
            <w:hyperlink r:id="rId88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B147DE" w:rsidRPr="00D34A0F" w:rsidRDefault="00B147DE" w:rsidP="00427C45">
            <w:pPr>
              <w:rPr>
                <w:sz w:val="20"/>
                <w:szCs w:val="20"/>
              </w:rPr>
            </w:pPr>
            <w:hyperlink r:id="rId89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B147DE" w:rsidRPr="007A48A9" w:rsidRDefault="00B147DE" w:rsidP="00427C45">
            <w:hyperlink r:id="rId90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B147DE" w:rsidRPr="007A48A9" w:rsidRDefault="00B147DE" w:rsidP="00427C45">
            <w:r w:rsidRPr="007A48A9">
              <w:t>Шестакова Е.В.</w:t>
            </w:r>
          </w:p>
        </w:tc>
        <w:tc>
          <w:tcPr>
            <w:tcW w:w="2268" w:type="dxa"/>
          </w:tcPr>
          <w:p w:rsidR="00B147DE" w:rsidRPr="00A664DC" w:rsidRDefault="00B147DE" w:rsidP="00427C45">
            <w:r>
              <w:t>Молодежь</w:t>
            </w:r>
            <w:r w:rsidRPr="00A664DC">
              <w:t xml:space="preserve"> </w:t>
            </w:r>
          </w:p>
          <w:p w:rsidR="00B147DE" w:rsidRPr="00A664DC" w:rsidRDefault="00B147DE" w:rsidP="00427C45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27C4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12049C" w:rsidRDefault="00B147DE" w:rsidP="00427C45">
            <w:pPr>
              <w:rPr>
                <w:b/>
              </w:rPr>
            </w:pPr>
            <w:r w:rsidRPr="0012049C">
              <w:rPr>
                <w:b/>
              </w:rPr>
              <w:t>Ко Дню народного единства</w:t>
            </w:r>
          </w:p>
          <w:p w:rsidR="00B147DE" w:rsidRDefault="00B147DE" w:rsidP="00427C45">
            <w:r w:rsidRPr="005B6D97">
              <w:t>«День согласия и примирения»</w:t>
            </w:r>
            <w:r>
              <w:t>,</w:t>
            </w:r>
          </w:p>
          <w:p w:rsidR="00B147DE" w:rsidRPr="005B6D97" w:rsidRDefault="00B147DE" w:rsidP="00427C45">
            <w:r w:rsidRPr="0012049C">
              <w:rPr>
                <w:color w:val="000000"/>
              </w:rPr>
              <w:t>онлайн-</w:t>
            </w:r>
            <w:r w:rsidRPr="005B6D97">
              <w:t>час информации</w:t>
            </w:r>
          </w:p>
          <w:p w:rsidR="00B147DE" w:rsidRPr="005B6D97" w:rsidRDefault="00B147DE" w:rsidP="00427C45">
            <w:pPr>
              <w:rPr>
                <w:color w:val="FF0000"/>
              </w:rPr>
            </w:pPr>
          </w:p>
        </w:tc>
        <w:tc>
          <w:tcPr>
            <w:tcW w:w="1321" w:type="dxa"/>
          </w:tcPr>
          <w:p w:rsidR="00B147DE" w:rsidRPr="005B6D97" w:rsidRDefault="00B147DE" w:rsidP="00427C45">
            <w:r w:rsidRPr="005B6D97">
              <w:t>04.11.2021</w:t>
            </w:r>
          </w:p>
        </w:tc>
        <w:tc>
          <w:tcPr>
            <w:tcW w:w="3924" w:type="dxa"/>
          </w:tcPr>
          <w:p w:rsidR="00B147DE" w:rsidRPr="005B6D97" w:rsidRDefault="00B147DE" w:rsidP="00427C45">
            <w:r w:rsidRPr="005B6D97">
              <w:t>МБУ «Библиотека Пшехского сельского поселения» Пшехская с/б, ст.Пшехская,ул. Мира ,25</w:t>
            </w:r>
          </w:p>
          <w:p w:rsidR="00B147DE" w:rsidRPr="005B6D97" w:rsidRDefault="00B147DE" w:rsidP="00427C45">
            <w:pPr>
              <w:rPr>
                <w:color w:val="000000"/>
                <w:sz w:val="20"/>
                <w:szCs w:val="20"/>
              </w:rPr>
            </w:pPr>
            <w:hyperlink r:id="rId91" w:history="1">
              <w:r w:rsidRPr="005B6D97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B147DE" w:rsidRPr="005B6D97" w:rsidRDefault="00B147DE" w:rsidP="00427C45">
            <w:pPr>
              <w:rPr>
                <w:sz w:val="20"/>
                <w:szCs w:val="20"/>
                <w:shd w:val="clear" w:color="auto" w:fill="FFFFFF"/>
              </w:rPr>
            </w:pPr>
            <w:hyperlink r:id="rId92" w:history="1">
              <w:r w:rsidRPr="005B6D97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B147DE" w:rsidRPr="005B6D97" w:rsidRDefault="00B147DE" w:rsidP="00427C45">
            <w:hyperlink r:id="rId93" w:history="1">
              <w:r w:rsidRPr="005B6D97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B147DE" w:rsidRPr="005B6D97" w:rsidRDefault="00B147DE" w:rsidP="00427C45">
            <w:r w:rsidRPr="005B6D97">
              <w:t>Походнякова А.Д.</w:t>
            </w:r>
          </w:p>
        </w:tc>
        <w:tc>
          <w:tcPr>
            <w:tcW w:w="2268" w:type="dxa"/>
          </w:tcPr>
          <w:p w:rsidR="00B147DE" w:rsidRPr="00776D22" w:rsidRDefault="00B147DE" w:rsidP="00427C4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76D22">
              <w:rPr>
                <w:sz w:val="24"/>
                <w:szCs w:val="24"/>
              </w:rPr>
              <w:t>зрослые</w:t>
            </w:r>
          </w:p>
          <w:p w:rsidR="00B147DE" w:rsidRPr="00776D22" w:rsidRDefault="00B147DE" w:rsidP="00427C45">
            <w:r w:rsidRPr="00776D2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8927F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8927F1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45065C" w:rsidRDefault="00B147DE" w:rsidP="008927F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45065C">
              <w:rPr>
                <w:color w:val="000000"/>
                <w:shd w:val="clear" w:color="auto" w:fill="FFFFFF"/>
              </w:rPr>
              <w:t>Гений русской литературы»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B147DE" w:rsidRPr="0045065C" w:rsidRDefault="00B147DE" w:rsidP="008927F1">
            <w:r>
              <w:t>в</w:t>
            </w:r>
            <w:r w:rsidRPr="0045065C">
              <w:t xml:space="preserve">идеопрезентация </w:t>
            </w:r>
          </w:p>
          <w:p w:rsidR="00B147DE" w:rsidRPr="0045065C" w:rsidRDefault="00B147DE" w:rsidP="008927F1">
            <w:pPr>
              <w:rPr>
                <w:b/>
              </w:rPr>
            </w:pPr>
          </w:p>
        </w:tc>
        <w:tc>
          <w:tcPr>
            <w:tcW w:w="1321" w:type="dxa"/>
          </w:tcPr>
          <w:p w:rsidR="00B147DE" w:rsidRPr="0045065C" w:rsidRDefault="00B147DE" w:rsidP="008927F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5065C">
              <w:rPr>
                <w:color w:val="000000"/>
              </w:rPr>
              <w:t>04.11.2021</w:t>
            </w:r>
          </w:p>
          <w:p w:rsidR="00B147DE" w:rsidRPr="0045065C" w:rsidRDefault="00B147DE" w:rsidP="008927F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  <w:p w:rsidR="00B147DE" w:rsidRPr="0045065C" w:rsidRDefault="00B147DE" w:rsidP="008927F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924" w:type="dxa"/>
          </w:tcPr>
          <w:p w:rsidR="00B147DE" w:rsidRPr="00ED37F0" w:rsidRDefault="00B147DE" w:rsidP="008927F1">
            <w:pPr>
              <w:rPr>
                <w:sz w:val="20"/>
                <w:szCs w:val="20"/>
              </w:rPr>
            </w:pPr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 xml:space="preserve">Октябрьская </w:t>
            </w:r>
            <w:r w:rsidRPr="00731F24">
              <w:t>с/б</w:t>
            </w:r>
            <w:r>
              <w:t>,</w:t>
            </w:r>
            <w:r w:rsidRPr="00731F24">
              <w:t xml:space="preserve"> ст. Октябрьская, ул.Октябрьская,6 </w:t>
            </w:r>
            <w:hyperlink r:id="rId94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https://www.instagram.com/biblioteki_bzeduchovckaya_5878/?hl=ru</w:t>
              </w:r>
            </w:hyperlink>
            <w:r w:rsidRPr="00ED37F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B147DE" w:rsidRPr="00731F24" w:rsidRDefault="00B147DE" w:rsidP="008927F1">
            <w:r w:rsidRPr="00731F24">
              <w:t>Куликова И.М.</w:t>
            </w:r>
          </w:p>
        </w:tc>
        <w:tc>
          <w:tcPr>
            <w:tcW w:w="2268" w:type="dxa"/>
          </w:tcPr>
          <w:p w:rsidR="00B147DE" w:rsidRPr="0045065C" w:rsidRDefault="00B147DE" w:rsidP="008927F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>Молодежь</w:t>
            </w:r>
          </w:p>
          <w:p w:rsidR="00B147DE" w:rsidRPr="0045065C" w:rsidRDefault="00B147DE" w:rsidP="008927F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5065C">
              <w:rPr>
                <w:sz w:val="24"/>
                <w:szCs w:val="24"/>
              </w:rPr>
              <w:t>+</w:t>
            </w:r>
          </w:p>
          <w:p w:rsidR="00B147DE" w:rsidRPr="0045065C" w:rsidRDefault="00B147DE" w:rsidP="008927F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 xml:space="preserve"> 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8927F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E4A96" w:rsidRDefault="00B147DE" w:rsidP="008927F1">
            <w:r w:rsidRPr="00BE4A96">
              <w:rPr>
                <w:b/>
              </w:rPr>
              <w:t>К 100- летию ПАО «Туполев»</w:t>
            </w:r>
            <w:r w:rsidRPr="00BE4A96">
              <w:t xml:space="preserve"> </w:t>
            </w:r>
          </w:p>
          <w:p w:rsidR="00B147DE" w:rsidRPr="00BE4A96" w:rsidRDefault="00B147DE" w:rsidP="008927F1">
            <w:r w:rsidRPr="00BE4A96">
              <w:t>«Покорение воздушного океана»,</w:t>
            </w:r>
          </w:p>
          <w:p w:rsidR="00B147DE" w:rsidRPr="00BE4A96" w:rsidRDefault="00B147DE" w:rsidP="008927F1">
            <w:r w:rsidRPr="00BE4A96">
              <w:t>онлайн -</w:t>
            </w:r>
            <w:r>
              <w:t xml:space="preserve"> </w:t>
            </w:r>
            <w:r w:rsidRPr="00BE4A96">
              <w:t xml:space="preserve">видеопрезентация   </w:t>
            </w:r>
          </w:p>
        </w:tc>
        <w:tc>
          <w:tcPr>
            <w:tcW w:w="1321" w:type="dxa"/>
          </w:tcPr>
          <w:p w:rsidR="00B147DE" w:rsidRPr="00BE4A96" w:rsidRDefault="00B147DE" w:rsidP="008927F1">
            <w:r w:rsidRPr="00BE4A96">
              <w:t>05.11.2021</w:t>
            </w:r>
          </w:p>
        </w:tc>
        <w:tc>
          <w:tcPr>
            <w:tcW w:w="3924" w:type="dxa"/>
          </w:tcPr>
          <w:p w:rsidR="00B147DE" w:rsidRPr="00BE4A96" w:rsidRDefault="00B147DE" w:rsidP="008927F1">
            <w:r w:rsidRPr="00BE4A96">
              <w:t>МБУ «Библиотека Южненского сельского поселения Белореченского района» Заречненская с/б,  пос.Заречный, ул. Комарова, 125</w:t>
            </w:r>
          </w:p>
          <w:p w:rsidR="00B147DE" w:rsidRPr="00BE4A96" w:rsidRDefault="00B147DE" w:rsidP="008927F1">
            <w:pPr>
              <w:rPr>
                <w:sz w:val="20"/>
                <w:szCs w:val="20"/>
                <w:lang w:eastAsia="en-US"/>
              </w:rPr>
            </w:pPr>
            <w:hyperlink r:id="rId95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B147DE" w:rsidRPr="00BE4A96" w:rsidRDefault="00B147DE" w:rsidP="008927F1">
            <w:pPr>
              <w:rPr>
                <w:sz w:val="20"/>
                <w:szCs w:val="20"/>
                <w:lang w:eastAsia="en-US"/>
              </w:rPr>
            </w:pPr>
            <w:r w:rsidRPr="00BE4A96">
              <w:rPr>
                <w:sz w:val="20"/>
                <w:szCs w:val="20"/>
              </w:rPr>
              <w:t xml:space="preserve"> </w:t>
            </w:r>
            <w:hyperlink r:id="rId96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B147DE" w:rsidRPr="00BE4A96" w:rsidRDefault="00B147DE" w:rsidP="008927F1">
            <w:pPr>
              <w:rPr>
                <w:sz w:val="20"/>
                <w:szCs w:val="20"/>
                <w:lang w:eastAsia="en-US"/>
              </w:rPr>
            </w:pPr>
            <w:hyperlink r:id="rId97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B147DE" w:rsidRPr="00BE4A96" w:rsidRDefault="00B147DE" w:rsidP="008927F1">
            <w:r w:rsidRPr="00BE4A96">
              <w:rPr>
                <w:sz w:val="20"/>
                <w:szCs w:val="20"/>
              </w:rPr>
              <w:t xml:space="preserve"> </w:t>
            </w:r>
            <w:hyperlink r:id="rId98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  <w:p w:rsidR="00B147DE" w:rsidRPr="00BE4A96" w:rsidRDefault="00B147DE" w:rsidP="008927F1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B147DE" w:rsidRPr="00BE4A96" w:rsidRDefault="00B147DE" w:rsidP="008927F1">
            <w:r w:rsidRPr="00BE4A96">
              <w:t>Селина Е.В.</w:t>
            </w:r>
          </w:p>
        </w:tc>
        <w:tc>
          <w:tcPr>
            <w:tcW w:w="2268" w:type="dxa"/>
          </w:tcPr>
          <w:p w:rsidR="00B147DE" w:rsidRPr="00BE4A96" w:rsidRDefault="00B147DE" w:rsidP="008927F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E4A96">
              <w:rPr>
                <w:sz w:val="24"/>
                <w:szCs w:val="24"/>
              </w:rPr>
              <w:t>Дети</w:t>
            </w:r>
          </w:p>
          <w:p w:rsidR="00B147DE" w:rsidRPr="00BE4A96" w:rsidRDefault="00B147DE" w:rsidP="008927F1">
            <w:r w:rsidRPr="00BE4A96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8927F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8927F1">
            <w:r w:rsidRPr="00D14898">
              <w:t>«Лучшие книги Дмитрия Наркисовича Мамина</w:t>
            </w:r>
            <w:r>
              <w:t xml:space="preserve"> </w:t>
            </w:r>
            <w:r w:rsidRPr="00D14898">
              <w:t>-</w:t>
            </w:r>
            <w:r>
              <w:t xml:space="preserve"> </w:t>
            </w:r>
            <w:r w:rsidRPr="00D14898">
              <w:t xml:space="preserve">Сибиряка», </w:t>
            </w:r>
          </w:p>
          <w:p w:rsidR="00B147DE" w:rsidRPr="00D14898" w:rsidRDefault="00B147DE" w:rsidP="008927F1">
            <w:r w:rsidRPr="00D14898">
              <w:t xml:space="preserve"> книжная </w:t>
            </w:r>
            <w:r>
              <w:t xml:space="preserve">онлайн - </w:t>
            </w:r>
            <w:r w:rsidRPr="00D14898">
              <w:t xml:space="preserve">выставка </w:t>
            </w:r>
          </w:p>
        </w:tc>
        <w:tc>
          <w:tcPr>
            <w:tcW w:w="1321" w:type="dxa"/>
          </w:tcPr>
          <w:p w:rsidR="00B147DE" w:rsidRPr="00D14898" w:rsidRDefault="00B147DE" w:rsidP="008927F1">
            <w:r w:rsidRPr="00D14898">
              <w:t>06.11.2021</w:t>
            </w:r>
          </w:p>
        </w:tc>
        <w:tc>
          <w:tcPr>
            <w:tcW w:w="3924" w:type="dxa"/>
          </w:tcPr>
          <w:p w:rsidR="00B147DE" w:rsidRPr="00D14898" w:rsidRDefault="00B147DE" w:rsidP="008927F1">
            <w:r w:rsidRPr="00D14898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D14898">
              <w:t>б</w:t>
            </w:r>
            <w:r>
              <w:t>,</w:t>
            </w:r>
            <w:r w:rsidRPr="00D14898">
              <w:t xml:space="preserve"> с. Великовечное, </w:t>
            </w:r>
          </w:p>
          <w:p w:rsidR="00B147DE" w:rsidRPr="00D14898" w:rsidRDefault="00B147DE" w:rsidP="008927F1">
            <w:r w:rsidRPr="00D14898">
              <w:t>у</w:t>
            </w:r>
            <w:r>
              <w:t>л</w:t>
            </w:r>
            <w:r w:rsidRPr="00D14898">
              <w:t>. Почтовая, 59</w:t>
            </w:r>
          </w:p>
          <w:p w:rsidR="00B147DE" w:rsidRPr="00456C45" w:rsidRDefault="00B147DE" w:rsidP="008927F1">
            <w:pPr>
              <w:rPr>
                <w:sz w:val="20"/>
                <w:szCs w:val="20"/>
              </w:rPr>
            </w:pPr>
            <w:hyperlink r:id="rId99" w:history="1">
              <w:r w:rsidRPr="00456C45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B147DE" w:rsidRPr="00456C45" w:rsidRDefault="00B147DE" w:rsidP="008927F1">
            <w:pPr>
              <w:rPr>
                <w:color w:val="0000FF"/>
                <w:sz w:val="20"/>
                <w:szCs w:val="20"/>
                <w:u w:val="single"/>
              </w:rPr>
            </w:pPr>
            <w:hyperlink r:id="rId100" w:history="1">
              <w:r w:rsidRPr="00456C4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56C45">
                <w:rPr>
                  <w:rStyle w:val="Hyperlink"/>
                  <w:sz w:val="20"/>
                  <w:szCs w:val="20"/>
                </w:rPr>
                <w:t>://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56C45">
                <w:rPr>
                  <w:rStyle w:val="Hyperlink"/>
                  <w:sz w:val="20"/>
                  <w:szCs w:val="20"/>
                </w:rPr>
                <w:t>.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56C45">
                <w:rPr>
                  <w:rStyle w:val="Hyperlink"/>
                  <w:sz w:val="20"/>
                  <w:szCs w:val="20"/>
                </w:rPr>
                <w:t>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456C45">
                <w:rPr>
                  <w:rStyle w:val="Hyperlink"/>
                  <w:sz w:val="20"/>
                  <w:szCs w:val="20"/>
                </w:rPr>
                <w:t>_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B147DE" w:rsidRPr="00D14898" w:rsidRDefault="00B147DE" w:rsidP="008927F1">
            <w:hyperlink r:id="rId101" w:history="1">
              <w:r w:rsidRPr="00456C45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B147DE" w:rsidRPr="00D14898" w:rsidRDefault="00B147DE" w:rsidP="008927F1">
            <w:r w:rsidRPr="00D14898">
              <w:t>Ткачук В.В.</w:t>
            </w:r>
          </w:p>
        </w:tc>
        <w:tc>
          <w:tcPr>
            <w:tcW w:w="2268" w:type="dxa"/>
          </w:tcPr>
          <w:p w:rsidR="00B147DE" w:rsidRPr="00D14898" w:rsidRDefault="00B147DE" w:rsidP="008927F1">
            <w:r>
              <w:t>Дети</w:t>
            </w:r>
          </w:p>
          <w:p w:rsidR="00B147DE" w:rsidRPr="00D14898" w:rsidRDefault="00B147DE" w:rsidP="008927F1">
            <w:r w:rsidRPr="00D14898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8927F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750C65" w:rsidRDefault="00B147DE" w:rsidP="008927F1">
            <w:r w:rsidRPr="00750C65">
              <w:t>«Предметы, требующие осторожного обращения»</w:t>
            </w:r>
            <w:r>
              <w:t>,</w:t>
            </w:r>
          </w:p>
          <w:p w:rsidR="00B147DE" w:rsidRPr="00750C65" w:rsidRDefault="00B147DE" w:rsidP="008927F1">
            <w:r>
              <w:t>п</w:t>
            </w:r>
            <w:r w:rsidRPr="00750C65">
              <w:t>рофилактическая онлайн-презентация</w:t>
            </w:r>
          </w:p>
        </w:tc>
        <w:tc>
          <w:tcPr>
            <w:tcW w:w="1321" w:type="dxa"/>
          </w:tcPr>
          <w:p w:rsidR="00B147DE" w:rsidRPr="00750C65" w:rsidRDefault="00B147DE" w:rsidP="008927F1">
            <w:r w:rsidRPr="00750C65">
              <w:t>06.11.2021</w:t>
            </w:r>
          </w:p>
          <w:p w:rsidR="00B147DE" w:rsidRPr="00750C65" w:rsidRDefault="00B147DE" w:rsidP="008927F1">
            <w:r>
              <w:t>12-</w:t>
            </w:r>
            <w:r w:rsidRPr="00750C65">
              <w:t>00</w:t>
            </w:r>
          </w:p>
        </w:tc>
        <w:tc>
          <w:tcPr>
            <w:tcW w:w="3924" w:type="dxa"/>
          </w:tcPr>
          <w:p w:rsidR="00B147DE" w:rsidRPr="00750C65" w:rsidRDefault="00B147DE" w:rsidP="008927F1">
            <w:r w:rsidRPr="00750C65">
              <w:t>МБУ « Библиотека Дружненского сельского поселения Белореченского района»</w:t>
            </w:r>
          </w:p>
          <w:p w:rsidR="00B147DE" w:rsidRPr="00750C65" w:rsidRDefault="00B147DE" w:rsidP="008927F1">
            <w:r w:rsidRPr="00750C65">
              <w:t>Дружненская с/б</w:t>
            </w:r>
          </w:p>
          <w:p w:rsidR="00B147DE" w:rsidRPr="00750C65" w:rsidRDefault="00B147DE" w:rsidP="008927F1">
            <w:r w:rsidRPr="00750C65">
              <w:t>п. Дружный, ул. Советская,90 А</w:t>
            </w:r>
          </w:p>
          <w:p w:rsidR="00B147DE" w:rsidRPr="00750C65" w:rsidRDefault="00B147DE" w:rsidP="008927F1">
            <w:pPr>
              <w:rPr>
                <w:sz w:val="20"/>
                <w:szCs w:val="20"/>
              </w:rPr>
            </w:pPr>
            <w:hyperlink r:id="rId102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B147DE" w:rsidRPr="00750C65" w:rsidRDefault="00B147DE" w:rsidP="008927F1">
            <w:pPr>
              <w:rPr>
                <w:sz w:val="20"/>
                <w:szCs w:val="20"/>
              </w:rPr>
            </w:pPr>
            <w:hyperlink r:id="rId103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B147DE" w:rsidRPr="00750C65" w:rsidRDefault="00B147DE" w:rsidP="008927F1">
            <w:pPr>
              <w:rPr>
                <w:lang w:val="en-US"/>
              </w:rPr>
            </w:pPr>
            <w:hyperlink r:id="rId104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B147DE" w:rsidRPr="00750C65" w:rsidRDefault="00B147DE" w:rsidP="008927F1">
            <w:pPr>
              <w:spacing w:line="276" w:lineRule="auto"/>
            </w:pPr>
            <w:r w:rsidRPr="00750C65">
              <w:t>Макарян Ю.Ю.</w:t>
            </w:r>
          </w:p>
          <w:p w:rsidR="00B147DE" w:rsidRPr="00750C65" w:rsidRDefault="00B147DE" w:rsidP="008927F1"/>
          <w:p w:rsidR="00B147DE" w:rsidRPr="00750C65" w:rsidRDefault="00B147DE" w:rsidP="008927F1"/>
          <w:p w:rsidR="00B147DE" w:rsidRPr="00750C65" w:rsidRDefault="00B147DE" w:rsidP="008927F1"/>
          <w:p w:rsidR="00B147DE" w:rsidRPr="00750C65" w:rsidRDefault="00B147DE" w:rsidP="008927F1"/>
          <w:p w:rsidR="00B147DE" w:rsidRPr="00750C65" w:rsidRDefault="00B147DE" w:rsidP="008927F1"/>
        </w:tc>
        <w:tc>
          <w:tcPr>
            <w:tcW w:w="2268" w:type="dxa"/>
          </w:tcPr>
          <w:p w:rsidR="00B147DE" w:rsidRPr="00750C65" w:rsidRDefault="00B147DE" w:rsidP="008927F1">
            <w:pPr>
              <w:spacing w:line="276" w:lineRule="auto"/>
            </w:pPr>
            <w:r w:rsidRPr="00750C65">
              <w:t>Дети</w:t>
            </w:r>
          </w:p>
          <w:p w:rsidR="00B147DE" w:rsidRPr="00750C65" w:rsidRDefault="00B147DE" w:rsidP="008927F1">
            <w:pPr>
              <w:spacing w:line="276" w:lineRule="auto"/>
            </w:pPr>
            <w:r w:rsidRPr="00750C65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8927F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8927F1">
            <w:r w:rsidRPr="00DD42EC">
              <w:t>«Вол</w:t>
            </w:r>
            <w:r>
              <w:t>шебник Урала»,</w:t>
            </w:r>
          </w:p>
          <w:p w:rsidR="00B147DE" w:rsidRPr="00DD42EC" w:rsidRDefault="00B147DE" w:rsidP="008927F1">
            <w:r w:rsidRPr="00DD42EC">
              <w:t xml:space="preserve">литературное  онлайн - путешествие </w:t>
            </w:r>
            <w:r>
              <w:t>(Д.Н.</w:t>
            </w:r>
            <w:r w:rsidRPr="00DD42EC">
              <w:t>Мамин</w:t>
            </w:r>
            <w:r>
              <w:t xml:space="preserve"> </w:t>
            </w:r>
            <w:r w:rsidRPr="00DD42EC">
              <w:t>-</w:t>
            </w:r>
            <w:r>
              <w:t xml:space="preserve"> </w:t>
            </w:r>
            <w:r w:rsidRPr="00DD42EC">
              <w:t>Сибиряк</w:t>
            </w:r>
            <w:r>
              <w:t>)</w:t>
            </w:r>
          </w:p>
        </w:tc>
        <w:tc>
          <w:tcPr>
            <w:tcW w:w="1321" w:type="dxa"/>
          </w:tcPr>
          <w:p w:rsidR="00B147DE" w:rsidRPr="008A21ED" w:rsidRDefault="00B147DE" w:rsidP="008927F1">
            <w:pPr>
              <w:rPr>
                <w:lang w:val="en-US"/>
              </w:rPr>
            </w:pPr>
            <w:r>
              <w:t>06.11.2021</w:t>
            </w:r>
          </w:p>
        </w:tc>
        <w:tc>
          <w:tcPr>
            <w:tcW w:w="3924" w:type="dxa"/>
          </w:tcPr>
          <w:p w:rsidR="00B147DE" w:rsidRPr="00DD42EC" w:rsidRDefault="00B147DE" w:rsidP="008927F1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8927F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05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106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8927F1">
            <w:hyperlink r:id="rId107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8927F1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8927F1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8927F1">
            <w:pPr>
              <w:rPr>
                <w:lang w:val="en-US"/>
              </w:rPr>
            </w:pPr>
            <w:r w:rsidRPr="00DD42EC">
              <w:t xml:space="preserve">Дети </w:t>
            </w:r>
          </w:p>
          <w:p w:rsidR="00B147DE" w:rsidRPr="00DD42EC" w:rsidRDefault="00B147DE" w:rsidP="008927F1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8927F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8927F1">
            <w:r w:rsidRPr="000D5B37">
              <w:t>«Пионеры – герои»</w:t>
            </w:r>
            <w:r>
              <w:t>,</w:t>
            </w:r>
          </w:p>
          <w:p w:rsidR="00B147DE" w:rsidRPr="000D5B37" w:rsidRDefault="00B147DE" w:rsidP="008927F1">
            <w:r>
              <w:t xml:space="preserve"> с</w:t>
            </w:r>
            <w:r w:rsidRPr="000D5B37">
              <w:t xml:space="preserve">тенд, </w:t>
            </w:r>
            <w:r>
              <w:t xml:space="preserve">онлайн - </w:t>
            </w:r>
            <w:r w:rsidRPr="000D5B37">
              <w:t>публикация</w:t>
            </w:r>
          </w:p>
        </w:tc>
        <w:tc>
          <w:tcPr>
            <w:tcW w:w="1321" w:type="dxa"/>
          </w:tcPr>
          <w:p w:rsidR="00B147DE" w:rsidRPr="00E214CF" w:rsidRDefault="00B147DE" w:rsidP="008927F1">
            <w:r w:rsidRPr="00E214CF">
              <w:t>06.11.2021</w:t>
            </w:r>
          </w:p>
          <w:p w:rsidR="00B147DE" w:rsidRPr="00E214CF" w:rsidRDefault="00B147DE" w:rsidP="008927F1">
            <w:r>
              <w:t>11-</w:t>
            </w:r>
            <w:r w:rsidRPr="00E214CF">
              <w:t>00</w:t>
            </w:r>
          </w:p>
          <w:p w:rsidR="00B147DE" w:rsidRPr="00E214CF" w:rsidRDefault="00B147DE" w:rsidP="008927F1"/>
        </w:tc>
        <w:tc>
          <w:tcPr>
            <w:tcW w:w="3924" w:type="dxa"/>
          </w:tcPr>
          <w:p w:rsidR="00B147DE" w:rsidRPr="00D65E86" w:rsidRDefault="00B147DE" w:rsidP="008927F1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B147DE" w:rsidRPr="00436FD2" w:rsidRDefault="00B147DE" w:rsidP="008927F1">
            <w:pPr>
              <w:rPr>
                <w:sz w:val="20"/>
                <w:szCs w:val="20"/>
              </w:rPr>
            </w:pPr>
            <w:hyperlink r:id="rId108" w:history="1">
              <w:r w:rsidRPr="00436FD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B147DE" w:rsidRPr="00436FD2" w:rsidRDefault="00B147DE" w:rsidP="008927F1">
            <w:pPr>
              <w:rPr>
                <w:sz w:val="20"/>
                <w:szCs w:val="20"/>
              </w:rPr>
            </w:pPr>
            <w:hyperlink r:id="rId109" w:history="1">
              <w:r w:rsidRPr="00436FD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147DE" w:rsidRPr="00895C7F" w:rsidRDefault="00B147DE" w:rsidP="008927F1">
            <w:pPr>
              <w:rPr>
                <w:sz w:val="20"/>
                <w:szCs w:val="20"/>
              </w:rPr>
            </w:pPr>
            <w:hyperlink r:id="rId110" w:history="1">
              <w:r w:rsidRPr="00436FD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B147DE" w:rsidRPr="00E214CF" w:rsidRDefault="00B147DE" w:rsidP="008927F1">
            <w:r w:rsidRPr="00E214CF">
              <w:t>Ляшенко И. А</w:t>
            </w:r>
            <w:r>
              <w:t>.</w:t>
            </w:r>
          </w:p>
          <w:p w:rsidR="00B147DE" w:rsidRPr="00E214CF" w:rsidRDefault="00B147DE" w:rsidP="008927F1"/>
        </w:tc>
        <w:tc>
          <w:tcPr>
            <w:tcW w:w="2268" w:type="dxa"/>
          </w:tcPr>
          <w:p w:rsidR="00B147DE" w:rsidRDefault="00B147DE" w:rsidP="008927F1">
            <w:r>
              <w:t>Дети</w:t>
            </w:r>
          </w:p>
          <w:p w:rsidR="00B147DE" w:rsidRPr="00E214CF" w:rsidRDefault="00B147DE" w:rsidP="008927F1">
            <w:r w:rsidRPr="00E214CF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8927F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8927F1">
            <w:r>
              <w:t>«Алёнушкины сказки»,</w:t>
            </w:r>
          </w:p>
          <w:p w:rsidR="00B147DE" w:rsidRPr="00DD42EC" w:rsidRDefault="00B147DE" w:rsidP="008927F1">
            <w:r w:rsidRPr="00DD42EC">
              <w:t xml:space="preserve">онлайн - игра-путешествие по сказкам </w:t>
            </w:r>
            <w:r>
              <w:t>Д.Н.</w:t>
            </w:r>
            <w:r w:rsidRPr="00DD42EC">
              <w:t>Мамина</w:t>
            </w:r>
            <w:r>
              <w:t xml:space="preserve"> </w:t>
            </w:r>
            <w:r w:rsidRPr="00DD42EC">
              <w:t>-</w:t>
            </w:r>
            <w:r>
              <w:t xml:space="preserve"> </w:t>
            </w:r>
            <w:r w:rsidRPr="00DD42EC">
              <w:t xml:space="preserve">Сибиряка  </w:t>
            </w:r>
          </w:p>
        </w:tc>
        <w:tc>
          <w:tcPr>
            <w:tcW w:w="1321" w:type="dxa"/>
          </w:tcPr>
          <w:p w:rsidR="00B147DE" w:rsidRPr="008A21ED" w:rsidRDefault="00B147DE" w:rsidP="008927F1">
            <w:pPr>
              <w:rPr>
                <w:lang w:val="en-US"/>
              </w:rPr>
            </w:pPr>
            <w:r w:rsidRPr="00DD42EC">
              <w:t>06.11.202</w:t>
            </w:r>
            <w:r>
              <w:rPr>
                <w:lang w:val="en-US"/>
              </w:rPr>
              <w:t>1</w:t>
            </w:r>
          </w:p>
        </w:tc>
        <w:tc>
          <w:tcPr>
            <w:tcW w:w="3924" w:type="dxa"/>
          </w:tcPr>
          <w:p w:rsidR="00B147DE" w:rsidRPr="00DD42EC" w:rsidRDefault="00B147DE" w:rsidP="008927F1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8927F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11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112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8927F1">
            <w:hyperlink r:id="rId113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8927F1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8927F1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8927F1">
            <w:pPr>
              <w:rPr>
                <w:lang w:val="en-US"/>
              </w:rPr>
            </w:pPr>
            <w:r w:rsidRPr="00DD42EC">
              <w:t xml:space="preserve">Дети </w:t>
            </w:r>
          </w:p>
          <w:p w:rsidR="00B147DE" w:rsidRPr="00DD42EC" w:rsidRDefault="00B147DE" w:rsidP="008927F1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8927F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8927F1">
            <w:pPr>
              <w:rPr>
                <w:b/>
                <w:color w:val="000000"/>
                <w:shd w:val="clear" w:color="auto" w:fill="FFFFFF"/>
              </w:rPr>
            </w:pPr>
            <w:r w:rsidRPr="00C627EC">
              <w:rPr>
                <w:b/>
                <w:color w:val="000000"/>
                <w:shd w:val="clear" w:color="auto" w:fill="FFFFFF"/>
              </w:rPr>
              <w:t>День Октябрьской революции 1917</w:t>
            </w:r>
          </w:p>
          <w:p w:rsidR="00B147DE" w:rsidRDefault="00B147DE" w:rsidP="008927F1">
            <w:r w:rsidRPr="00C627EC">
              <w:rPr>
                <w:b/>
                <w:color w:val="000000"/>
                <w:shd w:val="clear" w:color="auto" w:fill="FFFFFF"/>
              </w:rPr>
              <w:t xml:space="preserve"> года</w:t>
            </w:r>
            <w:r>
              <w:rPr>
                <w:b/>
                <w:color w:val="000000"/>
                <w:shd w:val="clear" w:color="auto" w:fill="FFFFFF"/>
              </w:rPr>
              <w:t xml:space="preserve"> - </w:t>
            </w:r>
            <w:r w:rsidRPr="00C627EC">
              <w:rPr>
                <w:b/>
                <w:color w:val="000000"/>
                <w:shd w:val="clear" w:color="auto" w:fill="FFFFFF"/>
              </w:rPr>
              <w:t>памятная дата России</w:t>
            </w:r>
            <w:r w:rsidRPr="00F9681F">
              <w:t xml:space="preserve"> </w:t>
            </w:r>
          </w:p>
          <w:p w:rsidR="00B147DE" w:rsidRDefault="00B147DE" w:rsidP="008927F1">
            <w:pPr>
              <w:pStyle w:val="a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«День Великого Октября»,</w:t>
            </w:r>
            <w:r w:rsidRPr="00F35863">
              <w:rPr>
                <w:color w:val="000000"/>
                <w:shd w:val="clear" w:color="auto" w:fill="FFFFFF"/>
              </w:rPr>
              <w:t xml:space="preserve"> </w:t>
            </w:r>
          </w:p>
          <w:p w:rsidR="00B147DE" w:rsidRPr="00DD42EC" w:rsidRDefault="00B147DE" w:rsidP="008927F1">
            <w:pPr>
              <w:pStyle w:val="a"/>
              <w:rPr>
                <w:rStyle w:val="Strong"/>
                <w:b w:val="0"/>
              </w:rPr>
            </w:pPr>
            <w:r w:rsidRPr="00F35863">
              <w:rPr>
                <w:color w:val="000000"/>
                <w:shd w:val="clear" w:color="auto" w:fill="FFFFFF"/>
              </w:rPr>
              <w:t xml:space="preserve">тематическая </w:t>
            </w:r>
            <w:r>
              <w:rPr>
                <w:color w:val="000000"/>
                <w:shd w:val="clear" w:color="auto" w:fill="FFFFFF"/>
              </w:rPr>
              <w:t>онлайн-</w:t>
            </w:r>
            <w:r w:rsidRPr="00F35863">
              <w:rPr>
                <w:color w:val="000000"/>
                <w:shd w:val="clear" w:color="auto" w:fill="FFFFFF"/>
              </w:rPr>
              <w:t xml:space="preserve">публикация </w:t>
            </w:r>
          </w:p>
        </w:tc>
        <w:tc>
          <w:tcPr>
            <w:tcW w:w="1321" w:type="dxa"/>
          </w:tcPr>
          <w:p w:rsidR="00B147DE" w:rsidRPr="00DD42EC" w:rsidRDefault="00B147DE" w:rsidP="008927F1">
            <w:r w:rsidRPr="00DD42EC">
              <w:t>07.11.2021</w:t>
            </w:r>
          </w:p>
        </w:tc>
        <w:tc>
          <w:tcPr>
            <w:tcW w:w="3924" w:type="dxa"/>
          </w:tcPr>
          <w:p w:rsidR="00B147DE" w:rsidRPr="00DD42EC" w:rsidRDefault="00B147DE" w:rsidP="008927F1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8927F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14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115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8927F1">
            <w:hyperlink r:id="rId116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8927F1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8927F1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8927F1">
            <w:pPr>
              <w:rPr>
                <w:lang w:val="en-US"/>
              </w:rPr>
            </w:pPr>
            <w:r w:rsidRPr="00DD42EC">
              <w:t xml:space="preserve">Молодёжь </w:t>
            </w:r>
          </w:p>
          <w:p w:rsidR="00B147DE" w:rsidRPr="00DD42EC" w:rsidRDefault="00B147DE" w:rsidP="008927F1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8927F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F92E7B">
            <w:pPr>
              <w:rPr>
                <w:b/>
                <w:color w:val="000000"/>
                <w:shd w:val="clear" w:color="auto" w:fill="FFFFFF"/>
              </w:rPr>
            </w:pPr>
            <w:r w:rsidRPr="00C627EC">
              <w:rPr>
                <w:b/>
                <w:color w:val="000000"/>
                <w:shd w:val="clear" w:color="auto" w:fill="FFFFFF"/>
              </w:rPr>
              <w:t xml:space="preserve">День Октябрьской революции 1917 </w:t>
            </w:r>
          </w:p>
          <w:p w:rsidR="00B147DE" w:rsidRDefault="00B147DE" w:rsidP="00F92E7B">
            <w:r w:rsidRPr="00C627EC">
              <w:rPr>
                <w:b/>
                <w:color w:val="000000"/>
                <w:shd w:val="clear" w:color="auto" w:fill="FFFFFF"/>
              </w:rPr>
              <w:t>года</w:t>
            </w:r>
            <w:r>
              <w:rPr>
                <w:b/>
                <w:color w:val="000000"/>
                <w:shd w:val="clear" w:color="auto" w:fill="FFFFFF"/>
              </w:rPr>
              <w:t xml:space="preserve"> - </w:t>
            </w:r>
            <w:r w:rsidRPr="00C627EC">
              <w:rPr>
                <w:b/>
                <w:color w:val="000000"/>
                <w:shd w:val="clear" w:color="auto" w:fill="FFFFFF"/>
              </w:rPr>
              <w:t>памятная дата России</w:t>
            </w:r>
            <w:r w:rsidRPr="00F9681F">
              <w:t xml:space="preserve"> </w:t>
            </w:r>
          </w:p>
          <w:p w:rsidR="00B147DE" w:rsidRPr="00C627EC" w:rsidRDefault="00B147DE" w:rsidP="008927F1">
            <w:pPr>
              <w:rPr>
                <w:color w:val="000000"/>
              </w:rPr>
            </w:pPr>
            <w:r w:rsidRPr="00C627EC">
              <w:rPr>
                <w:color w:val="000000"/>
              </w:rPr>
              <w:t>«Этот день в истории нашей страны»,</w:t>
            </w:r>
          </w:p>
          <w:p w:rsidR="00B147DE" w:rsidRPr="00C627EC" w:rsidRDefault="00B147DE" w:rsidP="008927F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627EC">
              <w:rPr>
                <w:color w:val="000000"/>
              </w:rPr>
              <w:t>нлайн</w:t>
            </w:r>
            <w:r>
              <w:rPr>
                <w:color w:val="000000"/>
              </w:rPr>
              <w:t xml:space="preserve"> - презентация </w:t>
            </w:r>
          </w:p>
          <w:p w:rsidR="00B147DE" w:rsidRPr="00F9681F" w:rsidRDefault="00B147DE" w:rsidP="008927F1">
            <w:pPr>
              <w:rPr>
                <w:color w:val="111111"/>
              </w:rPr>
            </w:pPr>
          </w:p>
          <w:p w:rsidR="00B147DE" w:rsidRPr="00F9681F" w:rsidRDefault="00B147DE" w:rsidP="008927F1">
            <w:pPr>
              <w:rPr>
                <w:color w:val="111111"/>
              </w:rPr>
            </w:pPr>
          </w:p>
          <w:p w:rsidR="00B147DE" w:rsidRPr="00F9681F" w:rsidRDefault="00B147DE" w:rsidP="008927F1">
            <w:pPr>
              <w:rPr>
                <w:b/>
              </w:rPr>
            </w:pPr>
          </w:p>
        </w:tc>
        <w:tc>
          <w:tcPr>
            <w:tcW w:w="1321" w:type="dxa"/>
          </w:tcPr>
          <w:p w:rsidR="00B147DE" w:rsidRPr="00F9681F" w:rsidRDefault="00B147DE" w:rsidP="008927F1">
            <w:r w:rsidRPr="00F9681F">
              <w:t>07.11.2021</w:t>
            </w:r>
          </w:p>
        </w:tc>
        <w:tc>
          <w:tcPr>
            <w:tcW w:w="3924" w:type="dxa"/>
          </w:tcPr>
          <w:p w:rsidR="00B147DE" w:rsidRDefault="00B147DE" w:rsidP="008927F1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 ,  </w:t>
            </w:r>
          </w:p>
          <w:p w:rsidR="00B147DE" w:rsidRPr="00DC24B5" w:rsidRDefault="00B147DE" w:rsidP="008927F1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r w:rsidRPr="00F9681F">
              <w:t xml:space="preserve"> </w:t>
            </w:r>
            <w:hyperlink r:id="rId117" w:history="1">
              <w:r w:rsidRPr="00DC24B5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B147DE" w:rsidRPr="00DC24B5" w:rsidRDefault="00B147DE" w:rsidP="008927F1">
            <w:pPr>
              <w:rPr>
                <w:sz w:val="20"/>
                <w:szCs w:val="20"/>
              </w:rPr>
            </w:pPr>
            <w:hyperlink r:id="rId118" w:history="1">
              <w:r w:rsidRPr="00DC24B5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B147DE" w:rsidRPr="00DC24B5" w:rsidRDefault="00B147DE" w:rsidP="008927F1">
            <w:pPr>
              <w:rPr>
                <w:sz w:val="20"/>
                <w:szCs w:val="20"/>
              </w:rPr>
            </w:pPr>
            <w:hyperlink r:id="rId119" w:history="1">
              <w:r w:rsidRPr="00DC24B5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B147DE" w:rsidRPr="00DC24B5" w:rsidRDefault="00B147DE" w:rsidP="008927F1">
            <w:pPr>
              <w:rPr>
                <w:sz w:val="20"/>
                <w:szCs w:val="20"/>
              </w:rPr>
            </w:pPr>
            <w:hyperlink r:id="rId120" w:history="1">
              <w:r w:rsidRPr="00DC24B5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B147DE" w:rsidRPr="00F9681F" w:rsidRDefault="00B147DE" w:rsidP="008927F1">
            <w:hyperlink r:id="rId121" w:tgtFrame="_blank" w:history="1">
              <w:r w:rsidRPr="00DC24B5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B147DE" w:rsidRPr="00F9681F" w:rsidRDefault="00B147DE" w:rsidP="008927F1">
            <w:r w:rsidRPr="00F9681F">
              <w:t>Дидяева Л. Н.</w:t>
            </w:r>
          </w:p>
          <w:p w:rsidR="00B147DE" w:rsidRPr="00F9681F" w:rsidRDefault="00B147DE" w:rsidP="008927F1"/>
          <w:p w:rsidR="00B147DE" w:rsidRPr="00F9681F" w:rsidRDefault="00B147DE" w:rsidP="008927F1"/>
        </w:tc>
        <w:tc>
          <w:tcPr>
            <w:tcW w:w="2268" w:type="dxa"/>
          </w:tcPr>
          <w:p w:rsidR="00B147DE" w:rsidRPr="00F9681F" w:rsidRDefault="00B147DE" w:rsidP="008927F1">
            <w:r>
              <w:t>В</w:t>
            </w:r>
            <w:r w:rsidRPr="00F9681F">
              <w:t>зрослые</w:t>
            </w:r>
          </w:p>
          <w:p w:rsidR="00B147DE" w:rsidRPr="00F9681F" w:rsidRDefault="00B147DE" w:rsidP="008927F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F9681F">
              <w:rPr>
                <w:sz w:val="24"/>
                <w:szCs w:val="24"/>
              </w:rPr>
              <w:t>0+</w:t>
            </w:r>
          </w:p>
          <w:p w:rsidR="00B147DE" w:rsidRPr="00F9681F" w:rsidRDefault="00B147DE" w:rsidP="008927F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  <w:p w:rsidR="00B147DE" w:rsidRPr="00F9681F" w:rsidRDefault="00B147DE" w:rsidP="008927F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  <w:p w:rsidR="00B147DE" w:rsidRPr="00F9681F" w:rsidRDefault="00B147DE" w:rsidP="008927F1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8927F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F92E7B">
            <w:pPr>
              <w:rPr>
                <w:b/>
                <w:color w:val="000000"/>
                <w:shd w:val="clear" w:color="auto" w:fill="FFFFFF"/>
              </w:rPr>
            </w:pPr>
            <w:r w:rsidRPr="00C627EC">
              <w:rPr>
                <w:b/>
                <w:color w:val="000000"/>
                <w:shd w:val="clear" w:color="auto" w:fill="FFFFFF"/>
              </w:rPr>
              <w:t xml:space="preserve">День Октябрьской революции 1917 </w:t>
            </w:r>
          </w:p>
          <w:p w:rsidR="00B147DE" w:rsidRDefault="00B147DE" w:rsidP="00F92E7B">
            <w:r w:rsidRPr="00C627EC">
              <w:rPr>
                <w:b/>
                <w:color w:val="000000"/>
                <w:shd w:val="clear" w:color="auto" w:fill="FFFFFF"/>
              </w:rPr>
              <w:t>года</w:t>
            </w:r>
            <w:r>
              <w:rPr>
                <w:b/>
                <w:color w:val="000000"/>
                <w:shd w:val="clear" w:color="auto" w:fill="FFFFFF"/>
              </w:rPr>
              <w:t xml:space="preserve"> - </w:t>
            </w:r>
            <w:r w:rsidRPr="00C627EC">
              <w:rPr>
                <w:b/>
                <w:color w:val="000000"/>
                <w:shd w:val="clear" w:color="auto" w:fill="FFFFFF"/>
              </w:rPr>
              <w:t>памятная дата России</w:t>
            </w:r>
            <w:r w:rsidRPr="00F9681F">
              <w:t xml:space="preserve"> </w:t>
            </w:r>
          </w:p>
          <w:p w:rsidR="00B147DE" w:rsidRDefault="00B147DE" w:rsidP="008927F1">
            <w:r w:rsidRPr="00B71303">
              <w:t>«Дорогами революции»</w:t>
            </w:r>
            <w:r>
              <w:t>,</w:t>
            </w:r>
          </w:p>
          <w:p w:rsidR="00B147DE" w:rsidRPr="00B71303" w:rsidRDefault="00B147DE" w:rsidP="008927F1">
            <w:r w:rsidRPr="00B71303">
              <w:t xml:space="preserve"> </w:t>
            </w:r>
            <w:r>
              <w:t>о</w:t>
            </w:r>
            <w:r w:rsidRPr="00B71303">
              <w:t>нлайн</w:t>
            </w:r>
            <w:r>
              <w:t xml:space="preserve"> </w:t>
            </w:r>
            <w:r w:rsidRPr="00B71303">
              <w:t xml:space="preserve">- урок истории </w:t>
            </w:r>
          </w:p>
        </w:tc>
        <w:tc>
          <w:tcPr>
            <w:tcW w:w="1321" w:type="dxa"/>
          </w:tcPr>
          <w:p w:rsidR="00B147DE" w:rsidRPr="00B71303" w:rsidRDefault="00B147DE" w:rsidP="008927F1">
            <w:pPr>
              <w:spacing w:line="276" w:lineRule="auto"/>
            </w:pPr>
            <w:r w:rsidRPr="00B71303">
              <w:t>07.11.2021</w:t>
            </w:r>
          </w:p>
          <w:p w:rsidR="00B147DE" w:rsidRPr="00B71303" w:rsidRDefault="00B147DE" w:rsidP="008927F1">
            <w:pPr>
              <w:spacing w:line="276" w:lineRule="auto"/>
            </w:pPr>
            <w:r w:rsidRPr="00B71303">
              <w:t>12-00</w:t>
            </w:r>
          </w:p>
        </w:tc>
        <w:tc>
          <w:tcPr>
            <w:tcW w:w="3924" w:type="dxa"/>
          </w:tcPr>
          <w:p w:rsidR="00B147DE" w:rsidRPr="00B71303" w:rsidRDefault="00B147DE" w:rsidP="008927F1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B147DE" w:rsidRPr="00B71303" w:rsidRDefault="00B147DE" w:rsidP="008927F1">
            <w:r w:rsidRPr="00B71303">
              <w:t>х. Долгогусевский, ул. Луценко,5</w:t>
            </w:r>
          </w:p>
          <w:p w:rsidR="00B147DE" w:rsidRPr="00B71303" w:rsidRDefault="00B147DE" w:rsidP="008927F1">
            <w:pPr>
              <w:rPr>
                <w:rStyle w:val="Hyperlink"/>
                <w:sz w:val="20"/>
                <w:szCs w:val="20"/>
              </w:rPr>
            </w:pPr>
            <w:hyperlink r:id="rId122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B147DE" w:rsidRPr="00B71303" w:rsidRDefault="00B147DE" w:rsidP="008927F1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B147DE" w:rsidRPr="00B71303" w:rsidRDefault="00B147DE" w:rsidP="008927F1">
            <w:pPr>
              <w:rPr>
                <w:sz w:val="20"/>
                <w:szCs w:val="20"/>
              </w:rPr>
            </w:pPr>
            <w:hyperlink r:id="rId123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B147DE" w:rsidRPr="00B71303" w:rsidRDefault="00B147DE" w:rsidP="008927F1">
            <w:hyperlink r:id="rId124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B147DE" w:rsidRPr="00B71303" w:rsidRDefault="00B147DE" w:rsidP="008927F1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B147DE" w:rsidRPr="00B71303" w:rsidRDefault="00B147DE" w:rsidP="008927F1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Подростки</w:t>
            </w:r>
          </w:p>
          <w:p w:rsidR="00B147DE" w:rsidRPr="00B71303" w:rsidRDefault="00B147DE" w:rsidP="008927F1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12+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8927F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8927F1">
            <w:pPr>
              <w:rPr>
                <w:b/>
                <w:color w:val="000000"/>
                <w:shd w:val="clear" w:color="auto" w:fill="FFFFFF"/>
              </w:rPr>
            </w:pPr>
            <w:r w:rsidRPr="00C627EC">
              <w:rPr>
                <w:b/>
                <w:color w:val="000000"/>
                <w:shd w:val="clear" w:color="auto" w:fill="FFFFFF"/>
              </w:rPr>
              <w:t xml:space="preserve">День Октябрьской революции 1917 </w:t>
            </w:r>
          </w:p>
          <w:p w:rsidR="00B147DE" w:rsidRDefault="00B147DE" w:rsidP="008927F1">
            <w:r w:rsidRPr="00C627EC">
              <w:rPr>
                <w:b/>
                <w:color w:val="000000"/>
                <w:shd w:val="clear" w:color="auto" w:fill="FFFFFF"/>
              </w:rPr>
              <w:t>года</w:t>
            </w:r>
            <w:r>
              <w:rPr>
                <w:b/>
                <w:color w:val="000000"/>
                <w:shd w:val="clear" w:color="auto" w:fill="FFFFFF"/>
              </w:rPr>
              <w:t xml:space="preserve"> - </w:t>
            </w:r>
            <w:r w:rsidRPr="00C627EC">
              <w:rPr>
                <w:b/>
                <w:color w:val="000000"/>
                <w:shd w:val="clear" w:color="auto" w:fill="FFFFFF"/>
              </w:rPr>
              <w:t>памятная дата России</w:t>
            </w:r>
            <w:r w:rsidRPr="00F9681F">
              <w:t xml:space="preserve"> </w:t>
            </w:r>
          </w:p>
          <w:p w:rsidR="00B147DE" w:rsidRDefault="00B147DE" w:rsidP="008927F1">
            <w:r w:rsidRPr="00A664DC">
              <w:t>«Исторический вестник»</w:t>
            </w:r>
            <w:r>
              <w:t>,</w:t>
            </w:r>
          </w:p>
          <w:p w:rsidR="00B147DE" w:rsidRPr="00A664DC" w:rsidRDefault="00B147DE" w:rsidP="008927F1">
            <w:r w:rsidRPr="00A664DC">
              <w:t xml:space="preserve"> онлайн </w:t>
            </w:r>
            <w:r>
              <w:t xml:space="preserve">- </w:t>
            </w:r>
            <w:r w:rsidRPr="00A664DC">
              <w:t>вестник</w:t>
            </w:r>
          </w:p>
        </w:tc>
        <w:tc>
          <w:tcPr>
            <w:tcW w:w="1321" w:type="dxa"/>
          </w:tcPr>
          <w:p w:rsidR="00B147DE" w:rsidRPr="00A664DC" w:rsidRDefault="00B147DE" w:rsidP="008927F1">
            <w:r w:rsidRPr="00A664DC">
              <w:t>07.11.2021</w:t>
            </w:r>
          </w:p>
        </w:tc>
        <w:tc>
          <w:tcPr>
            <w:tcW w:w="3924" w:type="dxa"/>
          </w:tcPr>
          <w:p w:rsidR="00B147DE" w:rsidRPr="007A48A9" w:rsidRDefault="00B147DE" w:rsidP="008927F1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B147DE" w:rsidRPr="00D34A0F" w:rsidRDefault="00B147DE" w:rsidP="008927F1">
            <w:pPr>
              <w:rPr>
                <w:sz w:val="20"/>
                <w:szCs w:val="20"/>
              </w:rPr>
            </w:pPr>
            <w:hyperlink r:id="rId125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B147DE" w:rsidRPr="00D34A0F" w:rsidRDefault="00B147DE" w:rsidP="008927F1">
            <w:pPr>
              <w:rPr>
                <w:sz w:val="20"/>
                <w:szCs w:val="20"/>
              </w:rPr>
            </w:pPr>
            <w:hyperlink r:id="rId126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B147DE" w:rsidRPr="007A48A9" w:rsidRDefault="00B147DE" w:rsidP="008927F1">
            <w:hyperlink r:id="rId127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B147DE" w:rsidRPr="007A48A9" w:rsidRDefault="00B147DE" w:rsidP="008927F1">
            <w:r w:rsidRPr="007A48A9">
              <w:t>Шестакова Е.В.</w:t>
            </w:r>
          </w:p>
        </w:tc>
        <w:tc>
          <w:tcPr>
            <w:tcW w:w="2268" w:type="dxa"/>
          </w:tcPr>
          <w:p w:rsidR="00B147DE" w:rsidRPr="00A664DC" w:rsidRDefault="00B147DE" w:rsidP="008927F1">
            <w:r>
              <w:t>В</w:t>
            </w:r>
            <w:r w:rsidRPr="00A664DC">
              <w:t>зрослые</w:t>
            </w:r>
          </w:p>
          <w:p w:rsidR="00B147DE" w:rsidRPr="00A664DC" w:rsidRDefault="00B147DE" w:rsidP="008927F1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8927F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8927F1">
            <w:r>
              <w:t>Р</w:t>
            </w:r>
            <w:r w:rsidRPr="004338A2">
              <w:t>убрика мероприятий по книгам</w:t>
            </w:r>
            <w:r>
              <w:t>-</w:t>
            </w:r>
            <w:r w:rsidRPr="004338A2">
              <w:t xml:space="preserve"> юбилярам «</w:t>
            </w:r>
            <w:r>
              <w:t xml:space="preserve">Двенадцать месяцев для чтения» </w:t>
            </w:r>
          </w:p>
          <w:p w:rsidR="00B147DE" w:rsidRDefault="00B147DE" w:rsidP="008927F1">
            <w:r>
              <w:t>«</w:t>
            </w:r>
            <w:r w:rsidRPr="004338A2">
              <w:t>50 лет – «Белый Бим, Черное ухо», Г.Н. Троепольский (1971)</w:t>
            </w:r>
            <w:r>
              <w:t>»</w:t>
            </w:r>
            <w:r w:rsidRPr="004338A2">
              <w:t xml:space="preserve"> </w:t>
            </w:r>
            <w:r>
              <w:t>,</w:t>
            </w:r>
          </w:p>
          <w:p w:rsidR="00B147DE" w:rsidRPr="004338A2" w:rsidRDefault="00B147DE" w:rsidP="008927F1">
            <w:r>
              <w:t>медиа-журнал</w:t>
            </w:r>
          </w:p>
        </w:tc>
        <w:tc>
          <w:tcPr>
            <w:tcW w:w="1321" w:type="dxa"/>
          </w:tcPr>
          <w:p w:rsidR="00B147DE" w:rsidRPr="004338A2" w:rsidRDefault="00B147DE" w:rsidP="008927F1">
            <w:pPr>
              <w:rPr>
                <w:lang w:val="en-US"/>
              </w:rPr>
            </w:pPr>
            <w:r w:rsidRPr="004338A2">
              <w:rPr>
                <w:lang w:val="en-US"/>
              </w:rPr>
              <w:t>07.11.2021</w:t>
            </w:r>
          </w:p>
        </w:tc>
        <w:tc>
          <w:tcPr>
            <w:tcW w:w="3924" w:type="dxa"/>
          </w:tcPr>
          <w:p w:rsidR="00B147DE" w:rsidRPr="00350795" w:rsidRDefault="00B147DE" w:rsidP="008927F1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B147DE" w:rsidRPr="00BE3821" w:rsidRDefault="00B147DE" w:rsidP="008927F1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28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B147DE" w:rsidRPr="004338A2" w:rsidRDefault="00B147DE" w:rsidP="008927F1"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B147DE" w:rsidRPr="004338A2" w:rsidRDefault="00B147DE" w:rsidP="008927F1">
            <w:r w:rsidRPr="004338A2">
              <w:t>Рыбчинская М.И.</w:t>
            </w:r>
          </w:p>
        </w:tc>
        <w:tc>
          <w:tcPr>
            <w:tcW w:w="2268" w:type="dxa"/>
          </w:tcPr>
          <w:p w:rsidR="00B147DE" w:rsidRDefault="00B147DE" w:rsidP="008927F1">
            <w:r>
              <w:t>Дети</w:t>
            </w:r>
          </w:p>
          <w:p w:rsidR="00B147DE" w:rsidRPr="004338A2" w:rsidRDefault="00B147DE" w:rsidP="008927F1">
            <w:r>
              <w:t>0+</w:t>
            </w:r>
          </w:p>
          <w:p w:rsidR="00B147DE" w:rsidRPr="004338A2" w:rsidRDefault="00B147DE" w:rsidP="008927F1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Default="00B147DE" w:rsidP="00D143DD">
            <w:r w:rsidRPr="00DD42EC">
              <w:rPr>
                <w:color w:val="000000"/>
              </w:rPr>
              <w:t xml:space="preserve"> «Читаем Достоевского»</w:t>
            </w:r>
            <w:r>
              <w:t>,</w:t>
            </w:r>
          </w:p>
          <w:p w:rsidR="00B147DE" w:rsidRPr="00DD42EC" w:rsidRDefault="00B147DE" w:rsidP="00D143DD">
            <w:pPr>
              <w:rPr>
                <w:color w:val="000000"/>
              </w:rPr>
            </w:pPr>
            <w:r>
              <w:t>о</w:t>
            </w:r>
            <w:r w:rsidRPr="00DD42EC">
              <w:t>нлайн</w:t>
            </w:r>
            <w:r w:rsidRPr="00DD42EC">
              <w:rPr>
                <w:color w:val="000000"/>
              </w:rPr>
              <w:t xml:space="preserve"> - акция</w:t>
            </w:r>
          </w:p>
        </w:tc>
        <w:tc>
          <w:tcPr>
            <w:tcW w:w="1321" w:type="dxa"/>
          </w:tcPr>
          <w:p w:rsidR="00B147DE" w:rsidRPr="00DD42EC" w:rsidRDefault="00B147DE" w:rsidP="00D143DD">
            <w:pPr>
              <w:rPr>
                <w:color w:val="000000"/>
              </w:rPr>
            </w:pPr>
            <w:r w:rsidRPr="00DD42EC">
              <w:rPr>
                <w:lang w:eastAsia="en-US"/>
              </w:rPr>
              <w:t>07.11.2021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D143DD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29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130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D143DD">
            <w:hyperlink r:id="rId131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D143DD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D143DD">
            <w:pPr>
              <w:rPr>
                <w:lang w:val="en-US"/>
              </w:rPr>
            </w:pPr>
            <w:r w:rsidRPr="00DD42EC">
              <w:t xml:space="preserve">Молодёжь </w:t>
            </w:r>
          </w:p>
          <w:p w:rsidR="00B147DE" w:rsidRPr="00DD42EC" w:rsidRDefault="00B147DE" w:rsidP="00D143DD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52F7" w:rsidRDefault="00B147DE" w:rsidP="00D143DD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B147DE" w:rsidRDefault="00B147DE" w:rsidP="00D143DD">
            <w:r w:rsidRPr="00953363">
              <w:t>«Дети на войне»</w:t>
            </w:r>
            <w:r>
              <w:t>,</w:t>
            </w:r>
          </w:p>
          <w:p w:rsidR="00B147DE" w:rsidRPr="00953363" w:rsidRDefault="00B147DE" w:rsidP="00D143DD">
            <w:r w:rsidRPr="00953363">
              <w:t xml:space="preserve"> онлайн-чтени</w:t>
            </w:r>
            <w:r>
              <w:t xml:space="preserve">е </w:t>
            </w:r>
            <w:r w:rsidRPr="00953363">
              <w:t xml:space="preserve"> книг о детях на войне </w:t>
            </w:r>
          </w:p>
        </w:tc>
        <w:tc>
          <w:tcPr>
            <w:tcW w:w="1321" w:type="dxa"/>
          </w:tcPr>
          <w:p w:rsidR="00B147DE" w:rsidRPr="00953363" w:rsidRDefault="00B147DE" w:rsidP="00D143DD">
            <w:r w:rsidRPr="00953363">
              <w:t>08.11.2021</w:t>
            </w:r>
          </w:p>
        </w:tc>
        <w:tc>
          <w:tcPr>
            <w:tcW w:w="3924" w:type="dxa"/>
          </w:tcPr>
          <w:p w:rsidR="00B147DE" w:rsidRPr="00953363" w:rsidRDefault="00B147DE" w:rsidP="00D143DD">
            <w:r w:rsidRPr="00953363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953363">
              <w:t>б,</w:t>
            </w:r>
          </w:p>
          <w:p w:rsidR="00B147DE" w:rsidRPr="00953363" w:rsidRDefault="00B147DE" w:rsidP="00D143DD">
            <w:r w:rsidRPr="00953363">
              <w:t>с. Новоалексеевское, ул.Красная, 19</w:t>
            </w:r>
          </w:p>
          <w:p w:rsidR="00B147DE" w:rsidRPr="00953363" w:rsidRDefault="00B147DE" w:rsidP="00D143DD">
            <w:pPr>
              <w:rPr>
                <w:sz w:val="20"/>
                <w:szCs w:val="20"/>
              </w:rPr>
            </w:pPr>
            <w:hyperlink r:id="rId132" w:history="1">
              <w:r w:rsidRPr="00953363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53363">
                <w:rPr>
                  <w:rStyle w:val="Hyperlink"/>
                  <w:sz w:val="20"/>
                  <w:szCs w:val="20"/>
                </w:rPr>
                <w:t>://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953363">
                <w:rPr>
                  <w:rStyle w:val="Hyperlink"/>
                  <w:sz w:val="20"/>
                  <w:szCs w:val="20"/>
                </w:rPr>
                <w:t>.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953363">
                <w:rPr>
                  <w:rStyle w:val="Hyperlink"/>
                  <w:sz w:val="20"/>
                  <w:szCs w:val="20"/>
                </w:rPr>
                <w:t>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group</w:t>
              </w:r>
              <w:r w:rsidRPr="00953363">
                <w:rPr>
                  <w:rStyle w:val="Hyperlink"/>
                  <w:sz w:val="20"/>
                  <w:szCs w:val="20"/>
                </w:rPr>
                <w:t>/53941537407172</w:t>
              </w:r>
            </w:hyperlink>
            <w:hyperlink r:id="rId133" w:history="1">
              <w:r w:rsidRPr="00953363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53363">
                <w:rPr>
                  <w:rStyle w:val="Hyperlink"/>
                  <w:sz w:val="20"/>
                  <w:szCs w:val="20"/>
                </w:rPr>
                <w:t>://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953363">
                <w:rPr>
                  <w:rStyle w:val="Hyperlink"/>
                  <w:sz w:val="20"/>
                  <w:szCs w:val="20"/>
                </w:rPr>
                <w:t>.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953363">
                <w:rPr>
                  <w:rStyle w:val="Hyperlink"/>
                  <w:sz w:val="20"/>
                  <w:szCs w:val="20"/>
                </w:rPr>
                <w:t>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953363">
                <w:rPr>
                  <w:rStyle w:val="Hyperlink"/>
                  <w:sz w:val="20"/>
                  <w:szCs w:val="20"/>
                </w:rPr>
                <w:t>182929131</w:t>
              </w:r>
            </w:hyperlink>
          </w:p>
          <w:p w:rsidR="00B147DE" w:rsidRPr="00953363" w:rsidRDefault="00B147DE" w:rsidP="00D143DD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134" w:tgtFrame="_blank" w:history="1">
              <w:r w:rsidRPr="00953363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en-US" w:bidi="hi-IN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r w:rsidRPr="00953363">
              <w:t>Скорикова А.Н.</w:t>
            </w:r>
          </w:p>
          <w:p w:rsidR="00B147DE" w:rsidRDefault="00B147DE" w:rsidP="00D143DD"/>
          <w:p w:rsidR="00B147DE" w:rsidRPr="00953363" w:rsidRDefault="00B147DE" w:rsidP="00D143DD"/>
        </w:tc>
        <w:tc>
          <w:tcPr>
            <w:tcW w:w="2268" w:type="dxa"/>
          </w:tcPr>
          <w:p w:rsidR="00B147DE" w:rsidRDefault="00B147DE" w:rsidP="00D143DD">
            <w:r w:rsidRPr="00953363">
              <w:t xml:space="preserve">Дети </w:t>
            </w:r>
          </w:p>
          <w:p w:rsidR="00B147DE" w:rsidRPr="00953363" w:rsidRDefault="00B147DE" w:rsidP="00D143DD">
            <w:r w:rsidRPr="00953363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C44F2F" w:rsidRDefault="00B147DE" w:rsidP="00D143DD">
            <w:pPr>
              <w:rPr>
                <w:color w:val="000000"/>
                <w:shd w:val="clear" w:color="auto" w:fill="FFFFFF"/>
              </w:rPr>
            </w:pPr>
            <w:r w:rsidRPr="00C44F2F">
              <w:rPr>
                <w:b/>
                <w:color w:val="000000"/>
                <w:shd w:val="clear" w:color="auto" w:fill="FFFFFF"/>
              </w:rPr>
              <w:t>К 220- летию со дня рождения</w:t>
            </w:r>
            <w:r w:rsidRPr="00C44F2F">
              <w:rPr>
                <w:rStyle w:val="Strong"/>
                <w:b w:val="0"/>
                <w:color w:val="000000"/>
                <w:shd w:val="clear" w:color="auto" w:fill="FFFFFF"/>
              </w:rPr>
              <w:t xml:space="preserve"> </w:t>
            </w:r>
            <w:r w:rsidRPr="00C44F2F">
              <w:rPr>
                <w:rStyle w:val="Strong"/>
                <w:color w:val="000000"/>
                <w:shd w:val="clear" w:color="auto" w:fill="FFFFFF"/>
              </w:rPr>
              <w:t>В.И.Даля</w:t>
            </w:r>
            <w:r w:rsidRPr="00C44F2F">
              <w:rPr>
                <w:color w:val="000000"/>
                <w:shd w:val="clear" w:color="auto" w:fill="FFFFFF"/>
              </w:rPr>
              <w:t xml:space="preserve">  русского писателя, философа, лексикографа, этнографа  (1801–1872)</w:t>
            </w:r>
          </w:p>
          <w:p w:rsidR="00B147DE" w:rsidRPr="00C44F2F" w:rsidRDefault="00B147DE" w:rsidP="00D143D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«Владимир Даль</w:t>
            </w:r>
            <w:r w:rsidRPr="00C44F2F">
              <w:rPr>
                <w:color w:val="000000"/>
                <w:shd w:val="clear" w:color="auto" w:fill="FFFFFF"/>
              </w:rPr>
              <w:t>!»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B147DE" w:rsidRPr="00A664DC" w:rsidRDefault="00B147DE" w:rsidP="00D143DD">
            <w:pPr>
              <w:rPr>
                <w:b/>
              </w:rPr>
            </w:pPr>
            <w:r w:rsidRPr="00C44F2F">
              <w:rPr>
                <w:color w:val="000000"/>
                <w:shd w:val="clear" w:color="auto" w:fill="FFFFFF"/>
              </w:rPr>
              <w:t xml:space="preserve">онлайн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C44F2F">
              <w:rPr>
                <w:color w:val="000000"/>
                <w:shd w:val="clear" w:color="auto" w:fill="FFFFFF"/>
              </w:rPr>
              <w:t>видеопрезентация</w:t>
            </w:r>
          </w:p>
        </w:tc>
        <w:tc>
          <w:tcPr>
            <w:tcW w:w="1321" w:type="dxa"/>
          </w:tcPr>
          <w:p w:rsidR="00B147DE" w:rsidRPr="00A664DC" w:rsidRDefault="00B147DE" w:rsidP="00D143DD">
            <w:r w:rsidRPr="00A664DC">
              <w:t>08.11.</w:t>
            </w:r>
            <w:r>
              <w:t>2</w:t>
            </w:r>
            <w:r w:rsidRPr="00A664DC">
              <w:t>021</w:t>
            </w:r>
          </w:p>
        </w:tc>
        <w:tc>
          <w:tcPr>
            <w:tcW w:w="3924" w:type="dxa"/>
          </w:tcPr>
          <w:p w:rsidR="00B147DE" w:rsidRPr="007A48A9" w:rsidRDefault="00B147DE" w:rsidP="00D143DD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B147DE" w:rsidRPr="00D34A0F" w:rsidRDefault="00B147DE" w:rsidP="00D143DD">
            <w:pPr>
              <w:ind w:left="33"/>
              <w:rPr>
                <w:color w:val="000000"/>
                <w:sz w:val="20"/>
                <w:szCs w:val="20"/>
              </w:rPr>
            </w:pPr>
            <w:hyperlink r:id="rId135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B147DE" w:rsidRPr="007A48A9" w:rsidRDefault="00B147DE" w:rsidP="00D143DD">
            <w:hyperlink r:id="rId136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B147DE" w:rsidRPr="007A48A9" w:rsidRDefault="00B147DE" w:rsidP="00D143DD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B147DE" w:rsidRPr="00A664DC" w:rsidRDefault="00B147DE" w:rsidP="00D143DD">
            <w:r>
              <w:t>Подростки</w:t>
            </w:r>
          </w:p>
          <w:p w:rsidR="00B147DE" w:rsidRPr="00A664DC" w:rsidRDefault="00B147DE" w:rsidP="00D143DD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r w:rsidRPr="00953363">
              <w:rPr>
                <w:b/>
              </w:rPr>
              <w:t>К 100-летию со дня рождения А.Д.Сахарова</w:t>
            </w:r>
            <w:r w:rsidRPr="00953363">
              <w:t xml:space="preserve"> </w:t>
            </w:r>
          </w:p>
          <w:p w:rsidR="00B147DE" w:rsidRPr="00750C65" w:rsidRDefault="00B147DE" w:rsidP="00D143DD">
            <w:pPr>
              <w:rPr>
                <w:shd w:val="clear" w:color="auto" w:fill="FFFFFF"/>
              </w:rPr>
            </w:pPr>
            <w:r w:rsidRPr="00750C65">
              <w:rPr>
                <w:color w:val="333333"/>
                <w:shd w:val="clear" w:color="auto" w:fill="FFFFFF"/>
              </w:rPr>
              <w:t xml:space="preserve"> «</w:t>
            </w:r>
            <w:r w:rsidRPr="00750C65">
              <w:rPr>
                <w:shd w:val="clear" w:color="auto" w:fill="FFFFFF"/>
              </w:rPr>
              <w:t>Борьба за права человека была не напрасна - Сахаров А.Д.»</w:t>
            </w:r>
            <w:r>
              <w:rPr>
                <w:shd w:val="clear" w:color="auto" w:fill="FFFFFF"/>
              </w:rPr>
              <w:t>,</w:t>
            </w:r>
          </w:p>
          <w:p w:rsidR="00B147DE" w:rsidRPr="00750C65" w:rsidRDefault="00B147DE" w:rsidP="00D143DD">
            <w:pPr>
              <w:rPr>
                <w:color w:val="333333"/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750C65">
              <w:rPr>
                <w:shd w:val="clear" w:color="auto" w:fill="FFFFFF"/>
              </w:rPr>
              <w:t>нлайн-презентация</w:t>
            </w:r>
          </w:p>
        </w:tc>
        <w:tc>
          <w:tcPr>
            <w:tcW w:w="1321" w:type="dxa"/>
          </w:tcPr>
          <w:p w:rsidR="00B147DE" w:rsidRPr="00750C65" w:rsidRDefault="00B147DE" w:rsidP="00D143DD">
            <w:r w:rsidRPr="00750C65">
              <w:t>08.11.2021</w:t>
            </w:r>
          </w:p>
          <w:p w:rsidR="00B147DE" w:rsidRPr="00750C65" w:rsidRDefault="00B147DE" w:rsidP="00D143DD">
            <w:r>
              <w:t>12-</w:t>
            </w:r>
            <w:r w:rsidRPr="00750C65">
              <w:t>00</w:t>
            </w:r>
          </w:p>
        </w:tc>
        <w:tc>
          <w:tcPr>
            <w:tcW w:w="3924" w:type="dxa"/>
          </w:tcPr>
          <w:p w:rsidR="00B147DE" w:rsidRPr="00750C65" w:rsidRDefault="00B147DE" w:rsidP="00D143DD">
            <w:r w:rsidRPr="00750C65">
              <w:t>МБУ « Библиотека Дружненского сельского поселения Белореченского района»</w:t>
            </w:r>
          </w:p>
          <w:p w:rsidR="00B147DE" w:rsidRPr="00750C65" w:rsidRDefault="00B147DE" w:rsidP="00D143DD">
            <w:r w:rsidRPr="00750C65">
              <w:t>Дружненская с/б</w:t>
            </w:r>
          </w:p>
          <w:p w:rsidR="00B147DE" w:rsidRPr="00750C65" w:rsidRDefault="00B147DE" w:rsidP="00D143DD">
            <w:r w:rsidRPr="00750C65">
              <w:t>п. Дружный, ул. Советская,90 А</w:t>
            </w:r>
          </w:p>
          <w:p w:rsidR="00B147DE" w:rsidRPr="00750C65" w:rsidRDefault="00B147DE" w:rsidP="00D143DD">
            <w:pPr>
              <w:rPr>
                <w:sz w:val="20"/>
                <w:szCs w:val="20"/>
              </w:rPr>
            </w:pPr>
            <w:hyperlink r:id="rId137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B147DE" w:rsidRPr="00750C65" w:rsidRDefault="00B147DE" w:rsidP="00D143DD">
            <w:pPr>
              <w:rPr>
                <w:sz w:val="20"/>
                <w:szCs w:val="20"/>
              </w:rPr>
            </w:pPr>
            <w:hyperlink r:id="rId138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B147DE" w:rsidRPr="00750C65" w:rsidRDefault="00B147DE" w:rsidP="00D143DD">
            <w:pPr>
              <w:rPr>
                <w:lang w:val="en-US"/>
              </w:rPr>
            </w:pPr>
            <w:hyperlink r:id="rId139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B147DE" w:rsidRPr="00750C65" w:rsidRDefault="00B147DE" w:rsidP="00D143DD">
            <w:pPr>
              <w:spacing w:line="276" w:lineRule="auto"/>
            </w:pPr>
            <w:r w:rsidRPr="00750C65">
              <w:t>Макарян Ю.Ю.</w:t>
            </w:r>
          </w:p>
          <w:p w:rsidR="00B147DE" w:rsidRPr="00750C65" w:rsidRDefault="00B147DE" w:rsidP="00D143DD"/>
          <w:p w:rsidR="00B147DE" w:rsidRPr="00750C65" w:rsidRDefault="00B147DE" w:rsidP="00D143DD"/>
          <w:p w:rsidR="00B147DE" w:rsidRPr="00750C65" w:rsidRDefault="00B147DE" w:rsidP="00D143DD"/>
          <w:p w:rsidR="00B147DE" w:rsidRPr="00750C65" w:rsidRDefault="00B147DE" w:rsidP="00D143DD"/>
          <w:p w:rsidR="00B147DE" w:rsidRPr="00750C65" w:rsidRDefault="00B147DE" w:rsidP="00D143DD"/>
        </w:tc>
        <w:tc>
          <w:tcPr>
            <w:tcW w:w="2268" w:type="dxa"/>
          </w:tcPr>
          <w:p w:rsidR="00B147DE" w:rsidRPr="00750C65" w:rsidRDefault="00B147DE" w:rsidP="00D143DD">
            <w:pPr>
              <w:spacing w:line="276" w:lineRule="auto"/>
            </w:pPr>
            <w:r w:rsidRPr="00750C65">
              <w:t>Подростки</w:t>
            </w:r>
          </w:p>
          <w:p w:rsidR="00B147DE" w:rsidRPr="00750C65" w:rsidRDefault="00B147DE" w:rsidP="00D143DD">
            <w:pPr>
              <w:spacing w:line="276" w:lineRule="auto"/>
            </w:pPr>
            <w:r w:rsidRPr="00750C65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C25142" w:rsidRDefault="00B147DE" w:rsidP="00D143DD">
            <w:pPr>
              <w:rPr>
                <w:bCs/>
              </w:rPr>
            </w:pPr>
            <w:r w:rsidRPr="00C25142">
              <w:rPr>
                <w:bCs/>
              </w:rPr>
              <w:t xml:space="preserve">«Профессии, которые мы выбираем»,  </w:t>
            </w:r>
            <w:r w:rsidRPr="00C25142">
              <w:t>буклет</w:t>
            </w:r>
          </w:p>
        </w:tc>
        <w:tc>
          <w:tcPr>
            <w:tcW w:w="1321" w:type="dxa"/>
          </w:tcPr>
          <w:p w:rsidR="00B147DE" w:rsidRPr="00C25142" w:rsidRDefault="00B147DE" w:rsidP="00D143DD">
            <w:pPr>
              <w:rPr>
                <w:color w:val="000000"/>
              </w:rPr>
            </w:pPr>
            <w:r w:rsidRPr="00C25142">
              <w:rPr>
                <w:color w:val="000000"/>
              </w:rPr>
              <w:t>08.11</w:t>
            </w:r>
            <w:r>
              <w:rPr>
                <w:color w:val="000000"/>
              </w:rPr>
              <w:t>.2021</w:t>
            </w:r>
          </w:p>
        </w:tc>
        <w:tc>
          <w:tcPr>
            <w:tcW w:w="3924" w:type="dxa"/>
          </w:tcPr>
          <w:p w:rsidR="00B147DE" w:rsidRPr="00FB54E4" w:rsidRDefault="00B147DE" w:rsidP="00D143DD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г.Белореченск,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B147DE" w:rsidRPr="00B36BE6" w:rsidRDefault="00B147DE" w:rsidP="00D143DD">
            <w:pPr>
              <w:rPr>
                <w:sz w:val="20"/>
                <w:szCs w:val="20"/>
              </w:rPr>
            </w:pPr>
            <w:hyperlink r:id="rId140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B147DE" w:rsidRPr="00B36BE6" w:rsidRDefault="00B147DE" w:rsidP="00D143DD">
            <w:pPr>
              <w:rPr>
                <w:sz w:val="20"/>
                <w:szCs w:val="20"/>
              </w:rPr>
            </w:pPr>
            <w:hyperlink r:id="rId141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B147DE" w:rsidRPr="00B36BE6" w:rsidRDefault="00B147DE" w:rsidP="00D143DD">
            <w:pPr>
              <w:rPr>
                <w:sz w:val="20"/>
                <w:szCs w:val="20"/>
              </w:rPr>
            </w:pPr>
            <w:hyperlink r:id="rId142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B147DE" w:rsidRPr="001B65FB" w:rsidRDefault="00B147DE" w:rsidP="00D143DD">
            <w:pPr>
              <w:rPr>
                <w:color w:val="0070C0"/>
                <w:u w:val="single"/>
              </w:rPr>
            </w:pPr>
            <w:hyperlink r:id="rId143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B147DE" w:rsidRPr="00FB54E4" w:rsidRDefault="00B147DE" w:rsidP="00D143DD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B147DE" w:rsidRDefault="00B147DE" w:rsidP="00D143DD">
            <w:r>
              <w:t xml:space="preserve">Подростки </w:t>
            </w:r>
          </w:p>
          <w:p w:rsidR="00B147DE" w:rsidRPr="00C25142" w:rsidRDefault="00B147DE" w:rsidP="00D143DD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Default="00B147DE" w:rsidP="00D143DD">
            <w:r w:rsidRPr="00DD42EC">
              <w:rPr>
                <w:shd w:val="clear" w:color="auto" w:fill="FFFFFF"/>
              </w:rPr>
              <w:t>«Мир героев Достоевского»</w:t>
            </w:r>
            <w:r>
              <w:t>,</w:t>
            </w:r>
          </w:p>
          <w:p w:rsidR="00B147DE" w:rsidRPr="00341E35" w:rsidRDefault="00B147DE" w:rsidP="00D143DD">
            <w:pPr>
              <w:rPr>
                <w:b/>
                <w:bCs/>
              </w:rPr>
            </w:pPr>
            <w:r w:rsidRPr="00DD42EC">
              <w:t xml:space="preserve"> </w:t>
            </w:r>
            <w:r w:rsidRPr="00DD42EC">
              <w:rPr>
                <w:shd w:val="clear" w:color="auto" w:fill="FFFFFF"/>
              </w:rPr>
              <w:t xml:space="preserve">книжная </w:t>
            </w:r>
            <w:r w:rsidRPr="00DD42EC">
              <w:t>онлайн -</w:t>
            </w:r>
            <w:r w:rsidRPr="00DD42EC">
              <w:rPr>
                <w:shd w:val="clear" w:color="auto" w:fill="FFFFFF"/>
              </w:rPr>
              <w:t xml:space="preserve"> выставка</w:t>
            </w:r>
          </w:p>
        </w:tc>
        <w:tc>
          <w:tcPr>
            <w:tcW w:w="1321" w:type="dxa"/>
          </w:tcPr>
          <w:p w:rsidR="00B147DE" w:rsidRPr="00DD42EC" w:rsidRDefault="00B147DE" w:rsidP="00D143DD">
            <w:pPr>
              <w:snapToGrid w:val="0"/>
              <w:rPr>
                <w:lang w:eastAsia="en-US"/>
              </w:rPr>
            </w:pPr>
            <w:r w:rsidRPr="00DD42EC">
              <w:rPr>
                <w:lang w:eastAsia="en-US"/>
              </w:rPr>
              <w:t>08.11.2021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D143DD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44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145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D143DD">
            <w:hyperlink r:id="rId146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D143DD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D143DD">
            <w:pPr>
              <w:rPr>
                <w:lang w:val="en-US"/>
              </w:rPr>
            </w:pPr>
            <w:r w:rsidRPr="00DD42EC">
              <w:t xml:space="preserve">Молодёжь </w:t>
            </w:r>
          </w:p>
          <w:p w:rsidR="00B147DE" w:rsidRPr="00DD42EC" w:rsidRDefault="00B147DE" w:rsidP="00D143DD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0D5B37" w:rsidRDefault="00B147DE" w:rsidP="00D143DD">
            <w:r w:rsidRPr="000D5B37">
              <w:t>«Великий знаток человеческой души»</w:t>
            </w:r>
            <w:r>
              <w:t>, к</w:t>
            </w:r>
            <w:r w:rsidRPr="000D5B37">
              <w:t>нижная онлайн</w:t>
            </w:r>
            <w:r>
              <w:t xml:space="preserve"> -</w:t>
            </w:r>
            <w:r w:rsidRPr="000D5B37">
              <w:t xml:space="preserve"> выставка-досье</w:t>
            </w:r>
          </w:p>
        </w:tc>
        <w:tc>
          <w:tcPr>
            <w:tcW w:w="1321" w:type="dxa"/>
          </w:tcPr>
          <w:p w:rsidR="00B147DE" w:rsidRPr="00E214CF" w:rsidRDefault="00B147DE" w:rsidP="00D143DD">
            <w:r w:rsidRPr="00E214CF">
              <w:t>08.11.2021</w:t>
            </w:r>
          </w:p>
          <w:p w:rsidR="00B147DE" w:rsidRPr="00E214CF" w:rsidRDefault="00B147DE" w:rsidP="00D143DD">
            <w:r>
              <w:t>11-</w:t>
            </w:r>
            <w:r w:rsidRPr="00E214CF">
              <w:t>00</w:t>
            </w:r>
          </w:p>
          <w:p w:rsidR="00B147DE" w:rsidRPr="00E214CF" w:rsidRDefault="00B147DE" w:rsidP="00D143DD"/>
        </w:tc>
        <w:tc>
          <w:tcPr>
            <w:tcW w:w="3924" w:type="dxa"/>
          </w:tcPr>
          <w:p w:rsidR="00B147DE" w:rsidRPr="00D65E86" w:rsidRDefault="00B147DE" w:rsidP="00D143DD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147" w:history="1">
              <w:r w:rsidRPr="00436FD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148" w:history="1">
              <w:r w:rsidRPr="00436FD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147DE" w:rsidRPr="00895C7F" w:rsidRDefault="00B147DE" w:rsidP="00D143DD">
            <w:pPr>
              <w:rPr>
                <w:sz w:val="20"/>
                <w:szCs w:val="20"/>
              </w:rPr>
            </w:pPr>
            <w:hyperlink r:id="rId149" w:history="1">
              <w:r w:rsidRPr="00436FD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B147DE" w:rsidRPr="00E214CF" w:rsidRDefault="00B147DE" w:rsidP="00D143DD">
            <w:r w:rsidRPr="00E214CF">
              <w:t>Ляшенко И. А</w:t>
            </w:r>
            <w:r>
              <w:t>.</w:t>
            </w:r>
          </w:p>
          <w:p w:rsidR="00B147DE" w:rsidRPr="00E214CF" w:rsidRDefault="00B147DE" w:rsidP="00D143DD"/>
        </w:tc>
        <w:tc>
          <w:tcPr>
            <w:tcW w:w="2268" w:type="dxa"/>
          </w:tcPr>
          <w:p w:rsidR="00B147DE" w:rsidRDefault="00B147DE" w:rsidP="00D143DD">
            <w:r>
              <w:t>Дети</w:t>
            </w:r>
          </w:p>
          <w:p w:rsidR="00B147DE" w:rsidRPr="00E214CF" w:rsidRDefault="00B147DE" w:rsidP="00D143DD">
            <w:r w:rsidRPr="00E214CF">
              <w:t>0+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B147DE" w:rsidRPr="00B556A7" w:rsidRDefault="00B147DE" w:rsidP="00D143DD">
            <w:pPr>
              <w:rPr>
                <w:b/>
              </w:rPr>
            </w:pPr>
            <w:r w:rsidRPr="00B556A7">
              <w:rPr>
                <w:b/>
              </w:rPr>
              <w:t>Всемирный день прав ребенка</w:t>
            </w:r>
          </w:p>
          <w:p w:rsidR="00B147DE" w:rsidRDefault="00B147DE" w:rsidP="00D143DD">
            <w:pPr>
              <w:rPr>
                <w:color w:val="000000"/>
              </w:rPr>
            </w:pPr>
            <w:r>
              <w:rPr>
                <w:color w:val="000000"/>
              </w:rPr>
              <w:t>«Есть права у детей»,</w:t>
            </w:r>
          </w:p>
          <w:p w:rsidR="00B147DE" w:rsidRPr="004B4BC2" w:rsidRDefault="00B147DE" w:rsidP="00D143DD">
            <w:pPr>
              <w:rPr>
                <w:color w:val="000000"/>
              </w:rPr>
            </w:pPr>
            <w:r>
              <w:rPr>
                <w:color w:val="000000"/>
              </w:rPr>
              <w:t>познавательный онлайн-час</w:t>
            </w:r>
          </w:p>
        </w:tc>
        <w:tc>
          <w:tcPr>
            <w:tcW w:w="1321" w:type="dxa"/>
            <w:vAlign w:val="center"/>
          </w:tcPr>
          <w:p w:rsidR="00B147DE" w:rsidRPr="0040790D" w:rsidRDefault="00B147DE" w:rsidP="00D143DD">
            <w:r>
              <w:rPr>
                <w:color w:val="000000"/>
              </w:rPr>
              <w:t>08.11</w:t>
            </w:r>
            <w:r w:rsidRPr="0040790D">
              <w:rPr>
                <w:color w:val="000000"/>
              </w:rPr>
              <w:t>.2021</w:t>
            </w:r>
          </w:p>
          <w:p w:rsidR="00B147DE" w:rsidRPr="0040790D" w:rsidRDefault="00B147DE" w:rsidP="00D143DD">
            <w:r>
              <w:rPr>
                <w:color w:val="000000"/>
              </w:rPr>
              <w:t>13</w:t>
            </w:r>
            <w:r w:rsidRPr="0040790D">
              <w:rPr>
                <w:color w:val="000000"/>
              </w:rPr>
              <w:t>- 00</w:t>
            </w:r>
          </w:p>
        </w:tc>
        <w:tc>
          <w:tcPr>
            <w:tcW w:w="3924" w:type="dxa"/>
            <w:vAlign w:val="center"/>
          </w:tcPr>
          <w:p w:rsidR="00B147DE" w:rsidRDefault="00B147DE" w:rsidP="00D143DD">
            <w:pPr>
              <w:rPr>
                <w:color w:val="000000"/>
              </w:rPr>
            </w:pPr>
            <w:r w:rsidRPr="0040790D">
              <w:rPr>
                <w:color w:val="000000"/>
              </w:rPr>
              <w:t>МБУ «Библиотека  Черниговского сельского поселения Белореченского района» </w:t>
            </w:r>
            <w:r>
              <w:rPr>
                <w:color w:val="000000"/>
              </w:rPr>
              <w:t>Черниговская с/б,</w:t>
            </w:r>
          </w:p>
          <w:p w:rsidR="00B147DE" w:rsidRPr="0040790D" w:rsidRDefault="00B147DE" w:rsidP="00D143DD">
            <w:r>
              <w:rPr>
                <w:color w:val="000000"/>
              </w:rPr>
              <w:t>ст. Черниговская, ул. Красная 65</w:t>
            </w:r>
            <w:r w:rsidRPr="0040790D">
              <w:rPr>
                <w:color w:val="000000"/>
              </w:rPr>
              <w:t xml:space="preserve">а    </w:t>
            </w:r>
          </w:p>
          <w:p w:rsidR="00B147DE" w:rsidRPr="0040790D" w:rsidRDefault="00B147DE" w:rsidP="00D143DD">
            <w:hyperlink r:id="rId150" w:tooltip="https://www.instagram.com/cernigov_mbu/" w:history="1">
              <w:r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vAlign w:val="center"/>
          </w:tcPr>
          <w:p w:rsidR="00B147DE" w:rsidRPr="0040790D" w:rsidRDefault="00B147DE" w:rsidP="00D143DD">
            <w:r w:rsidRPr="0040790D">
              <w:rPr>
                <w:color w:val="000000"/>
              </w:rPr>
              <w:t>Ефименко Н.И.</w:t>
            </w:r>
          </w:p>
        </w:tc>
        <w:tc>
          <w:tcPr>
            <w:tcW w:w="2268" w:type="dxa"/>
            <w:vAlign w:val="center"/>
          </w:tcPr>
          <w:p w:rsidR="00B147DE" w:rsidRDefault="00B147DE" w:rsidP="00D143D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  </w:t>
            </w:r>
          </w:p>
          <w:p w:rsidR="00B147DE" w:rsidRPr="0040790D" w:rsidRDefault="00B147DE" w:rsidP="00D143DD">
            <w:r>
              <w:rPr>
                <w:color w:val="000000"/>
              </w:rPr>
              <w:t>0</w:t>
            </w:r>
            <w:r w:rsidRPr="0040790D">
              <w:rPr>
                <w:color w:val="000000"/>
              </w:rPr>
              <w:t>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r w:rsidRPr="000D5B37">
              <w:t>«Почтальон Печкин советует…»</w:t>
            </w:r>
            <w:r>
              <w:t>,</w:t>
            </w:r>
          </w:p>
          <w:p w:rsidR="00B147DE" w:rsidRPr="000D5B37" w:rsidRDefault="00B147DE" w:rsidP="00D143DD">
            <w:r>
              <w:t>о</w:t>
            </w:r>
            <w:r w:rsidRPr="000D5B37">
              <w:t>нлайн</w:t>
            </w:r>
            <w:r>
              <w:t xml:space="preserve"> </w:t>
            </w:r>
            <w:r w:rsidRPr="000D5B37">
              <w:t>-</w:t>
            </w:r>
            <w:r>
              <w:t xml:space="preserve"> </w:t>
            </w:r>
            <w:r w:rsidRPr="000D5B37">
              <w:t>обзор журналов</w:t>
            </w:r>
          </w:p>
        </w:tc>
        <w:tc>
          <w:tcPr>
            <w:tcW w:w="1321" w:type="dxa"/>
          </w:tcPr>
          <w:p w:rsidR="00B147DE" w:rsidRPr="00E214CF" w:rsidRDefault="00B147DE" w:rsidP="00D143DD">
            <w:r w:rsidRPr="00E214CF">
              <w:t>09.11.2021</w:t>
            </w:r>
          </w:p>
          <w:p w:rsidR="00B147DE" w:rsidRPr="00E214CF" w:rsidRDefault="00B147DE" w:rsidP="00D143DD">
            <w:r>
              <w:t>11-</w:t>
            </w:r>
            <w:r w:rsidRPr="00E214CF">
              <w:t>00</w:t>
            </w:r>
          </w:p>
          <w:p w:rsidR="00B147DE" w:rsidRPr="00E214CF" w:rsidRDefault="00B147DE" w:rsidP="00D143DD"/>
        </w:tc>
        <w:tc>
          <w:tcPr>
            <w:tcW w:w="3924" w:type="dxa"/>
          </w:tcPr>
          <w:p w:rsidR="00B147DE" w:rsidRPr="00D65E86" w:rsidRDefault="00B147DE" w:rsidP="00D143DD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151" w:history="1">
              <w:r w:rsidRPr="00436FD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152" w:history="1">
              <w:r w:rsidRPr="00436FD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147DE" w:rsidRPr="00895C7F" w:rsidRDefault="00B147DE" w:rsidP="00D143DD">
            <w:pPr>
              <w:rPr>
                <w:sz w:val="20"/>
                <w:szCs w:val="20"/>
              </w:rPr>
            </w:pPr>
            <w:hyperlink r:id="rId153" w:history="1">
              <w:r w:rsidRPr="00436FD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B147DE" w:rsidRPr="00E214CF" w:rsidRDefault="00B147DE" w:rsidP="00D143DD">
            <w:r w:rsidRPr="00E214CF">
              <w:t>Ляшенко И. А</w:t>
            </w:r>
            <w:r>
              <w:t>.</w:t>
            </w:r>
          </w:p>
          <w:p w:rsidR="00B147DE" w:rsidRPr="00E214CF" w:rsidRDefault="00B147DE" w:rsidP="00D143DD"/>
        </w:tc>
        <w:tc>
          <w:tcPr>
            <w:tcW w:w="2268" w:type="dxa"/>
          </w:tcPr>
          <w:p w:rsidR="00B147DE" w:rsidRDefault="00B147DE" w:rsidP="00D143DD">
            <w:r>
              <w:t>Дети</w:t>
            </w:r>
          </w:p>
          <w:p w:rsidR="00B147DE" w:rsidRPr="00E214CF" w:rsidRDefault="00B147DE" w:rsidP="00D143DD">
            <w:r w:rsidRPr="00E214CF">
              <w:t>0+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B147DE" w:rsidRDefault="00B147DE" w:rsidP="00D143DD">
            <w:pPr>
              <w:rPr>
                <w:color w:val="000000"/>
              </w:rPr>
            </w:pPr>
            <w:r w:rsidRPr="00C552CE">
              <w:rPr>
                <w:color w:val="000000"/>
              </w:rPr>
              <w:t>«Живая  история»</w:t>
            </w:r>
            <w:r>
              <w:rPr>
                <w:color w:val="000000"/>
              </w:rPr>
              <w:t>,</w:t>
            </w:r>
          </w:p>
          <w:p w:rsidR="00B147DE" w:rsidRPr="00C552CE" w:rsidRDefault="00B147DE" w:rsidP="00D143DD">
            <w:pPr>
              <w:rPr>
                <w:color w:val="000000"/>
              </w:rPr>
            </w:pPr>
            <w:r>
              <w:rPr>
                <w:color w:val="000000"/>
              </w:rPr>
              <w:t xml:space="preserve"> о</w:t>
            </w:r>
            <w:r w:rsidRPr="00C552CE">
              <w:rPr>
                <w:color w:val="000000"/>
              </w:rPr>
              <w:t>нлайн-час</w:t>
            </w:r>
          </w:p>
        </w:tc>
        <w:tc>
          <w:tcPr>
            <w:tcW w:w="1321" w:type="dxa"/>
            <w:vAlign w:val="center"/>
          </w:tcPr>
          <w:p w:rsidR="00B147DE" w:rsidRPr="00C552CE" w:rsidRDefault="00B147DE" w:rsidP="00D143DD">
            <w:pPr>
              <w:rPr>
                <w:color w:val="000000"/>
              </w:rPr>
            </w:pPr>
            <w:r>
              <w:rPr>
                <w:color w:val="000000"/>
              </w:rPr>
              <w:t>09.11.2021</w:t>
            </w:r>
            <w:r w:rsidRPr="00C552CE">
              <w:rPr>
                <w:color w:val="000000"/>
              </w:rPr>
              <w:t>10-00</w:t>
            </w:r>
          </w:p>
        </w:tc>
        <w:tc>
          <w:tcPr>
            <w:tcW w:w="3924" w:type="dxa"/>
            <w:vAlign w:val="center"/>
          </w:tcPr>
          <w:p w:rsidR="00B147DE" w:rsidRPr="00643AF0" w:rsidRDefault="00B147DE" w:rsidP="00D143DD">
            <w:pPr>
              <w:rPr>
                <w:color w:val="000000"/>
              </w:rPr>
            </w:pPr>
            <w:r w:rsidRPr="00F123CC">
              <w:rPr>
                <w:color w:val="000000"/>
              </w:rPr>
              <w:t>МБУ «Библиотека  Черниговского сельского поселения Белореченского района»</w:t>
            </w:r>
            <w:r>
              <w:rPr>
                <w:color w:val="000000"/>
              </w:rPr>
              <w:t xml:space="preserve"> Гурийская с/б,</w:t>
            </w:r>
            <w:r w:rsidRPr="00F123CC">
              <w:rPr>
                <w:color w:val="000000"/>
              </w:rPr>
              <w:t>  ст.</w:t>
            </w:r>
            <w:r>
              <w:rPr>
                <w:color w:val="000000"/>
              </w:rPr>
              <w:t xml:space="preserve"> </w:t>
            </w:r>
            <w:r w:rsidRPr="00F123CC">
              <w:rPr>
                <w:color w:val="000000"/>
              </w:rPr>
              <w:t>Гурийская,ул. Школьная,59</w:t>
            </w:r>
          </w:p>
          <w:p w:rsidR="00B147DE" w:rsidRPr="004B6871" w:rsidRDefault="00B147DE" w:rsidP="00D143DD">
            <w:pPr>
              <w:rPr>
                <w:sz w:val="20"/>
                <w:szCs w:val="20"/>
              </w:rPr>
            </w:pPr>
            <w:hyperlink r:id="rId154" w:tooltip="https://www.instagram.com/cernigov_mbu/" w:history="1">
              <w:r w:rsidRPr="004B6871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  <w:r w:rsidRPr="004B6871">
              <w:rPr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126" w:type="dxa"/>
            <w:vAlign w:val="center"/>
          </w:tcPr>
          <w:p w:rsidR="00B147DE" w:rsidRPr="00C552CE" w:rsidRDefault="00B147DE" w:rsidP="00D143DD">
            <w:pPr>
              <w:rPr>
                <w:color w:val="000000"/>
              </w:rPr>
            </w:pPr>
            <w:r w:rsidRPr="00C552CE">
              <w:rPr>
                <w:color w:val="000000"/>
              </w:rPr>
              <w:t>Лященко О.В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vAlign w:val="center"/>
          </w:tcPr>
          <w:p w:rsidR="00B147DE" w:rsidRPr="00C552CE" w:rsidRDefault="00B147DE" w:rsidP="00D143DD">
            <w:r w:rsidRPr="00C552CE">
              <w:rPr>
                <w:color w:val="000000"/>
              </w:rPr>
              <w:t>Взрослые</w:t>
            </w:r>
          </w:p>
          <w:p w:rsidR="00B147DE" w:rsidRPr="00C552CE" w:rsidRDefault="00B147DE" w:rsidP="00D143DD">
            <w:r w:rsidRPr="00C552CE">
              <w:rPr>
                <w:color w:val="000000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r w:rsidRPr="00953363">
              <w:rPr>
                <w:b/>
              </w:rPr>
              <w:t>К 100-летию со дня рождения А.Д.Сахарова</w:t>
            </w:r>
            <w:r w:rsidRPr="00953363">
              <w:t xml:space="preserve"> </w:t>
            </w:r>
          </w:p>
          <w:p w:rsidR="00B147DE" w:rsidRPr="008F5062" w:rsidRDefault="00B147DE" w:rsidP="00D143DD">
            <w:r w:rsidRPr="008F5062">
              <w:t>«Мир. Прогресс. Права человека»</w:t>
            </w:r>
            <w:r>
              <w:t>,</w:t>
            </w:r>
            <w:r w:rsidRPr="008F5062">
              <w:t xml:space="preserve"> видеопрезентация</w:t>
            </w:r>
            <w:r>
              <w:t xml:space="preserve"> </w:t>
            </w:r>
            <w:r w:rsidRPr="008F5062">
              <w:t xml:space="preserve"> на основе мемуаров и биографической литературы</w:t>
            </w:r>
          </w:p>
        </w:tc>
        <w:tc>
          <w:tcPr>
            <w:tcW w:w="1321" w:type="dxa"/>
          </w:tcPr>
          <w:p w:rsidR="00B147DE" w:rsidRPr="008F5062" w:rsidRDefault="00B147DE" w:rsidP="00D143DD">
            <w:r w:rsidRPr="008F5062">
              <w:t>09.11.2021</w:t>
            </w:r>
          </w:p>
        </w:tc>
        <w:tc>
          <w:tcPr>
            <w:tcW w:w="3924" w:type="dxa"/>
          </w:tcPr>
          <w:p w:rsidR="00B147DE" w:rsidRDefault="00B147DE" w:rsidP="00D143DD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B147DE" w:rsidRPr="00FB54E4" w:rsidRDefault="00B147DE" w:rsidP="00D143DD">
            <w:r w:rsidRPr="00FB54E4">
              <w:t>ул.40 лет Октября, 33.</w:t>
            </w:r>
          </w:p>
          <w:p w:rsidR="00B147DE" w:rsidRPr="00C046BB" w:rsidRDefault="00B147DE" w:rsidP="00D143D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55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B147DE" w:rsidRPr="00C046BB" w:rsidRDefault="00B147DE" w:rsidP="00D143D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56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B147DE" w:rsidRPr="00B712F8" w:rsidRDefault="00B147DE" w:rsidP="00D143DD">
            <w:hyperlink r:id="rId157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B147DE" w:rsidRPr="00B712F8" w:rsidRDefault="00B147DE" w:rsidP="00D143DD">
            <w:r w:rsidRPr="00B542F2">
              <w:t>Коноплина В.Г.</w:t>
            </w:r>
          </w:p>
        </w:tc>
        <w:tc>
          <w:tcPr>
            <w:tcW w:w="2268" w:type="dxa"/>
          </w:tcPr>
          <w:p w:rsidR="00B147DE" w:rsidRDefault="00B147DE" w:rsidP="00D143DD">
            <w:r>
              <w:t>Взрослые</w:t>
            </w:r>
          </w:p>
          <w:p w:rsidR="00B147DE" w:rsidRPr="00B712F8" w:rsidRDefault="00B147DE" w:rsidP="00D143DD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C25142" w:rsidRDefault="00B147DE" w:rsidP="00D143DD">
            <w:r w:rsidRPr="00C25142">
              <w:t xml:space="preserve">«Достоевский: штрихи к портрету»,  литературный </w:t>
            </w:r>
            <w:r>
              <w:t>онлайн-</w:t>
            </w:r>
            <w:r w:rsidRPr="00C25142">
              <w:t>экскурс</w:t>
            </w:r>
          </w:p>
        </w:tc>
        <w:tc>
          <w:tcPr>
            <w:tcW w:w="1321" w:type="dxa"/>
          </w:tcPr>
          <w:p w:rsidR="00B147DE" w:rsidRPr="00C25142" w:rsidRDefault="00B147DE" w:rsidP="00D143DD">
            <w:r w:rsidRPr="00C25142">
              <w:t>10.11</w:t>
            </w:r>
            <w:r>
              <w:t>.2021</w:t>
            </w:r>
          </w:p>
          <w:p w:rsidR="00B147DE" w:rsidRPr="00C25142" w:rsidRDefault="00B147DE" w:rsidP="00D143DD">
            <w:r>
              <w:t>11-</w:t>
            </w:r>
            <w:r w:rsidRPr="00C25142">
              <w:t>00</w:t>
            </w:r>
          </w:p>
        </w:tc>
        <w:tc>
          <w:tcPr>
            <w:tcW w:w="3924" w:type="dxa"/>
          </w:tcPr>
          <w:p w:rsidR="00B147DE" w:rsidRDefault="00B147DE" w:rsidP="00D143DD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г.Белореченск,</w:t>
            </w:r>
          </w:p>
          <w:p w:rsidR="00B147DE" w:rsidRPr="00FB54E4" w:rsidRDefault="00B147DE" w:rsidP="00D143DD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B147DE" w:rsidRPr="00B36BE6" w:rsidRDefault="00B147DE" w:rsidP="00D143DD">
            <w:pPr>
              <w:rPr>
                <w:sz w:val="20"/>
                <w:szCs w:val="20"/>
              </w:rPr>
            </w:pPr>
            <w:hyperlink r:id="rId158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B147DE" w:rsidRPr="00B36BE6" w:rsidRDefault="00B147DE" w:rsidP="00D143DD">
            <w:pPr>
              <w:rPr>
                <w:sz w:val="20"/>
                <w:szCs w:val="20"/>
              </w:rPr>
            </w:pPr>
            <w:hyperlink r:id="rId159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B147DE" w:rsidRPr="00B36BE6" w:rsidRDefault="00B147DE" w:rsidP="00D143DD">
            <w:pPr>
              <w:rPr>
                <w:sz w:val="20"/>
                <w:szCs w:val="20"/>
              </w:rPr>
            </w:pPr>
            <w:hyperlink r:id="rId160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B147DE" w:rsidRPr="00B36BE6" w:rsidRDefault="00B147DE" w:rsidP="00D143DD">
            <w:pPr>
              <w:rPr>
                <w:color w:val="0070C0"/>
                <w:sz w:val="20"/>
                <w:szCs w:val="20"/>
                <w:u w:val="single"/>
              </w:rPr>
            </w:pPr>
            <w:hyperlink r:id="rId161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B147DE" w:rsidRPr="00BC4863" w:rsidRDefault="00B147DE" w:rsidP="00D143DD">
            <w:r w:rsidRPr="00BC4863">
              <w:t>Москалева Е.В.</w:t>
            </w:r>
          </w:p>
        </w:tc>
        <w:tc>
          <w:tcPr>
            <w:tcW w:w="2268" w:type="dxa"/>
          </w:tcPr>
          <w:p w:rsidR="00B147DE" w:rsidRDefault="00B147DE" w:rsidP="00D143DD">
            <w:r>
              <w:t xml:space="preserve">Подростки </w:t>
            </w:r>
          </w:p>
          <w:p w:rsidR="00B147DE" w:rsidRPr="00C25142" w:rsidRDefault="00B147DE" w:rsidP="00D143DD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E4A96" w:rsidRDefault="00B147DE" w:rsidP="00D143DD">
            <w:r w:rsidRPr="00BE4A96">
              <w:t xml:space="preserve">«Самый детский закон  №1539-КЗ »,                       онлайн - памятка </w:t>
            </w:r>
          </w:p>
        </w:tc>
        <w:tc>
          <w:tcPr>
            <w:tcW w:w="1321" w:type="dxa"/>
          </w:tcPr>
          <w:p w:rsidR="00B147DE" w:rsidRPr="00BE4A96" w:rsidRDefault="00B147DE" w:rsidP="00D143DD">
            <w:r w:rsidRPr="00BE4A96">
              <w:t>10.11.2021</w:t>
            </w:r>
          </w:p>
        </w:tc>
        <w:tc>
          <w:tcPr>
            <w:tcW w:w="3924" w:type="dxa"/>
          </w:tcPr>
          <w:p w:rsidR="00B147DE" w:rsidRPr="00BE4A96" w:rsidRDefault="00B147DE" w:rsidP="00D143DD">
            <w:r w:rsidRPr="00BE4A96">
              <w:t>МБУ «Библиотека Южненского сельского поселения Белореченского района» Заречненская с/б,  пос.Заречный, ул. Комарова, 125</w:t>
            </w:r>
          </w:p>
          <w:p w:rsidR="00B147DE" w:rsidRPr="00BE4A96" w:rsidRDefault="00B147DE" w:rsidP="00D143DD">
            <w:pPr>
              <w:rPr>
                <w:sz w:val="20"/>
                <w:szCs w:val="20"/>
                <w:lang w:eastAsia="en-US"/>
              </w:rPr>
            </w:pPr>
            <w:hyperlink r:id="rId162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B147DE" w:rsidRPr="00BE4A96" w:rsidRDefault="00B147DE" w:rsidP="00D143DD">
            <w:pPr>
              <w:rPr>
                <w:sz w:val="20"/>
                <w:szCs w:val="20"/>
                <w:lang w:eastAsia="en-US"/>
              </w:rPr>
            </w:pPr>
            <w:r w:rsidRPr="00BE4A96">
              <w:rPr>
                <w:sz w:val="20"/>
                <w:szCs w:val="20"/>
              </w:rPr>
              <w:t xml:space="preserve"> </w:t>
            </w:r>
            <w:hyperlink r:id="rId163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B147DE" w:rsidRPr="00BE4A96" w:rsidRDefault="00B147DE" w:rsidP="00D143DD">
            <w:pPr>
              <w:rPr>
                <w:sz w:val="20"/>
                <w:szCs w:val="20"/>
                <w:lang w:eastAsia="en-US"/>
              </w:rPr>
            </w:pPr>
            <w:hyperlink r:id="rId164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B147DE" w:rsidRPr="00BE4A96" w:rsidRDefault="00B147DE" w:rsidP="00D143DD">
            <w:r w:rsidRPr="00BE4A96">
              <w:rPr>
                <w:sz w:val="20"/>
                <w:szCs w:val="20"/>
              </w:rPr>
              <w:t xml:space="preserve"> </w:t>
            </w:r>
            <w:hyperlink r:id="rId165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B147DE" w:rsidRPr="00BE4A96" w:rsidRDefault="00B147DE" w:rsidP="00D143DD">
            <w:r w:rsidRPr="00BE4A96">
              <w:t>Селина Е.В.</w:t>
            </w:r>
          </w:p>
        </w:tc>
        <w:tc>
          <w:tcPr>
            <w:tcW w:w="2268" w:type="dxa"/>
          </w:tcPr>
          <w:p w:rsidR="00B147DE" w:rsidRPr="00BE4A96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E4A96">
              <w:rPr>
                <w:sz w:val="24"/>
                <w:szCs w:val="24"/>
              </w:rPr>
              <w:t xml:space="preserve">Дети </w:t>
            </w:r>
          </w:p>
          <w:p w:rsidR="00B147DE" w:rsidRPr="00BE4A96" w:rsidRDefault="00B147DE" w:rsidP="00D143DD">
            <w:r w:rsidRPr="00BE4A96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AC1903" w:rsidRDefault="00B147DE" w:rsidP="00D143DD">
            <w:pPr>
              <w:rPr>
                <w:b/>
                <w:color w:val="000000"/>
                <w:shd w:val="clear" w:color="auto" w:fill="FFFFFF"/>
              </w:rPr>
            </w:pPr>
            <w:r w:rsidRPr="00AC1903">
              <w:rPr>
                <w:b/>
                <w:color w:val="000000"/>
                <w:shd w:val="clear" w:color="auto" w:fill="FFFFFF"/>
              </w:rPr>
              <w:t>Ко Всемирному дню молодежи</w:t>
            </w:r>
          </w:p>
          <w:p w:rsidR="00B147DE" w:rsidRPr="00D02B18" w:rsidRDefault="00B147DE" w:rsidP="00D143DD">
            <w:pPr>
              <w:rPr>
                <w:color w:val="000000"/>
              </w:rPr>
            </w:pPr>
            <w:r w:rsidRPr="00D02B18">
              <w:rPr>
                <w:color w:val="000000"/>
              </w:rPr>
              <w:t>Содействие социализации молодежи</w:t>
            </w:r>
          </w:p>
          <w:p w:rsidR="00B147DE" w:rsidRPr="00AC1903" w:rsidRDefault="00B147DE" w:rsidP="00D143DD">
            <w:pPr>
              <w:rPr>
                <w:b/>
                <w:color w:val="000000"/>
              </w:rPr>
            </w:pPr>
            <w:r w:rsidRPr="00AC1903">
              <w:rPr>
                <w:color w:val="000000"/>
              </w:rPr>
              <w:t xml:space="preserve">«Молодежь в современном мире», видеоролик </w:t>
            </w:r>
          </w:p>
        </w:tc>
        <w:tc>
          <w:tcPr>
            <w:tcW w:w="1321" w:type="dxa"/>
          </w:tcPr>
          <w:p w:rsidR="00B147DE" w:rsidRPr="00C07878" w:rsidRDefault="00B147DE" w:rsidP="00D143DD">
            <w:r w:rsidRPr="00C07878">
              <w:t>10.11.</w:t>
            </w:r>
            <w:r>
              <w:t>2021</w:t>
            </w:r>
          </w:p>
          <w:p w:rsidR="00B147DE" w:rsidRPr="00C07878" w:rsidRDefault="00B147DE" w:rsidP="00D143DD"/>
        </w:tc>
        <w:tc>
          <w:tcPr>
            <w:tcW w:w="3924" w:type="dxa"/>
          </w:tcPr>
          <w:p w:rsidR="00B147DE" w:rsidRPr="00C07878" w:rsidRDefault="00B147DE" w:rsidP="00D143DD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B147DE" w:rsidRPr="00B13579" w:rsidRDefault="00B147DE" w:rsidP="00D143DD">
            <w:pPr>
              <w:rPr>
                <w:sz w:val="20"/>
                <w:szCs w:val="20"/>
              </w:rPr>
            </w:pPr>
            <w:hyperlink r:id="rId166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B147DE" w:rsidRPr="00C07878" w:rsidRDefault="00B147DE" w:rsidP="00D143DD">
            <w:pPr>
              <w:widowControl w:val="0"/>
              <w:suppressAutoHyphens/>
              <w:autoSpaceDE w:val="0"/>
            </w:pPr>
            <w:hyperlink r:id="rId167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B147DE" w:rsidRPr="00B13579" w:rsidRDefault="00B147DE" w:rsidP="00D143DD">
            <w:pPr>
              <w:rPr>
                <w:b/>
                <w:color w:val="000000"/>
              </w:rPr>
            </w:pPr>
            <w:r w:rsidRPr="00B13579">
              <w:rPr>
                <w:color w:val="000000"/>
              </w:rPr>
              <w:t>Манько Н.Б.</w:t>
            </w:r>
          </w:p>
        </w:tc>
        <w:tc>
          <w:tcPr>
            <w:tcW w:w="2268" w:type="dxa"/>
          </w:tcPr>
          <w:p w:rsidR="00B147DE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B147DE" w:rsidRPr="00C07878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07878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52F7" w:rsidRDefault="00B147DE" w:rsidP="00D143DD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B147DE" w:rsidRDefault="00B147DE" w:rsidP="00D143DD">
            <w:r w:rsidRPr="004338A2">
              <w:t>«Их нет среди нас,</w:t>
            </w:r>
            <w:r>
              <w:t xml:space="preserve"> но они с нами – Коля Шульга», по книге «Дети Кубани»</w:t>
            </w:r>
          </w:p>
          <w:p w:rsidR="00B147DE" w:rsidRPr="004338A2" w:rsidRDefault="00B147DE" w:rsidP="00D143DD">
            <w:r>
              <w:t>с</w:t>
            </w:r>
            <w:r w:rsidRPr="004338A2">
              <w:t>лайд</w:t>
            </w:r>
            <w:r>
              <w:t>-</w:t>
            </w:r>
            <w:r w:rsidRPr="004338A2">
              <w:t xml:space="preserve"> </w:t>
            </w:r>
            <w:r>
              <w:t>презентация</w:t>
            </w:r>
          </w:p>
        </w:tc>
        <w:tc>
          <w:tcPr>
            <w:tcW w:w="1321" w:type="dxa"/>
          </w:tcPr>
          <w:p w:rsidR="00B147DE" w:rsidRPr="004338A2" w:rsidRDefault="00B147DE" w:rsidP="00D143DD">
            <w:r w:rsidRPr="004338A2">
              <w:t xml:space="preserve">10.11.2021 </w:t>
            </w:r>
          </w:p>
        </w:tc>
        <w:tc>
          <w:tcPr>
            <w:tcW w:w="3924" w:type="dxa"/>
          </w:tcPr>
          <w:p w:rsidR="00B147DE" w:rsidRDefault="00B147DE" w:rsidP="00D143DD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B147DE" w:rsidRPr="00350795" w:rsidRDefault="00B147DE" w:rsidP="00D143DD">
            <w:r>
              <w:t>ул. Советская , 2</w:t>
            </w:r>
          </w:p>
          <w:p w:rsidR="00B147DE" w:rsidRPr="00350795" w:rsidRDefault="00B147DE" w:rsidP="00D143DD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68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B147DE" w:rsidRPr="004338A2" w:rsidRDefault="00B147DE" w:rsidP="00D143DD">
            <w:hyperlink r:id="rId169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B147DE" w:rsidRPr="004338A2" w:rsidRDefault="00B147DE" w:rsidP="00D143DD">
            <w:pPr>
              <w:pStyle w:val="BodyText"/>
              <w:jc w:val="left"/>
              <w:rPr>
                <w:sz w:val="24"/>
                <w:szCs w:val="24"/>
              </w:rPr>
            </w:pPr>
            <w:r w:rsidRPr="004338A2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B147DE" w:rsidRDefault="00B147DE" w:rsidP="00D143DD">
            <w:r w:rsidRPr="004338A2">
              <w:t xml:space="preserve">Дети </w:t>
            </w:r>
          </w:p>
          <w:p w:rsidR="00B147DE" w:rsidRPr="004338A2" w:rsidRDefault="00B147DE" w:rsidP="00D143DD">
            <w:r w:rsidRPr="004338A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206711" w:rsidRDefault="00B147DE" w:rsidP="00D143DD">
            <w:r w:rsidRPr="00206711">
              <w:t xml:space="preserve">В рамках Всероссийского проекта «Культура для школьника» </w:t>
            </w:r>
          </w:p>
          <w:p w:rsidR="00B147DE" w:rsidRPr="00EB3BE0" w:rsidRDefault="00B147DE" w:rsidP="00D143DD">
            <w:pPr>
              <w:rPr>
                <w:b/>
              </w:rPr>
            </w:pPr>
            <w:r w:rsidRPr="00EB3BE0">
              <w:rPr>
                <w:b/>
              </w:rPr>
              <w:t>К 200-летию со дня рождения Н.А.Некрасова</w:t>
            </w:r>
          </w:p>
          <w:p w:rsidR="00B147DE" w:rsidRDefault="00B147DE" w:rsidP="00D143DD">
            <w:r>
              <w:t>«Читаем Некрасова  вместе»,</w:t>
            </w:r>
          </w:p>
          <w:p w:rsidR="00B147DE" w:rsidRPr="004338A2" w:rsidRDefault="00B147DE" w:rsidP="00D143DD">
            <w:r>
              <w:t>онлайн-челленж</w:t>
            </w:r>
          </w:p>
        </w:tc>
        <w:tc>
          <w:tcPr>
            <w:tcW w:w="1321" w:type="dxa"/>
          </w:tcPr>
          <w:p w:rsidR="00B147DE" w:rsidRPr="004338A2" w:rsidRDefault="00B147DE" w:rsidP="00D143DD">
            <w:r w:rsidRPr="004338A2">
              <w:t>10.11.2021</w:t>
            </w:r>
          </w:p>
          <w:p w:rsidR="00B147DE" w:rsidRPr="004338A2" w:rsidRDefault="00B147DE" w:rsidP="00D143DD">
            <w:r>
              <w:t>15-</w:t>
            </w:r>
            <w:r w:rsidRPr="004338A2">
              <w:t>00</w:t>
            </w:r>
          </w:p>
          <w:p w:rsidR="00B147DE" w:rsidRPr="004338A2" w:rsidRDefault="00B147DE" w:rsidP="00D143DD"/>
        </w:tc>
        <w:tc>
          <w:tcPr>
            <w:tcW w:w="3924" w:type="dxa"/>
          </w:tcPr>
          <w:p w:rsidR="00B147DE" w:rsidRPr="00350795" w:rsidRDefault="00B147DE" w:rsidP="00D143DD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B147DE" w:rsidRPr="00BE3821" w:rsidRDefault="00B147DE" w:rsidP="00D143DD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70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B147DE" w:rsidRPr="004338A2" w:rsidRDefault="00B147DE" w:rsidP="00D143DD"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B147DE" w:rsidRPr="004338A2" w:rsidRDefault="00B147DE" w:rsidP="00D143DD">
            <w:r w:rsidRPr="004338A2">
              <w:t>Рыбчинская М.И.</w:t>
            </w:r>
          </w:p>
        </w:tc>
        <w:tc>
          <w:tcPr>
            <w:tcW w:w="2268" w:type="dxa"/>
          </w:tcPr>
          <w:p w:rsidR="00B147DE" w:rsidRDefault="00B147DE" w:rsidP="00D143DD">
            <w:r w:rsidRPr="004338A2">
              <w:t xml:space="preserve">Подростки </w:t>
            </w:r>
          </w:p>
          <w:p w:rsidR="00B147DE" w:rsidRPr="004338A2" w:rsidRDefault="00B147DE" w:rsidP="00D143DD">
            <w:r w:rsidRPr="004338A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AC1903" w:rsidRDefault="00B147DE" w:rsidP="00D143DD">
            <w:pPr>
              <w:rPr>
                <w:b/>
                <w:color w:val="000000"/>
                <w:shd w:val="clear" w:color="auto" w:fill="FFFFFF"/>
              </w:rPr>
            </w:pPr>
            <w:r w:rsidRPr="00AC1903">
              <w:rPr>
                <w:b/>
                <w:color w:val="000000"/>
                <w:shd w:val="clear" w:color="auto" w:fill="FFFFFF"/>
              </w:rPr>
              <w:t>Ко Всемирному дню молодежи</w:t>
            </w:r>
          </w:p>
          <w:p w:rsidR="00B147DE" w:rsidRDefault="00B147DE" w:rsidP="00D143DD">
            <w:pPr>
              <w:rPr>
                <w:shd w:val="clear" w:color="auto" w:fill="FFFFFF"/>
                <w:lang w:eastAsia="en-US"/>
              </w:rPr>
            </w:pPr>
            <w:r w:rsidRPr="00DD42EC">
              <w:rPr>
                <w:shd w:val="clear" w:color="auto" w:fill="FFFFFF"/>
                <w:lang w:eastAsia="en-US"/>
              </w:rPr>
              <w:t>«Молодость – это сила!»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B147DE" w:rsidRPr="00DD42EC" w:rsidRDefault="00B147DE" w:rsidP="00D143DD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>развлекательная</w:t>
            </w:r>
            <w:r w:rsidRPr="00DD42EC">
              <w:t xml:space="preserve"> онлайн -</w:t>
            </w:r>
            <w:r w:rsidRPr="00DD42EC">
              <w:rPr>
                <w:lang w:eastAsia="en-US"/>
              </w:rPr>
              <w:t xml:space="preserve">  программа</w:t>
            </w:r>
          </w:p>
        </w:tc>
        <w:tc>
          <w:tcPr>
            <w:tcW w:w="1321" w:type="dxa"/>
          </w:tcPr>
          <w:p w:rsidR="00B147DE" w:rsidRPr="00DD42EC" w:rsidRDefault="00B147DE" w:rsidP="00D143DD">
            <w:r w:rsidRPr="00DD42EC">
              <w:t>10.11.2021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D143DD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71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172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D143DD">
            <w:hyperlink r:id="rId173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D143DD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D143DD">
            <w:pPr>
              <w:rPr>
                <w:lang w:val="en-US"/>
              </w:rPr>
            </w:pPr>
            <w:r w:rsidRPr="00DD42EC">
              <w:t xml:space="preserve">Молодёжь </w:t>
            </w:r>
          </w:p>
          <w:p w:rsidR="00B147DE" w:rsidRPr="00DD42EC" w:rsidRDefault="00B147DE" w:rsidP="00D143DD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C44F2F" w:rsidRDefault="00B147DE" w:rsidP="00D143DD">
            <w:pPr>
              <w:rPr>
                <w:color w:val="000000"/>
                <w:shd w:val="clear" w:color="auto" w:fill="FFFFFF"/>
              </w:rPr>
            </w:pPr>
            <w:r w:rsidRPr="00C44F2F">
              <w:rPr>
                <w:b/>
                <w:color w:val="000000"/>
                <w:shd w:val="clear" w:color="auto" w:fill="FFFFFF"/>
              </w:rPr>
              <w:t>К 220- летию со дня рождения</w:t>
            </w:r>
            <w:r w:rsidRPr="00C44F2F">
              <w:rPr>
                <w:rStyle w:val="Strong"/>
                <w:b w:val="0"/>
                <w:color w:val="000000"/>
                <w:shd w:val="clear" w:color="auto" w:fill="FFFFFF"/>
              </w:rPr>
              <w:t xml:space="preserve"> </w:t>
            </w:r>
            <w:r w:rsidRPr="00C44F2F">
              <w:rPr>
                <w:rStyle w:val="Strong"/>
                <w:color w:val="000000"/>
                <w:shd w:val="clear" w:color="auto" w:fill="FFFFFF"/>
              </w:rPr>
              <w:t>В.И.Даля</w:t>
            </w:r>
            <w:r w:rsidRPr="00C44F2F">
              <w:rPr>
                <w:color w:val="000000"/>
                <w:shd w:val="clear" w:color="auto" w:fill="FFFFFF"/>
              </w:rPr>
              <w:t xml:space="preserve">  русского писателя, философа, лексикографа, этнографа  (1801–1872)</w:t>
            </w:r>
          </w:p>
          <w:p w:rsidR="00B147DE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«Казак Луганский»,</w:t>
            </w:r>
          </w:p>
          <w:p w:rsidR="00B147DE" w:rsidRPr="001E34BC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4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тематическая </w:t>
            </w:r>
            <w:r w:rsidRPr="001E3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онлайн</w:t>
            </w:r>
            <w:r w:rsidRPr="001E34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34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публикация  </w:t>
            </w:r>
          </w:p>
        </w:tc>
        <w:tc>
          <w:tcPr>
            <w:tcW w:w="1321" w:type="dxa"/>
          </w:tcPr>
          <w:p w:rsidR="00B147DE" w:rsidRPr="00DD42EC" w:rsidRDefault="00B147DE" w:rsidP="00D143DD">
            <w:r w:rsidRPr="00DD42EC">
              <w:t>10.11.2021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D143DD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74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175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D143DD">
            <w:hyperlink r:id="rId176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D143DD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D143DD">
            <w:pPr>
              <w:rPr>
                <w:lang w:val="en-US"/>
              </w:rPr>
            </w:pPr>
            <w:r w:rsidRPr="00DD42EC">
              <w:t xml:space="preserve">Молодёжь </w:t>
            </w:r>
          </w:p>
          <w:p w:rsidR="00B147DE" w:rsidRPr="00DD42EC" w:rsidRDefault="00B147DE" w:rsidP="00D143DD">
            <w:pPr>
              <w:rPr>
                <w:lang w:eastAsia="en-US"/>
              </w:rPr>
            </w:pPr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C44F2F" w:rsidRDefault="00B147DE" w:rsidP="00D143DD">
            <w:pPr>
              <w:rPr>
                <w:color w:val="000000"/>
                <w:shd w:val="clear" w:color="auto" w:fill="FFFFFF"/>
              </w:rPr>
            </w:pPr>
            <w:r w:rsidRPr="00C44F2F">
              <w:rPr>
                <w:b/>
                <w:color w:val="000000"/>
                <w:shd w:val="clear" w:color="auto" w:fill="FFFFFF"/>
              </w:rPr>
              <w:t>К 220- летию со дня рождения</w:t>
            </w:r>
            <w:r w:rsidRPr="00C44F2F">
              <w:rPr>
                <w:rStyle w:val="Strong"/>
                <w:b w:val="0"/>
                <w:color w:val="000000"/>
                <w:shd w:val="clear" w:color="auto" w:fill="FFFFFF"/>
              </w:rPr>
              <w:t xml:space="preserve"> </w:t>
            </w:r>
            <w:r w:rsidRPr="00C44F2F">
              <w:rPr>
                <w:rStyle w:val="Strong"/>
                <w:color w:val="000000"/>
                <w:shd w:val="clear" w:color="auto" w:fill="FFFFFF"/>
              </w:rPr>
              <w:t>В.И.Даля</w:t>
            </w:r>
            <w:r w:rsidRPr="00C44F2F">
              <w:rPr>
                <w:color w:val="000000"/>
                <w:shd w:val="clear" w:color="auto" w:fill="FFFFFF"/>
              </w:rPr>
              <w:t xml:space="preserve">  русского писателя, философа, лексикографа, этнографа  (1801–1872)</w:t>
            </w:r>
          </w:p>
          <w:p w:rsidR="00B147DE" w:rsidRDefault="00B147DE" w:rsidP="00D143DD">
            <w:r>
              <w:t>«Владимир Даль – хранитель сокровищ русского языка»,</w:t>
            </w:r>
          </w:p>
          <w:p w:rsidR="00B147DE" w:rsidRPr="008F5062" w:rsidRDefault="00B147DE" w:rsidP="00D143DD">
            <w:r>
              <w:t>л</w:t>
            </w:r>
            <w:r w:rsidRPr="008F5062">
              <w:t xml:space="preserve">итературный </w:t>
            </w:r>
            <w:r>
              <w:t>онлайн-</w:t>
            </w:r>
            <w:r w:rsidRPr="008F5062">
              <w:t>календарь</w:t>
            </w:r>
          </w:p>
        </w:tc>
        <w:tc>
          <w:tcPr>
            <w:tcW w:w="1321" w:type="dxa"/>
          </w:tcPr>
          <w:p w:rsidR="00B147DE" w:rsidRPr="008F5062" w:rsidRDefault="00B147DE" w:rsidP="00D143DD">
            <w:r w:rsidRPr="008F5062">
              <w:t>10.11.2021</w:t>
            </w:r>
          </w:p>
        </w:tc>
        <w:tc>
          <w:tcPr>
            <w:tcW w:w="3924" w:type="dxa"/>
          </w:tcPr>
          <w:p w:rsidR="00B147DE" w:rsidRDefault="00B147DE" w:rsidP="00D143DD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B147DE" w:rsidRPr="00FB54E4" w:rsidRDefault="00B147DE" w:rsidP="00D143DD">
            <w:r w:rsidRPr="00FB54E4">
              <w:t>ул.40 лет Октября, 33.</w:t>
            </w:r>
          </w:p>
          <w:p w:rsidR="00B147DE" w:rsidRPr="00C046BB" w:rsidRDefault="00B147DE" w:rsidP="00D143D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77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B147DE" w:rsidRPr="00C046BB" w:rsidRDefault="00B147DE" w:rsidP="00D143D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78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B147DE" w:rsidRPr="00B712F8" w:rsidRDefault="00B147DE" w:rsidP="00D143DD">
            <w:hyperlink r:id="rId179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B147DE" w:rsidRPr="00B712F8" w:rsidRDefault="00B147DE" w:rsidP="00D143DD">
            <w:r w:rsidRPr="00B542F2">
              <w:t>Коноплина В.Г.</w:t>
            </w:r>
          </w:p>
        </w:tc>
        <w:tc>
          <w:tcPr>
            <w:tcW w:w="2268" w:type="dxa"/>
          </w:tcPr>
          <w:p w:rsidR="00B147DE" w:rsidRDefault="00B147DE" w:rsidP="00D143DD">
            <w:r>
              <w:t>Взрослые</w:t>
            </w:r>
          </w:p>
          <w:p w:rsidR="00B147DE" w:rsidRPr="00B712F8" w:rsidRDefault="00B147DE" w:rsidP="00D143DD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 w:rsidRPr="00477BD5">
              <w:rPr>
                <w:b/>
              </w:rPr>
              <w:t>К 100- летию ПАО «Туполев»</w:t>
            </w:r>
          </w:p>
          <w:p w:rsidR="00B147DE" w:rsidRDefault="00B147DE" w:rsidP="00D143DD">
            <w:r w:rsidRPr="000D5B37">
              <w:t>«Форма и скорость»</w:t>
            </w:r>
            <w:r>
              <w:t>,</w:t>
            </w:r>
          </w:p>
          <w:p w:rsidR="00B147DE" w:rsidRPr="000D5B37" w:rsidRDefault="00B147DE" w:rsidP="00D143DD">
            <w:r w:rsidRPr="000D5B37">
              <w:t xml:space="preserve">видеоролик </w:t>
            </w:r>
          </w:p>
        </w:tc>
        <w:tc>
          <w:tcPr>
            <w:tcW w:w="1321" w:type="dxa"/>
          </w:tcPr>
          <w:p w:rsidR="00B147DE" w:rsidRPr="00E214CF" w:rsidRDefault="00B147DE" w:rsidP="00D143DD">
            <w:r w:rsidRPr="00E214CF">
              <w:t>10.11.2021</w:t>
            </w:r>
          </w:p>
          <w:p w:rsidR="00B147DE" w:rsidRPr="00E214CF" w:rsidRDefault="00B147DE" w:rsidP="00D143DD">
            <w:r>
              <w:t>11-</w:t>
            </w:r>
            <w:r w:rsidRPr="00E214CF">
              <w:t>00</w:t>
            </w:r>
          </w:p>
          <w:p w:rsidR="00B147DE" w:rsidRPr="00E214CF" w:rsidRDefault="00B147DE" w:rsidP="00D143DD"/>
        </w:tc>
        <w:tc>
          <w:tcPr>
            <w:tcW w:w="3924" w:type="dxa"/>
          </w:tcPr>
          <w:p w:rsidR="00B147DE" w:rsidRPr="00D65E86" w:rsidRDefault="00B147DE" w:rsidP="00D143DD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180" w:history="1">
              <w:r w:rsidRPr="00436FD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181" w:history="1">
              <w:r w:rsidRPr="00436FD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147DE" w:rsidRPr="00895C7F" w:rsidRDefault="00B147DE" w:rsidP="00D143DD">
            <w:pPr>
              <w:rPr>
                <w:sz w:val="20"/>
                <w:szCs w:val="20"/>
              </w:rPr>
            </w:pPr>
            <w:hyperlink r:id="rId182" w:history="1">
              <w:r w:rsidRPr="00436FD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B147DE" w:rsidRPr="00E214CF" w:rsidRDefault="00B147DE" w:rsidP="00D143DD">
            <w:r w:rsidRPr="00E214CF">
              <w:t>Ляшенко И. А</w:t>
            </w:r>
          </w:p>
          <w:p w:rsidR="00B147DE" w:rsidRPr="00E214CF" w:rsidRDefault="00B147DE" w:rsidP="00D143DD"/>
        </w:tc>
        <w:tc>
          <w:tcPr>
            <w:tcW w:w="2268" w:type="dxa"/>
          </w:tcPr>
          <w:p w:rsidR="00B147DE" w:rsidRDefault="00B147DE" w:rsidP="00D143DD">
            <w:r>
              <w:t>Дети</w:t>
            </w:r>
          </w:p>
          <w:p w:rsidR="00B147DE" w:rsidRPr="00E214CF" w:rsidRDefault="00B147DE" w:rsidP="00D143DD">
            <w:r w:rsidRPr="00E214CF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206711" w:rsidRDefault="00B147DE" w:rsidP="00D143DD">
            <w:r w:rsidRPr="00206711">
              <w:t xml:space="preserve">В рамках Всероссийского проекта «Культура для школьника» </w:t>
            </w:r>
          </w:p>
          <w:p w:rsidR="00B147DE" w:rsidRDefault="00B147DE" w:rsidP="00D143DD">
            <w:pPr>
              <w:rPr>
                <w:i/>
              </w:rPr>
            </w:pPr>
            <w:r w:rsidRPr="00206711">
              <w:rPr>
                <w:b/>
              </w:rPr>
              <w:t>К 120- летию со дня рождения Евгения Ивановича Чарушина</w:t>
            </w:r>
            <w:r>
              <w:rPr>
                <w:b/>
              </w:rPr>
              <w:t>,</w:t>
            </w:r>
            <w:r w:rsidRPr="000D5B37">
              <w:rPr>
                <w:i/>
              </w:rPr>
              <w:t xml:space="preserve"> </w:t>
            </w:r>
          </w:p>
          <w:p w:rsidR="00B147DE" w:rsidRPr="00A90021" w:rsidRDefault="00B147DE" w:rsidP="00D143DD">
            <w:pPr>
              <w:rPr>
                <w:i/>
              </w:rPr>
            </w:pPr>
            <w:r w:rsidRPr="00B35754">
              <w:t xml:space="preserve">русского </w:t>
            </w:r>
            <w:r>
              <w:t>писателя, художника- иллюстратора и</w:t>
            </w:r>
            <w:r w:rsidRPr="00B35754">
              <w:t xml:space="preserve"> графика</w:t>
            </w:r>
            <w:r w:rsidRPr="00206711">
              <w:rPr>
                <w:b/>
              </w:rPr>
              <w:t xml:space="preserve"> </w:t>
            </w:r>
            <w:r w:rsidRPr="009B641B">
              <w:t>(1901-1965)</w:t>
            </w:r>
            <w:r w:rsidRPr="000D5B37">
              <w:rPr>
                <w:i/>
              </w:rPr>
              <w:t xml:space="preserve"> </w:t>
            </w:r>
          </w:p>
          <w:p w:rsidR="00B147DE" w:rsidRPr="000D5B37" w:rsidRDefault="00B147DE" w:rsidP="00D143DD">
            <w:r w:rsidRPr="000D5B37">
              <w:t>«Мои пушистые друзья»</w:t>
            </w:r>
            <w:r>
              <w:t>,</w:t>
            </w:r>
            <w:r w:rsidRPr="000D5B37">
              <w:t xml:space="preserve"> </w:t>
            </w:r>
            <w:r>
              <w:t>в</w:t>
            </w:r>
            <w:r w:rsidRPr="000D5B37">
              <w:t>идеопрезентация</w:t>
            </w:r>
          </w:p>
        </w:tc>
        <w:tc>
          <w:tcPr>
            <w:tcW w:w="1321" w:type="dxa"/>
          </w:tcPr>
          <w:p w:rsidR="00B147DE" w:rsidRPr="00E214CF" w:rsidRDefault="00B147DE" w:rsidP="00D143DD">
            <w:r w:rsidRPr="00E214CF">
              <w:t>10.11.2021</w:t>
            </w:r>
          </w:p>
          <w:p w:rsidR="00B147DE" w:rsidRPr="00E214CF" w:rsidRDefault="00B147DE" w:rsidP="00D143DD">
            <w:r w:rsidRPr="00E214CF">
              <w:t>11.00</w:t>
            </w:r>
          </w:p>
          <w:p w:rsidR="00B147DE" w:rsidRPr="00E214CF" w:rsidRDefault="00B147DE" w:rsidP="00D143DD"/>
        </w:tc>
        <w:tc>
          <w:tcPr>
            <w:tcW w:w="3924" w:type="dxa"/>
          </w:tcPr>
          <w:p w:rsidR="00B147DE" w:rsidRPr="00D65E86" w:rsidRDefault="00B147DE" w:rsidP="00D143DD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183" w:history="1">
              <w:r w:rsidRPr="00436FD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184" w:history="1">
              <w:r w:rsidRPr="00436FD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147DE" w:rsidRPr="00895C7F" w:rsidRDefault="00B147DE" w:rsidP="00D143DD">
            <w:pPr>
              <w:rPr>
                <w:sz w:val="20"/>
                <w:szCs w:val="20"/>
              </w:rPr>
            </w:pPr>
            <w:hyperlink r:id="rId185" w:history="1">
              <w:r w:rsidRPr="00436FD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B147DE" w:rsidRPr="00E214CF" w:rsidRDefault="00B147DE" w:rsidP="00D143DD">
            <w:r w:rsidRPr="00E214CF">
              <w:t>Ляшенко И. А</w:t>
            </w:r>
            <w:r>
              <w:t>.</w:t>
            </w:r>
          </w:p>
          <w:p w:rsidR="00B147DE" w:rsidRPr="00E214CF" w:rsidRDefault="00B147DE" w:rsidP="00D143DD"/>
        </w:tc>
        <w:tc>
          <w:tcPr>
            <w:tcW w:w="2268" w:type="dxa"/>
          </w:tcPr>
          <w:p w:rsidR="00B147DE" w:rsidRDefault="00B147DE" w:rsidP="00D143DD">
            <w:r>
              <w:t>Дети</w:t>
            </w:r>
          </w:p>
          <w:p w:rsidR="00B147DE" w:rsidRPr="00E214CF" w:rsidRDefault="00B147DE" w:rsidP="00D143DD">
            <w:r w:rsidRPr="00E214CF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C44F2F" w:rsidRDefault="00B147DE" w:rsidP="00D143DD">
            <w:pPr>
              <w:rPr>
                <w:color w:val="000000"/>
                <w:shd w:val="clear" w:color="auto" w:fill="FFFFFF"/>
              </w:rPr>
            </w:pPr>
            <w:r w:rsidRPr="00C44F2F">
              <w:rPr>
                <w:b/>
                <w:color w:val="000000"/>
                <w:shd w:val="clear" w:color="auto" w:fill="FFFFFF"/>
              </w:rPr>
              <w:t>К 220- летию со дня рождения</w:t>
            </w:r>
            <w:r w:rsidRPr="00C44F2F">
              <w:rPr>
                <w:rStyle w:val="Strong"/>
                <w:b w:val="0"/>
                <w:color w:val="000000"/>
                <w:shd w:val="clear" w:color="auto" w:fill="FFFFFF"/>
              </w:rPr>
              <w:t xml:space="preserve"> </w:t>
            </w:r>
            <w:r w:rsidRPr="00C44F2F">
              <w:rPr>
                <w:rStyle w:val="Strong"/>
                <w:color w:val="000000"/>
                <w:shd w:val="clear" w:color="auto" w:fill="FFFFFF"/>
              </w:rPr>
              <w:t>В.И.Даля</w:t>
            </w:r>
            <w:r w:rsidRPr="00C44F2F">
              <w:rPr>
                <w:color w:val="000000"/>
                <w:shd w:val="clear" w:color="auto" w:fill="FFFFFF"/>
              </w:rPr>
              <w:t xml:space="preserve">  русского писателя, философа, лексикографа, этнографа  (1801–1872)</w:t>
            </w:r>
          </w:p>
          <w:p w:rsidR="00B147DE" w:rsidRDefault="00B147DE" w:rsidP="00D143DD">
            <w:r w:rsidRPr="00A664DC">
              <w:t>«Юбилейная полка»</w:t>
            </w:r>
            <w:r>
              <w:t xml:space="preserve">, </w:t>
            </w:r>
          </w:p>
          <w:p w:rsidR="00B147DE" w:rsidRPr="00A664DC" w:rsidRDefault="00B147DE" w:rsidP="00D143DD">
            <w:r w:rsidRPr="00A664DC">
              <w:t xml:space="preserve"> онлайн </w:t>
            </w:r>
            <w:r>
              <w:t xml:space="preserve">- </w:t>
            </w:r>
            <w:r w:rsidRPr="00A664DC">
              <w:t>обзор</w:t>
            </w:r>
          </w:p>
        </w:tc>
        <w:tc>
          <w:tcPr>
            <w:tcW w:w="1321" w:type="dxa"/>
          </w:tcPr>
          <w:p w:rsidR="00B147DE" w:rsidRPr="00A664DC" w:rsidRDefault="00B147DE" w:rsidP="00D143DD">
            <w:r w:rsidRPr="00A664DC">
              <w:t>10.11.2021</w:t>
            </w:r>
          </w:p>
        </w:tc>
        <w:tc>
          <w:tcPr>
            <w:tcW w:w="3924" w:type="dxa"/>
          </w:tcPr>
          <w:p w:rsidR="00B147DE" w:rsidRPr="007A48A9" w:rsidRDefault="00B147DE" w:rsidP="00D143DD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B147DE" w:rsidRPr="00D34A0F" w:rsidRDefault="00B147DE" w:rsidP="00D143DD">
            <w:pPr>
              <w:rPr>
                <w:sz w:val="20"/>
                <w:szCs w:val="20"/>
              </w:rPr>
            </w:pPr>
            <w:hyperlink r:id="rId186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B147DE" w:rsidRPr="00D34A0F" w:rsidRDefault="00B147DE" w:rsidP="00D143DD">
            <w:pPr>
              <w:rPr>
                <w:sz w:val="20"/>
                <w:szCs w:val="20"/>
              </w:rPr>
            </w:pPr>
            <w:hyperlink r:id="rId187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B147DE" w:rsidRPr="007A48A9" w:rsidRDefault="00B147DE" w:rsidP="00D143DD">
            <w:hyperlink r:id="rId188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B147DE" w:rsidRPr="007A48A9" w:rsidRDefault="00B147DE" w:rsidP="00D143DD">
            <w:r w:rsidRPr="007A48A9">
              <w:t>Шестакова Е.В.</w:t>
            </w:r>
          </w:p>
        </w:tc>
        <w:tc>
          <w:tcPr>
            <w:tcW w:w="2268" w:type="dxa"/>
          </w:tcPr>
          <w:p w:rsidR="00B147DE" w:rsidRPr="00A664DC" w:rsidRDefault="00B147DE" w:rsidP="00D143DD">
            <w:r>
              <w:t>Молодежь</w:t>
            </w:r>
            <w:r w:rsidRPr="00A664DC">
              <w:t xml:space="preserve"> </w:t>
            </w:r>
          </w:p>
          <w:p w:rsidR="00B147DE" w:rsidRPr="00A664DC" w:rsidRDefault="00B147DE" w:rsidP="00D143DD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A664DC" w:rsidRDefault="00B147DE" w:rsidP="00D143DD">
            <w:pPr>
              <w:snapToGrid w:val="0"/>
            </w:pPr>
            <w:r w:rsidRPr="00A664DC">
              <w:t>«Величайший писатель, классик русской литературы, мыслитель»</w:t>
            </w:r>
            <w:r>
              <w:t>,</w:t>
            </w:r>
          </w:p>
          <w:p w:rsidR="00B147DE" w:rsidRPr="00A664DC" w:rsidRDefault="00B147DE" w:rsidP="00D143DD">
            <w:pPr>
              <w:pStyle w:val="ListParagraph"/>
              <w:ind w:left="0"/>
              <w:rPr>
                <w:rFonts w:ascii="Times New Roman" w:hAnsi="Times New Roman"/>
                <w:b/>
                <w:color w:val="303031"/>
                <w:sz w:val="24"/>
                <w:szCs w:val="24"/>
                <w:shd w:val="clear" w:color="auto" w:fill="FFFFFF"/>
              </w:rPr>
            </w:pPr>
            <w:r w:rsidRPr="00A664DC">
              <w:rPr>
                <w:rFonts w:ascii="Times New Roman" w:hAnsi="Times New Roman"/>
                <w:sz w:val="24"/>
                <w:szCs w:val="24"/>
              </w:rPr>
              <w:t xml:space="preserve"> слайд -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321" w:type="dxa"/>
          </w:tcPr>
          <w:p w:rsidR="00B147DE" w:rsidRPr="00A664DC" w:rsidRDefault="00B147DE" w:rsidP="00D143DD">
            <w:pPr>
              <w:snapToGrid w:val="0"/>
            </w:pPr>
            <w:r w:rsidRPr="00A664DC">
              <w:t>10.11.2021</w:t>
            </w:r>
          </w:p>
        </w:tc>
        <w:tc>
          <w:tcPr>
            <w:tcW w:w="3924" w:type="dxa"/>
          </w:tcPr>
          <w:p w:rsidR="00B147DE" w:rsidRPr="007A48A9" w:rsidRDefault="00B147DE" w:rsidP="00D143DD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B147DE" w:rsidRPr="00D34A0F" w:rsidRDefault="00B147DE" w:rsidP="00D143DD">
            <w:pPr>
              <w:ind w:left="33"/>
              <w:rPr>
                <w:color w:val="000000"/>
                <w:sz w:val="20"/>
                <w:szCs w:val="20"/>
              </w:rPr>
            </w:pPr>
            <w:hyperlink r:id="rId189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B147DE" w:rsidRPr="007A48A9" w:rsidRDefault="00B147DE" w:rsidP="00D143DD">
            <w:hyperlink r:id="rId190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B147DE" w:rsidRPr="007A48A9" w:rsidRDefault="00B147DE" w:rsidP="00D143DD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B147DE" w:rsidRPr="00A664DC" w:rsidRDefault="00B147DE" w:rsidP="00D143DD">
            <w:r>
              <w:t>Взрослые</w:t>
            </w:r>
          </w:p>
          <w:p w:rsidR="00B147DE" w:rsidRPr="00A664DC" w:rsidRDefault="00B147DE" w:rsidP="00D143DD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C44F2F" w:rsidRDefault="00B147DE" w:rsidP="00D143DD">
            <w:pPr>
              <w:rPr>
                <w:color w:val="000000"/>
                <w:shd w:val="clear" w:color="auto" w:fill="FFFFFF"/>
              </w:rPr>
            </w:pPr>
            <w:r w:rsidRPr="00C44F2F">
              <w:rPr>
                <w:b/>
                <w:color w:val="000000"/>
                <w:shd w:val="clear" w:color="auto" w:fill="FFFFFF"/>
              </w:rPr>
              <w:t>К 220- летию со дня рождения</w:t>
            </w:r>
            <w:r w:rsidRPr="00C44F2F">
              <w:rPr>
                <w:rStyle w:val="Strong"/>
                <w:b w:val="0"/>
                <w:color w:val="000000"/>
                <w:shd w:val="clear" w:color="auto" w:fill="FFFFFF"/>
              </w:rPr>
              <w:t xml:space="preserve"> </w:t>
            </w:r>
            <w:r w:rsidRPr="00C44F2F">
              <w:rPr>
                <w:rStyle w:val="Strong"/>
                <w:color w:val="000000"/>
                <w:shd w:val="clear" w:color="auto" w:fill="FFFFFF"/>
              </w:rPr>
              <w:t>В.И.Даля</w:t>
            </w:r>
            <w:r w:rsidRPr="00C44F2F">
              <w:rPr>
                <w:color w:val="000000"/>
                <w:shd w:val="clear" w:color="auto" w:fill="FFFFFF"/>
              </w:rPr>
              <w:t xml:space="preserve">  русского писателя, философа, лексикографа, этнографа  (1801–1872)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B147DE" w:rsidRPr="00DB13B6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B13B6">
              <w:rPr>
                <w:rFonts w:ascii="Times New Roman" w:hAnsi="Times New Roman"/>
                <w:sz w:val="24"/>
                <w:szCs w:val="24"/>
              </w:rPr>
              <w:t xml:space="preserve">ультимедийная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 - </w:t>
            </w:r>
            <w:r w:rsidRPr="00DB13B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321" w:type="dxa"/>
          </w:tcPr>
          <w:p w:rsidR="00B147DE" w:rsidRPr="00DB13B6" w:rsidRDefault="00B147DE" w:rsidP="00D143D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B6">
              <w:rPr>
                <w:rFonts w:ascii="Times New Roman" w:hAnsi="Times New Roman"/>
                <w:sz w:val="24"/>
                <w:szCs w:val="24"/>
              </w:rPr>
              <w:t>10.11.2021</w:t>
            </w:r>
          </w:p>
        </w:tc>
        <w:tc>
          <w:tcPr>
            <w:tcW w:w="3924" w:type="dxa"/>
          </w:tcPr>
          <w:p w:rsidR="00B147DE" w:rsidRPr="000A1925" w:rsidRDefault="00B147DE" w:rsidP="00D143DD">
            <w:r w:rsidRPr="000A1925">
              <w:t xml:space="preserve">МБУ «Библиотека Пшехского сельского поселения» Кубанская </w:t>
            </w:r>
            <w:r>
              <w:t>с/б</w:t>
            </w:r>
            <w:r w:rsidRPr="000A1925">
              <w:t>, х.Кубанский,ул. Школьная, 9</w:t>
            </w:r>
          </w:p>
          <w:p w:rsidR="00B147DE" w:rsidRPr="00DB13B6" w:rsidRDefault="00B147DE" w:rsidP="00D143DD">
            <w:hyperlink r:id="rId191" w:tgtFrame="_blank" w:history="1">
              <w:r w:rsidRPr="000A1925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B147DE" w:rsidRPr="00DB13B6" w:rsidRDefault="00B147DE" w:rsidP="00D143DD">
            <w:r w:rsidRPr="00DB13B6">
              <w:t>Калинина Л.Н.</w:t>
            </w:r>
          </w:p>
        </w:tc>
        <w:tc>
          <w:tcPr>
            <w:tcW w:w="2268" w:type="dxa"/>
          </w:tcPr>
          <w:p w:rsidR="00B147DE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DB13B6">
              <w:rPr>
                <w:sz w:val="24"/>
                <w:szCs w:val="24"/>
              </w:rPr>
              <w:t xml:space="preserve">Дети </w:t>
            </w:r>
          </w:p>
          <w:p w:rsidR="00B147DE" w:rsidRPr="00DB13B6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DB13B6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561FAD" w:rsidRDefault="00B147DE" w:rsidP="00D143DD">
            <w:pPr>
              <w:pBdr>
                <w:bottom w:val="single" w:sz="6" w:space="0" w:color="D6DDB9"/>
              </w:pBdr>
            </w:pPr>
            <w:r w:rsidRPr="00561FAD">
              <w:rPr>
                <w:b/>
              </w:rPr>
              <w:t>К 120- летию со дня рождения</w:t>
            </w:r>
            <w:r w:rsidRPr="00561FAD">
              <w:rPr>
                <w:b/>
                <w:bCs/>
              </w:rPr>
              <w:t xml:space="preserve"> Е.И.  Чарушина</w:t>
            </w:r>
            <w:r w:rsidRPr="00561FAD">
              <w:t>, русского писателя, художника иллюстратора  (1901–1965)</w:t>
            </w:r>
          </w:p>
          <w:p w:rsidR="00B147DE" w:rsidRDefault="00B147DE" w:rsidP="00D143DD">
            <w:pPr>
              <w:pBdr>
                <w:bottom w:val="single" w:sz="6" w:space="0" w:color="D6DDB9"/>
              </w:pBdr>
            </w:pPr>
            <w:r w:rsidRPr="00561FAD">
              <w:t>«Волшебный мир зверей и птиц»,</w:t>
            </w:r>
          </w:p>
          <w:p w:rsidR="00B147DE" w:rsidRPr="00561FAD" w:rsidRDefault="00B147DE" w:rsidP="00D143DD">
            <w:pPr>
              <w:pBdr>
                <w:bottom w:val="single" w:sz="6" w:space="0" w:color="D6DDB9"/>
              </w:pBdr>
              <w:rPr>
                <w:b/>
                <w:color w:val="000000"/>
                <w:shd w:val="clear" w:color="auto" w:fill="FFFFFF"/>
              </w:rPr>
            </w:pPr>
            <w:r w:rsidRPr="00561FAD">
              <w:t>тематическая  онлайн - публикация</w:t>
            </w:r>
            <w:r w:rsidRPr="00561FAD">
              <w:rPr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321" w:type="dxa"/>
          </w:tcPr>
          <w:p w:rsidR="00B147DE" w:rsidRPr="00DD42EC" w:rsidRDefault="00B147DE" w:rsidP="00D143DD">
            <w:r w:rsidRPr="00DD42EC">
              <w:t>11.11.2021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D143DD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92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193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D143DD">
            <w:hyperlink r:id="rId194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D143DD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D143DD">
            <w:pPr>
              <w:rPr>
                <w:lang w:val="en-US" w:eastAsia="en-US"/>
              </w:rPr>
            </w:pPr>
            <w:r w:rsidRPr="00DD42EC">
              <w:rPr>
                <w:lang w:eastAsia="en-US"/>
              </w:rPr>
              <w:t xml:space="preserve">Дети </w:t>
            </w:r>
          </w:p>
          <w:p w:rsidR="00B147DE" w:rsidRPr="00DD42EC" w:rsidRDefault="00B147DE" w:rsidP="00D143DD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1E706E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70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 120 -летию со дня рождения русского писателя, художника-иллюстратора </w:t>
            </w:r>
            <w:r w:rsidRPr="001E706E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Евгения Ивановича Чарушина</w:t>
            </w:r>
            <w:r w:rsidRPr="001E70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B147DE" w:rsidRPr="00597327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B6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 больших и маленьких»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5B6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5B6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ознавательный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</w:t>
            </w:r>
            <w:r w:rsidRPr="005B6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</w:t>
            </w:r>
          </w:p>
        </w:tc>
        <w:tc>
          <w:tcPr>
            <w:tcW w:w="1321" w:type="dxa"/>
          </w:tcPr>
          <w:p w:rsidR="00B147DE" w:rsidRPr="005B6D97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47DE" w:rsidRPr="005B6D97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D97">
              <w:rPr>
                <w:rFonts w:ascii="Times New Roman" w:hAnsi="Times New Roman"/>
                <w:sz w:val="24"/>
                <w:szCs w:val="24"/>
              </w:rPr>
              <w:t>11.11.2021</w:t>
            </w:r>
          </w:p>
          <w:p w:rsidR="00B147DE" w:rsidRPr="005B6D97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47DE" w:rsidRPr="005B6D97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47DE" w:rsidRPr="005B6D97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47DE" w:rsidRPr="005B6D97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147DE" w:rsidRPr="005B6D97" w:rsidRDefault="00B147DE" w:rsidP="00D143DD">
            <w:r w:rsidRPr="005B6D97">
              <w:t>МБУ «Библиотека Пшехского сельского поселения» Пшехская с/б, ст.Пшехская,ул. Мира ,25</w:t>
            </w:r>
          </w:p>
          <w:p w:rsidR="00B147DE" w:rsidRPr="005B6D97" w:rsidRDefault="00B147DE" w:rsidP="00D143DD">
            <w:pPr>
              <w:rPr>
                <w:color w:val="000000"/>
                <w:sz w:val="20"/>
                <w:szCs w:val="20"/>
              </w:rPr>
            </w:pPr>
            <w:hyperlink r:id="rId195" w:history="1">
              <w:r w:rsidRPr="005B6D97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B147DE" w:rsidRPr="005B6D97" w:rsidRDefault="00B147DE" w:rsidP="00D143DD">
            <w:pPr>
              <w:rPr>
                <w:sz w:val="20"/>
                <w:szCs w:val="20"/>
                <w:shd w:val="clear" w:color="auto" w:fill="FFFFFF"/>
              </w:rPr>
            </w:pPr>
            <w:hyperlink r:id="rId196" w:history="1">
              <w:r w:rsidRPr="005B6D97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B147DE" w:rsidRPr="005B6D97" w:rsidRDefault="00B147DE" w:rsidP="00D143DD">
            <w:hyperlink r:id="rId197" w:history="1">
              <w:r w:rsidRPr="005B6D97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B147DE" w:rsidRPr="005B6D97" w:rsidRDefault="00B147DE" w:rsidP="00D143DD">
            <w:r w:rsidRPr="005B6D97">
              <w:t>Походнякова А.Д.</w:t>
            </w:r>
          </w:p>
        </w:tc>
        <w:tc>
          <w:tcPr>
            <w:tcW w:w="2268" w:type="dxa"/>
          </w:tcPr>
          <w:p w:rsidR="00B147DE" w:rsidRPr="00776D22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6D22">
              <w:rPr>
                <w:sz w:val="24"/>
                <w:szCs w:val="24"/>
              </w:rPr>
              <w:t>ети</w:t>
            </w:r>
          </w:p>
          <w:p w:rsidR="00B147DE" w:rsidRPr="00776D22" w:rsidRDefault="00B147DE" w:rsidP="00D143DD">
            <w:r w:rsidRPr="00776D2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i/>
              </w:rPr>
            </w:pPr>
            <w:r w:rsidRPr="00206711">
              <w:rPr>
                <w:b/>
              </w:rPr>
              <w:t>К 120- летию со дня рождения Евгения Ивановича Чарушина</w:t>
            </w:r>
            <w:r>
              <w:rPr>
                <w:b/>
              </w:rPr>
              <w:t>,</w:t>
            </w:r>
            <w:r w:rsidRPr="000D5B37">
              <w:rPr>
                <w:i/>
              </w:rPr>
              <w:t xml:space="preserve"> </w:t>
            </w:r>
          </w:p>
          <w:p w:rsidR="00B147DE" w:rsidRPr="00A90021" w:rsidRDefault="00B147DE" w:rsidP="00D143DD">
            <w:pPr>
              <w:rPr>
                <w:i/>
              </w:rPr>
            </w:pPr>
            <w:r w:rsidRPr="00B35754">
              <w:t xml:space="preserve">русского </w:t>
            </w:r>
            <w:r>
              <w:t>писателя, художника- иллюстратора и</w:t>
            </w:r>
            <w:r w:rsidRPr="00B35754">
              <w:t xml:space="preserve"> графика</w:t>
            </w:r>
            <w:r w:rsidRPr="00206711">
              <w:rPr>
                <w:b/>
              </w:rPr>
              <w:t xml:space="preserve"> </w:t>
            </w:r>
            <w:r w:rsidRPr="009B641B">
              <w:t>(1901-1965)</w:t>
            </w:r>
            <w:r w:rsidRPr="000D5B37">
              <w:rPr>
                <w:i/>
              </w:rPr>
              <w:t xml:space="preserve"> </w:t>
            </w:r>
          </w:p>
          <w:p w:rsidR="00B147DE" w:rsidRPr="00DB13B6" w:rsidRDefault="00B147DE" w:rsidP="00D143D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онлайн-буклет</w:t>
            </w:r>
          </w:p>
        </w:tc>
        <w:tc>
          <w:tcPr>
            <w:tcW w:w="1321" w:type="dxa"/>
          </w:tcPr>
          <w:p w:rsidR="00B147DE" w:rsidRPr="00DB13B6" w:rsidRDefault="00B147DE" w:rsidP="00D143DD">
            <w:r w:rsidRPr="00DB13B6">
              <w:t>11.11.2021</w:t>
            </w:r>
          </w:p>
        </w:tc>
        <w:tc>
          <w:tcPr>
            <w:tcW w:w="3924" w:type="dxa"/>
          </w:tcPr>
          <w:p w:rsidR="00B147DE" w:rsidRPr="000A1925" w:rsidRDefault="00B147DE" w:rsidP="00D143DD">
            <w:r w:rsidRPr="000A1925">
              <w:t xml:space="preserve">МБУ «Библиотека Пшехского сельского поселения» Кубанская </w:t>
            </w:r>
            <w:r>
              <w:t>с/б</w:t>
            </w:r>
            <w:r w:rsidRPr="000A1925">
              <w:t>, х.Кубанский,ул. Школьная, 9</w:t>
            </w:r>
          </w:p>
          <w:p w:rsidR="00B147DE" w:rsidRPr="00DB13B6" w:rsidRDefault="00B147DE" w:rsidP="00D143DD">
            <w:hyperlink r:id="rId198" w:tgtFrame="_blank" w:history="1">
              <w:r w:rsidRPr="000A1925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B147DE" w:rsidRPr="00DB13B6" w:rsidRDefault="00B147DE" w:rsidP="00D143DD">
            <w:r w:rsidRPr="00DB13B6">
              <w:t>Калинина Л.Н.</w:t>
            </w:r>
          </w:p>
        </w:tc>
        <w:tc>
          <w:tcPr>
            <w:tcW w:w="2268" w:type="dxa"/>
          </w:tcPr>
          <w:p w:rsidR="00B147DE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DB13B6">
              <w:rPr>
                <w:sz w:val="24"/>
                <w:szCs w:val="24"/>
              </w:rPr>
              <w:t xml:space="preserve">Дети </w:t>
            </w:r>
          </w:p>
          <w:p w:rsidR="00B147DE" w:rsidRPr="00DB13B6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DB13B6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i/>
              </w:rPr>
            </w:pPr>
            <w:r w:rsidRPr="00206711">
              <w:rPr>
                <w:b/>
              </w:rPr>
              <w:t>К 120- летию со дня рождения Евгения Ивановича Чарушина</w:t>
            </w:r>
            <w:r>
              <w:rPr>
                <w:b/>
              </w:rPr>
              <w:t>,</w:t>
            </w:r>
            <w:r w:rsidRPr="000D5B37">
              <w:rPr>
                <w:i/>
              </w:rPr>
              <w:t xml:space="preserve"> </w:t>
            </w:r>
          </w:p>
          <w:p w:rsidR="00B147DE" w:rsidRPr="00A90021" w:rsidRDefault="00B147DE" w:rsidP="00D143DD">
            <w:pPr>
              <w:rPr>
                <w:i/>
              </w:rPr>
            </w:pPr>
            <w:r w:rsidRPr="00B35754">
              <w:t xml:space="preserve">русского </w:t>
            </w:r>
            <w:r>
              <w:t>писателя, художника- иллюстратора и</w:t>
            </w:r>
            <w:r w:rsidRPr="00B35754">
              <w:t xml:space="preserve"> графика</w:t>
            </w:r>
            <w:r w:rsidRPr="00206711">
              <w:rPr>
                <w:b/>
              </w:rPr>
              <w:t xml:space="preserve"> </w:t>
            </w:r>
            <w:r w:rsidRPr="009B641B">
              <w:t>(1901-1965)</w:t>
            </w:r>
            <w:r w:rsidRPr="000D5B37">
              <w:rPr>
                <w:i/>
              </w:rPr>
              <w:t xml:space="preserve"> </w:t>
            </w:r>
          </w:p>
          <w:p w:rsidR="00B147DE" w:rsidRPr="00A664DC" w:rsidRDefault="00B147DE" w:rsidP="00D143DD">
            <w:pPr>
              <w:rPr>
                <w:b/>
              </w:rPr>
            </w:pPr>
            <w:r w:rsidRPr="00940945">
              <w:rPr>
                <w:color w:val="000000"/>
                <w:shd w:val="clear" w:color="auto" w:fill="FFFFFF"/>
              </w:rPr>
              <w:t>«Волшебный мир Евгения  Чарушина»</w:t>
            </w:r>
            <w:r>
              <w:rPr>
                <w:color w:val="000000"/>
                <w:shd w:val="clear" w:color="auto" w:fill="FFFFFF"/>
              </w:rPr>
              <w:t xml:space="preserve">, онлайн-приглашение </w:t>
            </w:r>
            <w:r w:rsidRPr="00940945">
              <w:rPr>
                <w:color w:val="000000"/>
                <w:shd w:val="clear" w:color="auto" w:fill="FFFFFF"/>
              </w:rPr>
              <w:t>чтению</w:t>
            </w:r>
          </w:p>
        </w:tc>
        <w:tc>
          <w:tcPr>
            <w:tcW w:w="1321" w:type="dxa"/>
          </w:tcPr>
          <w:p w:rsidR="00B147DE" w:rsidRPr="00A664DC" w:rsidRDefault="00B147DE" w:rsidP="00D143DD">
            <w:r w:rsidRPr="00A664DC">
              <w:t>11.11.2021</w:t>
            </w:r>
          </w:p>
        </w:tc>
        <w:tc>
          <w:tcPr>
            <w:tcW w:w="3924" w:type="dxa"/>
          </w:tcPr>
          <w:p w:rsidR="00B147DE" w:rsidRPr="007A48A9" w:rsidRDefault="00B147DE" w:rsidP="00D143DD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B147DE" w:rsidRPr="00D34A0F" w:rsidRDefault="00B147DE" w:rsidP="00D143DD">
            <w:pPr>
              <w:ind w:left="33"/>
              <w:rPr>
                <w:color w:val="000000"/>
                <w:sz w:val="20"/>
                <w:szCs w:val="20"/>
              </w:rPr>
            </w:pPr>
            <w:hyperlink r:id="rId199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B147DE" w:rsidRPr="007A48A9" w:rsidRDefault="00B147DE" w:rsidP="00D143DD">
            <w:hyperlink r:id="rId200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B147DE" w:rsidRPr="007A48A9" w:rsidRDefault="00B147DE" w:rsidP="00D143DD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B147DE" w:rsidRDefault="00B147DE" w:rsidP="00D143DD">
            <w:r>
              <w:t>Дети</w:t>
            </w:r>
          </w:p>
          <w:p w:rsidR="00B147DE" w:rsidRPr="00A664DC" w:rsidRDefault="00B147DE" w:rsidP="00D143DD">
            <w:r w:rsidRPr="00A664DC">
              <w:t>0+</w:t>
            </w:r>
          </w:p>
          <w:p w:rsidR="00B147DE" w:rsidRPr="00A664DC" w:rsidRDefault="00B147DE" w:rsidP="00D143DD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  <w:r>
              <w:t>,</w:t>
            </w:r>
          </w:p>
          <w:p w:rsidR="00B147DE" w:rsidRPr="00DB13B6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13B6">
              <w:rPr>
                <w:rFonts w:ascii="Times New Roman" w:hAnsi="Times New Roman"/>
                <w:sz w:val="24"/>
                <w:szCs w:val="24"/>
              </w:rPr>
              <w:t xml:space="preserve">нижная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 - </w:t>
            </w:r>
            <w:r w:rsidRPr="00DB13B6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321" w:type="dxa"/>
          </w:tcPr>
          <w:p w:rsidR="00B147DE" w:rsidRPr="00DB13B6" w:rsidRDefault="00B147DE" w:rsidP="00D143DD">
            <w:r w:rsidRPr="00DB13B6">
              <w:t>11.11.2021</w:t>
            </w:r>
          </w:p>
        </w:tc>
        <w:tc>
          <w:tcPr>
            <w:tcW w:w="3924" w:type="dxa"/>
          </w:tcPr>
          <w:p w:rsidR="00B147DE" w:rsidRPr="000A1925" w:rsidRDefault="00B147DE" w:rsidP="00D143DD">
            <w:r w:rsidRPr="000A1925">
              <w:t xml:space="preserve">МБУ «Библиотека Пшехского сельского поселения» Кубанская </w:t>
            </w:r>
            <w:r>
              <w:t>с/б</w:t>
            </w:r>
            <w:r w:rsidRPr="000A1925">
              <w:t>, х.Кубанский,ул. Школьная, 9</w:t>
            </w:r>
          </w:p>
          <w:p w:rsidR="00B147DE" w:rsidRPr="00DB13B6" w:rsidRDefault="00B147DE" w:rsidP="00D143DD">
            <w:hyperlink r:id="rId201" w:tgtFrame="_blank" w:history="1">
              <w:r w:rsidRPr="000A1925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B147DE" w:rsidRPr="00DB13B6" w:rsidRDefault="00B147DE" w:rsidP="00D143DD">
            <w:r w:rsidRPr="00DB13B6">
              <w:t>Калинина Л.Н.</w:t>
            </w:r>
          </w:p>
        </w:tc>
        <w:tc>
          <w:tcPr>
            <w:tcW w:w="2268" w:type="dxa"/>
          </w:tcPr>
          <w:p w:rsidR="00B147DE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DB13B6">
              <w:rPr>
                <w:sz w:val="24"/>
                <w:szCs w:val="24"/>
              </w:rPr>
              <w:t xml:space="preserve">Дети </w:t>
            </w:r>
          </w:p>
          <w:p w:rsidR="00B147DE" w:rsidRPr="00DB13B6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DB13B6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C25142" w:rsidRDefault="00B147DE" w:rsidP="00D143DD">
            <w:pPr>
              <w:rPr>
                <w:bCs/>
              </w:rPr>
            </w:pPr>
            <w:r w:rsidRPr="00C25142">
              <w:rPr>
                <w:bCs/>
              </w:rPr>
              <w:t>«Я открываю Достоевского»</w:t>
            </w:r>
            <w:r w:rsidRPr="00C25142">
              <w:t xml:space="preserve">, литературный </w:t>
            </w:r>
            <w:r>
              <w:t xml:space="preserve">онлайн - </w:t>
            </w:r>
            <w:r w:rsidRPr="00C25142">
              <w:t>вечер</w:t>
            </w:r>
          </w:p>
        </w:tc>
        <w:tc>
          <w:tcPr>
            <w:tcW w:w="1321" w:type="dxa"/>
          </w:tcPr>
          <w:p w:rsidR="00B147DE" w:rsidRPr="00C25142" w:rsidRDefault="00B147DE" w:rsidP="00D143DD">
            <w:pPr>
              <w:rPr>
                <w:color w:val="000000"/>
              </w:rPr>
            </w:pPr>
            <w:r w:rsidRPr="00C25142">
              <w:rPr>
                <w:color w:val="000000"/>
              </w:rPr>
              <w:t>11.11</w:t>
            </w:r>
            <w:r>
              <w:rPr>
                <w:color w:val="000000"/>
              </w:rPr>
              <w:t>.2021</w:t>
            </w:r>
          </w:p>
          <w:p w:rsidR="00B147DE" w:rsidRPr="00C25142" w:rsidRDefault="00B147DE" w:rsidP="00D143DD">
            <w:pPr>
              <w:rPr>
                <w:color w:val="000000"/>
              </w:rPr>
            </w:pPr>
            <w:r>
              <w:rPr>
                <w:color w:val="000000"/>
              </w:rPr>
              <w:t>11-</w:t>
            </w:r>
            <w:r w:rsidRPr="00C25142">
              <w:rPr>
                <w:color w:val="000000"/>
              </w:rPr>
              <w:t>00</w:t>
            </w:r>
          </w:p>
        </w:tc>
        <w:tc>
          <w:tcPr>
            <w:tcW w:w="3924" w:type="dxa"/>
          </w:tcPr>
          <w:p w:rsidR="00B147DE" w:rsidRPr="00FB54E4" w:rsidRDefault="00B147DE" w:rsidP="00D143DD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г.Белореченск,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B147DE" w:rsidRPr="00B36BE6" w:rsidRDefault="00B147DE" w:rsidP="00D143DD">
            <w:pPr>
              <w:rPr>
                <w:sz w:val="20"/>
                <w:szCs w:val="20"/>
              </w:rPr>
            </w:pPr>
            <w:hyperlink r:id="rId202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B147DE" w:rsidRPr="00B36BE6" w:rsidRDefault="00B147DE" w:rsidP="00D143DD">
            <w:pPr>
              <w:rPr>
                <w:sz w:val="20"/>
                <w:szCs w:val="20"/>
              </w:rPr>
            </w:pPr>
            <w:hyperlink r:id="rId203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B147DE" w:rsidRPr="00B36BE6" w:rsidRDefault="00B147DE" w:rsidP="00D143DD">
            <w:pPr>
              <w:rPr>
                <w:sz w:val="20"/>
                <w:szCs w:val="20"/>
              </w:rPr>
            </w:pPr>
            <w:hyperlink r:id="rId204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B147DE" w:rsidRPr="001B65FB" w:rsidRDefault="00B147DE" w:rsidP="00D143DD">
            <w:pPr>
              <w:rPr>
                <w:color w:val="0070C0"/>
                <w:u w:val="single"/>
              </w:rPr>
            </w:pPr>
            <w:hyperlink r:id="rId205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B147DE" w:rsidRPr="00FB54E4" w:rsidRDefault="00B147DE" w:rsidP="00D143DD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B147DE" w:rsidRDefault="00B147DE" w:rsidP="00D143DD">
            <w:r>
              <w:t xml:space="preserve">Подростки </w:t>
            </w:r>
          </w:p>
          <w:p w:rsidR="00B147DE" w:rsidRPr="00C25142" w:rsidRDefault="00B147DE" w:rsidP="00D143DD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A664DC" w:rsidRDefault="00B147DE" w:rsidP="00D143DD">
            <w:r w:rsidRPr="00A664DC">
              <w:t>«200 лет со дня рождения русского писателя Фёдора Михайловича Достоевского» «Юбилейная полка»</w:t>
            </w:r>
            <w:r>
              <w:t>,</w:t>
            </w:r>
            <w:r w:rsidRPr="00A664DC">
              <w:t xml:space="preserve"> онлайн </w:t>
            </w:r>
            <w:r>
              <w:t xml:space="preserve">- </w:t>
            </w:r>
            <w:r w:rsidRPr="00A664DC">
              <w:t>обзор</w:t>
            </w:r>
            <w:r w:rsidRPr="00A664DC">
              <w:tab/>
            </w:r>
          </w:p>
          <w:p w:rsidR="00B147DE" w:rsidRPr="00A664DC" w:rsidRDefault="00B147DE" w:rsidP="00D143DD"/>
        </w:tc>
        <w:tc>
          <w:tcPr>
            <w:tcW w:w="1321" w:type="dxa"/>
          </w:tcPr>
          <w:p w:rsidR="00B147DE" w:rsidRPr="00A664DC" w:rsidRDefault="00B147DE" w:rsidP="00D143DD">
            <w:r w:rsidRPr="00A664DC">
              <w:t>11.11.2021</w:t>
            </w:r>
          </w:p>
        </w:tc>
        <w:tc>
          <w:tcPr>
            <w:tcW w:w="3924" w:type="dxa"/>
          </w:tcPr>
          <w:p w:rsidR="00B147DE" w:rsidRPr="007A48A9" w:rsidRDefault="00B147DE" w:rsidP="00D143DD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B147DE" w:rsidRPr="00D34A0F" w:rsidRDefault="00B147DE" w:rsidP="00D143DD">
            <w:pPr>
              <w:rPr>
                <w:sz w:val="20"/>
                <w:szCs w:val="20"/>
              </w:rPr>
            </w:pPr>
            <w:hyperlink r:id="rId206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B147DE" w:rsidRPr="00D34A0F" w:rsidRDefault="00B147DE" w:rsidP="00D143DD">
            <w:pPr>
              <w:rPr>
                <w:sz w:val="20"/>
                <w:szCs w:val="20"/>
              </w:rPr>
            </w:pPr>
            <w:hyperlink r:id="rId207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B147DE" w:rsidRPr="007A48A9" w:rsidRDefault="00B147DE" w:rsidP="00D143DD">
            <w:hyperlink r:id="rId208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B147DE" w:rsidRPr="007A48A9" w:rsidRDefault="00B147DE" w:rsidP="00D143DD">
            <w:r w:rsidRPr="007A48A9">
              <w:t>Шестакова Е.В.</w:t>
            </w:r>
          </w:p>
        </w:tc>
        <w:tc>
          <w:tcPr>
            <w:tcW w:w="2268" w:type="dxa"/>
          </w:tcPr>
          <w:p w:rsidR="00B147DE" w:rsidRPr="00A664DC" w:rsidRDefault="00B147DE" w:rsidP="00D143DD">
            <w:r w:rsidRPr="00A664DC">
              <w:t>подростки, молодежь, взрослые</w:t>
            </w:r>
          </w:p>
          <w:p w:rsidR="00B147DE" w:rsidRPr="00A664DC" w:rsidRDefault="00B147DE" w:rsidP="00D143DD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A664DC" w:rsidRDefault="00B147DE" w:rsidP="00D143DD">
            <w:r>
              <w:t>«Многоликий Досто</w:t>
            </w:r>
            <w:r w:rsidRPr="00A664DC">
              <w:t>евский»</w:t>
            </w:r>
            <w:r>
              <w:t>,</w:t>
            </w:r>
            <w:r w:rsidRPr="00A664DC">
              <w:t xml:space="preserve"> </w:t>
            </w:r>
          </w:p>
          <w:p w:rsidR="00B147DE" w:rsidRPr="00A664DC" w:rsidRDefault="00B147DE" w:rsidP="00D143DD">
            <w:r w:rsidRPr="00A664DC">
              <w:t>онлайн выставка</w:t>
            </w:r>
            <w:r>
              <w:t>-</w:t>
            </w:r>
            <w:r w:rsidRPr="00A664DC">
              <w:t xml:space="preserve"> портрет</w:t>
            </w:r>
            <w:r w:rsidRPr="00A664DC">
              <w:tab/>
            </w:r>
          </w:p>
        </w:tc>
        <w:tc>
          <w:tcPr>
            <w:tcW w:w="1321" w:type="dxa"/>
          </w:tcPr>
          <w:p w:rsidR="00B147DE" w:rsidRPr="00A664DC" w:rsidRDefault="00B147DE" w:rsidP="00D143DD">
            <w:r w:rsidRPr="00A664DC">
              <w:t>11.11.2021</w:t>
            </w:r>
          </w:p>
        </w:tc>
        <w:tc>
          <w:tcPr>
            <w:tcW w:w="3924" w:type="dxa"/>
          </w:tcPr>
          <w:p w:rsidR="00B147DE" w:rsidRPr="007A48A9" w:rsidRDefault="00B147DE" w:rsidP="00D143DD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B147DE" w:rsidRPr="00D34A0F" w:rsidRDefault="00B147DE" w:rsidP="00D143DD">
            <w:pPr>
              <w:rPr>
                <w:sz w:val="20"/>
                <w:szCs w:val="20"/>
              </w:rPr>
            </w:pPr>
            <w:hyperlink r:id="rId209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B147DE" w:rsidRPr="00D34A0F" w:rsidRDefault="00B147DE" w:rsidP="00D143DD">
            <w:pPr>
              <w:rPr>
                <w:sz w:val="20"/>
                <w:szCs w:val="20"/>
              </w:rPr>
            </w:pPr>
            <w:hyperlink r:id="rId210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B147DE" w:rsidRPr="007A48A9" w:rsidRDefault="00B147DE" w:rsidP="00D143DD">
            <w:hyperlink r:id="rId211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B147DE" w:rsidRPr="007A48A9" w:rsidRDefault="00B147DE" w:rsidP="00D143DD">
            <w:r w:rsidRPr="007A48A9">
              <w:t>Шестакова Е.В.</w:t>
            </w:r>
          </w:p>
        </w:tc>
        <w:tc>
          <w:tcPr>
            <w:tcW w:w="2268" w:type="dxa"/>
          </w:tcPr>
          <w:p w:rsidR="00B147DE" w:rsidRPr="00A664DC" w:rsidRDefault="00B147DE" w:rsidP="00D143DD">
            <w:r>
              <w:t>В</w:t>
            </w:r>
            <w:r w:rsidRPr="00A664DC">
              <w:t>зрослые</w:t>
            </w:r>
          </w:p>
          <w:p w:rsidR="00B147DE" w:rsidRPr="00A664DC" w:rsidRDefault="00B147DE" w:rsidP="00D143DD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342C6" w:rsidRDefault="00B147DE" w:rsidP="00D143DD">
            <w:r>
              <w:rPr>
                <w:b/>
              </w:rPr>
              <w:t xml:space="preserve"> </w:t>
            </w:r>
            <w:r w:rsidRPr="00B342C6">
              <w:t>В рамках Всероссийского проекта «Культура для школьника</w:t>
            </w:r>
          </w:p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0D5B37" w:rsidRDefault="00B147DE" w:rsidP="00D143DD">
            <w:r w:rsidRPr="000D5B37">
              <w:rPr>
                <w:shd w:val="clear" w:color="auto" w:fill="FFFFFF"/>
              </w:rPr>
              <w:t xml:space="preserve"> «Писатель, потрясающий душу»</w:t>
            </w:r>
            <w:r>
              <w:rPr>
                <w:shd w:val="clear" w:color="auto" w:fill="FFFFFF"/>
              </w:rPr>
              <w:t>,</w:t>
            </w:r>
            <w:r w:rsidRPr="000D5B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л</w:t>
            </w:r>
            <w:r w:rsidRPr="000D5B37">
              <w:rPr>
                <w:shd w:val="clear" w:color="auto" w:fill="FFFFFF"/>
              </w:rPr>
              <w:t xml:space="preserve">итературный </w:t>
            </w:r>
            <w:r>
              <w:rPr>
                <w:shd w:val="clear" w:color="auto" w:fill="FFFFFF"/>
              </w:rPr>
              <w:t xml:space="preserve">онлайн - </w:t>
            </w:r>
            <w:r w:rsidRPr="000D5B37">
              <w:rPr>
                <w:shd w:val="clear" w:color="auto" w:fill="FFFFFF"/>
              </w:rPr>
              <w:t>час</w:t>
            </w:r>
          </w:p>
        </w:tc>
        <w:tc>
          <w:tcPr>
            <w:tcW w:w="1321" w:type="dxa"/>
          </w:tcPr>
          <w:p w:rsidR="00B147DE" w:rsidRPr="00E214CF" w:rsidRDefault="00B147DE" w:rsidP="00D143DD">
            <w:r w:rsidRPr="00E214CF">
              <w:t>11.11.2021</w:t>
            </w:r>
          </w:p>
          <w:p w:rsidR="00B147DE" w:rsidRPr="00E214CF" w:rsidRDefault="00B147DE" w:rsidP="00D143DD">
            <w:pPr>
              <w:rPr>
                <w:b/>
              </w:rPr>
            </w:pPr>
            <w:r>
              <w:t>11-</w:t>
            </w:r>
            <w:r w:rsidRPr="00E214CF">
              <w:t>00</w:t>
            </w:r>
          </w:p>
        </w:tc>
        <w:tc>
          <w:tcPr>
            <w:tcW w:w="3924" w:type="dxa"/>
          </w:tcPr>
          <w:p w:rsidR="00B147DE" w:rsidRPr="00D65E86" w:rsidRDefault="00B147DE" w:rsidP="00D143DD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212" w:history="1">
              <w:r w:rsidRPr="00436FD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213" w:history="1">
              <w:r w:rsidRPr="00436FD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147DE" w:rsidRPr="003B54F8" w:rsidRDefault="00B147DE" w:rsidP="00D143DD">
            <w:hyperlink r:id="rId214" w:history="1">
              <w:r w:rsidRPr="00436FD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B147DE" w:rsidRPr="00E214CF" w:rsidRDefault="00B147DE" w:rsidP="00D143DD">
            <w:r w:rsidRPr="00E214CF">
              <w:t>Ляшенко И. А.</w:t>
            </w:r>
          </w:p>
          <w:p w:rsidR="00B147DE" w:rsidRPr="00E214CF" w:rsidRDefault="00B147DE" w:rsidP="00D143DD"/>
        </w:tc>
        <w:tc>
          <w:tcPr>
            <w:tcW w:w="2268" w:type="dxa"/>
          </w:tcPr>
          <w:p w:rsidR="00B147DE" w:rsidRDefault="00B147DE" w:rsidP="00D143DD">
            <w:r>
              <w:t>Дети</w:t>
            </w:r>
          </w:p>
          <w:p w:rsidR="00B147DE" w:rsidRPr="00E214CF" w:rsidRDefault="00B147DE" w:rsidP="00D143DD">
            <w:r w:rsidRPr="00E214CF">
              <w:t>0+</w:t>
            </w:r>
          </w:p>
          <w:p w:rsidR="00B147DE" w:rsidRPr="00E214CF" w:rsidRDefault="00B147DE" w:rsidP="00D143DD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8F5062" w:rsidRDefault="00B147DE" w:rsidP="00D143DD">
            <w:pPr>
              <w:rPr>
                <w:bCs/>
                <w:shd w:val="clear" w:color="auto" w:fill="FFFFFF"/>
              </w:rPr>
            </w:pPr>
            <w:r w:rsidRPr="008F5062">
              <w:rPr>
                <w:bCs/>
                <w:shd w:val="clear" w:color="auto" w:fill="FFFFFF"/>
              </w:rPr>
              <w:t>«Мир Достоевского»</w:t>
            </w:r>
            <w:r>
              <w:rPr>
                <w:bCs/>
                <w:shd w:val="clear" w:color="auto" w:fill="FFFFFF"/>
              </w:rPr>
              <w:t>,</w:t>
            </w:r>
          </w:p>
          <w:p w:rsidR="00B147DE" w:rsidRPr="008F5062" w:rsidRDefault="00B147DE" w:rsidP="00D143DD">
            <w:r>
              <w:rPr>
                <w:bCs/>
                <w:shd w:val="clear" w:color="auto" w:fill="FFFFFF"/>
              </w:rPr>
              <w:t>л</w:t>
            </w:r>
            <w:r w:rsidRPr="008F5062">
              <w:rPr>
                <w:bCs/>
                <w:shd w:val="clear" w:color="auto" w:fill="FFFFFF"/>
              </w:rPr>
              <w:t xml:space="preserve">итературный </w:t>
            </w:r>
            <w:r>
              <w:rPr>
                <w:bCs/>
                <w:shd w:val="clear" w:color="auto" w:fill="FFFFFF"/>
              </w:rPr>
              <w:t>онлайн-</w:t>
            </w:r>
            <w:r w:rsidRPr="008F5062">
              <w:rPr>
                <w:bCs/>
                <w:shd w:val="clear" w:color="auto" w:fill="FFFFFF"/>
              </w:rPr>
              <w:t>час</w:t>
            </w:r>
          </w:p>
        </w:tc>
        <w:tc>
          <w:tcPr>
            <w:tcW w:w="1321" w:type="dxa"/>
          </w:tcPr>
          <w:p w:rsidR="00B147DE" w:rsidRPr="008F5062" w:rsidRDefault="00B147DE" w:rsidP="00D143DD">
            <w:r w:rsidRPr="008F5062">
              <w:t>11.11.2021</w:t>
            </w:r>
          </w:p>
        </w:tc>
        <w:tc>
          <w:tcPr>
            <w:tcW w:w="3924" w:type="dxa"/>
          </w:tcPr>
          <w:p w:rsidR="00B147DE" w:rsidRDefault="00B147DE" w:rsidP="00D143DD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B147DE" w:rsidRPr="00FB54E4" w:rsidRDefault="00B147DE" w:rsidP="00D143DD">
            <w:r w:rsidRPr="00FB54E4">
              <w:t>ул.40 лет Октября, 33.</w:t>
            </w:r>
          </w:p>
          <w:p w:rsidR="00B147DE" w:rsidRPr="00C046BB" w:rsidRDefault="00B147DE" w:rsidP="00D143D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15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B147DE" w:rsidRPr="00C046BB" w:rsidRDefault="00B147DE" w:rsidP="00D143D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16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B147DE" w:rsidRPr="00B712F8" w:rsidRDefault="00B147DE" w:rsidP="00D143DD">
            <w:hyperlink r:id="rId217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B147DE" w:rsidRPr="00B712F8" w:rsidRDefault="00B147DE" w:rsidP="00D143DD">
            <w:r w:rsidRPr="00B542F2">
              <w:t>Коноплина В.Г.</w:t>
            </w:r>
          </w:p>
        </w:tc>
        <w:tc>
          <w:tcPr>
            <w:tcW w:w="2268" w:type="dxa"/>
          </w:tcPr>
          <w:p w:rsidR="00B147DE" w:rsidRDefault="00B147DE" w:rsidP="00D143DD">
            <w:r>
              <w:t>Взрослые</w:t>
            </w:r>
          </w:p>
          <w:p w:rsidR="00B147DE" w:rsidRPr="00B712F8" w:rsidRDefault="00B147DE" w:rsidP="00D143DD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Default="00B147DE" w:rsidP="00D143DD">
            <w:pPr>
              <w:pStyle w:val="BodyText"/>
              <w:jc w:val="left"/>
              <w:rPr>
                <w:sz w:val="24"/>
                <w:szCs w:val="24"/>
              </w:rPr>
            </w:pPr>
            <w:r w:rsidRPr="00B712F8">
              <w:rPr>
                <w:sz w:val="24"/>
                <w:szCs w:val="24"/>
              </w:rPr>
              <w:t>«Мастер трудного, но увлекательного чтения»</w:t>
            </w:r>
            <w:r>
              <w:rPr>
                <w:sz w:val="24"/>
                <w:szCs w:val="24"/>
              </w:rPr>
              <w:t>,</w:t>
            </w:r>
          </w:p>
          <w:p w:rsidR="00B147DE" w:rsidRPr="00B712F8" w:rsidRDefault="00B147DE" w:rsidP="00D143DD">
            <w:pPr>
              <w:pStyle w:val="BodyText"/>
              <w:jc w:val="left"/>
              <w:rPr>
                <w:sz w:val="24"/>
                <w:szCs w:val="24"/>
              </w:rPr>
            </w:pPr>
            <w:r w:rsidRPr="00B712F8">
              <w:rPr>
                <w:sz w:val="24"/>
                <w:szCs w:val="24"/>
              </w:rPr>
              <w:t xml:space="preserve">онлайн </w:t>
            </w:r>
            <w:r>
              <w:rPr>
                <w:sz w:val="24"/>
                <w:szCs w:val="24"/>
              </w:rPr>
              <w:t xml:space="preserve">- </w:t>
            </w:r>
            <w:r w:rsidRPr="00B712F8">
              <w:rPr>
                <w:sz w:val="24"/>
                <w:szCs w:val="24"/>
              </w:rPr>
              <w:t>беседа</w:t>
            </w:r>
          </w:p>
        </w:tc>
        <w:tc>
          <w:tcPr>
            <w:tcW w:w="1321" w:type="dxa"/>
          </w:tcPr>
          <w:p w:rsidR="00B147DE" w:rsidRPr="00B712F8" w:rsidRDefault="00B147DE" w:rsidP="00D143DD">
            <w:r w:rsidRPr="00B712F8">
              <w:t>11.11.2021</w:t>
            </w:r>
          </w:p>
        </w:tc>
        <w:tc>
          <w:tcPr>
            <w:tcW w:w="3924" w:type="dxa"/>
          </w:tcPr>
          <w:p w:rsidR="00B147DE" w:rsidRPr="00B712F8" w:rsidRDefault="00B147DE" w:rsidP="00D143DD">
            <w:r w:rsidRPr="00B712F8">
              <w:t>РМБУ «Белореченская МЦБ»</w:t>
            </w:r>
          </w:p>
          <w:p w:rsidR="00B147DE" w:rsidRPr="00B712F8" w:rsidRDefault="00B147DE" w:rsidP="00D143DD">
            <w:r w:rsidRPr="00B712F8">
              <w:t>Юношеская библиотека, г.Белореченск, ул.Ленина,85</w:t>
            </w:r>
          </w:p>
          <w:p w:rsidR="00B147DE" w:rsidRPr="00B712F8" w:rsidRDefault="00B147DE" w:rsidP="00D143DD">
            <w:pPr>
              <w:rPr>
                <w:sz w:val="20"/>
                <w:szCs w:val="20"/>
              </w:rPr>
            </w:pPr>
            <w:hyperlink r:id="rId218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B147DE" w:rsidRPr="00B712F8" w:rsidRDefault="00B147DE" w:rsidP="00D143DD">
            <w:pPr>
              <w:rPr>
                <w:sz w:val="20"/>
                <w:szCs w:val="20"/>
              </w:rPr>
            </w:pPr>
            <w:hyperlink r:id="rId219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B147DE" w:rsidRPr="00B712F8" w:rsidRDefault="00B147DE" w:rsidP="00D143DD">
            <w:hyperlink r:id="rId220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B147DE" w:rsidRPr="00B712F8" w:rsidRDefault="00B147DE" w:rsidP="00D143DD">
            <w:r w:rsidRPr="00B712F8">
              <w:t>Шарян Н.Г.</w:t>
            </w:r>
          </w:p>
        </w:tc>
        <w:tc>
          <w:tcPr>
            <w:tcW w:w="2268" w:type="dxa"/>
          </w:tcPr>
          <w:p w:rsidR="00B147DE" w:rsidRPr="00B712F8" w:rsidRDefault="00B147DE" w:rsidP="00D143DD">
            <w:r w:rsidRPr="00B712F8">
              <w:t>Молодежь</w:t>
            </w:r>
          </w:p>
          <w:p w:rsidR="00B147DE" w:rsidRPr="00B712F8" w:rsidRDefault="00B147DE" w:rsidP="00D143DD">
            <w:r w:rsidRPr="00B712F8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DD42EC" w:rsidRDefault="00B147DE" w:rsidP="00D143DD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>"Великий русский писатель и мыслитель"</w:t>
            </w:r>
            <w:r>
              <w:rPr>
                <w:lang w:eastAsia="en-US"/>
              </w:rPr>
              <w:t>,</w:t>
            </w:r>
            <w:r w:rsidRPr="00DD42EC">
              <w:rPr>
                <w:lang w:eastAsia="en-US"/>
              </w:rPr>
              <w:t xml:space="preserve">  </w:t>
            </w:r>
            <w:r w:rsidRPr="00DD42EC">
              <w:t>онлайн</w:t>
            </w:r>
            <w:r w:rsidRPr="00DD42EC">
              <w:rPr>
                <w:lang w:eastAsia="en-US"/>
              </w:rPr>
              <w:t xml:space="preserve"> - выставка – портрет </w:t>
            </w:r>
          </w:p>
        </w:tc>
        <w:tc>
          <w:tcPr>
            <w:tcW w:w="1321" w:type="dxa"/>
          </w:tcPr>
          <w:p w:rsidR="00B147DE" w:rsidRPr="00DD42EC" w:rsidRDefault="00B147DE" w:rsidP="00D143DD">
            <w:r w:rsidRPr="00DD42EC">
              <w:t>11.11.2021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D143DD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21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222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D143DD">
            <w:hyperlink r:id="rId223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D143DD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D143DD">
            <w:pPr>
              <w:rPr>
                <w:lang w:val="en-US"/>
              </w:rPr>
            </w:pPr>
            <w:r w:rsidRPr="00DD42EC">
              <w:t xml:space="preserve">Молодёжь </w:t>
            </w:r>
          </w:p>
          <w:p w:rsidR="00B147DE" w:rsidRPr="003351D8" w:rsidRDefault="00B147DE" w:rsidP="00D143DD">
            <w:pPr>
              <w:rPr>
                <w:lang w:val="en-US"/>
              </w:rPr>
            </w:pPr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DD42EC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42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«Величие души Ф.М.Достоевского»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DD42EC">
              <w:rPr>
                <w:rFonts w:ascii="Times New Roman" w:hAnsi="Times New Roman"/>
                <w:sz w:val="24"/>
                <w:szCs w:val="24"/>
              </w:rPr>
              <w:t xml:space="preserve"> онлайн - видеопрезентация</w:t>
            </w:r>
            <w:r w:rsidRPr="00DD42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21" w:type="dxa"/>
          </w:tcPr>
          <w:p w:rsidR="00B147DE" w:rsidRPr="00DD42EC" w:rsidRDefault="00B147DE" w:rsidP="00D143DD">
            <w:r w:rsidRPr="00DD42EC">
              <w:t>11.11.2021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D143DD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24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225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D143DD">
            <w:hyperlink r:id="rId226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D143DD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D143DD">
            <w:pPr>
              <w:rPr>
                <w:lang w:val="en-US"/>
              </w:rPr>
            </w:pPr>
            <w:r w:rsidRPr="00DD42EC">
              <w:t xml:space="preserve">Молодёжь </w:t>
            </w:r>
          </w:p>
          <w:p w:rsidR="00B147DE" w:rsidRPr="00DD42EC" w:rsidRDefault="00B147DE" w:rsidP="00D143DD">
            <w:pPr>
              <w:rPr>
                <w:lang w:eastAsia="en-US"/>
              </w:rPr>
            </w:pPr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Default="00B147DE" w:rsidP="00D143DD">
            <w:r w:rsidRPr="004338A2">
              <w:t>«Достоевский и мир великих романов</w:t>
            </w:r>
            <w:r>
              <w:t>»,</w:t>
            </w:r>
          </w:p>
          <w:p w:rsidR="00B147DE" w:rsidRPr="004338A2" w:rsidRDefault="00B147DE" w:rsidP="00D143DD">
            <w:pPr>
              <w:rPr>
                <w:color w:val="000000"/>
              </w:rPr>
            </w:pPr>
            <w:r>
              <w:t>онлайн-обзор книжной выставки</w:t>
            </w:r>
          </w:p>
        </w:tc>
        <w:tc>
          <w:tcPr>
            <w:tcW w:w="1321" w:type="dxa"/>
          </w:tcPr>
          <w:p w:rsidR="00B147DE" w:rsidRPr="004338A2" w:rsidRDefault="00B147DE" w:rsidP="00D143DD">
            <w:r w:rsidRPr="004338A2">
              <w:t>11.11.202</w:t>
            </w:r>
          </w:p>
          <w:p w:rsidR="00B147DE" w:rsidRPr="004338A2" w:rsidRDefault="00B147DE" w:rsidP="00D143DD">
            <w:r>
              <w:t>15-</w:t>
            </w:r>
            <w:r w:rsidRPr="004338A2">
              <w:t>00</w:t>
            </w:r>
          </w:p>
        </w:tc>
        <w:tc>
          <w:tcPr>
            <w:tcW w:w="3924" w:type="dxa"/>
          </w:tcPr>
          <w:p w:rsidR="00B147DE" w:rsidRPr="00350795" w:rsidRDefault="00B147DE" w:rsidP="00D143DD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B147DE" w:rsidRPr="00BE3821" w:rsidRDefault="00B147DE" w:rsidP="00D143DD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227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B147DE" w:rsidRPr="004338A2" w:rsidRDefault="00B147DE" w:rsidP="00D143DD"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B147DE" w:rsidRPr="004338A2" w:rsidRDefault="00B147DE" w:rsidP="00D143DD">
            <w:r w:rsidRPr="004338A2">
              <w:t>Рыбчинская М.И.</w:t>
            </w:r>
          </w:p>
        </w:tc>
        <w:tc>
          <w:tcPr>
            <w:tcW w:w="2268" w:type="dxa"/>
          </w:tcPr>
          <w:p w:rsidR="00B147DE" w:rsidRDefault="00B147DE" w:rsidP="00D143DD">
            <w:r>
              <w:t>Молодежь</w:t>
            </w:r>
            <w:r w:rsidRPr="004338A2">
              <w:t xml:space="preserve"> </w:t>
            </w:r>
          </w:p>
          <w:p w:rsidR="00B147DE" w:rsidRPr="004338A2" w:rsidRDefault="00B147DE" w:rsidP="00D143DD">
            <w:r w:rsidRPr="004338A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Default="00B147DE" w:rsidP="00D143DD">
            <w:pPr>
              <w:rPr>
                <w:color w:val="000000"/>
              </w:rPr>
            </w:pPr>
            <w:r w:rsidRPr="004338A2">
              <w:rPr>
                <w:color w:val="000000"/>
              </w:rPr>
              <w:t xml:space="preserve"> «Мастер трудно</w:t>
            </w:r>
            <w:r>
              <w:rPr>
                <w:color w:val="000000"/>
              </w:rPr>
              <w:t>го, но увлекательного чтения»,</w:t>
            </w:r>
          </w:p>
          <w:p w:rsidR="00B147DE" w:rsidRPr="004338A2" w:rsidRDefault="00B147DE" w:rsidP="00D143DD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4338A2">
              <w:rPr>
                <w:color w:val="000000"/>
              </w:rPr>
              <w:t xml:space="preserve">итературный </w:t>
            </w:r>
            <w:r>
              <w:rPr>
                <w:color w:val="000000"/>
              </w:rPr>
              <w:t>онлайн-</w:t>
            </w:r>
            <w:r w:rsidRPr="004338A2">
              <w:rPr>
                <w:color w:val="000000"/>
              </w:rPr>
              <w:t xml:space="preserve">час </w:t>
            </w:r>
          </w:p>
        </w:tc>
        <w:tc>
          <w:tcPr>
            <w:tcW w:w="1321" w:type="dxa"/>
          </w:tcPr>
          <w:p w:rsidR="00B147DE" w:rsidRPr="004338A2" w:rsidRDefault="00B147DE" w:rsidP="00D143DD">
            <w:pPr>
              <w:rPr>
                <w:color w:val="000000"/>
              </w:rPr>
            </w:pPr>
            <w:r w:rsidRPr="004338A2">
              <w:rPr>
                <w:color w:val="000000"/>
              </w:rPr>
              <w:t>11.11.2021</w:t>
            </w:r>
          </w:p>
          <w:p w:rsidR="00B147DE" w:rsidRPr="004338A2" w:rsidRDefault="00B147DE" w:rsidP="00D143DD">
            <w:pPr>
              <w:rPr>
                <w:color w:val="000000"/>
              </w:rPr>
            </w:pPr>
            <w:r>
              <w:rPr>
                <w:color w:val="000000"/>
              </w:rPr>
              <w:t>12-</w:t>
            </w:r>
            <w:r w:rsidRPr="004338A2">
              <w:rPr>
                <w:color w:val="000000"/>
              </w:rPr>
              <w:t>00</w:t>
            </w:r>
          </w:p>
        </w:tc>
        <w:tc>
          <w:tcPr>
            <w:tcW w:w="3924" w:type="dxa"/>
          </w:tcPr>
          <w:p w:rsidR="00B147DE" w:rsidRDefault="00B147DE" w:rsidP="00D143DD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B147DE" w:rsidRPr="00350795" w:rsidRDefault="00B147DE" w:rsidP="00D143DD">
            <w:r>
              <w:t>ул. Советская , 2</w:t>
            </w:r>
          </w:p>
          <w:p w:rsidR="00B147DE" w:rsidRPr="00350795" w:rsidRDefault="00B147DE" w:rsidP="00D143DD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28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B147DE" w:rsidRPr="004338A2" w:rsidRDefault="00B147DE" w:rsidP="00D143DD">
            <w:hyperlink r:id="rId229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B147DE" w:rsidRPr="004338A2" w:rsidRDefault="00B147DE" w:rsidP="00D143DD">
            <w:pPr>
              <w:pStyle w:val="BodyText"/>
              <w:jc w:val="left"/>
              <w:rPr>
                <w:sz w:val="24"/>
                <w:szCs w:val="24"/>
              </w:rPr>
            </w:pPr>
            <w:r w:rsidRPr="004338A2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B147DE" w:rsidRDefault="00B147DE" w:rsidP="00D143DD">
            <w:r>
              <w:t>Молодежь</w:t>
            </w:r>
            <w:r w:rsidRPr="004338A2">
              <w:t xml:space="preserve"> </w:t>
            </w:r>
          </w:p>
          <w:p w:rsidR="00B147DE" w:rsidRPr="004338A2" w:rsidRDefault="00B147DE" w:rsidP="00D143DD">
            <w:r w:rsidRPr="004338A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5B6D97" w:rsidRDefault="00B147DE" w:rsidP="00D143DD">
            <w:pPr>
              <w:rPr>
                <w:shd w:val="clear" w:color="auto" w:fill="FFFFFF"/>
              </w:rPr>
            </w:pPr>
            <w:r w:rsidRPr="005B6D97">
              <w:rPr>
                <w:shd w:val="clear" w:color="auto" w:fill="FFFFFF"/>
              </w:rPr>
              <w:t>«Его величество к</w:t>
            </w:r>
            <w:r>
              <w:rPr>
                <w:shd w:val="clear" w:color="auto" w:fill="FFFFFF"/>
              </w:rPr>
              <w:t>лассик»,</w:t>
            </w:r>
          </w:p>
          <w:p w:rsidR="00B147DE" w:rsidRPr="005B6D97" w:rsidRDefault="00B147DE" w:rsidP="00D143DD">
            <w:r>
              <w:rPr>
                <w:shd w:val="clear" w:color="auto" w:fill="FFFFFF"/>
              </w:rPr>
              <w:t>к</w:t>
            </w:r>
            <w:r w:rsidRPr="005B6D97">
              <w:rPr>
                <w:shd w:val="clear" w:color="auto" w:fill="FFFFFF"/>
              </w:rPr>
              <w:t xml:space="preserve">нижная </w:t>
            </w:r>
            <w:r>
              <w:rPr>
                <w:shd w:val="clear" w:color="auto" w:fill="FFFFFF"/>
              </w:rPr>
              <w:t xml:space="preserve">онлайн - </w:t>
            </w:r>
            <w:r w:rsidRPr="005B6D97">
              <w:rPr>
                <w:shd w:val="clear" w:color="auto" w:fill="FFFFFF"/>
              </w:rPr>
              <w:t>выставка</w:t>
            </w:r>
          </w:p>
        </w:tc>
        <w:tc>
          <w:tcPr>
            <w:tcW w:w="1321" w:type="dxa"/>
          </w:tcPr>
          <w:p w:rsidR="00B147DE" w:rsidRPr="005B6D97" w:rsidRDefault="00B147DE" w:rsidP="00D143DD">
            <w:r w:rsidRPr="005B6D97">
              <w:t>11.11.2021</w:t>
            </w:r>
          </w:p>
        </w:tc>
        <w:tc>
          <w:tcPr>
            <w:tcW w:w="3924" w:type="dxa"/>
          </w:tcPr>
          <w:p w:rsidR="00B147DE" w:rsidRPr="005B6D97" w:rsidRDefault="00B147DE" w:rsidP="00D143DD">
            <w:r w:rsidRPr="005B6D97">
              <w:t>МБУ «Библиотека Пшехского сельского поселения» Пшехская с/б, ст.Пшехская,ул. Мира ,25</w:t>
            </w:r>
          </w:p>
          <w:p w:rsidR="00B147DE" w:rsidRPr="005B6D97" w:rsidRDefault="00B147DE" w:rsidP="00D143DD">
            <w:pPr>
              <w:rPr>
                <w:color w:val="000000"/>
                <w:sz w:val="20"/>
                <w:szCs w:val="20"/>
              </w:rPr>
            </w:pPr>
            <w:hyperlink r:id="rId230" w:history="1">
              <w:r w:rsidRPr="005B6D97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B147DE" w:rsidRPr="005B6D97" w:rsidRDefault="00B147DE" w:rsidP="00D143DD">
            <w:pPr>
              <w:rPr>
                <w:sz w:val="20"/>
                <w:szCs w:val="20"/>
                <w:shd w:val="clear" w:color="auto" w:fill="FFFFFF"/>
              </w:rPr>
            </w:pPr>
            <w:hyperlink r:id="rId231" w:history="1">
              <w:r w:rsidRPr="005B6D97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B147DE" w:rsidRPr="005B6D97" w:rsidRDefault="00B147DE" w:rsidP="00D143DD">
            <w:hyperlink r:id="rId232" w:history="1">
              <w:r w:rsidRPr="005B6D97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B147DE" w:rsidRPr="005B6D97" w:rsidRDefault="00B147DE" w:rsidP="00D143DD">
            <w:r w:rsidRPr="005B6D97">
              <w:t>Походнякова А.Д.</w:t>
            </w:r>
          </w:p>
        </w:tc>
        <w:tc>
          <w:tcPr>
            <w:tcW w:w="2268" w:type="dxa"/>
          </w:tcPr>
          <w:p w:rsidR="00B147DE" w:rsidRPr="00776D22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76D22">
              <w:rPr>
                <w:sz w:val="24"/>
                <w:szCs w:val="24"/>
              </w:rPr>
              <w:t>зрослые</w:t>
            </w:r>
          </w:p>
          <w:p w:rsidR="00B147DE" w:rsidRPr="00776D22" w:rsidRDefault="00B147DE" w:rsidP="00D143DD">
            <w:r w:rsidRPr="00776D2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BE4A96" w:rsidRDefault="00B147DE" w:rsidP="00D143DD">
            <w:r w:rsidRPr="00BE4A96">
              <w:t>«Великий знаток человеческой души»,</w:t>
            </w:r>
          </w:p>
          <w:p w:rsidR="00B147DE" w:rsidRPr="00BE4A96" w:rsidRDefault="00B147DE" w:rsidP="00D143DD">
            <w:pPr>
              <w:rPr>
                <w:b/>
                <w:lang w:eastAsia="en-US"/>
              </w:rPr>
            </w:pPr>
            <w:r w:rsidRPr="00BE4A96">
              <w:t xml:space="preserve">онлайн  слайд-презентация </w:t>
            </w:r>
          </w:p>
        </w:tc>
        <w:tc>
          <w:tcPr>
            <w:tcW w:w="1321" w:type="dxa"/>
          </w:tcPr>
          <w:p w:rsidR="00B147DE" w:rsidRPr="00BE4A96" w:rsidRDefault="00B147DE" w:rsidP="00D143DD">
            <w:r w:rsidRPr="00BE4A96">
              <w:t>11.11.2021</w:t>
            </w:r>
          </w:p>
        </w:tc>
        <w:tc>
          <w:tcPr>
            <w:tcW w:w="3924" w:type="dxa"/>
          </w:tcPr>
          <w:p w:rsidR="00B147DE" w:rsidRPr="00BE4A96" w:rsidRDefault="00B147DE" w:rsidP="00D143DD">
            <w:r w:rsidRPr="00BE4A96">
              <w:t>МБУ «Библиотека Южненского сельского поселения Белореченского района» Заречненская с/б,  пос.Заречный, ул. Комарова, 125</w:t>
            </w:r>
          </w:p>
          <w:p w:rsidR="00B147DE" w:rsidRPr="00BE4A96" w:rsidRDefault="00B147DE" w:rsidP="00D143DD">
            <w:pPr>
              <w:rPr>
                <w:sz w:val="20"/>
                <w:szCs w:val="20"/>
                <w:lang w:eastAsia="en-US"/>
              </w:rPr>
            </w:pPr>
            <w:hyperlink r:id="rId233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B147DE" w:rsidRPr="00BE4A96" w:rsidRDefault="00B147DE" w:rsidP="00D143DD">
            <w:pPr>
              <w:rPr>
                <w:sz w:val="20"/>
                <w:szCs w:val="20"/>
                <w:lang w:eastAsia="en-US"/>
              </w:rPr>
            </w:pPr>
            <w:r w:rsidRPr="00BE4A96">
              <w:rPr>
                <w:sz w:val="20"/>
                <w:szCs w:val="20"/>
              </w:rPr>
              <w:t xml:space="preserve"> </w:t>
            </w:r>
            <w:hyperlink r:id="rId234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B147DE" w:rsidRPr="00BE4A96" w:rsidRDefault="00B147DE" w:rsidP="00D143DD">
            <w:pPr>
              <w:rPr>
                <w:sz w:val="20"/>
                <w:szCs w:val="20"/>
                <w:lang w:eastAsia="en-US"/>
              </w:rPr>
            </w:pPr>
            <w:hyperlink r:id="rId235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B147DE" w:rsidRPr="00BE4A96" w:rsidRDefault="00B147DE" w:rsidP="00D143DD">
            <w:r w:rsidRPr="00BE4A96">
              <w:rPr>
                <w:sz w:val="20"/>
                <w:szCs w:val="20"/>
              </w:rPr>
              <w:t xml:space="preserve"> </w:t>
            </w:r>
            <w:hyperlink r:id="rId236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B147DE" w:rsidRPr="00BE4A96" w:rsidRDefault="00B147DE" w:rsidP="00D143DD">
            <w:r w:rsidRPr="00BE4A96">
              <w:t>Селина Е.В.</w:t>
            </w:r>
          </w:p>
        </w:tc>
        <w:tc>
          <w:tcPr>
            <w:tcW w:w="2268" w:type="dxa"/>
          </w:tcPr>
          <w:p w:rsidR="00B147DE" w:rsidRPr="00BE4A96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E4A96">
              <w:rPr>
                <w:sz w:val="24"/>
                <w:szCs w:val="24"/>
              </w:rPr>
              <w:t xml:space="preserve">Дети  </w:t>
            </w:r>
          </w:p>
          <w:p w:rsidR="00B147DE" w:rsidRPr="00BE4A96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E4A96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Default="00B147DE" w:rsidP="00D143DD">
            <w:r w:rsidRPr="00953363">
              <w:t>«Читаем Достоевского»</w:t>
            </w:r>
            <w:r>
              <w:t>,</w:t>
            </w:r>
          </w:p>
          <w:p w:rsidR="00B147DE" w:rsidRPr="00953363" w:rsidRDefault="00B147DE" w:rsidP="00D143DD">
            <w:r w:rsidRPr="00953363">
              <w:t xml:space="preserve"> онлайн-обзор книжной выставки </w:t>
            </w:r>
          </w:p>
        </w:tc>
        <w:tc>
          <w:tcPr>
            <w:tcW w:w="1321" w:type="dxa"/>
          </w:tcPr>
          <w:p w:rsidR="00B147DE" w:rsidRPr="00953363" w:rsidRDefault="00B147DE" w:rsidP="00D143DD">
            <w:r w:rsidRPr="00953363">
              <w:t>11.11.2021</w:t>
            </w:r>
          </w:p>
          <w:p w:rsidR="00B147DE" w:rsidRPr="00953363" w:rsidRDefault="00B147DE" w:rsidP="00D143DD"/>
        </w:tc>
        <w:tc>
          <w:tcPr>
            <w:tcW w:w="3924" w:type="dxa"/>
          </w:tcPr>
          <w:p w:rsidR="00B147DE" w:rsidRPr="00953363" w:rsidRDefault="00B147DE" w:rsidP="00D143DD">
            <w:r w:rsidRPr="00953363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953363">
              <w:t>б,</w:t>
            </w:r>
          </w:p>
          <w:p w:rsidR="00B147DE" w:rsidRPr="00953363" w:rsidRDefault="00B147DE" w:rsidP="00D143DD">
            <w:r w:rsidRPr="00953363">
              <w:t>с. Новоалексеевское, ул.Красная, 19</w:t>
            </w:r>
          </w:p>
          <w:p w:rsidR="00B147DE" w:rsidRPr="00953363" w:rsidRDefault="00B147DE" w:rsidP="00D143DD">
            <w:pPr>
              <w:rPr>
                <w:sz w:val="20"/>
                <w:szCs w:val="20"/>
              </w:rPr>
            </w:pPr>
            <w:hyperlink r:id="rId237" w:history="1">
              <w:r w:rsidRPr="00953363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53363">
                <w:rPr>
                  <w:rStyle w:val="Hyperlink"/>
                  <w:sz w:val="20"/>
                  <w:szCs w:val="20"/>
                </w:rPr>
                <w:t>://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953363">
                <w:rPr>
                  <w:rStyle w:val="Hyperlink"/>
                  <w:sz w:val="20"/>
                  <w:szCs w:val="20"/>
                </w:rPr>
                <w:t>.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953363">
                <w:rPr>
                  <w:rStyle w:val="Hyperlink"/>
                  <w:sz w:val="20"/>
                  <w:szCs w:val="20"/>
                </w:rPr>
                <w:t>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group</w:t>
              </w:r>
              <w:r w:rsidRPr="00953363">
                <w:rPr>
                  <w:rStyle w:val="Hyperlink"/>
                  <w:sz w:val="20"/>
                  <w:szCs w:val="20"/>
                </w:rPr>
                <w:t>/53941537407172</w:t>
              </w:r>
            </w:hyperlink>
            <w:hyperlink r:id="rId238" w:history="1">
              <w:r w:rsidRPr="00953363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53363">
                <w:rPr>
                  <w:rStyle w:val="Hyperlink"/>
                  <w:sz w:val="20"/>
                  <w:szCs w:val="20"/>
                </w:rPr>
                <w:t>://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953363">
                <w:rPr>
                  <w:rStyle w:val="Hyperlink"/>
                  <w:sz w:val="20"/>
                  <w:szCs w:val="20"/>
                </w:rPr>
                <w:t>.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953363">
                <w:rPr>
                  <w:rStyle w:val="Hyperlink"/>
                  <w:sz w:val="20"/>
                  <w:szCs w:val="20"/>
                </w:rPr>
                <w:t>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953363">
                <w:rPr>
                  <w:rStyle w:val="Hyperlink"/>
                  <w:sz w:val="20"/>
                  <w:szCs w:val="20"/>
                </w:rPr>
                <w:t>182929131</w:t>
              </w:r>
            </w:hyperlink>
          </w:p>
          <w:p w:rsidR="00B147DE" w:rsidRPr="00953363" w:rsidRDefault="00B147DE" w:rsidP="00D143DD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239" w:tgtFrame="_blank" w:history="1">
              <w:r w:rsidRPr="00953363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en-US" w:bidi="hi-IN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r w:rsidRPr="00953363">
              <w:t>Скорикова А.Н.</w:t>
            </w:r>
          </w:p>
          <w:p w:rsidR="00B147DE" w:rsidRDefault="00B147DE" w:rsidP="00D143DD"/>
          <w:p w:rsidR="00B147DE" w:rsidRPr="00953363" w:rsidRDefault="00B147DE" w:rsidP="00D143DD"/>
        </w:tc>
        <w:tc>
          <w:tcPr>
            <w:tcW w:w="2268" w:type="dxa"/>
          </w:tcPr>
          <w:p w:rsidR="00B147DE" w:rsidRDefault="00B147DE" w:rsidP="00D143DD">
            <w:r w:rsidRPr="00953363">
              <w:t xml:space="preserve">Взрослые </w:t>
            </w:r>
          </w:p>
          <w:p w:rsidR="00B147DE" w:rsidRPr="00953363" w:rsidRDefault="00B147DE" w:rsidP="00D143DD">
            <w:r w:rsidRPr="00953363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Default="00B147DE" w:rsidP="00D143DD">
            <w:r w:rsidRPr="007D7B8E">
              <w:t>«Писатель на все времена»</w:t>
            </w:r>
            <w:r>
              <w:t>,</w:t>
            </w:r>
          </w:p>
          <w:p w:rsidR="00B147DE" w:rsidRPr="007D7B8E" w:rsidRDefault="00B147DE" w:rsidP="00D143DD">
            <w:r w:rsidRPr="007D7B8E">
              <w:t xml:space="preserve">тематический </w:t>
            </w:r>
            <w:r>
              <w:t>онлайн-</w:t>
            </w:r>
            <w:r w:rsidRPr="007D7B8E">
              <w:t xml:space="preserve">час </w:t>
            </w:r>
          </w:p>
        </w:tc>
        <w:tc>
          <w:tcPr>
            <w:tcW w:w="1321" w:type="dxa"/>
          </w:tcPr>
          <w:p w:rsidR="00B147DE" w:rsidRPr="007D7B8E" w:rsidRDefault="00B147DE" w:rsidP="00D143DD">
            <w:r w:rsidRPr="007D7B8E">
              <w:t>11.11.2021</w:t>
            </w:r>
          </w:p>
        </w:tc>
        <w:tc>
          <w:tcPr>
            <w:tcW w:w="3924" w:type="dxa"/>
          </w:tcPr>
          <w:p w:rsidR="00B147DE" w:rsidRPr="007D7B8E" w:rsidRDefault="00B147DE" w:rsidP="00D143DD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с/б</w:t>
            </w:r>
            <w:r w:rsidRPr="007D7B8E">
              <w:t>,с. Архиповское, ул. Первомайская, 8А</w:t>
            </w:r>
          </w:p>
          <w:p w:rsidR="00B147DE" w:rsidRPr="007D7B8E" w:rsidRDefault="00B147DE" w:rsidP="00D143DD">
            <w:pPr>
              <w:rPr>
                <w:sz w:val="20"/>
                <w:szCs w:val="20"/>
              </w:rPr>
            </w:pPr>
            <w:hyperlink r:id="rId240" w:tgtFrame="_blank" w:history="1">
              <w:r w:rsidRPr="007D7B8E">
                <w:rPr>
                  <w:rStyle w:val="Hyperlink"/>
                  <w:sz w:val="20"/>
                  <w:szCs w:val="20"/>
                </w:rPr>
                <w:t>https://ok.ru/group/60432080502951</w:t>
              </w:r>
            </w:hyperlink>
            <w:hyperlink r:id="rId241" w:history="1">
              <w:r w:rsidRPr="007D7B8E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D7B8E">
                <w:rPr>
                  <w:rStyle w:val="Hyperlink"/>
                  <w:sz w:val="20"/>
                  <w:szCs w:val="20"/>
                </w:rPr>
                <w:t>://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7D7B8E">
                <w:rPr>
                  <w:rStyle w:val="Hyperlink"/>
                  <w:sz w:val="20"/>
                  <w:szCs w:val="20"/>
                </w:rPr>
                <w:t>.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D7B8E">
                <w:rPr>
                  <w:rStyle w:val="Hyperlink"/>
                  <w:sz w:val="20"/>
                  <w:szCs w:val="20"/>
                </w:rPr>
                <w:t>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7D7B8E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B147DE" w:rsidRPr="007D7B8E" w:rsidRDefault="00B147DE" w:rsidP="00D143DD">
            <w:pPr>
              <w:pStyle w:val="Standard"/>
              <w:rPr>
                <w:rFonts w:ascii="Times New Roman" w:hAnsi="Times New Roman" w:cs="Times New Roman"/>
              </w:rPr>
            </w:pPr>
            <w:hyperlink r:id="rId242" w:history="1">
              <w:r w:rsidRPr="007D7B8E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r w:rsidRPr="007D7B8E">
              <w:t>Дубковская В.А.</w:t>
            </w:r>
          </w:p>
          <w:p w:rsidR="00B147DE" w:rsidRDefault="00B147DE" w:rsidP="00D143DD"/>
          <w:p w:rsidR="00B147DE" w:rsidRPr="007D7B8E" w:rsidRDefault="00B147DE" w:rsidP="00D143DD"/>
        </w:tc>
        <w:tc>
          <w:tcPr>
            <w:tcW w:w="2268" w:type="dxa"/>
          </w:tcPr>
          <w:p w:rsidR="00B147DE" w:rsidRDefault="00B147DE" w:rsidP="00D143DD">
            <w:r w:rsidRPr="007D7B8E">
              <w:t xml:space="preserve">Взрослые  </w:t>
            </w:r>
          </w:p>
          <w:p w:rsidR="00B147DE" w:rsidRPr="007D7B8E" w:rsidRDefault="00B147DE" w:rsidP="00D143DD">
            <w:r w:rsidRPr="007D7B8E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Default="00B147DE" w:rsidP="00D143DD">
            <w:r w:rsidRPr="005B42CC">
              <w:t>«Жизнь и творчество Ф.М. Достоевского»</w:t>
            </w:r>
            <w:r>
              <w:t>,</w:t>
            </w:r>
          </w:p>
          <w:p w:rsidR="00B147DE" w:rsidRPr="005B42CC" w:rsidRDefault="00B147DE" w:rsidP="00D143DD">
            <w:r w:rsidRPr="005B42CC">
              <w:t xml:space="preserve">онлайн-обзор творчества писателя  </w:t>
            </w:r>
          </w:p>
        </w:tc>
        <w:tc>
          <w:tcPr>
            <w:tcW w:w="1321" w:type="dxa"/>
          </w:tcPr>
          <w:p w:rsidR="00B147DE" w:rsidRPr="005B42CC" w:rsidRDefault="00B147DE" w:rsidP="00D143DD">
            <w:r w:rsidRPr="005B42CC">
              <w:t>11.11.2021</w:t>
            </w:r>
          </w:p>
        </w:tc>
        <w:tc>
          <w:tcPr>
            <w:tcW w:w="3924" w:type="dxa"/>
          </w:tcPr>
          <w:p w:rsidR="00B147DE" w:rsidRDefault="00B147DE" w:rsidP="00D143DD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r w:rsidRPr="005B42CC">
              <w:t>,</w:t>
            </w:r>
            <w:r>
              <w:t xml:space="preserve"> </w:t>
            </w:r>
            <w:r w:rsidRPr="005B42CC">
              <w:t xml:space="preserve">с. Школьное, </w:t>
            </w:r>
          </w:p>
          <w:p w:rsidR="00B147DE" w:rsidRPr="00FB76F8" w:rsidRDefault="00B147DE" w:rsidP="00D143DD">
            <w:r w:rsidRPr="005B42CC">
              <w:t xml:space="preserve">ул. Красная ,15 </w:t>
            </w:r>
            <w:hyperlink r:id="rId243" w:history="1">
              <w:r w:rsidRPr="004617E5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B147DE" w:rsidRPr="005B42CC" w:rsidRDefault="00B147DE" w:rsidP="00D143DD">
            <w:hyperlink r:id="rId244" w:history="1">
              <w:r w:rsidRPr="004617E5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pPr>
              <w:widowControl w:val="0"/>
            </w:pPr>
            <w:r w:rsidRPr="005B42CC">
              <w:t>Копанева О.Д.</w:t>
            </w:r>
          </w:p>
          <w:p w:rsidR="00B147DE" w:rsidRDefault="00B147DE" w:rsidP="00D143DD">
            <w:pPr>
              <w:widowControl w:val="0"/>
            </w:pPr>
          </w:p>
          <w:p w:rsidR="00B147DE" w:rsidRPr="005B42CC" w:rsidRDefault="00B147DE" w:rsidP="00D143DD">
            <w:pPr>
              <w:widowControl w:val="0"/>
            </w:pPr>
          </w:p>
        </w:tc>
        <w:tc>
          <w:tcPr>
            <w:tcW w:w="2268" w:type="dxa"/>
          </w:tcPr>
          <w:p w:rsidR="00B147DE" w:rsidRDefault="00B147DE" w:rsidP="00D143DD">
            <w:r w:rsidRPr="005B42CC">
              <w:t xml:space="preserve">Взрослые  </w:t>
            </w:r>
          </w:p>
          <w:p w:rsidR="00B147DE" w:rsidRPr="005B42CC" w:rsidRDefault="00B147DE" w:rsidP="00D143DD">
            <w:r w:rsidRPr="005B42C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C627EC" w:rsidRDefault="00B147DE" w:rsidP="00D143DD">
            <w:pPr>
              <w:rPr>
                <w:color w:val="000000"/>
              </w:rPr>
            </w:pPr>
            <w:r w:rsidRPr="00F9681F">
              <w:rPr>
                <w:color w:val="000000"/>
                <w:shd w:val="clear" w:color="auto" w:fill="FFFFFF"/>
              </w:rPr>
              <w:t xml:space="preserve"> </w:t>
            </w:r>
            <w:r w:rsidRPr="00C627EC">
              <w:rPr>
                <w:color w:val="000000"/>
                <w:shd w:val="clear" w:color="auto" w:fill="FFFFFF"/>
              </w:rPr>
              <w:t>«</w:t>
            </w:r>
            <w:r w:rsidRPr="00C627EC">
              <w:rPr>
                <w:color w:val="000000"/>
              </w:rPr>
              <w:t>Великий знаток человеческой души»</w:t>
            </w:r>
            <w:r>
              <w:rPr>
                <w:color w:val="000000"/>
              </w:rPr>
              <w:t>,</w:t>
            </w:r>
            <w:r w:rsidRPr="00C627EC">
              <w:rPr>
                <w:color w:val="000000"/>
              </w:rPr>
              <w:t xml:space="preserve">  онлайн </w:t>
            </w:r>
            <w:r>
              <w:rPr>
                <w:color w:val="000000"/>
              </w:rPr>
              <w:t>-</w:t>
            </w:r>
            <w:r w:rsidRPr="00C627EC">
              <w:rPr>
                <w:color w:val="000000"/>
              </w:rPr>
              <w:t xml:space="preserve"> презентация </w:t>
            </w:r>
          </w:p>
          <w:p w:rsidR="00B147DE" w:rsidRPr="00F9681F" w:rsidRDefault="00B147DE" w:rsidP="00D143DD">
            <w:pPr>
              <w:rPr>
                <w:color w:val="111111"/>
              </w:rPr>
            </w:pPr>
          </w:p>
        </w:tc>
        <w:tc>
          <w:tcPr>
            <w:tcW w:w="1321" w:type="dxa"/>
          </w:tcPr>
          <w:p w:rsidR="00B147DE" w:rsidRPr="00F9681F" w:rsidRDefault="00B147DE" w:rsidP="00D143DD">
            <w:r w:rsidRPr="00F9681F">
              <w:t>11.11.2021</w:t>
            </w:r>
          </w:p>
        </w:tc>
        <w:tc>
          <w:tcPr>
            <w:tcW w:w="3924" w:type="dxa"/>
          </w:tcPr>
          <w:p w:rsidR="00B147DE" w:rsidRDefault="00B147DE" w:rsidP="00D143DD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 , </w:t>
            </w:r>
          </w:p>
          <w:p w:rsidR="00B147DE" w:rsidRPr="00DC24B5" w:rsidRDefault="00B147DE" w:rsidP="00D143DD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r w:rsidRPr="00F9681F">
              <w:t xml:space="preserve"> </w:t>
            </w:r>
            <w:hyperlink r:id="rId245" w:history="1">
              <w:r w:rsidRPr="00DC24B5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B147DE" w:rsidRPr="00DC24B5" w:rsidRDefault="00B147DE" w:rsidP="00D143DD">
            <w:pPr>
              <w:rPr>
                <w:sz w:val="20"/>
                <w:szCs w:val="20"/>
              </w:rPr>
            </w:pPr>
            <w:hyperlink r:id="rId246" w:history="1">
              <w:r w:rsidRPr="00DC24B5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B147DE" w:rsidRPr="00DC24B5" w:rsidRDefault="00B147DE" w:rsidP="00D143DD">
            <w:pPr>
              <w:rPr>
                <w:sz w:val="20"/>
                <w:szCs w:val="20"/>
              </w:rPr>
            </w:pPr>
            <w:hyperlink r:id="rId247" w:history="1">
              <w:r w:rsidRPr="00DC24B5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B147DE" w:rsidRPr="00DC24B5" w:rsidRDefault="00B147DE" w:rsidP="00D143DD">
            <w:pPr>
              <w:rPr>
                <w:sz w:val="20"/>
                <w:szCs w:val="20"/>
              </w:rPr>
            </w:pPr>
            <w:hyperlink r:id="rId248" w:history="1">
              <w:r w:rsidRPr="00DC24B5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B147DE" w:rsidRPr="00F9681F" w:rsidRDefault="00B147DE" w:rsidP="00D143DD">
            <w:hyperlink r:id="rId249" w:tgtFrame="_blank" w:history="1">
              <w:r w:rsidRPr="00DC24B5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B147DE" w:rsidRPr="00F9681F" w:rsidRDefault="00B147DE" w:rsidP="00D143DD">
            <w:r w:rsidRPr="00F9681F">
              <w:t>Дидяева Л.Н.</w:t>
            </w:r>
          </w:p>
          <w:p w:rsidR="00B147DE" w:rsidRPr="00F9681F" w:rsidRDefault="00B147DE" w:rsidP="00D143DD"/>
          <w:p w:rsidR="00B147DE" w:rsidRPr="00F9681F" w:rsidRDefault="00B147DE" w:rsidP="00D143DD"/>
        </w:tc>
        <w:tc>
          <w:tcPr>
            <w:tcW w:w="2268" w:type="dxa"/>
          </w:tcPr>
          <w:p w:rsidR="00B147DE" w:rsidRPr="00F9681F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 w:rsidRPr="00F9681F">
              <w:rPr>
                <w:sz w:val="24"/>
                <w:szCs w:val="24"/>
              </w:rPr>
              <w:t xml:space="preserve"> </w:t>
            </w:r>
          </w:p>
          <w:p w:rsidR="00B147DE" w:rsidRPr="00F9681F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F9681F">
              <w:rPr>
                <w:sz w:val="24"/>
                <w:szCs w:val="24"/>
              </w:rPr>
              <w:t>0+</w:t>
            </w:r>
          </w:p>
          <w:p w:rsidR="00B147DE" w:rsidRPr="00F9681F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  <w:p w:rsidR="00B147DE" w:rsidRPr="00F9681F" w:rsidRDefault="00B147DE" w:rsidP="00D143DD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D14898" w:rsidRDefault="00B147DE" w:rsidP="00D143DD">
            <w:r>
              <w:t>«Писатель, потрясающий душу»,</w:t>
            </w:r>
            <w:r w:rsidRPr="00D14898">
              <w:t xml:space="preserve"> юбилейный </w:t>
            </w:r>
            <w:r>
              <w:t xml:space="preserve">онлайн - </w:t>
            </w:r>
            <w:r w:rsidRPr="00D14898">
              <w:t>бенефис</w:t>
            </w:r>
          </w:p>
        </w:tc>
        <w:tc>
          <w:tcPr>
            <w:tcW w:w="1321" w:type="dxa"/>
          </w:tcPr>
          <w:p w:rsidR="00B147DE" w:rsidRPr="00D14898" w:rsidRDefault="00B147DE" w:rsidP="00D143DD">
            <w:r w:rsidRPr="00D14898">
              <w:t>11.11.2021</w:t>
            </w:r>
          </w:p>
        </w:tc>
        <w:tc>
          <w:tcPr>
            <w:tcW w:w="3924" w:type="dxa"/>
          </w:tcPr>
          <w:p w:rsidR="00B147DE" w:rsidRPr="00D14898" w:rsidRDefault="00B147DE" w:rsidP="00D143DD">
            <w:r w:rsidRPr="00D14898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D14898">
              <w:t>б</w:t>
            </w:r>
            <w:r>
              <w:t>,</w:t>
            </w:r>
            <w:r w:rsidRPr="00D14898">
              <w:t xml:space="preserve"> с. Великовечное, </w:t>
            </w:r>
          </w:p>
          <w:p w:rsidR="00B147DE" w:rsidRPr="00D14898" w:rsidRDefault="00B147DE" w:rsidP="00D143DD">
            <w:r w:rsidRPr="00D14898">
              <w:t>у</w:t>
            </w:r>
            <w:r>
              <w:t>л</w:t>
            </w:r>
            <w:r w:rsidRPr="00D14898">
              <w:t>. Почтовая, 59</w:t>
            </w:r>
          </w:p>
          <w:p w:rsidR="00B147DE" w:rsidRPr="00456C45" w:rsidRDefault="00B147DE" w:rsidP="00D143DD">
            <w:pPr>
              <w:rPr>
                <w:sz w:val="20"/>
                <w:szCs w:val="20"/>
              </w:rPr>
            </w:pPr>
            <w:hyperlink r:id="rId250" w:history="1">
              <w:r w:rsidRPr="00456C45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B147DE" w:rsidRPr="00456C45" w:rsidRDefault="00B147DE" w:rsidP="00D143DD">
            <w:pPr>
              <w:rPr>
                <w:color w:val="0000FF"/>
                <w:sz w:val="20"/>
                <w:szCs w:val="20"/>
                <w:u w:val="single"/>
              </w:rPr>
            </w:pPr>
            <w:hyperlink r:id="rId251" w:history="1">
              <w:r w:rsidRPr="00456C4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56C45">
                <w:rPr>
                  <w:rStyle w:val="Hyperlink"/>
                  <w:sz w:val="20"/>
                  <w:szCs w:val="20"/>
                </w:rPr>
                <w:t>://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56C45">
                <w:rPr>
                  <w:rStyle w:val="Hyperlink"/>
                  <w:sz w:val="20"/>
                  <w:szCs w:val="20"/>
                </w:rPr>
                <w:t>.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56C45">
                <w:rPr>
                  <w:rStyle w:val="Hyperlink"/>
                  <w:sz w:val="20"/>
                  <w:szCs w:val="20"/>
                </w:rPr>
                <w:t>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456C45">
                <w:rPr>
                  <w:rStyle w:val="Hyperlink"/>
                  <w:sz w:val="20"/>
                  <w:szCs w:val="20"/>
                </w:rPr>
                <w:t>_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B147DE" w:rsidRPr="00D14898" w:rsidRDefault="00B147DE" w:rsidP="00D143DD">
            <w:hyperlink r:id="rId252" w:history="1">
              <w:r w:rsidRPr="00456C45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B147DE" w:rsidRPr="00D14898" w:rsidRDefault="00B147DE" w:rsidP="00D143DD">
            <w:r w:rsidRPr="00D14898">
              <w:t>Ткачук В.В.</w:t>
            </w:r>
          </w:p>
        </w:tc>
        <w:tc>
          <w:tcPr>
            <w:tcW w:w="2268" w:type="dxa"/>
          </w:tcPr>
          <w:p w:rsidR="00B147DE" w:rsidRPr="00D14898" w:rsidRDefault="00B147DE" w:rsidP="00D143DD">
            <w:r>
              <w:t>М</w:t>
            </w:r>
            <w:r w:rsidRPr="00D14898">
              <w:t xml:space="preserve">олодежь </w:t>
            </w:r>
          </w:p>
          <w:p w:rsidR="00B147DE" w:rsidRPr="00D14898" w:rsidRDefault="00B147DE" w:rsidP="00D143DD">
            <w:r w:rsidRPr="00D14898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A664DC" w:rsidRDefault="00B147DE" w:rsidP="00D143DD">
            <w:pPr>
              <w:pStyle w:val="NoSpacing"/>
              <w:rPr>
                <w:color w:val="000000"/>
                <w:shd w:val="clear" w:color="auto" w:fill="FFFFFF"/>
              </w:rPr>
            </w:pPr>
            <w:r w:rsidRPr="00A664DC">
              <w:rPr>
                <w:color w:val="000000"/>
                <w:shd w:val="clear" w:color="auto" w:fill="FFFFFF"/>
              </w:rPr>
              <w:t>«Совесть, благородство и достоинство»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B147DE" w:rsidRPr="00A664DC" w:rsidRDefault="00B147DE" w:rsidP="00D143DD">
            <w:pPr>
              <w:pStyle w:val="NoSpacing"/>
              <w:rPr>
                <w:b/>
              </w:rPr>
            </w:pPr>
            <w:r>
              <w:t>к</w:t>
            </w:r>
            <w:r w:rsidRPr="00A664DC">
              <w:t xml:space="preserve">нижная онлайн </w:t>
            </w:r>
            <w:r>
              <w:t xml:space="preserve">- </w:t>
            </w:r>
            <w:r w:rsidRPr="00A664DC">
              <w:t>выставка</w:t>
            </w:r>
          </w:p>
        </w:tc>
        <w:tc>
          <w:tcPr>
            <w:tcW w:w="1321" w:type="dxa"/>
          </w:tcPr>
          <w:p w:rsidR="00B147DE" w:rsidRPr="00A664DC" w:rsidRDefault="00B147DE" w:rsidP="00D143DD">
            <w:r w:rsidRPr="00A664DC">
              <w:t>11.11.2021</w:t>
            </w:r>
          </w:p>
        </w:tc>
        <w:tc>
          <w:tcPr>
            <w:tcW w:w="3924" w:type="dxa"/>
          </w:tcPr>
          <w:p w:rsidR="00B147DE" w:rsidRDefault="00B147DE" w:rsidP="00D143DD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Восточная </w:t>
            </w:r>
            <w:r>
              <w:t>с/б</w:t>
            </w:r>
            <w:r w:rsidRPr="007A48A9">
              <w:t>,</w:t>
            </w:r>
          </w:p>
          <w:p w:rsidR="00B147DE" w:rsidRPr="007A48A9" w:rsidRDefault="00B147DE" w:rsidP="00D143DD">
            <w:pPr>
              <w:ind w:left="33"/>
            </w:pPr>
            <w:r>
              <w:t>пос.Восточный,у</w:t>
            </w:r>
            <w:r w:rsidRPr="007A48A9">
              <w:t>л. Свободная, 28</w:t>
            </w:r>
          </w:p>
          <w:p w:rsidR="00B147DE" w:rsidRPr="00D34A0F" w:rsidRDefault="00B147DE" w:rsidP="00D143DD">
            <w:pPr>
              <w:pStyle w:val="NoSpacing"/>
              <w:rPr>
                <w:sz w:val="20"/>
                <w:szCs w:val="20"/>
              </w:rPr>
            </w:pPr>
            <w:hyperlink r:id="rId253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B147DE" w:rsidRPr="007A48A9" w:rsidRDefault="00B147DE" w:rsidP="00D143DD">
            <w:pPr>
              <w:ind w:left="33"/>
            </w:pPr>
            <w:hyperlink r:id="rId254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B147DE" w:rsidRPr="007A48A9" w:rsidRDefault="00B147DE" w:rsidP="00D143DD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B147DE" w:rsidRPr="00A664DC" w:rsidRDefault="00B147DE" w:rsidP="00D143DD">
            <w:r>
              <w:t>В</w:t>
            </w:r>
            <w:r w:rsidRPr="00A664DC">
              <w:t xml:space="preserve">зрослые </w:t>
            </w:r>
          </w:p>
          <w:p w:rsidR="00B147DE" w:rsidRPr="00A664DC" w:rsidRDefault="00B147DE" w:rsidP="00D143DD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B71303" w:rsidRDefault="00B147DE" w:rsidP="00D143DD">
            <w:r w:rsidRPr="00B71303">
              <w:t>«Мир Достоевского»</w:t>
            </w:r>
            <w:r>
              <w:t>,</w:t>
            </w:r>
          </w:p>
          <w:p w:rsidR="00B147DE" w:rsidRPr="00B71303" w:rsidRDefault="00B147DE" w:rsidP="00D143DD">
            <w:r>
              <w:t xml:space="preserve"> о</w:t>
            </w:r>
            <w:r w:rsidRPr="00B71303">
              <w:t>нлайн-обзор книг</w:t>
            </w:r>
          </w:p>
        </w:tc>
        <w:tc>
          <w:tcPr>
            <w:tcW w:w="1321" w:type="dxa"/>
          </w:tcPr>
          <w:p w:rsidR="00B147DE" w:rsidRPr="00B71303" w:rsidRDefault="00B147DE" w:rsidP="00D143DD">
            <w:r w:rsidRPr="00B71303">
              <w:t>11.11.2021</w:t>
            </w:r>
          </w:p>
          <w:p w:rsidR="00B147DE" w:rsidRPr="00B71303" w:rsidRDefault="00B147DE" w:rsidP="00D143DD">
            <w:r w:rsidRPr="00B71303">
              <w:t>12-00</w:t>
            </w:r>
          </w:p>
        </w:tc>
        <w:tc>
          <w:tcPr>
            <w:tcW w:w="3924" w:type="dxa"/>
          </w:tcPr>
          <w:p w:rsidR="00B147DE" w:rsidRPr="00B71303" w:rsidRDefault="00B147DE" w:rsidP="00D143DD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B147DE" w:rsidRPr="00B71303" w:rsidRDefault="00B147DE" w:rsidP="00D143DD">
            <w:r w:rsidRPr="00B71303">
              <w:t>х. Долгогусевский, ул. Луценко,5</w:t>
            </w:r>
          </w:p>
          <w:p w:rsidR="00B147DE" w:rsidRPr="00B71303" w:rsidRDefault="00B147DE" w:rsidP="00D143DD">
            <w:pPr>
              <w:rPr>
                <w:rStyle w:val="Hyperlink"/>
                <w:sz w:val="20"/>
                <w:szCs w:val="20"/>
              </w:rPr>
            </w:pPr>
            <w:hyperlink r:id="rId255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B147DE" w:rsidRPr="00B71303" w:rsidRDefault="00B147DE" w:rsidP="00D143DD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B147DE" w:rsidRPr="00B71303" w:rsidRDefault="00B147DE" w:rsidP="00D143DD">
            <w:pPr>
              <w:rPr>
                <w:sz w:val="20"/>
                <w:szCs w:val="20"/>
              </w:rPr>
            </w:pPr>
            <w:hyperlink r:id="rId256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B147DE" w:rsidRPr="00B71303" w:rsidRDefault="00B147DE" w:rsidP="00D143DD">
            <w:hyperlink r:id="rId257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B147DE" w:rsidRPr="00B71303" w:rsidRDefault="00B147DE" w:rsidP="00D143DD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B147DE" w:rsidRPr="00B71303" w:rsidRDefault="00B147DE" w:rsidP="00D143DD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Подростки</w:t>
            </w:r>
          </w:p>
          <w:p w:rsidR="00B147DE" w:rsidRPr="00B71303" w:rsidRDefault="00B147DE" w:rsidP="00D143DD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750C65" w:rsidRDefault="00B147DE" w:rsidP="00D143DD">
            <w:r w:rsidRPr="00750C65">
              <w:rPr>
                <w:color w:val="000000"/>
                <w:shd w:val="clear" w:color="auto" w:fill="FFFFFF"/>
              </w:rPr>
              <w:t>«Писатель, потрясающий душу»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B147DE" w:rsidRPr="00750C65" w:rsidRDefault="00B147DE" w:rsidP="00D143DD">
            <w:pPr>
              <w:snapToGrid w:val="0"/>
            </w:pPr>
            <w:r>
              <w:t>л</w:t>
            </w:r>
            <w:r w:rsidRPr="00750C65">
              <w:t>итературный онлайн-час</w:t>
            </w:r>
          </w:p>
          <w:p w:rsidR="00B147DE" w:rsidRPr="00750C65" w:rsidRDefault="00B147DE" w:rsidP="00D143DD"/>
        </w:tc>
        <w:tc>
          <w:tcPr>
            <w:tcW w:w="1321" w:type="dxa"/>
          </w:tcPr>
          <w:p w:rsidR="00B147DE" w:rsidRPr="00750C65" w:rsidRDefault="00B147DE" w:rsidP="00D143DD">
            <w:r w:rsidRPr="00750C65">
              <w:t>11.11.2021</w:t>
            </w:r>
          </w:p>
          <w:p w:rsidR="00B147DE" w:rsidRPr="00750C65" w:rsidRDefault="00B147DE" w:rsidP="00D143DD">
            <w:r>
              <w:t>12-</w:t>
            </w:r>
            <w:r w:rsidRPr="00750C65">
              <w:t>00</w:t>
            </w:r>
          </w:p>
          <w:p w:rsidR="00B147DE" w:rsidRPr="00750C65" w:rsidRDefault="00B147DE" w:rsidP="00D143DD"/>
          <w:p w:rsidR="00B147DE" w:rsidRPr="00750C65" w:rsidRDefault="00B147DE" w:rsidP="00D143DD"/>
          <w:p w:rsidR="00B147DE" w:rsidRPr="00750C65" w:rsidRDefault="00B147DE" w:rsidP="00D143DD"/>
          <w:p w:rsidR="00B147DE" w:rsidRPr="00750C65" w:rsidRDefault="00B147DE" w:rsidP="00D143DD"/>
          <w:p w:rsidR="00B147DE" w:rsidRPr="00750C65" w:rsidRDefault="00B147DE" w:rsidP="00D143DD"/>
        </w:tc>
        <w:tc>
          <w:tcPr>
            <w:tcW w:w="3924" w:type="dxa"/>
          </w:tcPr>
          <w:p w:rsidR="00B147DE" w:rsidRPr="00750C65" w:rsidRDefault="00B147DE" w:rsidP="00D143DD">
            <w:r w:rsidRPr="00750C65">
              <w:t>МБУ « Библиотека Дружненского сельского поселения Белореченского района»</w:t>
            </w:r>
          </w:p>
          <w:p w:rsidR="00B147DE" w:rsidRPr="00750C65" w:rsidRDefault="00B147DE" w:rsidP="00D143DD">
            <w:r w:rsidRPr="00750C65">
              <w:t>Дружненская с/б</w:t>
            </w:r>
          </w:p>
          <w:p w:rsidR="00B147DE" w:rsidRPr="00750C65" w:rsidRDefault="00B147DE" w:rsidP="00D143DD">
            <w:r w:rsidRPr="00750C65">
              <w:t>п. Дружный, ул. Советская,90 А</w:t>
            </w:r>
          </w:p>
          <w:p w:rsidR="00B147DE" w:rsidRPr="00750C65" w:rsidRDefault="00B147DE" w:rsidP="00D143DD">
            <w:pPr>
              <w:rPr>
                <w:sz w:val="20"/>
                <w:szCs w:val="20"/>
              </w:rPr>
            </w:pPr>
            <w:hyperlink r:id="rId258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B147DE" w:rsidRPr="00750C65" w:rsidRDefault="00B147DE" w:rsidP="00D143DD">
            <w:pPr>
              <w:rPr>
                <w:sz w:val="20"/>
                <w:szCs w:val="20"/>
              </w:rPr>
            </w:pPr>
            <w:hyperlink r:id="rId259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B147DE" w:rsidRPr="00750C65" w:rsidRDefault="00B147DE" w:rsidP="00D143DD">
            <w:pPr>
              <w:rPr>
                <w:lang w:val="en-US"/>
              </w:rPr>
            </w:pPr>
            <w:hyperlink r:id="rId260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B147DE" w:rsidRPr="00750C65" w:rsidRDefault="00B147DE" w:rsidP="00D143DD">
            <w:pPr>
              <w:spacing w:line="276" w:lineRule="auto"/>
            </w:pPr>
            <w:r w:rsidRPr="00750C65">
              <w:t>Макарян Ю.Ю.</w:t>
            </w:r>
          </w:p>
          <w:p w:rsidR="00B147DE" w:rsidRPr="00750C65" w:rsidRDefault="00B147DE" w:rsidP="00D143DD"/>
          <w:p w:rsidR="00B147DE" w:rsidRPr="00750C65" w:rsidRDefault="00B147DE" w:rsidP="00D143DD"/>
          <w:p w:rsidR="00B147DE" w:rsidRPr="00750C65" w:rsidRDefault="00B147DE" w:rsidP="00D143DD"/>
          <w:p w:rsidR="00B147DE" w:rsidRPr="00750C65" w:rsidRDefault="00B147DE" w:rsidP="00D143DD"/>
          <w:p w:rsidR="00B147DE" w:rsidRPr="00750C65" w:rsidRDefault="00B147DE" w:rsidP="00D143DD"/>
        </w:tc>
        <w:tc>
          <w:tcPr>
            <w:tcW w:w="2268" w:type="dxa"/>
          </w:tcPr>
          <w:p w:rsidR="00B147DE" w:rsidRPr="00750C65" w:rsidRDefault="00B147DE" w:rsidP="00D143DD">
            <w:pPr>
              <w:spacing w:line="276" w:lineRule="auto"/>
            </w:pPr>
            <w:r w:rsidRPr="00750C65">
              <w:t>Дети</w:t>
            </w:r>
            <w:bookmarkStart w:id="0" w:name="_GoBack"/>
            <w:bookmarkEnd w:id="0"/>
          </w:p>
          <w:p w:rsidR="00B147DE" w:rsidRPr="00750C65" w:rsidRDefault="00B147DE" w:rsidP="00D143DD">
            <w:pPr>
              <w:spacing w:line="276" w:lineRule="auto"/>
            </w:pPr>
            <w:r w:rsidRPr="00750C65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DD42EC" w:rsidRDefault="00B147DE" w:rsidP="00D143DD">
            <w:pPr>
              <w:rPr>
                <w:bCs/>
              </w:rPr>
            </w:pPr>
            <w:r w:rsidRPr="00DD42EC">
              <w:t>"Великий русский писатель и мыслитель»</w:t>
            </w:r>
            <w:r>
              <w:t xml:space="preserve">, </w:t>
            </w:r>
            <w:r w:rsidRPr="00DD42EC">
              <w:t xml:space="preserve"> онлайн-презентация.</w:t>
            </w:r>
            <w:r w:rsidRPr="00DD42EC">
              <w:rPr>
                <w:color w:val="000000"/>
              </w:rPr>
              <w:t xml:space="preserve"> </w:t>
            </w:r>
          </w:p>
        </w:tc>
        <w:tc>
          <w:tcPr>
            <w:tcW w:w="1321" w:type="dxa"/>
          </w:tcPr>
          <w:p w:rsidR="00B147DE" w:rsidRPr="00DD42EC" w:rsidRDefault="00B147DE" w:rsidP="00D143DD">
            <w:r w:rsidRPr="00DD42EC">
              <w:t xml:space="preserve">11.11.2021 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</w:t>
            </w:r>
          </w:p>
          <w:p w:rsidR="00B147DE" w:rsidRPr="00DD42EC" w:rsidRDefault="00B147DE" w:rsidP="00D143DD">
            <w:r w:rsidRPr="00DD42EC">
              <w:t>Фокинская с/б,х.Фокин, ул.Позиционная, 50</w:t>
            </w:r>
          </w:p>
          <w:p w:rsidR="00B147DE" w:rsidRPr="003415FE" w:rsidRDefault="00B147DE" w:rsidP="00D143DD">
            <w:pPr>
              <w:rPr>
                <w:sz w:val="20"/>
                <w:szCs w:val="20"/>
              </w:rPr>
            </w:pPr>
            <w:hyperlink r:id="rId261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B147DE" w:rsidRPr="003415FE" w:rsidRDefault="00B147DE" w:rsidP="00D143DD">
            <w:pPr>
              <w:rPr>
                <w:sz w:val="20"/>
                <w:szCs w:val="20"/>
              </w:rPr>
            </w:pPr>
            <w:hyperlink r:id="rId262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B147DE" w:rsidRPr="003415FE" w:rsidRDefault="00B147DE" w:rsidP="00D143DD">
            <w:pPr>
              <w:rPr>
                <w:sz w:val="20"/>
                <w:szCs w:val="20"/>
              </w:rPr>
            </w:pPr>
            <w:hyperlink r:id="rId263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B147DE" w:rsidRPr="00DD42EC" w:rsidRDefault="00B147DE" w:rsidP="00D143DD">
            <w:hyperlink r:id="rId264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B147DE" w:rsidRPr="00DD42EC" w:rsidRDefault="00B147DE" w:rsidP="00D143DD">
            <w:r w:rsidRPr="00DD42EC">
              <w:t>Потиенко О.Н.</w:t>
            </w:r>
          </w:p>
        </w:tc>
        <w:tc>
          <w:tcPr>
            <w:tcW w:w="2268" w:type="dxa"/>
          </w:tcPr>
          <w:p w:rsidR="00B147DE" w:rsidRPr="003351D8" w:rsidRDefault="00B147DE" w:rsidP="00D143DD">
            <w:r>
              <w:t>Молодежь</w:t>
            </w:r>
          </w:p>
          <w:p w:rsidR="00B147DE" w:rsidRPr="00DD42EC" w:rsidRDefault="00B147DE" w:rsidP="00D143DD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45065C" w:rsidRDefault="00B147DE" w:rsidP="00D143DD">
            <w:pPr>
              <w:rPr>
                <w:color w:val="000000"/>
                <w:shd w:val="clear" w:color="auto" w:fill="FFFFFF"/>
              </w:rPr>
            </w:pPr>
            <w:r w:rsidRPr="0045065C">
              <w:rPr>
                <w:color w:val="000000"/>
                <w:shd w:val="clear" w:color="auto" w:fill="FFFFFF"/>
              </w:rPr>
              <w:t xml:space="preserve"> «Творчество Великого писателя»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B147DE" w:rsidRPr="0045065C" w:rsidRDefault="00B147DE" w:rsidP="00D143DD">
            <w:r w:rsidRPr="0045065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онлайн-презентация</w:t>
            </w:r>
          </w:p>
        </w:tc>
        <w:tc>
          <w:tcPr>
            <w:tcW w:w="1321" w:type="dxa"/>
          </w:tcPr>
          <w:p w:rsidR="00B147DE" w:rsidRPr="0045065C" w:rsidRDefault="00B147DE" w:rsidP="00D143DD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5065C">
              <w:rPr>
                <w:color w:val="000000"/>
              </w:rPr>
              <w:t>11.11.2021</w:t>
            </w:r>
          </w:p>
        </w:tc>
        <w:tc>
          <w:tcPr>
            <w:tcW w:w="3924" w:type="dxa"/>
          </w:tcPr>
          <w:p w:rsidR="00B147DE" w:rsidRDefault="00B147DE" w:rsidP="00D143DD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</w:t>
            </w:r>
            <w:r w:rsidRPr="00731F24">
              <w:t xml:space="preserve">, </w:t>
            </w:r>
          </w:p>
          <w:p w:rsidR="00B147DE" w:rsidRPr="0045065C" w:rsidRDefault="00B147DE" w:rsidP="00D143DD">
            <w:r w:rsidRPr="00731F24">
              <w:t xml:space="preserve">ст. Бжедуховская, ул. Красная,68 </w:t>
            </w:r>
            <w:hyperlink r:id="rId265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</w:p>
        </w:tc>
        <w:tc>
          <w:tcPr>
            <w:tcW w:w="2126" w:type="dxa"/>
          </w:tcPr>
          <w:p w:rsidR="00B147DE" w:rsidRPr="0045065C" w:rsidRDefault="00B147DE" w:rsidP="00D143DD">
            <w:r w:rsidRPr="0045065C">
              <w:t>Спесивцева Н.А.</w:t>
            </w:r>
          </w:p>
        </w:tc>
        <w:tc>
          <w:tcPr>
            <w:tcW w:w="2268" w:type="dxa"/>
          </w:tcPr>
          <w:p w:rsidR="00B147DE" w:rsidRPr="0045065C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>Взрослые</w:t>
            </w:r>
          </w:p>
          <w:p w:rsidR="00B147DE" w:rsidRPr="0045065C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5065C">
              <w:rPr>
                <w:i/>
              </w:rPr>
              <w:t xml:space="preserve"> </w:t>
            </w: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Default="00B147DE" w:rsidP="00D143DD">
            <w:pPr>
              <w:rPr>
                <w:color w:val="000000"/>
                <w:shd w:val="clear" w:color="auto" w:fill="FFFFFF"/>
              </w:rPr>
            </w:pPr>
            <w:r w:rsidRPr="0045065C">
              <w:rPr>
                <w:i/>
              </w:rPr>
              <w:t xml:space="preserve"> </w:t>
            </w:r>
            <w:r w:rsidRPr="0045065C">
              <w:rPr>
                <w:color w:val="000000"/>
                <w:shd w:val="clear" w:color="auto" w:fill="FFFFFF"/>
              </w:rPr>
              <w:t>«Читайте Достоевского, любите Достоевского»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B147DE" w:rsidRPr="0045065C" w:rsidRDefault="00B147DE" w:rsidP="00D143DD">
            <w:r w:rsidRPr="0045065C">
              <w:rPr>
                <w:color w:val="000000"/>
                <w:shd w:val="clear" w:color="auto" w:fill="FFFFFF"/>
              </w:rPr>
              <w:t xml:space="preserve"> книжная </w:t>
            </w:r>
            <w:r>
              <w:rPr>
                <w:color w:val="000000"/>
                <w:shd w:val="clear" w:color="auto" w:fill="FFFFFF"/>
              </w:rPr>
              <w:t>онлайн-</w:t>
            </w:r>
            <w:r w:rsidRPr="0045065C">
              <w:rPr>
                <w:color w:val="000000"/>
                <w:shd w:val="clear" w:color="auto" w:fill="FFFFFF"/>
              </w:rPr>
              <w:t xml:space="preserve">выставка </w:t>
            </w:r>
          </w:p>
        </w:tc>
        <w:tc>
          <w:tcPr>
            <w:tcW w:w="1321" w:type="dxa"/>
          </w:tcPr>
          <w:p w:rsidR="00B147DE" w:rsidRPr="0045065C" w:rsidRDefault="00B147DE" w:rsidP="00D143DD">
            <w:r w:rsidRPr="0045065C">
              <w:t>11.11.2021</w:t>
            </w:r>
          </w:p>
          <w:p w:rsidR="00B147DE" w:rsidRPr="0045065C" w:rsidRDefault="00B147DE" w:rsidP="00D143DD">
            <w:r w:rsidRPr="0045065C">
              <w:t xml:space="preserve">  </w:t>
            </w:r>
          </w:p>
        </w:tc>
        <w:tc>
          <w:tcPr>
            <w:tcW w:w="3924" w:type="dxa"/>
          </w:tcPr>
          <w:p w:rsidR="00B147DE" w:rsidRDefault="00B147DE" w:rsidP="00D143DD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>Нижневеденеевская с/б</w:t>
            </w:r>
            <w:r w:rsidRPr="00731F24">
              <w:t xml:space="preserve">, </w:t>
            </w:r>
          </w:p>
          <w:p w:rsidR="00B147DE" w:rsidRDefault="00B147DE" w:rsidP="00D143DD">
            <w:r w:rsidRPr="00731F24">
              <w:t>п. Нижневеденеевский</w:t>
            </w:r>
            <w:r>
              <w:t>,</w:t>
            </w:r>
          </w:p>
          <w:p w:rsidR="00B147DE" w:rsidRPr="0045065C" w:rsidRDefault="00B147DE" w:rsidP="00D143DD">
            <w:r w:rsidRPr="00731F24">
              <w:t xml:space="preserve"> ул. Клубная, 1 </w:t>
            </w:r>
            <w:hyperlink r:id="rId266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</w:tc>
        <w:tc>
          <w:tcPr>
            <w:tcW w:w="2126" w:type="dxa"/>
          </w:tcPr>
          <w:p w:rsidR="00B147DE" w:rsidRPr="0045065C" w:rsidRDefault="00B147DE" w:rsidP="00D143DD">
            <w:r w:rsidRPr="0045065C">
              <w:t>Панасенко А.В.</w:t>
            </w:r>
          </w:p>
        </w:tc>
        <w:tc>
          <w:tcPr>
            <w:tcW w:w="2268" w:type="dxa"/>
          </w:tcPr>
          <w:p w:rsidR="00B147DE" w:rsidRPr="0045065C" w:rsidRDefault="00B147DE" w:rsidP="00D143DD">
            <w:r w:rsidRPr="0045065C">
              <w:t>Взрослые</w:t>
            </w:r>
          </w:p>
          <w:p w:rsidR="00B147DE" w:rsidRPr="0045065C" w:rsidRDefault="00B147DE" w:rsidP="00D143DD">
            <w:r w:rsidRPr="0045065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E4A96" w:rsidRDefault="00B147DE" w:rsidP="00D143DD">
            <w:pPr>
              <w:rPr>
                <w:b/>
              </w:rPr>
            </w:pPr>
            <w:r w:rsidRPr="00BE4A96">
              <w:rPr>
                <w:b/>
              </w:rPr>
              <w:t>В рамках Всероссийской акции «Юные Герои Великой Победы»</w:t>
            </w:r>
          </w:p>
          <w:p w:rsidR="00B147DE" w:rsidRPr="00BE4A96" w:rsidRDefault="00B147DE" w:rsidP="00D143DD">
            <w:r w:rsidRPr="00BE4A96">
              <w:t>«Девушка с веслом»,</w:t>
            </w:r>
          </w:p>
          <w:p w:rsidR="00B147DE" w:rsidRPr="00BE4A96" w:rsidRDefault="00B147DE" w:rsidP="00D143DD">
            <w:pPr>
              <w:rPr>
                <w:b/>
              </w:rPr>
            </w:pPr>
            <w:r w:rsidRPr="00BE4A96">
              <w:t xml:space="preserve">онлайн - видеопрезентация </w:t>
            </w:r>
          </w:p>
          <w:p w:rsidR="00B147DE" w:rsidRPr="00BE4A96" w:rsidRDefault="00B147DE" w:rsidP="00D143DD">
            <w:pPr>
              <w:rPr>
                <w:b/>
              </w:rPr>
            </w:pPr>
          </w:p>
          <w:p w:rsidR="00B147DE" w:rsidRPr="00BE4A96" w:rsidRDefault="00B147DE" w:rsidP="00D143DD">
            <w:pPr>
              <w:rPr>
                <w:b/>
              </w:rPr>
            </w:pPr>
          </w:p>
        </w:tc>
        <w:tc>
          <w:tcPr>
            <w:tcW w:w="1321" w:type="dxa"/>
          </w:tcPr>
          <w:p w:rsidR="00B147DE" w:rsidRPr="00BE4A96" w:rsidRDefault="00B147DE" w:rsidP="00D143DD">
            <w:r w:rsidRPr="00BE4A96">
              <w:t>11.11.2021</w:t>
            </w:r>
          </w:p>
        </w:tc>
        <w:tc>
          <w:tcPr>
            <w:tcW w:w="3924" w:type="dxa"/>
          </w:tcPr>
          <w:p w:rsidR="00B147DE" w:rsidRPr="00BE4A96" w:rsidRDefault="00B147DE" w:rsidP="00D143DD">
            <w:r w:rsidRPr="00BE4A96">
              <w:t>МБУ «Библиотека Южненского сельского поселения Белореченского района» Заречненская с/б,  пос.Заречный, ул. Комарова, 125</w:t>
            </w:r>
          </w:p>
          <w:p w:rsidR="00B147DE" w:rsidRPr="00BE4A96" w:rsidRDefault="00B147DE" w:rsidP="00D143DD">
            <w:pPr>
              <w:rPr>
                <w:sz w:val="20"/>
                <w:szCs w:val="20"/>
                <w:lang w:eastAsia="en-US"/>
              </w:rPr>
            </w:pPr>
            <w:hyperlink r:id="rId267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B147DE" w:rsidRPr="00BE4A96" w:rsidRDefault="00B147DE" w:rsidP="00D143DD">
            <w:pPr>
              <w:rPr>
                <w:sz w:val="20"/>
                <w:szCs w:val="20"/>
                <w:lang w:eastAsia="en-US"/>
              </w:rPr>
            </w:pPr>
            <w:r w:rsidRPr="00BE4A96">
              <w:rPr>
                <w:sz w:val="20"/>
                <w:szCs w:val="20"/>
              </w:rPr>
              <w:t xml:space="preserve"> </w:t>
            </w:r>
            <w:hyperlink r:id="rId268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B147DE" w:rsidRPr="00BE4A96" w:rsidRDefault="00B147DE" w:rsidP="00D143DD">
            <w:pPr>
              <w:rPr>
                <w:sz w:val="20"/>
                <w:szCs w:val="20"/>
                <w:lang w:eastAsia="en-US"/>
              </w:rPr>
            </w:pPr>
            <w:hyperlink r:id="rId269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B147DE" w:rsidRPr="00BE4A96" w:rsidRDefault="00B147DE" w:rsidP="00D143DD">
            <w:r w:rsidRPr="00BE4A96">
              <w:rPr>
                <w:sz w:val="20"/>
                <w:szCs w:val="20"/>
              </w:rPr>
              <w:t xml:space="preserve"> </w:t>
            </w:r>
            <w:hyperlink r:id="rId270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B147DE" w:rsidRPr="00BE4A96" w:rsidRDefault="00B147DE" w:rsidP="00D143DD">
            <w:r w:rsidRPr="00BE4A96">
              <w:t>Селина Е.В.</w:t>
            </w:r>
          </w:p>
          <w:p w:rsidR="00B147DE" w:rsidRPr="00BE4A96" w:rsidRDefault="00B147DE" w:rsidP="00D143DD"/>
          <w:p w:rsidR="00B147DE" w:rsidRPr="00BE4A96" w:rsidRDefault="00B147DE" w:rsidP="00D143DD"/>
          <w:p w:rsidR="00B147DE" w:rsidRPr="00BE4A96" w:rsidRDefault="00B147DE" w:rsidP="00D143DD"/>
          <w:p w:rsidR="00B147DE" w:rsidRPr="00BE4A96" w:rsidRDefault="00B147DE" w:rsidP="00D143DD"/>
          <w:p w:rsidR="00B147DE" w:rsidRPr="00BE4A96" w:rsidRDefault="00B147DE" w:rsidP="00D143DD"/>
          <w:p w:rsidR="00B147DE" w:rsidRPr="00BE4A96" w:rsidRDefault="00B147DE" w:rsidP="00D143DD"/>
        </w:tc>
        <w:tc>
          <w:tcPr>
            <w:tcW w:w="2268" w:type="dxa"/>
          </w:tcPr>
          <w:p w:rsidR="00B147DE" w:rsidRPr="00BE4A96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E4A96">
              <w:rPr>
                <w:sz w:val="24"/>
                <w:szCs w:val="24"/>
              </w:rPr>
              <w:t xml:space="preserve">Дети  </w:t>
            </w:r>
          </w:p>
          <w:p w:rsidR="00B147DE" w:rsidRPr="00BE4A96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E4A96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shd w:val="clear" w:color="auto" w:fill="FFFFFF"/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B147DE" w:rsidRDefault="00B147DE" w:rsidP="00D143DD">
            <w:pPr>
              <w:shd w:val="clear" w:color="auto" w:fill="FFFFFF"/>
            </w:pPr>
            <w:r>
              <w:t>"Прочтите книги о войне",</w:t>
            </w:r>
          </w:p>
          <w:p w:rsidR="00B147DE" w:rsidRDefault="00B147DE" w:rsidP="00D143DD">
            <w:pPr>
              <w:shd w:val="clear" w:color="auto" w:fill="FFFFFF"/>
              <w:rPr>
                <w:color w:val="000000"/>
              </w:rPr>
            </w:pPr>
            <w:r>
              <w:t>онлайн-обзор  книжной выставки</w:t>
            </w:r>
            <w:r w:rsidRPr="00B13579">
              <w:rPr>
                <w:color w:val="000000"/>
              </w:rPr>
              <w:t>,</w:t>
            </w:r>
          </w:p>
          <w:p w:rsidR="00B147DE" w:rsidRPr="00B13579" w:rsidRDefault="00B147DE" w:rsidP="00D143DD">
            <w:pPr>
              <w:shd w:val="clear" w:color="auto" w:fill="FFFFFF"/>
              <w:rPr>
                <w:b/>
              </w:rPr>
            </w:pPr>
            <w:r w:rsidRPr="00B13579">
              <w:rPr>
                <w:color w:val="000000"/>
              </w:rPr>
              <w:t>буклет</w:t>
            </w:r>
          </w:p>
          <w:p w:rsidR="00B147DE" w:rsidRPr="00B13579" w:rsidRDefault="00B147DE" w:rsidP="00D143DD">
            <w:pPr>
              <w:rPr>
                <w:b/>
                <w:color w:val="000000"/>
              </w:rPr>
            </w:pPr>
          </w:p>
        </w:tc>
        <w:tc>
          <w:tcPr>
            <w:tcW w:w="1321" w:type="dxa"/>
          </w:tcPr>
          <w:p w:rsidR="00B147DE" w:rsidRPr="00C07878" w:rsidRDefault="00B147DE" w:rsidP="00D143DD">
            <w:r w:rsidRPr="00C07878">
              <w:t>11.11.</w:t>
            </w:r>
            <w:r>
              <w:t>2021</w:t>
            </w:r>
          </w:p>
          <w:p w:rsidR="00B147DE" w:rsidRPr="00C07878" w:rsidRDefault="00B147DE" w:rsidP="00D143DD"/>
        </w:tc>
        <w:tc>
          <w:tcPr>
            <w:tcW w:w="3924" w:type="dxa"/>
          </w:tcPr>
          <w:p w:rsidR="00B147DE" w:rsidRPr="00C07878" w:rsidRDefault="00B147DE" w:rsidP="00D143DD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B147DE" w:rsidRPr="00B13579" w:rsidRDefault="00B147DE" w:rsidP="00D143DD">
            <w:pPr>
              <w:rPr>
                <w:sz w:val="20"/>
                <w:szCs w:val="20"/>
              </w:rPr>
            </w:pPr>
            <w:hyperlink r:id="rId271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B147DE" w:rsidRPr="00C07878" w:rsidRDefault="00B147DE" w:rsidP="00D143DD">
            <w:pPr>
              <w:widowControl w:val="0"/>
              <w:suppressAutoHyphens/>
              <w:autoSpaceDE w:val="0"/>
            </w:pPr>
            <w:hyperlink r:id="rId272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B147DE" w:rsidRPr="00B13579" w:rsidRDefault="00B147DE" w:rsidP="00D143DD">
            <w:pPr>
              <w:rPr>
                <w:b/>
                <w:color w:val="000000"/>
              </w:rPr>
            </w:pPr>
            <w:r w:rsidRPr="00B13579">
              <w:rPr>
                <w:color w:val="000000"/>
              </w:rPr>
              <w:t>Манько Н.Б.</w:t>
            </w:r>
          </w:p>
        </w:tc>
        <w:tc>
          <w:tcPr>
            <w:tcW w:w="2268" w:type="dxa"/>
          </w:tcPr>
          <w:p w:rsidR="00B147DE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 w:rsidRPr="00C07878">
              <w:rPr>
                <w:sz w:val="24"/>
                <w:szCs w:val="24"/>
              </w:rPr>
              <w:t xml:space="preserve"> </w:t>
            </w:r>
          </w:p>
          <w:p w:rsidR="00B147DE" w:rsidRPr="00C07878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07878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Default="00B147DE" w:rsidP="00D143DD">
            <w:r w:rsidRPr="005B42CC">
              <w:t xml:space="preserve"> «На земле друзьям не тесно»</w:t>
            </w:r>
            <w:r>
              <w:t>,</w:t>
            </w:r>
          </w:p>
          <w:p w:rsidR="00B147DE" w:rsidRPr="005B42CC" w:rsidRDefault="00B147DE" w:rsidP="00D143DD">
            <w:r w:rsidRPr="005B42CC">
              <w:t xml:space="preserve"> познавательная </w:t>
            </w:r>
            <w:r>
              <w:t xml:space="preserve"> онлайн - </w:t>
            </w:r>
            <w:r w:rsidRPr="005B42CC">
              <w:t>программа</w:t>
            </w:r>
          </w:p>
        </w:tc>
        <w:tc>
          <w:tcPr>
            <w:tcW w:w="1321" w:type="dxa"/>
          </w:tcPr>
          <w:p w:rsidR="00B147DE" w:rsidRPr="005B42CC" w:rsidRDefault="00B147DE" w:rsidP="00D143DD">
            <w:r w:rsidRPr="005B42CC">
              <w:t>12.11.2021</w:t>
            </w:r>
          </w:p>
        </w:tc>
        <w:tc>
          <w:tcPr>
            <w:tcW w:w="3924" w:type="dxa"/>
          </w:tcPr>
          <w:p w:rsidR="00B147DE" w:rsidRDefault="00B147DE" w:rsidP="00D143DD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r w:rsidRPr="005B42CC">
              <w:t>,</w:t>
            </w:r>
            <w:r>
              <w:t xml:space="preserve"> </w:t>
            </w:r>
            <w:r w:rsidRPr="005B42CC">
              <w:t xml:space="preserve">с. Школьное, </w:t>
            </w:r>
          </w:p>
          <w:p w:rsidR="00B147DE" w:rsidRPr="0091592A" w:rsidRDefault="00B147DE" w:rsidP="00D143DD">
            <w:r w:rsidRPr="005B42CC">
              <w:t xml:space="preserve">ул. Красная ,15 </w:t>
            </w:r>
            <w:hyperlink r:id="rId273" w:history="1">
              <w:r w:rsidRPr="004617E5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B147DE" w:rsidRPr="005B42CC" w:rsidRDefault="00B147DE" w:rsidP="00D143DD">
            <w:hyperlink r:id="rId274" w:history="1">
              <w:r w:rsidRPr="004617E5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pPr>
              <w:widowControl w:val="0"/>
            </w:pPr>
            <w:r w:rsidRPr="005B42CC">
              <w:t>Копанева О.Д.</w:t>
            </w:r>
          </w:p>
          <w:p w:rsidR="00B147DE" w:rsidRDefault="00B147DE" w:rsidP="00D143DD">
            <w:pPr>
              <w:widowControl w:val="0"/>
            </w:pPr>
          </w:p>
          <w:p w:rsidR="00B147DE" w:rsidRPr="005B42CC" w:rsidRDefault="00B147DE" w:rsidP="00D143DD">
            <w:pPr>
              <w:widowControl w:val="0"/>
            </w:pPr>
          </w:p>
        </w:tc>
        <w:tc>
          <w:tcPr>
            <w:tcW w:w="2268" w:type="dxa"/>
          </w:tcPr>
          <w:p w:rsidR="00B147DE" w:rsidRDefault="00B147DE" w:rsidP="00D143DD">
            <w:r>
              <w:t>Дети</w:t>
            </w:r>
            <w:r w:rsidRPr="005B42CC">
              <w:t xml:space="preserve"> </w:t>
            </w:r>
          </w:p>
          <w:p w:rsidR="00B147DE" w:rsidRPr="005B42CC" w:rsidRDefault="00B147DE" w:rsidP="00D143DD">
            <w:r w:rsidRPr="005B42C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r w:rsidRPr="000D5B37">
              <w:t>«Сказки и легенды народов России»</w:t>
            </w:r>
            <w:r>
              <w:t>,</w:t>
            </w:r>
          </w:p>
          <w:p w:rsidR="00B147DE" w:rsidRPr="00E234D7" w:rsidRDefault="00B147DE" w:rsidP="00D143DD">
            <w:r>
              <w:t>в</w:t>
            </w:r>
            <w:r w:rsidRPr="000D5B37">
              <w:t xml:space="preserve">идеоролик в социальной сети </w:t>
            </w:r>
            <w:r w:rsidRPr="000D5B37">
              <w:rPr>
                <w:lang w:val="en-US"/>
              </w:rPr>
              <w:t>T</w:t>
            </w:r>
            <w:r>
              <w:t>ик-Ток</w:t>
            </w:r>
          </w:p>
        </w:tc>
        <w:tc>
          <w:tcPr>
            <w:tcW w:w="1321" w:type="dxa"/>
          </w:tcPr>
          <w:p w:rsidR="00B147DE" w:rsidRDefault="00B147DE" w:rsidP="00D143DD">
            <w:r>
              <w:t>12.11.2021</w:t>
            </w:r>
          </w:p>
          <w:p w:rsidR="00B147DE" w:rsidRPr="00E214CF" w:rsidRDefault="00B147DE" w:rsidP="00D143DD">
            <w:r>
              <w:t>11-00</w:t>
            </w:r>
          </w:p>
        </w:tc>
        <w:tc>
          <w:tcPr>
            <w:tcW w:w="3924" w:type="dxa"/>
          </w:tcPr>
          <w:p w:rsidR="00B147DE" w:rsidRPr="00D65E86" w:rsidRDefault="00B147DE" w:rsidP="00D143DD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275" w:history="1">
              <w:r w:rsidRPr="00436FD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276" w:history="1">
              <w:r w:rsidRPr="00436FD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147DE" w:rsidRPr="00895C7F" w:rsidRDefault="00B147DE" w:rsidP="00D143DD">
            <w:pPr>
              <w:rPr>
                <w:sz w:val="20"/>
                <w:szCs w:val="20"/>
              </w:rPr>
            </w:pPr>
            <w:hyperlink r:id="rId277" w:history="1">
              <w:r w:rsidRPr="00436FD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B147DE" w:rsidRPr="00E214CF" w:rsidRDefault="00B147DE" w:rsidP="00D143DD">
            <w:r w:rsidRPr="00E214CF">
              <w:t>Ляшенко И. А.</w:t>
            </w:r>
          </w:p>
          <w:p w:rsidR="00B147DE" w:rsidRPr="00E214CF" w:rsidRDefault="00B147DE" w:rsidP="00D143DD"/>
        </w:tc>
        <w:tc>
          <w:tcPr>
            <w:tcW w:w="2268" w:type="dxa"/>
          </w:tcPr>
          <w:p w:rsidR="00B147DE" w:rsidRDefault="00B147DE" w:rsidP="00D143DD">
            <w:r>
              <w:t>Дети</w:t>
            </w:r>
          </w:p>
          <w:p w:rsidR="00B147DE" w:rsidRPr="00E214CF" w:rsidRDefault="00B147DE" w:rsidP="00D143DD">
            <w:r w:rsidRPr="00E214CF">
              <w:t>0+</w:t>
            </w:r>
          </w:p>
          <w:p w:rsidR="00B147DE" w:rsidRPr="00E214CF" w:rsidRDefault="00B147DE" w:rsidP="00D143DD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52F7" w:rsidRDefault="00B147DE" w:rsidP="00D143DD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B147DE" w:rsidRDefault="00B147DE" w:rsidP="00D143DD">
            <w:r w:rsidRPr="00DD42EC">
              <w:t xml:space="preserve"> «Маленький ге</w:t>
            </w:r>
            <w:r>
              <w:t>рой большой войны: Женя Попов»,</w:t>
            </w:r>
          </w:p>
          <w:p w:rsidR="00B147DE" w:rsidRPr="00DD42EC" w:rsidRDefault="00B147DE" w:rsidP="00D143DD">
            <w:r w:rsidRPr="00DD42EC">
              <w:t xml:space="preserve">онлайн - буклет </w:t>
            </w:r>
          </w:p>
        </w:tc>
        <w:tc>
          <w:tcPr>
            <w:tcW w:w="1321" w:type="dxa"/>
          </w:tcPr>
          <w:p w:rsidR="00B147DE" w:rsidRPr="00DD42EC" w:rsidRDefault="00B147DE" w:rsidP="00D143DD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 xml:space="preserve">13.11.2021 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</w:t>
            </w:r>
          </w:p>
          <w:p w:rsidR="00B147DE" w:rsidRPr="00DD42EC" w:rsidRDefault="00B147DE" w:rsidP="00D143DD">
            <w:r w:rsidRPr="00DD42EC">
              <w:t>Фокинская с/б,х.Фокин, ул.Позиционная, 50</w:t>
            </w:r>
          </w:p>
          <w:p w:rsidR="00B147DE" w:rsidRPr="003415FE" w:rsidRDefault="00B147DE" w:rsidP="00D143DD">
            <w:pPr>
              <w:rPr>
                <w:sz w:val="20"/>
                <w:szCs w:val="20"/>
              </w:rPr>
            </w:pPr>
            <w:hyperlink r:id="rId278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B147DE" w:rsidRPr="003415FE" w:rsidRDefault="00B147DE" w:rsidP="00D143DD">
            <w:pPr>
              <w:rPr>
                <w:sz w:val="20"/>
                <w:szCs w:val="20"/>
              </w:rPr>
            </w:pPr>
            <w:hyperlink r:id="rId279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B147DE" w:rsidRPr="003415FE" w:rsidRDefault="00B147DE" w:rsidP="00D143DD">
            <w:pPr>
              <w:rPr>
                <w:sz w:val="20"/>
                <w:szCs w:val="20"/>
              </w:rPr>
            </w:pPr>
            <w:hyperlink r:id="rId280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B147DE" w:rsidRPr="00DD42EC" w:rsidRDefault="00B147DE" w:rsidP="00D143DD">
            <w:hyperlink r:id="rId281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B147DE" w:rsidRPr="00DD42EC" w:rsidRDefault="00B147DE" w:rsidP="00D143DD">
            <w:r w:rsidRPr="00DD42EC">
              <w:t>Потиенко О.Н.</w:t>
            </w:r>
          </w:p>
        </w:tc>
        <w:tc>
          <w:tcPr>
            <w:tcW w:w="2268" w:type="dxa"/>
          </w:tcPr>
          <w:p w:rsidR="00B147DE" w:rsidRPr="00DD42EC" w:rsidRDefault="00B147DE" w:rsidP="00D143DD">
            <w:r w:rsidRPr="00DD42EC">
              <w:t>Дети</w:t>
            </w:r>
          </w:p>
          <w:p w:rsidR="00B147DE" w:rsidRPr="00DD42EC" w:rsidRDefault="00B147DE" w:rsidP="00D143DD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71303" w:rsidRDefault="00B147DE" w:rsidP="00D143DD">
            <w:r w:rsidRPr="00B71303">
              <w:t>«Ни ночью, ни днём – не балуйся с огнём»</w:t>
            </w:r>
            <w:r>
              <w:t>,</w:t>
            </w:r>
          </w:p>
          <w:p w:rsidR="00B147DE" w:rsidRPr="00B71303" w:rsidRDefault="00B147DE" w:rsidP="00D143DD">
            <w:r>
              <w:t>п</w:t>
            </w:r>
            <w:r w:rsidRPr="00B71303">
              <w:t>рофилактическая онлайн-презентация</w:t>
            </w:r>
          </w:p>
        </w:tc>
        <w:tc>
          <w:tcPr>
            <w:tcW w:w="1321" w:type="dxa"/>
          </w:tcPr>
          <w:p w:rsidR="00B147DE" w:rsidRPr="00B71303" w:rsidRDefault="00B147DE" w:rsidP="00D143DD">
            <w:r w:rsidRPr="00B71303">
              <w:t>13.11.2021</w:t>
            </w:r>
          </w:p>
          <w:p w:rsidR="00B147DE" w:rsidRPr="00B71303" w:rsidRDefault="00B147DE" w:rsidP="00D143DD">
            <w:r w:rsidRPr="00B71303">
              <w:t>12-00</w:t>
            </w:r>
          </w:p>
        </w:tc>
        <w:tc>
          <w:tcPr>
            <w:tcW w:w="3924" w:type="dxa"/>
          </w:tcPr>
          <w:p w:rsidR="00B147DE" w:rsidRPr="00B71303" w:rsidRDefault="00B147DE" w:rsidP="00D143DD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B147DE" w:rsidRPr="00B71303" w:rsidRDefault="00B147DE" w:rsidP="00D143DD">
            <w:r w:rsidRPr="00B71303">
              <w:t>х. Долгогусевский, ул. Луценко,5</w:t>
            </w:r>
          </w:p>
          <w:p w:rsidR="00B147DE" w:rsidRPr="00B71303" w:rsidRDefault="00B147DE" w:rsidP="00D143DD">
            <w:pPr>
              <w:rPr>
                <w:rStyle w:val="Hyperlink"/>
                <w:sz w:val="20"/>
                <w:szCs w:val="20"/>
              </w:rPr>
            </w:pPr>
            <w:hyperlink r:id="rId282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B147DE" w:rsidRPr="00B71303" w:rsidRDefault="00B147DE" w:rsidP="00D143DD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B147DE" w:rsidRPr="00B71303" w:rsidRDefault="00B147DE" w:rsidP="00D143DD">
            <w:pPr>
              <w:rPr>
                <w:sz w:val="20"/>
                <w:szCs w:val="20"/>
              </w:rPr>
            </w:pPr>
            <w:hyperlink r:id="rId283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B147DE" w:rsidRPr="00B71303" w:rsidRDefault="00B147DE" w:rsidP="00D143DD">
            <w:hyperlink r:id="rId284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B147DE" w:rsidRPr="00B71303" w:rsidRDefault="00B147DE" w:rsidP="00D143DD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B147DE" w:rsidRPr="00B71303" w:rsidRDefault="00B147DE" w:rsidP="00D143DD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Дети</w:t>
            </w:r>
          </w:p>
          <w:p w:rsidR="00B147DE" w:rsidRPr="00B71303" w:rsidRDefault="00B147DE" w:rsidP="00D143DD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52F7" w:rsidRDefault="00B147DE" w:rsidP="00D143DD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B147DE" w:rsidRDefault="00B147DE" w:rsidP="00D143DD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C627EC">
              <w:rPr>
                <w:color w:val="000000"/>
              </w:rPr>
              <w:t>Дети- герои войны</w:t>
            </w:r>
            <w:r>
              <w:rPr>
                <w:color w:val="000000"/>
              </w:rPr>
              <w:t>»,</w:t>
            </w:r>
          </w:p>
          <w:p w:rsidR="00B147DE" w:rsidRPr="00C627EC" w:rsidRDefault="00B147DE" w:rsidP="00D143DD">
            <w:pPr>
              <w:rPr>
                <w:b/>
                <w:color w:val="000000"/>
                <w:shd w:val="clear" w:color="auto" w:fill="FFFFFF"/>
              </w:rPr>
            </w:pPr>
            <w:r w:rsidRPr="00C627EC">
              <w:rPr>
                <w:color w:val="000000"/>
              </w:rPr>
              <w:t xml:space="preserve">информационный онлайн </w:t>
            </w:r>
            <w:r>
              <w:rPr>
                <w:color w:val="000000"/>
              </w:rPr>
              <w:t>-</w:t>
            </w:r>
            <w:r w:rsidRPr="00C627EC">
              <w:rPr>
                <w:color w:val="000000"/>
              </w:rPr>
              <w:t xml:space="preserve"> буклет </w:t>
            </w:r>
          </w:p>
        </w:tc>
        <w:tc>
          <w:tcPr>
            <w:tcW w:w="1321" w:type="dxa"/>
          </w:tcPr>
          <w:p w:rsidR="00B147DE" w:rsidRPr="00F9681F" w:rsidRDefault="00B147DE" w:rsidP="00D143DD">
            <w:r w:rsidRPr="00F9681F">
              <w:t>13.11.2021</w:t>
            </w:r>
          </w:p>
        </w:tc>
        <w:tc>
          <w:tcPr>
            <w:tcW w:w="3924" w:type="dxa"/>
          </w:tcPr>
          <w:p w:rsidR="00B147DE" w:rsidRDefault="00B147DE" w:rsidP="00D143DD">
            <w:r>
              <w:t>МБУ «Библиотека Южненского</w:t>
            </w:r>
            <w:r w:rsidRPr="00586E52">
              <w:t xml:space="preserve"> сельского поселения Белор</w:t>
            </w:r>
            <w:r>
              <w:t xml:space="preserve">еченского района» Южненская с/б, пос. Южный , </w:t>
            </w:r>
          </w:p>
          <w:p w:rsidR="00B147DE" w:rsidRPr="00DC24B5" w:rsidRDefault="00B147DE" w:rsidP="00D143DD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r w:rsidRPr="00F9681F">
              <w:t xml:space="preserve"> </w:t>
            </w:r>
            <w:hyperlink r:id="rId285" w:history="1">
              <w:r w:rsidRPr="00DC24B5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B147DE" w:rsidRPr="00DC24B5" w:rsidRDefault="00B147DE" w:rsidP="00D143DD">
            <w:pPr>
              <w:rPr>
                <w:sz w:val="20"/>
                <w:szCs w:val="20"/>
              </w:rPr>
            </w:pPr>
            <w:hyperlink r:id="rId286" w:history="1">
              <w:r w:rsidRPr="00DC24B5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B147DE" w:rsidRPr="00DC24B5" w:rsidRDefault="00B147DE" w:rsidP="00D143DD">
            <w:pPr>
              <w:rPr>
                <w:sz w:val="20"/>
                <w:szCs w:val="20"/>
              </w:rPr>
            </w:pPr>
            <w:hyperlink r:id="rId287" w:history="1">
              <w:r w:rsidRPr="00DC24B5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B147DE" w:rsidRPr="00DC24B5" w:rsidRDefault="00B147DE" w:rsidP="00D143DD">
            <w:pPr>
              <w:rPr>
                <w:sz w:val="20"/>
                <w:szCs w:val="20"/>
              </w:rPr>
            </w:pPr>
            <w:hyperlink r:id="rId288" w:history="1">
              <w:r w:rsidRPr="00DC24B5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B147DE" w:rsidRPr="00F9681F" w:rsidRDefault="00B147DE" w:rsidP="00D143DD">
            <w:hyperlink r:id="rId289" w:tgtFrame="_blank" w:history="1">
              <w:r w:rsidRPr="00DC24B5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B147DE" w:rsidRPr="00F9681F" w:rsidRDefault="00B147DE" w:rsidP="00D143DD">
            <w:r w:rsidRPr="00F9681F">
              <w:t>Дидяева Л.Н.</w:t>
            </w:r>
          </w:p>
          <w:p w:rsidR="00B147DE" w:rsidRPr="00F9681F" w:rsidRDefault="00B147DE" w:rsidP="00D143DD"/>
          <w:p w:rsidR="00B147DE" w:rsidRPr="00F9681F" w:rsidRDefault="00B147DE" w:rsidP="00D143DD"/>
        </w:tc>
        <w:tc>
          <w:tcPr>
            <w:tcW w:w="2268" w:type="dxa"/>
          </w:tcPr>
          <w:p w:rsidR="00B147DE" w:rsidRPr="00F9681F" w:rsidRDefault="00B147DE" w:rsidP="00D143DD">
            <w:r>
              <w:t>Дети</w:t>
            </w:r>
            <w:r w:rsidRPr="00F9681F">
              <w:t xml:space="preserve"> </w:t>
            </w:r>
          </w:p>
          <w:p w:rsidR="00B147DE" w:rsidRPr="00F9681F" w:rsidRDefault="00B147DE" w:rsidP="00D143DD">
            <w:r w:rsidRPr="00F9681F">
              <w:t>0+</w:t>
            </w:r>
          </w:p>
          <w:p w:rsidR="00B147DE" w:rsidRPr="00F9681F" w:rsidRDefault="00B147DE" w:rsidP="00D143DD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E4A96" w:rsidRDefault="00B147DE" w:rsidP="00D143DD">
            <w:pPr>
              <w:rPr>
                <w:b/>
              </w:rPr>
            </w:pPr>
            <w:r w:rsidRPr="00BE4A96">
              <w:rPr>
                <w:b/>
              </w:rPr>
              <w:t>Международный день слепых</w:t>
            </w:r>
          </w:p>
          <w:p w:rsidR="00B147DE" w:rsidRPr="00BE4A96" w:rsidRDefault="00B147DE" w:rsidP="00D143DD">
            <w:r w:rsidRPr="00BE4A96">
              <w:t xml:space="preserve">«С судьбой мужественно споря…», </w:t>
            </w:r>
          </w:p>
          <w:p w:rsidR="00B147DE" w:rsidRPr="00BE4A96" w:rsidRDefault="00B147DE" w:rsidP="00D143DD">
            <w:pPr>
              <w:rPr>
                <w:b/>
              </w:rPr>
            </w:pPr>
            <w:r w:rsidRPr="00BE4A96">
              <w:t xml:space="preserve">онлайн - видеопрезентация </w:t>
            </w:r>
          </w:p>
          <w:p w:rsidR="00B147DE" w:rsidRPr="00BE4A96" w:rsidRDefault="00B147DE" w:rsidP="00D143DD"/>
        </w:tc>
        <w:tc>
          <w:tcPr>
            <w:tcW w:w="1321" w:type="dxa"/>
          </w:tcPr>
          <w:p w:rsidR="00B147DE" w:rsidRPr="00BE4A96" w:rsidRDefault="00B147DE" w:rsidP="00D143DD">
            <w:r w:rsidRPr="00BE4A96">
              <w:t>13.11.2021</w:t>
            </w:r>
          </w:p>
        </w:tc>
        <w:tc>
          <w:tcPr>
            <w:tcW w:w="3924" w:type="dxa"/>
          </w:tcPr>
          <w:p w:rsidR="00B147DE" w:rsidRPr="00BE4A96" w:rsidRDefault="00B147DE" w:rsidP="00D143DD">
            <w:r w:rsidRPr="00BE4A96">
              <w:t>МБУ «Библиотека Южненского сельского поселения Белореченского района» Заречненская с/б,  пос.Заречный, ул. Комарова, 125</w:t>
            </w:r>
          </w:p>
          <w:p w:rsidR="00B147DE" w:rsidRPr="00BE4A96" w:rsidRDefault="00B147DE" w:rsidP="00D143DD">
            <w:pPr>
              <w:rPr>
                <w:sz w:val="20"/>
                <w:szCs w:val="20"/>
                <w:lang w:eastAsia="en-US"/>
              </w:rPr>
            </w:pPr>
            <w:hyperlink r:id="rId290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B147DE" w:rsidRPr="00BE4A96" w:rsidRDefault="00B147DE" w:rsidP="00D143DD">
            <w:pPr>
              <w:rPr>
                <w:sz w:val="20"/>
                <w:szCs w:val="20"/>
                <w:lang w:eastAsia="en-US"/>
              </w:rPr>
            </w:pPr>
            <w:r w:rsidRPr="00BE4A96">
              <w:rPr>
                <w:sz w:val="20"/>
                <w:szCs w:val="20"/>
              </w:rPr>
              <w:t xml:space="preserve"> </w:t>
            </w:r>
            <w:hyperlink r:id="rId291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B147DE" w:rsidRPr="00BE4A96" w:rsidRDefault="00B147DE" w:rsidP="00D143DD">
            <w:pPr>
              <w:rPr>
                <w:sz w:val="20"/>
                <w:szCs w:val="20"/>
                <w:lang w:eastAsia="en-US"/>
              </w:rPr>
            </w:pPr>
            <w:hyperlink r:id="rId292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B147DE" w:rsidRPr="00BE4A96" w:rsidRDefault="00B147DE" w:rsidP="00D143DD">
            <w:r w:rsidRPr="00BE4A96">
              <w:rPr>
                <w:sz w:val="20"/>
                <w:szCs w:val="20"/>
              </w:rPr>
              <w:t xml:space="preserve"> </w:t>
            </w:r>
            <w:hyperlink r:id="rId293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B147DE" w:rsidRPr="00BE4A96" w:rsidRDefault="00B147DE" w:rsidP="00D143DD">
            <w:r w:rsidRPr="00BE4A96">
              <w:t>Селина Е.В.</w:t>
            </w:r>
          </w:p>
        </w:tc>
        <w:tc>
          <w:tcPr>
            <w:tcW w:w="2268" w:type="dxa"/>
          </w:tcPr>
          <w:p w:rsidR="00B147DE" w:rsidRPr="00BE4A96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E4A96">
              <w:rPr>
                <w:sz w:val="24"/>
                <w:szCs w:val="24"/>
              </w:rPr>
              <w:t xml:space="preserve">Подростки </w:t>
            </w:r>
          </w:p>
          <w:p w:rsidR="00B147DE" w:rsidRPr="00BE4A96" w:rsidRDefault="00B147DE" w:rsidP="00D143DD">
            <w:r w:rsidRPr="00BE4A96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5065C" w:rsidRDefault="00B147DE" w:rsidP="00D143DD">
            <w:r w:rsidRPr="0045065C">
              <w:t>«Детский закон - для чего он?»</w:t>
            </w:r>
            <w:r>
              <w:t>,</w:t>
            </w:r>
            <w:r w:rsidRPr="0045065C">
              <w:t xml:space="preserve">  видеопрезентация</w:t>
            </w:r>
          </w:p>
        </w:tc>
        <w:tc>
          <w:tcPr>
            <w:tcW w:w="1321" w:type="dxa"/>
          </w:tcPr>
          <w:p w:rsidR="00B147DE" w:rsidRPr="0045065C" w:rsidRDefault="00B147DE" w:rsidP="00D143DD">
            <w:r w:rsidRPr="0045065C">
              <w:t>13.11.2021</w:t>
            </w:r>
          </w:p>
          <w:p w:rsidR="00B147DE" w:rsidRPr="0045065C" w:rsidRDefault="00B147DE" w:rsidP="00D143DD"/>
        </w:tc>
        <w:tc>
          <w:tcPr>
            <w:tcW w:w="3924" w:type="dxa"/>
          </w:tcPr>
          <w:p w:rsidR="00B147DE" w:rsidRDefault="00B147DE" w:rsidP="00D143DD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>Нижневеденеевская с/б</w:t>
            </w:r>
            <w:r w:rsidRPr="00731F24">
              <w:t xml:space="preserve">, </w:t>
            </w:r>
          </w:p>
          <w:p w:rsidR="00B147DE" w:rsidRDefault="00B147DE" w:rsidP="00D143DD">
            <w:r w:rsidRPr="00731F24">
              <w:t>п. Нижневеденеевский</w:t>
            </w:r>
            <w:r>
              <w:t>,</w:t>
            </w:r>
          </w:p>
          <w:p w:rsidR="00B147DE" w:rsidRPr="0045065C" w:rsidRDefault="00B147DE" w:rsidP="00D143DD">
            <w:r w:rsidRPr="00731F24">
              <w:t xml:space="preserve"> ул. Клубная, 1 </w:t>
            </w:r>
            <w:hyperlink r:id="rId294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</w:tc>
        <w:tc>
          <w:tcPr>
            <w:tcW w:w="2126" w:type="dxa"/>
          </w:tcPr>
          <w:p w:rsidR="00B147DE" w:rsidRPr="0045065C" w:rsidRDefault="00B147DE" w:rsidP="00D143DD">
            <w:r w:rsidRPr="0045065C">
              <w:t>Панасенко А.В.</w:t>
            </w:r>
          </w:p>
        </w:tc>
        <w:tc>
          <w:tcPr>
            <w:tcW w:w="2268" w:type="dxa"/>
          </w:tcPr>
          <w:p w:rsidR="00B147DE" w:rsidRDefault="00B147DE" w:rsidP="00D143DD">
            <w:r w:rsidRPr="0045065C">
              <w:t xml:space="preserve">Дети   </w:t>
            </w:r>
          </w:p>
          <w:p w:rsidR="00B147DE" w:rsidRPr="0045065C" w:rsidRDefault="00B147DE" w:rsidP="00D143DD">
            <w:r w:rsidRPr="0045065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551885" w:rsidRDefault="00B147DE" w:rsidP="00D143DD">
            <w:pPr>
              <w:rPr>
                <w:b/>
              </w:rPr>
            </w:pPr>
            <w:r>
              <w:t xml:space="preserve"> </w:t>
            </w:r>
            <w:r w:rsidRPr="00551885">
              <w:rPr>
                <w:b/>
              </w:rPr>
              <w:t>К 100-летию ПАО «Туполев»</w:t>
            </w:r>
          </w:p>
          <w:p w:rsidR="00B147DE" w:rsidRPr="0045065C" w:rsidRDefault="00B147DE" w:rsidP="00D143DD">
            <w:r w:rsidRPr="0045065C">
              <w:t>«Миссия  ПАО  Туполев»</w:t>
            </w:r>
            <w:r>
              <w:t>,</w:t>
            </w:r>
            <w:r w:rsidRPr="0045065C">
              <w:t xml:space="preserve"> информационный </w:t>
            </w:r>
            <w:r>
              <w:t xml:space="preserve">онлайн-час </w:t>
            </w:r>
            <w:r w:rsidRPr="0045065C">
              <w:t xml:space="preserve"> </w:t>
            </w:r>
          </w:p>
          <w:p w:rsidR="00B147DE" w:rsidRPr="0045065C" w:rsidRDefault="00B147DE" w:rsidP="00D143DD">
            <w:pPr>
              <w:tabs>
                <w:tab w:val="left" w:pos="3540"/>
              </w:tabs>
            </w:pPr>
          </w:p>
        </w:tc>
        <w:tc>
          <w:tcPr>
            <w:tcW w:w="1321" w:type="dxa"/>
          </w:tcPr>
          <w:p w:rsidR="00B147DE" w:rsidRPr="0045065C" w:rsidRDefault="00B147DE" w:rsidP="00D143DD">
            <w:r w:rsidRPr="0045065C">
              <w:t>14.11.2021</w:t>
            </w:r>
          </w:p>
          <w:p w:rsidR="00B147DE" w:rsidRPr="0045065C" w:rsidRDefault="00B147DE" w:rsidP="00D143DD"/>
        </w:tc>
        <w:tc>
          <w:tcPr>
            <w:tcW w:w="3924" w:type="dxa"/>
          </w:tcPr>
          <w:p w:rsidR="00B147DE" w:rsidRDefault="00B147DE" w:rsidP="00D143DD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>Нижневеденеевская с/б</w:t>
            </w:r>
            <w:r w:rsidRPr="00731F24">
              <w:t xml:space="preserve">, </w:t>
            </w:r>
          </w:p>
          <w:p w:rsidR="00B147DE" w:rsidRDefault="00B147DE" w:rsidP="00D143DD">
            <w:r w:rsidRPr="00731F24">
              <w:t>п. Нижневеденеевский</w:t>
            </w:r>
            <w:r>
              <w:t>,</w:t>
            </w:r>
          </w:p>
          <w:p w:rsidR="00B147DE" w:rsidRPr="0045065C" w:rsidRDefault="00B147DE" w:rsidP="00D143DD">
            <w:r w:rsidRPr="00731F24">
              <w:t xml:space="preserve"> ул. Клубная, 1 </w:t>
            </w:r>
            <w:hyperlink r:id="rId295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</w:tc>
        <w:tc>
          <w:tcPr>
            <w:tcW w:w="2126" w:type="dxa"/>
          </w:tcPr>
          <w:p w:rsidR="00B147DE" w:rsidRPr="0045065C" w:rsidRDefault="00B147DE" w:rsidP="00D143DD">
            <w:r w:rsidRPr="0045065C">
              <w:t>Панасенко А.В.</w:t>
            </w:r>
          </w:p>
        </w:tc>
        <w:tc>
          <w:tcPr>
            <w:tcW w:w="2268" w:type="dxa"/>
          </w:tcPr>
          <w:p w:rsidR="00B147DE" w:rsidRPr="0045065C" w:rsidRDefault="00B147DE" w:rsidP="00D143DD">
            <w:r>
              <w:t>М</w:t>
            </w:r>
            <w:r w:rsidRPr="0045065C">
              <w:t>олодежь</w:t>
            </w:r>
          </w:p>
          <w:p w:rsidR="00B147DE" w:rsidRPr="0045065C" w:rsidRDefault="00B147DE" w:rsidP="00D143DD">
            <w:r>
              <w:t>0</w:t>
            </w:r>
            <w:r w:rsidRPr="0045065C">
              <w:t>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B147DE" w:rsidRDefault="00B147DE" w:rsidP="00D143DD">
            <w:pPr>
              <w:rPr>
                <w:color w:val="000000"/>
              </w:rPr>
            </w:pPr>
            <w:r>
              <w:rPr>
                <w:color w:val="000000"/>
              </w:rPr>
              <w:t>«Пусть дружат дети всей земли»,</w:t>
            </w:r>
          </w:p>
          <w:p w:rsidR="00B147DE" w:rsidRPr="0040790D" w:rsidRDefault="00B147DE" w:rsidP="00D143DD">
            <w:r>
              <w:rPr>
                <w:color w:val="000000"/>
              </w:rPr>
              <w:t xml:space="preserve"> онлайн – час общения  </w:t>
            </w:r>
          </w:p>
        </w:tc>
        <w:tc>
          <w:tcPr>
            <w:tcW w:w="1321" w:type="dxa"/>
            <w:vAlign w:val="center"/>
          </w:tcPr>
          <w:p w:rsidR="00B147DE" w:rsidRPr="0040790D" w:rsidRDefault="00B147DE" w:rsidP="00D143DD">
            <w:r>
              <w:rPr>
                <w:color w:val="000000"/>
              </w:rPr>
              <w:t>14.11</w:t>
            </w:r>
            <w:r w:rsidRPr="0040790D">
              <w:rPr>
                <w:color w:val="000000"/>
              </w:rPr>
              <w:t>.2021</w:t>
            </w:r>
          </w:p>
          <w:p w:rsidR="00B147DE" w:rsidRPr="0040790D" w:rsidRDefault="00B147DE" w:rsidP="00D143DD">
            <w:r>
              <w:rPr>
                <w:color w:val="000000"/>
              </w:rPr>
              <w:t>11</w:t>
            </w:r>
            <w:r w:rsidRPr="0040790D">
              <w:rPr>
                <w:color w:val="000000"/>
              </w:rPr>
              <w:t>-00</w:t>
            </w:r>
          </w:p>
        </w:tc>
        <w:tc>
          <w:tcPr>
            <w:tcW w:w="3924" w:type="dxa"/>
            <w:vAlign w:val="center"/>
          </w:tcPr>
          <w:p w:rsidR="00B147DE" w:rsidRDefault="00B147DE" w:rsidP="00D143DD">
            <w:pPr>
              <w:rPr>
                <w:color w:val="000000"/>
              </w:rPr>
            </w:pPr>
            <w:r w:rsidRPr="0040790D">
              <w:rPr>
                <w:color w:val="000000"/>
              </w:rPr>
              <w:t>МБУ «Библиотека  Черниговского сельского поселения Белореченского района» </w:t>
            </w:r>
            <w:r>
              <w:rPr>
                <w:color w:val="000000"/>
              </w:rPr>
              <w:t>Черниговская с/б,</w:t>
            </w:r>
          </w:p>
          <w:p w:rsidR="00B147DE" w:rsidRPr="0040790D" w:rsidRDefault="00B147DE" w:rsidP="00D143DD">
            <w:r>
              <w:rPr>
                <w:color w:val="000000"/>
              </w:rPr>
              <w:t>ст. Черниговская, ул. Красная 65</w:t>
            </w:r>
            <w:r w:rsidRPr="0040790D">
              <w:rPr>
                <w:color w:val="000000"/>
              </w:rPr>
              <w:t xml:space="preserve">а    </w:t>
            </w:r>
          </w:p>
          <w:p w:rsidR="00B147DE" w:rsidRPr="0040790D" w:rsidRDefault="00B147DE" w:rsidP="00D143DD">
            <w:hyperlink r:id="rId296" w:tooltip="https://www.instagram.com/cernigov_mbu/" w:history="1">
              <w:r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  <w:r w:rsidRPr="0040790D">
              <w:rPr>
                <w:color w:val="000000"/>
              </w:rPr>
              <w:t xml:space="preserve">  </w:t>
            </w:r>
          </w:p>
        </w:tc>
        <w:tc>
          <w:tcPr>
            <w:tcW w:w="2126" w:type="dxa"/>
            <w:vAlign w:val="center"/>
          </w:tcPr>
          <w:p w:rsidR="00B147DE" w:rsidRPr="0040790D" w:rsidRDefault="00B147DE" w:rsidP="00D143DD">
            <w:r w:rsidRPr="0040790D">
              <w:rPr>
                <w:color w:val="000000"/>
              </w:rPr>
              <w:t>Ефименко Н.И.</w:t>
            </w:r>
          </w:p>
        </w:tc>
        <w:tc>
          <w:tcPr>
            <w:tcW w:w="2268" w:type="dxa"/>
            <w:vAlign w:val="center"/>
          </w:tcPr>
          <w:p w:rsidR="00B147DE" w:rsidRPr="0040790D" w:rsidRDefault="00B147DE" w:rsidP="00D143DD">
            <w:r>
              <w:rPr>
                <w:color w:val="000000"/>
              </w:rPr>
              <w:t xml:space="preserve">Дети </w:t>
            </w:r>
            <w:r w:rsidRPr="0040790D">
              <w:rPr>
                <w:color w:val="000000"/>
              </w:rPr>
              <w:t xml:space="preserve"> </w:t>
            </w:r>
          </w:p>
          <w:p w:rsidR="00B147DE" w:rsidRPr="0040790D" w:rsidRDefault="00B147DE" w:rsidP="00D143DD">
            <w:r>
              <w:rPr>
                <w:color w:val="000000"/>
              </w:rPr>
              <w:t>0</w:t>
            </w:r>
            <w:r w:rsidRPr="0040790D">
              <w:rPr>
                <w:color w:val="000000"/>
              </w:rPr>
              <w:t>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9E4551" w:rsidRDefault="00B147DE" w:rsidP="00D143DD">
            <w:pPr>
              <w:rPr>
                <w:b/>
              </w:rPr>
            </w:pPr>
            <w:r>
              <w:t xml:space="preserve"> </w:t>
            </w:r>
            <w:r w:rsidRPr="009E4551">
              <w:rPr>
                <w:b/>
              </w:rPr>
              <w:t>К 100-летию ПАО «Туполев»</w:t>
            </w:r>
          </w:p>
          <w:p w:rsidR="00B147DE" w:rsidRPr="00A664DC" w:rsidRDefault="00B147DE" w:rsidP="00D143DD">
            <w:r w:rsidRPr="00A664DC">
              <w:t xml:space="preserve">«Туполев» - российская компания – </w:t>
            </w:r>
            <w:r>
              <w:t>разработчик авиационной техники»,</w:t>
            </w:r>
          </w:p>
          <w:p w:rsidR="00B147DE" w:rsidRPr="00A664DC" w:rsidRDefault="00B147DE" w:rsidP="00D143DD">
            <w:pPr>
              <w:rPr>
                <w:b/>
              </w:rPr>
            </w:pPr>
            <w:r>
              <w:t>онлайн-и</w:t>
            </w:r>
            <w:r w:rsidRPr="00A664DC">
              <w:t>нформация</w:t>
            </w:r>
          </w:p>
        </w:tc>
        <w:tc>
          <w:tcPr>
            <w:tcW w:w="1321" w:type="dxa"/>
          </w:tcPr>
          <w:p w:rsidR="00B147DE" w:rsidRPr="00A664DC" w:rsidRDefault="00B147DE" w:rsidP="00D143DD">
            <w:r w:rsidRPr="00A664DC">
              <w:t>14.11.2021</w:t>
            </w:r>
          </w:p>
        </w:tc>
        <w:tc>
          <w:tcPr>
            <w:tcW w:w="3924" w:type="dxa"/>
          </w:tcPr>
          <w:p w:rsidR="00B147DE" w:rsidRPr="007A48A9" w:rsidRDefault="00B147DE" w:rsidP="00D143DD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B147DE" w:rsidRPr="00D34A0F" w:rsidRDefault="00B147DE" w:rsidP="00D143DD">
            <w:pPr>
              <w:ind w:left="33"/>
              <w:rPr>
                <w:color w:val="000000"/>
                <w:sz w:val="20"/>
                <w:szCs w:val="20"/>
              </w:rPr>
            </w:pPr>
            <w:hyperlink r:id="rId297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B147DE" w:rsidRPr="007A48A9" w:rsidRDefault="00B147DE" w:rsidP="00D143DD">
            <w:hyperlink r:id="rId298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B147DE" w:rsidRPr="007A48A9" w:rsidRDefault="00B147DE" w:rsidP="00D143DD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B147DE" w:rsidRDefault="00B147DE" w:rsidP="00D143DD">
            <w:r>
              <w:t>Молодежь</w:t>
            </w:r>
          </w:p>
          <w:p w:rsidR="00B147DE" w:rsidRPr="00A664DC" w:rsidRDefault="00B147DE" w:rsidP="00D143DD">
            <w:r w:rsidRPr="00A664DC">
              <w:t>0+</w:t>
            </w:r>
          </w:p>
          <w:p w:rsidR="00B147DE" w:rsidRPr="00A664DC" w:rsidRDefault="00B147DE" w:rsidP="00D143DD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  <w:r w:rsidRPr="00953363">
              <w:t xml:space="preserve"> «Толерантность – дорога к миру»</w:t>
            </w:r>
            <w:r>
              <w:t>,</w:t>
            </w:r>
          </w:p>
          <w:p w:rsidR="00B147DE" w:rsidRPr="00953363" w:rsidRDefault="00B147DE" w:rsidP="00D143DD">
            <w:r>
              <w:t>т</w:t>
            </w:r>
            <w:r w:rsidRPr="00953363">
              <w:t xml:space="preserve">ематический </w:t>
            </w:r>
            <w:r>
              <w:t xml:space="preserve">онлайн - </w:t>
            </w:r>
            <w:r w:rsidRPr="00953363">
              <w:t>обзор</w:t>
            </w:r>
          </w:p>
        </w:tc>
        <w:tc>
          <w:tcPr>
            <w:tcW w:w="1321" w:type="dxa"/>
          </w:tcPr>
          <w:p w:rsidR="00B147DE" w:rsidRPr="00953363" w:rsidRDefault="00B147DE" w:rsidP="00D143DD">
            <w:r w:rsidRPr="00953363">
              <w:t>15.11.2021</w:t>
            </w:r>
          </w:p>
        </w:tc>
        <w:tc>
          <w:tcPr>
            <w:tcW w:w="3924" w:type="dxa"/>
          </w:tcPr>
          <w:p w:rsidR="00B147DE" w:rsidRPr="00953363" w:rsidRDefault="00B147DE" w:rsidP="00D143DD">
            <w:r w:rsidRPr="00953363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953363">
              <w:t>б,</w:t>
            </w:r>
          </w:p>
          <w:p w:rsidR="00B147DE" w:rsidRPr="00953363" w:rsidRDefault="00B147DE" w:rsidP="00D143DD">
            <w:r w:rsidRPr="00953363">
              <w:t>с. Новоалексеевское, ул.Красная, 19</w:t>
            </w:r>
          </w:p>
          <w:p w:rsidR="00B147DE" w:rsidRPr="00953363" w:rsidRDefault="00B147DE" w:rsidP="00D143DD">
            <w:pPr>
              <w:rPr>
                <w:sz w:val="20"/>
                <w:szCs w:val="20"/>
              </w:rPr>
            </w:pPr>
            <w:hyperlink r:id="rId299" w:history="1">
              <w:r w:rsidRPr="00953363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53363">
                <w:rPr>
                  <w:rStyle w:val="Hyperlink"/>
                  <w:sz w:val="20"/>
                  <w:szCs w:val="20"/>
                </w:rPr>
                <w:t>://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953363">
                <w:rPr>
                  <w:rStyle w:val="Hyperlink"/>
                  <w:sz w:val="20"/>
                  <w:szCs w:val="20"/>
                </w:rPr>
                <w:t>.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953363">
                <w:rPr>
                  <w:rStyle w:val="Hyperlink"/>
                  <w:sz w:val="20"/>
                  <w:szCs w:val="20"/>
                </w:rPr>
                <w:t>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group</w:t>
              </w:r>
              <w:r w:rsidRPr="00953363">
                <w:rPr>
                  <w:rStyle w:val="Hyperlink"/>
                  <w:sz w:val="20"/>
                  <w:szCs w:val="20"/>
                </w:rPr>
                <w:t>/53941537407172</w:t>
              </w:r>
            </w:hyperlink>
            <w:hyperlink r:id="rId300" w:history="1">
              <w:r w:rsidRPr="00953363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53363">
                <w:rPr>
                  <w:rStyle w:val="Hyperlink"/>
                  <w:sz w:val="20"/>
                  <w:szCs w:val="20"/>
                </w:rPr>
                <w:t>://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953363">
                <w:rPr>
                  <w:rStyle w:val="Hyperlink"/>
                  <w:sz w:val="20"/>
                  <w:szCs w:val="20"/>
                </w:rPr>
                <w:t>.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953363">
                <w:rPr>
                  <w:rStyle w:val="Hyperlink"/>
                  <w:sz w:val="20"/>
                  <w:szCs w:val="20"/>
                </w:rPr>
                <w:t>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953363">
                <w:rPr>
                  <w:rStyle w:val="Hyperlink"/>
                  <w:sz w:val="20"/>
                  <w:szCs w:val="20"/>
                </w:rPr>
                <w:t>182929131</w:t>
              </w:r>
            </w:hyperlink>
          </w:p>
          <w:p w:rsidR="00B147DE" w:rsidRPr="00953363" w:rsidRDefault="00B147DE" w:rsidP="00D143DD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301" w:tgtFrame="_blank" w:history="1">
              <w:r w:rsidRPr="00953363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en-US" w:bidi="hi-IN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r w:rsidRPr="00953363">
              <w:t>Скорикова А.Н.</w:t>
            </w:r>
          </w:p>
          <w:p w:rsidR="00B147DE" w:rsidRDefault="00B147DE" w:rsidP="00D143DD"/>
          <w:p w:rsidR="00B147DE" w:rsidRPr="00953363" w:rsidRDefault="00B147DE" w:rsidP="00D143DD"/>
        </w:tc>
        <w:tc>
          <w:tcPr>
            <w:tcW w:w="2268" w:type="dxa"/>
          </w:tcPr>
          <w:p w:rsidR="00B147DE" w:rsidRDefault="00B147DE" w:rsidP="00D143DD">
            <w:r>
              <w:t>Дети</w:t>
            </w:r>
          </w:p>
          <w:p w:rsidR="00B147DE" w:rsidRPr="00953363" w:rsidRDefault="00B147DE" w:rsidP="00D143DD">
            <w:r w:rsidRPr="00953363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  <w:r w:rsidRPr="00953363">
              <w:t xml:space="preserve"> </w:t>
            </w:r>
            <w:r w:rsidRPr="007D7B8E">
              <w:t xml:space="preserve">«Толерантность </w:t>
            </w:r>
            <w:r>
              <w:t>– путь к миру»,</w:t>
            </w:r>
          </w:p>
          <w:p w:rsidR="00B147DE" w:rsidRPr="007D7B8E" w:rsidRDefault="00B147DE" w:rsidP="00D143DD">
            <w:r w:rsidRPr="007D7B8E">
              <w:t xml:space="preserve">тематический </w:t>
            </w:r>
            <w:r>
              <w:t xml:space="preserve">онлайн - </w:t>
            </w:r>
            <w:r w:rsidRPr="007D7B8E">
              <w:t>обзор</w:t>
            </w:r>
          </w:p>
        </w:tc>
        <w:tc>
          <w:tcPr>
            <w:tcW w:w="1321" w:type="dxa"/>
          </w:tcPr>
          <w:p w:rsidR="00B147DE" w:rsidRPr="007D7B8E" w:rsidRDefault="00B147DE" w:rsidP="00D143DD">
            <w:r w:rsidRPr="007D7B8E">
              <w:t>15.11.2021</w:t>
            </w:r>
          </w:p>
        </w:tc>
        <w:tc>
          <w:tcPr>
            <w:tcW w:w="3924" w:type="dxa"/>
          </w:tcPr>
          <w:p w:rsidR="00B147DE" w:rsidRPr="007D7B8E" w:rsidRDefault="00B147DE" w:rsidP="00D143DD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</w:t>
            </w:r>
            <w:r w:rsidRPr="007D7B8E">
              <w:t>б ,с. Архиповское, ул. Первомайская, 8А</w:t>
            </w:r>
          </w:p>
          <w:p w:rsidR="00B147DE" w:rsidRPr="007D7B8E" w:rsidRDefault="00B147DE" w:rsidP="00D143DD">
            <w:pPr>
              <w:rPr>
                <w:sz w:val="20"/>
                <w:szCs w:val="20"/>
              </w:rPr>
            </w:pPr>
            <w:hyperlink r:id="rId302" w:tgtFrame="_blank" w:history="1">
              <w:r w:rsidRPr="007D7B8E">
                <w:rPr>
                  <w:rStyle w:val="Hyperlink"/>
                  <w:sz w:val="20"/>
                  <w:szCs w:val="20"/>
                </w:rPr>
                <w:t>https://ok.ru/group/60432080502951</w:t>
              </w:r>
            </w:hyperlink>
            <w:hyperlink r:id="rId303" w:history="1">
              <w:r w:rsidRPr="007D7B8E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D7B8E">
                <w:rPr>
                  <w:rStyle w:val="Hyperlink"/>
                  <w:sz w:val="20"/>
                  <w:szCs w:val="20"/>
                </w:rPr>
                <w:t>://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7D7B8E">
                <w:rPr>
                  <w:rStyle w:val="Hyperlink"/>
                  <w:sz w:val="20"/>
                  <w:szCs w:val="20"/>
                </w:rPr>
                <w:t>.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D7B8E">
                <w:rPr>
                  <w:rStyle w:val="Hyperlink"/>
                  <w:sz w:val="20"/>
                  <w:szCs w:val="20"/>
                </w:rPr>
                <w:t>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7D7B8E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B147DE" w:rsidRPr="007D7B8E" w:rsidRDefault="00B147DE" w:rsidP="00D143DD">
            <w:pPr>
              <w:pStyle w:val="Standard"/>
              <w:rPr>
                <w:rFonts w:ascii="Times New Roman" w:hAnsi="Times New Roman" w:cs="Times New Roman"/>
              </w:rPr>
            </w:pPr>
            <w:hyperlink r:id="rId304" w:history="1">
              <w:r w:rsidRPr="007D7B8E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r w:rsidRPr="007D7B8E">
              <w:t>Дубковская В.А.</w:t>
            </w:r>
          </w:p>
          <w:p w:rsidR="00B147DE" w:rsidRDefault="00B147DE" w:rsidP="00D143DD"/>
          <w:p w:rsidR="00B147DE" w:rsidRPr="007D7B8E" w:rsidRDefault="00B147DE" w:rsidP="00D143DD"/>
        </w:tc>
        <w:tc>
          <w:tcPr>
            <w:tcW w:w="2268" w:type="dxa"/>
          </w:tcPr>
          <w:p w:rsidR="00B147DE" w:rsidRDefault="00B147DE" w:rsidP="00D143DD">
            <w:r w:rsidRPr="007D7B8E">
              <w:t xml:space="preserve">Дети   </w:t>
            </w:r>
          </w:p>
          <w:p w:rsidR="00B147DE" w:rsidRPr="007D7B8E" w:rsidRDefault="00B147DE" w:rsidP="00D143DD">
            <w:r w:rsidRPr="007D7B8E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Pr="00894875" w:rsidRDefault="00B147DE" w:rsidP="00D143DD">
            <w:r w:rsidRPr="00894875">
              <w:t>Содействие формированию культуры межнационального общения</w:t>
            </w:r>
          </w:p>
          <w:p w:rsidR="00B147DE" w:rsidRDefault="00B147DE" w:rsidP="00D143DD">
            <w:r w:rsidRPr="00B13579">
              <w:t xml:space="preserve">«Искусство жить вместе», </w:t>
            </w:r>
          </w:p>
          <w:p w:rsidR="00B147DE" w:rsidRPr="00B13579" w:rsidRDefault="00B147DE" w:rsidP="00D143DD">
            <w:pPr>
              <w:rPr>
                <w:b/>
              </w:rPr>
            </w:pPr>
            <w:r>
              <w:t>т</w:t>
            </w:r>
            <w:r w:rsidRPr="00B13579">
              <w:t>ематическая</w:t>
            </w:r>
            <w:r>
              <w:t xml:space="preserve"> онлайн </w:t>
            </w:r>
            <w:r w:rsidRPr="00B13579">
              <w:t xml:space="preserve"> выставка – беседа</w:t>
            </w:r>
            <w:r w:rsidRPr="00B13579">
              <w:rPr>
                <w:color w:val="000000"/>
              </w:rPr>
              <w:t xml:space="preserve"> </w:t>
            </w:r>
          </w:p>
        </w:tc>
        <w:tc>
          <w:tcPr>
            <w:tcW w:w="1321" w:type="dxa"/>
          </w:tcPr>
          <w:p w:rsidR="00B147DE" w:rsidRPr="00C07878" w:rsidRDefault="00B147DE" w:rsidP="00D143DD">
            <w:r w:rsidRPr="00C07878">
              <w:t>15.11.2021</w:t>
            </w:r>
          </w:p>
        </w:tc>
        <w:tc>
          <w:tcPr>
            <w:tcW w:w="3924" w:type="dxa"/>
          </w:tcPr>
          <w:p w:rsidR="00B147DE" w:rsidRPr="00C07878" w:rsidRDefault="00B147DE" w:rsidP="00D143DD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B147DE" w:rsidRPr="00B13579" w:rsidRDefault="00B147DE" w:rsidP="00D143DD">
            <w:pPr>
              <w:rPr>
                <w:sz w:val="20"/>
                <w:szCs w:val="20"/>
              </w:rPr>
            </w:pPr>
            <w:hyperlink r:id="rId305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B147DE" w:rsidRPr="00C07878" w:rsidRDefault="00B147DE" w:rsidP="00D143DD">
            <w:pPr>
              <w:widowControl w:val="0"/>
              <w:suppressAutoHyphens/>
              <w:autoSpaceDE w:val="0"/>
            </w:pPr>
            <w:hyperlink r:id="rId306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B147DE" w:rsidRPr="00B13579" w:rsidRDefault="00B147DE" w:rsidP="00D143DD">
            <w:pPr>
              <w:rPr>
                <w:b/>
                <w:color w:val="000000"/>
              </w:rPr>
            </w:pPr>
            <w:r w:rsidRPr="00B13579">
              <w:rPr>
                <w:color w:val="000000"/>
              </w:rPr>
              <w:t>Манько Н.Б.</w:t>
            </w:r>
          </w:p>
        </w:tc>
        <w:tc>
          <w:tcPr>
            <w:tcW w:w="2268" w:type="dxa"/>
          </w:tcPr>
          <w:p w:rsidR="00B147DE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7878">
              <w:rPr>
                <w:sz w:val="24"/>
                <w:szCs w:val="24"/>
              </w:rPr>
              <w:t xml:space="preserve">одростки </w:t>
            </w:r>
          </w:p>
          <w:p w:rsidR="00B147DE" w:rsidRPr="00C07878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07878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Pr="003270B0" w:rsidRDefault="00B147DE" w:rsidP="00D143DD">
            <w:r w:rsidRPr="003270B0">
              <w:t>В рамках «Десятилетия детства в России на 2018-2027 гг.»</w:t>
            </w:r>
          </w:p>
          <w:p w:rsidR="00B147DE" w:rsidRDefault="00B147DE" w:rsidP="00D143DD">
            <w:r w:rsidRPr="00D14898">
              <w:t xml:space="preserve">«У нас единая планета, у нас единая семья», </w:t>
            </w:r>
          </w:p>
          <w:p w:rsidR="00B147DE" w:rsidRPr="00D14898" w:rsidRDefault="00B147DE" w:rsidP="00D143DD">
            <w:r>
              <w:t>о</w:t>
            </w:r>
            <w:r w:rsidRPr="00D14898">
              <w:t>нлайн</w:t>
            </w:r>
            <w:r>
              <w:t xml:space="preserve"> </w:t>
            </w:r>
            <w:r w:rsidRPr="00D14898">
              <w:t>-</w:t>
            </w:r>
            <w:r w:rsidRPr="00D14898">
              <w:rPr>
                <w:b/>
                <w:bCs/>
              </w:rPr>
              <w:t xml:space="preserve"> </w:t>
            </w:r>
            <w:r w:rsidRPr="003270B0">
              <w:rPr>
                <w:rStyle w:val="Strong"/>
                <w:b w:val="0"/>
              </w:rPr>
              <w:t>беседа</w:t>
            </w:r>
          </w:p>
        </w:tc>
        <w:tc>
          <w:tcPr>
            <w:tcW w:w="1321" w:type="dxa"/>
          </w:tcPr>
          <w:p w:rsidR="00B147DE" w:rsidRPr="00D14898" w:rsidRDefault="00B147DE" w:rsidP="00D143DD">
            <w:r w:rsidRPr="00D14898">
              <w:t>15.11.2021</w:t>
            </w:r>
          </w:p>
        </w:tc>
        <w:tc>
          <w:tcPr>
            <w:tcW w:w="3924" w:type="dxa"/>
          </w:tcPr>
          <w:p w:rsidR="00B147DE" w:rsidRPr="00D14898" w:rsidRDefault="00B147DE" w:rsidP="00D143DD">
            <w:r w:rsidRPr="00D14898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D14898">
              <w:t>б</w:t>
            </w:r>
            <w:r>
              <w:t>,</w:t>
            </w:r>
            <w:r w:rsidRPr="00D14898">
              <w:t xml:space="preserve"> с. Великовечное, </w:t>
            </w:r>
          </w:p>
          <w:p w:rsidR="00B147DE" w:rsidRPr="00D14898" w:rsidRDefault="00B147DE" w:rsidP="00D143DD">
            <w:r w:rsidRPr="00D14898">
              <w:t>у</w:t>
            </w:r>
            <w:r>
              <w:t>л</w:t>
            </w:r>
            <w:r w:rsidRPr="00D14898">
              <w:t>. Почтовая, 59</w:t>
            </w:r>
          </w:p>
          <w:p w:rsidR="00B147DE" w:rsidRPr="00456C45" w:rsidRDefault="00B147DE" w:rsidP="00D143DD">
            <w:pPr>
              <w:rPr>
                <w:sz w:val="20"/>
                <w:szCs w:val="20"/>
              </w:rPr>
            </w:pPr>
            <w:hyperlink r:id="rId307" w:history="1">
              <w:r w:rsidRPr="00456C45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B147DE" w:rsidRPr="00456C45" w:rsidRDefault="00B147DE" w:rsidP="00D143DD">
            <w:pPr>
              <w:rPr>
                <w:color w:val="0000FF"/>
                <w:sz w:val="20"/>
                <w:szCs w:val="20"/>
                <w:u w:val="single"/>
              </w:rPr>
            </w:pPr>
            <w:hyperlink r:id="rId308" w:history="1">
              <w:r w:rsidRPr="00456C4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56C45">
                <w:rPr>
                  <w:rStyle w:val="Hyperlink"/>
                  <w:sz w:val="20"/>
                  <w:szCs w:val="20"/>
                </w:rPr>
                <w:t>://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56C45">
                <w:rPr>
                  <w:rStyle w:val="Hyperlink"/>
                  <w:sz w:val="20"/>
                  <w:szCs w:val="20"/>
                </w:rPr>
                <w:t>.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56C45">
                <w:rPr>
                  <w:rStyle w:val="Hyperlink"/>
                  <w:sz w:val="20"/>
                  <w:szCs w:val="20"/>
                </w:rPr>
                <w:t>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456C45">
                <w:rPr>
                  <w:rStyle w:val="Hyperlink"/>
                  <w:sz w:val="20"/>
                  <w:szCs w:val="20"/>
                </w:rPr>
                <w:t>_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B147DE" w:rsidRPr="00D14898" w:rsidRDefault="00B147DE" w:rsidP="00D143DD">
            <w:hyperlink r:id="rId309" w:history="1">
              <w:r w:rsidRPr="00456C45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B147DE" w:rsidRPr="00D14898" w:rsidRDefault="00B147DE" w:rsidP="00D143DD">
            <w:r w:rsidRPr="00D14898">
              <w:t>Ткачук В.В.</w:t>
            </w:r>
          </w:p>
        </w:tc>
        <w:tc>
          <w:tcPr>
            <w:tcW w:w="2268" w:type="dxa"/>
          </w:tcPr>
          <w:p w:rsidR="00B147DE" w:rsidRDefault="00B147DE" w:rsidP="00D143DD">
            <w:r>
              <w:t>Подростки</w:t>
            </w:r>
            <w:r w:rsidRPr="00D14898">
              <w:t xml:space="preserve"> </w:t>
            </w:r>
          </w:p>
          <w:p w:rsidR="00B147DE" w:rsidRPr="00D14898" w:rsidRDefault="00B147DE" w:rsidP="00D143DD">
            <w:r w:rsidRPr="00D14898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Pr="00B71303" w:rsidRDefault="00B147DE" w:rsidP="00D143DD">
            <w:pPr>
              <w:rPr>
                <w:shd w:val="clear" w:color="auto" w:fill="FFFFFF"/>
              </w:rPr>
            </w:pPr>
            <w:r w:rsidRPr="00B71303">
              <w:rPr>
                <w:shd w:val="clear" w:color="auto" w:fill="FFFFFF"/>
              </w:rPr>
              <w:t>«Толерантность спасёт мир»</w:t>
            </w:r>
            <w:r>
              <w:rPr>
                <w:shd w:val="clear" w:color="auto" w:fill="FFFFFF"/>
              </w:rPr>
              <w:t>,</w:t>
            </w:r>
          </w:p>
          <w:p w:rsidR="00B147DE" w:rsidRPr="00B71303" w:rsidRDefault="00B147DE" w:rsidP="00D143D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B71303">
              <w:rPr>
                <w:shd w:val="clear" w:color="auto" w:fill="FFFFFF"/>
              </w:rPr>
              <w:t>нлайн-презентация</w:t>
            </w:r>
          </w:p>
        </w:tc>
        <w:tc>
          <w:tcPr>
            <w:tcW w:w="1321" w:type="dxa"/>
          </w:tcPr>
          <w:p w:rsidR="00B147DE" w:rsidRPr="00B71303" w:rsidRDefault="00B147DE" w:rsidP="00D143DD">
            <w:r w:rsidRPr="00B71303">
              <w:t>15.11.2021</w:t>
            </w:r>
          </w:p>
          <w:p w:rsidR="00B147DE" w:rsidRPr="00B71303" w:rsidRDefault="00B147DE" w:rsidP="00D143DD">
            <w:r w:rsidRPr="00B71303">
              <w:t>12-00</w:t>
            </w:r>
          </w:p>
        </w:tc>
        <w:tc>
          <w:tcPr>
            <w:tcW w:w="3924" w:type="dxa"/>
          </w:tcPr>
          <w:p w:rsidR="00B147DE" w:rsidRPr="00B71303" w:rsidRDefault="00B147DE" w:rsidP="00D143DD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B147DE" w:rsidRPr="00B71303" w:rsidRDefault="00B147DE" w:rsidP="00D143DD">
            <w:r w:rsidRPr="00B71303">
              <w:t>х. Долгогусевский, ул. Луценко,5</w:t>
            </w:r>
          </w:p>
          <w:p w:rsidR="00B147DE" w:rsidRPr="00B71303" w:rsidRDefault="00B147DE" w:rsidP="00D143DD">
            <w:pPr>
              <w:rPr>
                <w:rStyle w:val="Hyperlink"/>
                <w:sz w:val="20"/>
                <w:szCs w:val="20"/>
              </w:rPr>
            </w:pPr>
            <w:hyperlink r:id="rId310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B147DE" w:rsidRPr="00B71303" w:rsidRDefault="00B147DE" w:rsidP="00D143DD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B147DE" w:rsidRPr="00B71303" w:rsidRDefault="00B147DE" w:rsidP="00D143DD">
            <w:pPr>
              <w:rPr>
                <w:sz w:val="20"/>
                <w:szCs w:val="20"/>
              </w:rPr>
            </w:pPr>
            <w:hyperlink r:id="rId311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B147DE" w:rsidRPr="00B71303" w:rsidRDefault="00B147DE" w:rsidP="00D143DD">
            <w:hyperlink r:id="rId312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B147DE" w:rsidRPr="00B71303" w:rsidRDefault="00B147DE" w:rsidP="00D143DD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B147DE" w:rsidRPr="00B71303" w:rsidRDefault="00B147DE" w:rsidP="00D143DD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Дети</w:t>
            </w:r>
          </w:p>
          <w:p w:rsidR="00B147DE" w:rsidRPr="00B71303" w:rsidRDefault="00B147DE" w:rsidP="00D143DD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Default="00B147DE" w:rsidP="00D143DD">
            <w:r>
              <w:t xml:space="preserve"> «Магия национальной сказки»,</w:t>
            </w:r>
          </w:p>
          <w:p w:rsidR="00B147DE" w:rsidRPr="004338A2" w:rsidRDefault="00B147DE" w:rsidP="00D143DD">
            <w:r>
              <w:t>онлайн - презентация</w:t>
            </w:r>
          </w:p>
        </w:tc>
        <w:tc>
          <w:tcPr>
            <w:tcW w:w="1321" w:type="dxa"/>
          </w:tcPr>
          <w:p w:rsidR="00B147DE" w:rsidRPr="004338A2" w:rsidRDefault="00B147DE" w:rsidP="00D143DD">
            <w:r w:rsidRPr="004338A2">
              <w:t>15.11.2021</w:t>
            </w:r>
          </w:p>
          <w:p w:rsidR="00B147DE" w:rsidRPr="004338A2" w:rsidRDefault="00B147DE" w:rsidP="00D143DD">
            <w:r>
              <w:t>15-</w:t>
            </w:r>
            <w:r w:rsidRPr="004338A2">
              <w:t>00</w:t>
            </w:r>
          </w:p>
        </w:tc>
        <w:tc>
          <w:tcPr>
            <w:tcW w:w="3924" w:type="dxa"/>
          </w:tcPr>
          <w:p w:rsidR="00B147DE" w:rsidRPr="00350795" w:rsidRDefault="00B147DE" w:rsidP="00D143DD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B147DE" w:rsidRPr="00BE3821" w:rsidRDefault="00B147DE" w:rsidP="00D143DD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313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B147DE" w:rsidRPr="004338A2" w:rsidRDefault="00B147DE" w:rsidP="00D143DD"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B147DE" w:rsidRPr="004338A2" w:rsidRDefault="00B147DE" w:rsidP="00D143DD">
            <w:r w:rsidRPr="004338A2">
              <w:t>Рыбчинская М.И.</w:t>
            </w:r>
          </w:p>
        </w:tc>
        <w:tc>
          <w:tcPr>
            <w:tcW w:w="2268" w:type="dxa"/>
          </w:tcPr>
          <w:p w:rsidR="00B147DE" w:rsidRDefault="00B147DE" w:rsidP="00D143DD">
            <w:r w:rsidRPr="004338A2">
              <w:t xml:space="preserve">Дети </w:t>
            </w:r>
          </w:p>
          <w:p w:rsidR="00B147DE" w:rsidRPr="004338A2" w:rsidRDefault="00B147DE" w:rsidP="00D143DD">
            <w:r w:rsidRPr="004338A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 w:rsidRPr="00DD42EC">
              <w:rPr>
                <w:lang w:eastAsia="en-US"/>
              </w:rPr>
              <w:t xml:space="preserve"> </w:t>
            </w: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Pr="00DD42EC" w:rsidRDefault="00B147DE" w:rsidP="00D143DD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>«</w:t>
            </w:r>
            <w:r>
              <w:rPr>
                <w:lang w:eastAsia="en-US"/>
              </w:rPr>
              <w:t>Взгляни на мир глазами доброты»,</w:t>
            </w:r>
            <w:r w:rsidRPr="00DD42EC">
              <w:t xml:space="preserve"> онлайн</w:t>
            </w:r>
            <w:r w:rsidRPr="00DD42EC">
              <w:rPr>
                <w:lang w:eastAsia="en-US"/>
              </w:rPr>
              <w:t xml:space="preserve"> - видеопрезентация </w:t>
            </w:r>
          </w:p>
        </w:tc>
        <w:tc>
          <w:tcPr>
            <w:tcW w:w="1321" w:type="dxa"/>
          </w:tcPr>
          <w:p w:rsidR="00B147DE" w:rsidRPr="00DD42EC" w:rsidRDefault="00B147DE" w:rsidP="00D143DD">
            <w:r w:rsidRPr="00DD42EC">
              <w:t>15.11.2021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D143DD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14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315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D143DD">
            <w:hyperlink r:id="rId316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D143DD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D143DD">
            <w:pPr>
              <w:rPr>
                <w:lang w:val="en-US" w:eastAsia="en-US"/>
              </w:rPr>
            </w:pPr>
            <w:r w:rsidRPr="00DD42EC">
              <w:rPr>
                <w:lang w:eastAsia="en-US"/>
              </w:rPr>
              <w:t xml:space="preserve">Подростки </w:t>
            </w:r>
          </w:p>
          <w:p w:rsidR="00B147DE" w:rsidRPr="00DD42EC" w:rsidRDefault="00B147DE" w:rsidP="00D143DD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 w:rsidRPr="0045065C">
              <w:t xml:space="preserve"> </w:t>
            </w: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Pr="0045065C" w:rsidRDefault="00B147DE" w:rsidP="00D143DD">
            <w:r w:rsidRPr="0045065C">
              <w:t xml:space="preserve"> «Жить в мире с собой и другими», </w:t>
            </w:r>
          </w:p>
          <w:p w:rsidR="00B147DE" w:rsidRPr="0045065C" w:rsidRDefault="00B147DE" w:rsidP="00D143DD">
            <w:r>
              <w:t>в</w:t>
            </w:r>
            <w:r w:rsidRPr="0045065C">
              <w:t xml:space="preserve">идеопрезентация </w:t>
            </w:r>
          </w:p>
        </w:tc>
        <w:tc>
          <w:tcPr>
            <w:tcW w:w="1321" w:type="dxa"/>
          </w:tcPr>
          <w:p w:rsidR="00B147DE" w:rsidRPr="0045065C" w:rsidRDefault="00B147DE" w:rsidP="00D143DD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5065C">
              <w:rPr>
                <w:color w:val="000000"/>
              </w:rPr>
              <w:t>15.11.2021</w:t>
            </w:r>
          </w:p>
          <w:p w:rsidR="00B147DE" w:rsidRPr="0045065C" w:rsidRDefault="00B147DE" w:rsidP="00D143DD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924" w:type="dxa"/>
          </w:tcPr>
          <w:p w:rsidR="00B147DE" w:rsidRDefault="00B147DE" w:rsidP="00D143DD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</w:t>
            </w:r>
            <w:r w:rsidRPr="00731F24">
              <w:t xml:space="preserve">, </w:t>
            </w:r>
          </w:p>
          <w:p w:rsidR="00B147DE" w:rsidRPr="0045065C" w:rsidRDefault="00B147DE" w:rsidP="00D143DD">
            <w:r w:rsidRPr="00731F24">
              <w:t xml:space="preserve">ст. Бжедуховская, ул. Красная,68 </w:t>
            </w:r>
            <w:hyperlink r:id="rId317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  <w:r w:rsidRPr="0045065C">
              <w:t xml:space="preserve">     </w:t>
            </w:r>
          </w:p>
        </w:tc>
        <w:tc>
          <w:tcPr>
            <w:tcW w:w="2126" w:type="dxa"/>
          </w:tcPr>
          <w:p w:rsidR="00B147DE" w:rsidRPr="0045065C" w:rsidRDefault="00B147DE" w:rsidP="00D143DD">
            <w:r w:rsidRPr="0045065C">
              <w:t>Спесивцева Н.А.</w:t>
            </w:r>
          </w:p>
        </w:tc>
        <w:tc>
          <w:tcPr>
            <w:tcW w:w="2268" w:type="dxa"/>
          </w:tcPr>
          <w:p w:rsidR="00B147DE" w:rsidRPr="0045065C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>Взрослые</w:t>
            </w:r>
          </w:p>
          <w:p w:rsidR="00B147DE" w:rsidRPr="0045065C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 xml:space="preserve"> Всемирный день толерантности к культурным, религиозным и национальным различиям</w:t>
            </w:r>
          </w:p>
          <w:p w:rsidR="00B147DE" w:rsidRPr="00DD42EC" w:rsidRDefault="00B147DE" w:rsidP="00D143DD">
            <w:r>
              <w:t>«З</w:t>
            </w:r>
            <w:r w:rsidRPr="00DD42EC">
              <w:t>наете ли вы слово «толерантность»?»</w:t>
            </w:r>
            <w:r>
              <w:t>,</w:t>
            </w:r>
            <w:r w:rsidRPr="00DD42EC">
              <w:t xml:space="preserve"> онлайн - урок толерантности</w:t>
            </w:r>
          </w:p>
        </w:tc>
        <w:tc>
          <w:tcPr>
            <w:tcW w:w="1321" w:type="dxa"/>
          </w:tcPr>
          <w:p w:rsidR="00B147DE" w:rsidRPr="00DD42EC" w:rsidRDefault="00B147DE" w:rsidP="00D143DD">
            <w:r w:rsidRPr="00DD42EC">
              <w:t xml:space="preserve">15.11.2021 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</w:t>
            </w:r>
          </w:p>
          <w:p w:rsidR="00B147DE" w:rsidRPr="00DD42EC" w:rsidRDefault="00B147DE" w:rsidP="00D143DD">
            <w:r w:rsidRPr="00DD42EC">
              <w:t>Фокинская с/б,х.Фокин, ул.Позиционная, 50</w:t>
            </w:r>
          </w:p>
          <w:p w:rsidR="00B147DE" w:rsidRPr="003415FE" w:rsidRDefault="00B147DE" w:rsidP="00D143DD">
            <w:pPr>
              <w:rPr>
                <w:sz w:val="20"/>
                <w:szCs w:val="20"/>
              </w:rPr>
            </w:pPr>
            <w:hyperlink r:id="rId318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B147DE" w:rsidRPr="003415FE" w:rsidRDefault="00B147DE" w:rsidP="00D143DD">
            <w:pPr>
              <w:rPr>
                <w:sz w:val="20"/>
                <w:szCs w:val="20"/>
              </w:rPr>
            </w:pPr>
            <w:hyperlink r:id="rId319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B147DE" w:rsidRPr="003415FE" w:rsidRDefault="00B147DE" w:rsidP="00D143DD">
            <w:pPr>
              <w:rPr>
                <w:sz w:val="20"/>
                <w:szCs w:val="20"/>
              </w:rPr>
            </w:pPr>
            <w:hyperlink r:id="rId320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B147DE" w:rsidRPr="00DD42EC" w:rsidRDefault="00B147DE" w:rsidP="00D143DD">
            <w:hyperlink r:id="rId321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B147DE" w:rsidRPr="00DD42EC" w:rsidRDefault="00B147DE" w:rsidP="00D143DD">
            <w:r w:rsidRPr="00DD42EC">
              <w:t>Потиенко О.Н.</w:t>
            </w:r>
          </w:p>
        </w:tc>
        <w:tc>
          <w:tcPr>
            <w:tcW w:w="2268" w:type="dxa"/>
          </w:tcPr>
          <w:p w:rsidR="00B147DE" w:rsidRPr="00DD42EC" w:rsidRDefault="00B147DE" w:rsidP="00D143DD">
            <w:r w:rsidRPr="00DD42EC">
              <w:t>Дети</w:t>
            </w:r>
          </w:p>
          <w:p w:rsidR="00B147DE" w:rsidRPr="00DD42EC" w:rsidRDefault="00B147DE" w:rsidP="00D143DD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Default="00B147DE" w:rsidP="00D143DD">
            <w:pPr>
              <w:pStyle w:val="BodyText"/>
              <w:jc w:val="left"/>
              <w:rPr>
                <w:sz w:val="24"/>
                <w:szCs w:val="24"/>
              </w:rPr>
            </w:pPr>
            <w:r w:rsidRPr="00B712F8">
              <w:rPr>
                <w:sz w:val="24"/>
                <w:szCs w:val="24"/>
              </w:rPr>
              <w:t xml:space="preserve"> «Волшебный ларец традиций»</w:t>
            </w:r>
            <w:r>
              <w:rPr>
                <w:sz w:val="24"/>
                <w:szCs w:val="24"/>
              </w:rPr>
              <w:t>,</w:t>
            </w:r>
          </w:p>
          <w:p w:rsidR="00B147DE" w:rsidRPr="00B712F8" w:rsidRDefault="00B147DE" w:rsidP="00D143DD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-</w:t>
            </w:r>
            <w:r w:rsidRPr="00B712F8">
              <w:rPr>
                <w:sz w:val="24"/>
                <w:szCs w:val="24"/>
              </w:rPr>
              <w:t xml:space="preserve"> викторина в InstagramStories</w:t>
            </w:r>
          </w:p>
        </w:tc>
        <w:tc>
          <w:tcPr>
            <w:tcW w:w="1321" w:type="dxa"/>
          </w:tcPr>
          <w:p w:rsidR="00B147DE" w:rsidRPr="00B712F8" w:rsidRDefault="00B147DE" w:rsidP="00D143DD">
            <w:pPr>
              <w:tabs>
                <w:tab w:val="left" w:pos="3540"/>
              </w:tabs>
            </w:pPr>
            <w:r w:rsidRPr="00B712F8">
              <w:t>15.11.2021</w:t>
            </w:r>
          </w:p>
        </w:tc>
        <w:tc>
          <w:tcPr>
            <w:tcW w:w="3924" w:type="dxa"/>
          </w:tcPr>
          <w:p w:rsidR="00B147DE" w:rsidRPr="00B712F8" w:rsidRDefault="00B147DE" w:rsidP="00D143DD">
            <w:r w:rsidRPr="00B712F8">
              <w:t>РМБУ «Белореченская МЦБ»</w:t>
            </w:r>
          </w:p>
          <w:p w:rsidR="00B147DE" w:rsidRPr="00B712F8" w:rsidRDefault="00B147DE" w:rsidP="00D143DD">
            <w:r w:rsidRPr="00B712F8">
              <w:t>Юношеская библиотека, г.Белореченск, ул.Ленина,85</w:t>
            </w:r>
          </w:p>
          <w:p w:rsidR="00B147DE" w:rsidRPr="00B712F8" w:rsidRDefault="00B147DE" w:rsidP="00D143DD">
            <w:pPr>
              <w:rPr>
                <w:sz w:val="20"/>
                <w:szCs w:val="20"/>
              </w:rPr>
            </w:pPr>
            <w:hyperlink r:id="rId322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B147DE" w:rsidRPr="00B712F8" w:rsidRDefault="00B147DE" w:rsidP="00D143DD">
            <w:pPr>
              <w:rPr>
                <w:sz w:val="20"/>
                <w:szCs w:val="20"/>
              </w:rPr>
            </w:pPr>
            <w:hyperlink r:id="rId323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B147DE" w:rsidRPr="00B712F8" w:rsidRDefault="00B147DE" w:rsidP="00D143DD">
            <w:hyperlink r:id="rId324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B147DE" w:rsidRPr="00B712F8" w:rsidRDefault="00B147DE" w:rsidP="00D143DD">
            <w:r w:rsidRPr="00B712F8">
              <w:t>Шарян Н.Г.</w:t>
            </w:r>
          </w:p>
        </w:tc>
        <w:tc>
          <w:tcPr>
            <w:tcW w:w="2268" w:type="dxa"/>
          </w:tcPr>
          <w:p w:rsidR="00B147DE" w:rsidRPr="00B712F8" w:rsidRDefault="00B147DE" w:rsidP="00D143DD">
            <w:r w:rsidRPr="00B712F8">
              <w:t>Молодежь</w:t>
            </w:r>
          </w:p>
          <w:p w:rsidR="00B147DE" w:rsidRPr="00B712F8" w:rsidRDefault="00B147DE" w:rsidP="00D143DD">
            <w:r w:rsidRPr="00B712F8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Cs/>
              </w:rPr>
            </w:pPr>
            <w:r w:rsidRPr="008F5062">
              <w:rPr>
                <w:bCs/>
              </w:rPr>
              <w:t>«Заглянем в прошлое России»</w:t>
            </w:r>
            <w:r>
              <w:rPr>
                <w:bCs/>
              </w:rPr>
              <w:t>,</w:t>
            </w:r>
          </w:p>
          <w:p w:rsidR="00B147DE" w:rsidRPr="008F5062" w:rsidRDefault="00B147DE" w:rsidP="00D143DD">
            <w:r>
              <w:rPr>
                <w:bCs/>
              </w:rPr>
              <w:t>онлайн – обзор литературы</w:t>
            </w:r>
          </w:p>
        </w:tc>
        <w:tc>
          <w:tcPr>
            <w:tcW w:w="1321" w:type="dxa"/>
          </w:tcPr>
          <w:p w:rsidR="00B147DE" w:rsidRPr="008F5062" w:rsidRDefault="00B147DE" w:rsidP="00D143DD">
            <w:r w:rsidRPr="008F5062">
              <w:t>15.11.2021</w:t>
            </w:r>
          </w:p>
        </w:tc>
        <w:tc>
          <w:tcPr>
            <w:tcW w:w="3924" w:type="dxa"/>
          </w:tcPr>
          <w:p w:rsidR="00B147DE" w:rsidRDefault="00B147DE" w:rsidP="00D143DD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B147DE" w:rsidRPr="00FB54E4" w:rsidRDefault="00B147DE" w:rsidP="00D143DD">
            <w:r w:rsidRPr="00FB54E4">
              <w:t>ул.40 лет Октября, 33.</w:t>
            </w:r>
          </w:p>
          <w:p w:rsidR="00B147DE" w:rsidRPr="00C046BB" w:rsidRDefault="00B147DE" w:rsidP="00D143D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25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B147DE" w:rsidRPr="00C046BB" w:rsidRDefault="00B147DE" w:rsidP="00D143D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26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B147DE" w:rsidRPr="00B712F8" w:rsidRDefault="00B147DE" w:rsidP="00D143DD">
            <w:hyperlink r:id="rId327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B147DE" w:rsidRPr="00B712F8" w:rsidRDefault="00B147DE" w:rsidP="00D143DD">
            <w:r w:rsidRPr="00B542F2">
              <w:t>Коноплина В.Г.</w:t>
            </w:r>
          </w:p>
        </w:tc>
        <w:tc>
          <w:tcPr>
            <w:tcW w:w="2268" w:type="dxa"/>
          </w:tcPr>
          <w:p w:rsidR="00B147DE" w:rsidRDefault="00B147DE" w:rsidP="00D143DD">
            <w:r>
              <w:t>Взрослые</w:t>
            </w:r>
          </w:p>
          <w:p w:rsidR="00B147DE" w:rsidRPr="00B712F8" w:rsidRDefault="00B147DE" w:rsidP="00D143DD">
            <w:r>
              <w:t>0+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B147DE" w:rsidRPr="004C52F7" w:rsidRDefault="00B147DE" w:rsidP="00D143DD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B147DE" w:rsidRPr="00C552CE" w:rsidRDefault="00B147DE" w:rsidP="00D143DD">
            <w:r w:rsidRPr="00C552CE">
              <w:rPr>
                <w:color w:val="000000"/>
              </w:rPr>
              <w:t>«</w:t>
            </w:r>
            <w:r>
              <w:rPr>
                <w:color w:val="000000"/>
              </w:rPr>
              <w:t>Юные герои К</w:t>
            </w:r>
            <w:r w:rsidRPr="00C552CE">
              <w:rPr>
                <w:color w:val="000000"/>
              </w:rPr>
              <w:t>убани»</w:t>
            </w:r>
            <w:r>
              <w:rPr>
                <w:color w:val="000000"/>
              </w:rPr>
              <w:t>,</w:t>
            </w:r>
          </w:p>
          <w:p w:rsidR="00B147DE" w:rsidRPr="00C552CE" w:rsidRDefault="00B147DE" w:rsidP="00D143DD">
            <w:r>
              <w:rPr>
                <w:color w:val="000000"/>
              </w:rPr>
              <w:t>онлайн-час истории</w:t>
            </w:r>
          </w:p>
        </w:tc>
        <w:tc>
          <w:tcPr>
            <w:tcW w:w="1321" w:type="dxa"/>
            <w:vAlign w:val="center"/>
          </w:tcPr>
          <w:p w:rsidR="00B147DE" w:rsidRPr="00C552CE" w:rsidRDefault="00B147DE" w:rsidP="00D143DD">
            <w:r w:rsidRPr="00C552CE">
              <w:rPr>
                <w:color w:val="000000"/>
              </w:rPr>
              <w:t>15.11.2021</w:t>
            </w:r>
          </w:p>
          <w:p w:rsidR="00B147DE" w:rsidRPr="00C552CE" w:rsidRDefault="00B147DE" w:rsidP="00D143DD">
            <w:r w:rsidRPr="00C552CE">
              <w:rPr>
                <w:color w:val="000000"/>
              </w:rPr>
              <w:t>11-00</w:t>
            </w:r>
          </w:p>
        </w:tc>
        <w:tc>
          <w:tcPr>
            <w:tcW w:w="3924" w:type="dxa"/>
            <w:vAlign w:val="center"/>
          </w:tcPr>
          <w:p w:rsidR="00B147DE" w:rsidRPr="00643AF0" w:rsidRDefault="00B147DE" w:rsidP="00D143DD">
            <w:pPr>
              <w:rPr>
                <w:color w:val="000000"/>
              </w:rPr>
            </w:pPr>
            <w:r w:rsidRPr="00F123CC">
              <w:rPr>
                <w:color w:val="000000"/>
              </w:rPr>
              <w:t>МБУ «Библиотека  Черниговского сельского поселения Белореченского района»</w:t>
            </w:r>
            <w:r>
              <w:rPr>
                <w:color w:val="000000"/>
              </w:rPr>
              <w:t xml:space="preserve"> Гурийская с/б,</w:t>
            </w:r>
            <w:r w:rsidRPr="00F123CC">
              <w:rPr>
                <w:color w:val="000000"/>
              </w:rPr>
              <w:t>  ст.</w:t>
            </w:r>
            <w:r>
              <w:rPr>
                <w:color w:val="000000"/>
              </w:rPr>
              <w:t xml:space="preserve"> </w:t>
            </w:r>
            <w:r w:rsidRPr="00F123CC">
              <w:rPr>
                <w:color w:val="000000"/>
              </w:rPr>
              <w:t>Гурийская,ул. Школьная,59</w:t>
            </w:r>
          </w:p>
          <w:p w:rsidR="00B147DE" w:rsidRPr="004B6871" w:rsidRDefault="00B147DE" w:rsidP="00D143DD">
            <w:pPr>
              <w:rPr>
                <w:sz w:val="20"/>
                <w:szCs w:val="20"/>
              </w:rPr>
            </w:pPr>
            <w:hyperlink r:id="rId328" w:tooltip="https://www.instagram.com/cernigov_mbu/" w:history="1">
              <w:r w:rsidRPr="004B6871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vAlign w:val="center"/>
          </w:tcPr>
          <w:p w:rsidR="00B147DE" w:rsidRPr="00C552CE" w:rsidRDefault="00B147DE" w:rsidP="00D143DD">
            <w:r w:rsidRPr="00C552CE">
              <w:rPr>
                <w:color w:val="000000"/>
              </w:rPr>
              <w:t>Лященко О.В.</w:t>
            </w:r>
          </w:p>
        </w:tc>
        <w:tc>
          <w:tcPr>
            <w:tcW w:w="2268" w:type="dxa"/>
            <w:vAlign w:val="center"/>
          </w:tcPr>
          <w:p w:rsidR="00B147DE" w:rsidRPr="00C552CE" w:rsidRDefault="00B147DE" w:rsidP="00D143DD">
            <w:r w:rsidRPr="00C552CE">
              <w:rPr>
                <w:color w:val="000000"/>
              </w:rPr>
              <w:t>Подростки</w:t>
            </w:r>
          </w:p>
          <w:p w:rsidR="00B147DE" w:rsidRPr="00C552CE" w:rsidRDefault="00B147DE" w:rsidP="00D143DD">
            <w:r w:rsidRPr="00C552CE">
              <w:rPr>
                <w:color w:val="000000"/>
              </w:rPr>
              <w:t>12+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52F7" w:rsidRDefault="00B147DE" w:rsidP="00D143DD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B147DE" w:rsidRDefault="00B147DE" w:rsidP="00D143DD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B6D97">
              <w:rPr>
                <w:color w:val="000000"/>
              </w:rPr>
              <w:t>Детям войны посвящается»</w:t>
            </w:r>
          </w:p>
          <w:p w:rsidR="00B147DE" w:rsidRPr="005B6D97" w:rsidRDefault="00B147DE" w:rsidP="00D143DD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B6D97">
              <w:rPr>
                <w:color w:val="000000"/>
              </w:rPr>
              <w:t xml:space="preserve">атриотический </w:t>
            </w:r>
            <w:r>
              <w:rPr>
                <w:color w:val="000000"/>
              </w:rPr>
              <w:t xml:space="preserve">онлайн - </w:t>
            </w:r>
            <w:r w:rsidRPr="005B6D97">
              <w:rPr>
                <w:color w:val="000000"/>
              </w:rPr>
              <w:t>час</w:t>
            </w:r>
          </w:p>
          <w:p w:rsidR="00B147DE" w:rsidRPr="005B6D97" w:rsidRDefault="00B147DE" w:rsidP="00D143D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1" w:type="dxa"/>
          </w:tcPr>
          <w:p w:rsidR="00B147DE" w:rsidRPr="005B6D97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D97">
              <w:rPr>
                <w:rFonts w:ascii="Times New Roman" w:hAnsi="Times New Roman"/>
                <w:sz w:val="24"/>
                <w:szCs w:val="24"/>
              </w:rPr>
              <w:t>15.11.2021</w:t>
            </w:r>
          </w:p>
          <w:p w:rsidR="00B147DE" w:rsidRPr="005B6D97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147DE" w:rsidRPr="005B6D97" w:rsidRDefault="00B147DE" w:rsidP="00D143D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B147DE" w:rsidRPr="005B6D97" w:rsidRDefault="00B147DE" w:rsidP="00D143DD">
            <w:r w:rsidRPr="005B6D97">
              <w:t>МБУ «Библиотека Пшехского сельского поселения» Пшехская с/б, ст.Пшехская,ул. Мира ,25</w:t>
            </w:r>
          </w:p>
          <w:p w:rsidR="00B147DE" w:rsidRPr="005B6D97" w:rsidRDefault="00B147DE" w:rsidP="00D143DD">
            <w:pPr>
              <w:rPr>
                <w:color w:val="000000"/>
                <w:sz w:val="20"/>
                <w:szCs w:val="20"/>
              </w:rPr>
            </w:pPr>
            <w:hyperlink r:id="rId329" w:history="1">
              <w:r w:rsidRPr="005B6D97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B147DE" w:rsidRPr="005B6D97" w:rsidRDefault="00B147DE" w:rsidP="00D143DD">
            <w:pPr>
              <w:rPr>
                <w:sz w:val="20"/>
                <w:szCs w:val="20"/>
                <w:shd w:val="clear" w:color="auto" w:fill="FFFFFF"/>
              </w:rPr>
            </w:pPr>
            <w:hyperlink r:id="rId330" w:history="1">
              <w:r w:rsidRPr="005B6D97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B147DE" w:rsidRPr="005B6D97" w:rsidRDefault="00B147DE" w:rsidP="00D143DD">
            <w:hyperlink r:id="rId331" w:history="1">
              <w:r w:rsidRPr="005B6D97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B147DE" w:rsidRPr="005B6D97" w:rsidRDefault="00B147DE" w:rsidP="00D143DD">
            <w:r w:rsidRPr="005B6D97">
              <w:t>Походнякова А.Д.</w:t>
            </w:r>
          </w:p>
        </w:tc>
        <w:tc>
          <w:tcPr>
            <w:tcW w:w="2268" w:type="dxa"/>
          </w:tcPr>
          <w:p w:rsidR="00B147DE" w:rsidRPr="00776D22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6D22">
              <w:rPr>
                <w:sz w:val="24"/>
                <w:szCs w:val="24"/>
              </w:rPr>
              <w:t>ети</w:t>
            </w:r>
          </w:p>
          <w:p w:rsidR="00B147DE" w:rsidRPr="00776D22" w:rsidRDefault="00B147DE" w:rsidP="00D143DD">
            <w:r w:rsidRPr="00776D22">
              <w:t>0+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r w:rsidRPr="00953363">
              <w:rPr>
                <w:b/>
              </w:rPr>
              <w:t xml:space="preserve"> К 100-летию со дня рождения А.Д.Сахарова</w:t>
            </w:r>
            <w:r w:rsidRPr="00953363">
              <w:t xml:space="preserve"> </w:t>
            </w:r>
          </w:p>
          <w:p w:rsidR="00B147DE" w:rsidRDefault="00B147DE" w:rsidP="00D143DD">
            <w:r w:rsidRPr="00DD42EC">
              <w:t xml:space="preserve"> </w:t>
            </w:r>
            <w:r>
              <w:t>«Он стал эпохой при жизни»,</w:t>
            </w:r>
          </w:p>
          <w:p w:rsidR="00B147DE" w:rsidRPr="00DD42EC" w:rsidRDefault="00B147DE" w:rsidP="00D143DD">
            <w:r w:rsidRPr="00DD42EC">
              <w:t xml:space="preserve"> </w:t>
            </w:r>
            <w:r>
              <w:t xml:space="preserve">исторический </w:t>
            </w:r>
            <w:r w:rsidRPr="00DD42EC">
              <w:t xml:space="preserve"> онлайн -</w:t>
            </w:r>
            <w:r>
              <w:t xml:space="preserve"> час </w:t>
            </w:r>
          </w:p>
        </w:tc>
        <w:tc>
          <w:tcPr>
            <w:tcW w:w="1321" w:type="dxa"/>
          </w:tcPr>
          <w:p w:rsidR="00B147DE" w:rsidRPr="00DD42EC" w:rsidRDefault="00B147DE" w:rsidP="00D143DD">
            <w:r w:rsidRPr="00DD42EC">
              <w:t>15.11.2021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D143DD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32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333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D143DD">
            <w:hyperlink r:id="rId334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D143DD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D143DD">
            <w:pPr>
              <w:rPr>
                <w:lang w:val="en-US"/>
              </w:rPr>
            </w:pPr>
            <w:r w:rsidRPr="00DD42EC">
              <w:t xml:space="preserve">Молодёжь </w:t>
            </w:r>
          </w:p>
          <w:p w:rsidR="00B147DE" w:rsidRPr="00DD42EC" w:rsidRDefault="00B147DE" w:rsidP="00D143DD">
            <w:pPr>
              <w:rPr>
                <w:lang w:eastAsia="en-US"/>
              </w:rPr>
            </w:pPr>
            <w:r w:rsidRPr="00DD42EC">
              <w:t>0+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«Что такое толерантность»,</w:t>
            </w:r>
          </w:p>
          <w:p w:rsidR="00B147DE" w:rsidRPr="005B6D97" w:rsidRDefault="00B147DE" w:rsidP="00D143D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онлайн-ч</w:t>
            </w:r>
            <w:r w:rsidRPr="005B6D97">
              <w:rPr>
                <w:rFonts w:ascii="Times New Roman" w:hAnsi="Times New Roman"/>
                <w:sz w:val="24"/>
                <w:szCs w:val="24"/>
              </w:rPr>
              <w:t>ас информации</w:t>
            </w:r>
          </w:p>
          <w:p w:rsidR="00B147DE" w:rsidRPr="005B6D97" w:rsidRDefault="00B147DE" w:rsidP="00D143DD">
            <w:pPr>
              <w:pStyle w:val="NoSpacing"/>
              <w:rPr>
                <w:color w:val="000000"/>
              </w:rPr>
            </w:pPr>
          </w:p>
        </w:tc>
        <w:tc>
          <w:tcPr>
            <w:tcW w:w="1321" w:type="dxa"/>
          </w:tcPr>
          <w:p w:rsidR="00B147DE" w:rsidRPr="005B6D97" w:rsidRDefault="00B147DE" w:rsidP="00D143DD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D97">
              <w:rPr>
                <w:rFonts w:ascii="Times New Roman" w:hAnsi="Times New Roman"/>
                <w:sz w:val="24"/>
                <w:szCs w:val="24"/>
              </w:rPr>
              <w:t>16.11.2021</w:t>
            </w:r>
          </w:p>
        </w:tc>
        <w:tc>
          <w:tcPr>
            <w:tcW w:w="3924" w:type="dxa"/>
          </w:tcPr>
          <w:p w:rsidR="00B147DE" w:rsidRPr="005B6D97" w:rsidRDefault="00B147DE" w:rsidP="00D143DD">
            <w:r w:rsidRPr="005B6D97">
              <w:t>МБУ «Библиотека Пшехского сельского поселения» Пшехская с/б, ст.Пшехская,ул. Мира ,25</w:t>
            </w:r>
          </w:p>
          <w:p w:rsidR="00B147DE" w:rsidRPr="005B6D97" w:rsidRDefault="00B147DE" w:rsidP="00D143DD">
            <w:pPr>
              <w:rPr>
                <w:color w:val="000000"/>
                <w:sz w:val="20"/>
                <w:szCs w:val="20"/>
              </w:rPr>
            </w:pPr>
            <w:hyperlink r:id="rId335" w:history="1">
              <w:r w:rsidRPr="005B6D97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B147DE" w:rsidRPr="005B6D97" w:rsidRDefault="00B147DE" w:rsidP="00D143DD">
            <w:pPr>
              <w:rPr>
                <w:sz w:val="20"/>
                <w:szCs w:val="20"/>
                <w:shd w:val="clear" w:color="auto" w:fill="FFFFFF"/>
              </w:rPr>
            </w:pPr>
            <w:hyperlink r:id="rId336" w:history="1">
              <w:r w:rsidRPr="005B6D97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B147DE" w:rsidRPr="005B6D97" w:rsidRDefault="00B147DE" w:rsidP="00D143DD">
            <w:hyperlink r:id="rId337" w:history="1">
              <w:r w:rsidRPr="005B6D97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B147DE" w:rsidRPr="005B6D97" w:rsidRDefault="00B147DE" w:rsidP="00D143DD">
            <w:r w:rsidRPr="005B6D97">
              <w:t>Походнякова А.Д.</w:t>
            </w:r>
          </w:p>
        </w:tc>
        <w:tc>
          <w:tcPr>
            <w:tcW w:w="2268" w:type="dxa"/>
          </w:tcPr>
          <w:p w:rsidR="00B147DE" w:rsidRPr="00776D22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6D22">
              <w:rPr>
                <w:sz w:val="24"/>
                <w:szCs w:val="24"/>
              </w:rPr>
              <w:t>ети</w:t>
            </w:r>
          </w:p>
          <w:p w:rsidR="00B147DE" w:rsidRPr="00776D22" w:rsidRDefault="00B147DE" w:rsidP="00D143DD">
            <w:r w:rsidRPr="00776D2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Pr="00A7464C" w:rsidRDefault="00B147DE" w:rsidP="00D143DD">
            <w:pPr>
              <w:rPr>
                <w:b/>
              </w:rPr>
            </w:pPr>
            <w:r w:rsidRPr="008F5062">
              <w:t xml:space="preserve"> «</w:t>
            </w:r>
            <w:r w:rsidRPr="008F5062">
              <w:rPr>
                <w:bCs/>
              </w:rPr>
              <w:t>Жить в согласии</w:t>
            </w:r>
            <w:r w:rsidRPr="008F5062">
              <w:t>»</w:t>
            </w:r>
            <w:r>
              <w:t>,</w:t>
            </w:r>
            <w:r w:rsidRPr="008F5062">
              <w:t xml:space="preserve"> </w:t>
            </w:r>
          </w:p>
          <w:p w:rsidR="00B147DE" w:rsidRPr="008F5062" w:rsidRDefault="00B147DE" w:rsidP="00D143DD">
            <w:r>
              <w:t>онлайн-у</w:t>
            </w:r>
            <w:r w:rsidRPr="008F5062">
              <w:t>рок толерантности</w:t>
            </w:r>
          </w:p>
        </w:tc>
        <w:tc>
          <w:tcPr>
            <w:tcW w:w="1321" w:type="dxa"/>
          </w:tcPr>
          <w:p w:rsidR="00B147DE" w:rsidRPr="008F5062" w:rsidRDefault="00B147DE" w:rsidP="00D143DD">
            <w:r w:rsidRPr="008F5062">
              <w:t>16.11.2021</w:t>
            </w:r>
          </w:p>
        </w:tc>
        <w:tc>
          <w:tcPr>
            <w:tcW w:w="3924" w:type="dxa"/>
          </w:tcPr>
          <w:p w:rsidR="00B147DE" w:rsidRDefault="00B147DE" w:rsidP="00D143DD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B147DE" w:rsidRPr="00FB54E4" w:rsidRDefault="00B147DE" w:rsidP="00D143DD">
            <w:r w:rsidRPr="00FB54E4">
              <w:t>ул.40 лет Октября, 33.</w:t>
            </w:r>
          </w:p>
          <w:p w:rsidR="00B147DE" w:rsidRPr="00C046BB" w:rsidRDefault="00B147DE" w:rsidP="00D143D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38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B147DE" w:rsidRPr="00C046BB" w:rsidRDefault="00B147DE" w:rsidP="00D143D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39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B147DE" w:rsidRPr="00B712F8" w:rsidRDefault="00B147DE" w:rsidP="00D143DD">
            <w:hyperlink r:id="rId340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B147DE" w:rsidRPr="00B712F8" w:rsidRDefault="00B147DE" w:rsidP="00D143DD">
            <w:r w:rsidRPr="00B542F2">
              <w:t>Коноплина В.Г.</w:t>
            </w:r>
          </w:p>
        </w:tc>
        <w:tc>
          <w:tcPr>
            <w:tcW w:w="2268" w:type="dxa"/>
          </w:tcPr>
          <w:p w:rsidR="00B147DE" w:rsidRDefault="00B147DE" w:rsidP="00D143DD">
            <w:r>
              <w:t>Молодежь</w:t>
            </w:r>
          </w:p>
          <w:p w:rsidR="00B147DE" w:rsidRPr="00B712F8" w:rsidRDefault="00B147DE" w:rsidP="00D143DD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Default="00B147DE" w:rsidP="00D143DD">
            <w:r w:rsidRPr="000D5B37">
              <w:t>«Все мы разные, но мы вместе»</w:t>
            </w:r>
            <w:r>
              <w:t>,</w:t>
            </w:r>
          </w:p>
          <w:p w:rsidR="00B147DE" w:rsidRDefault="00B147DE" w:rsidP="00D143DD">
            <w:r w:rsidRPr="000D5B37">
              <w:t xml:space="preserve"> </w:t>
            </w:r>
            <w:r>
              <w:t>урок толерантности, п</w:t>
            </w:r>
            <w:r w:rsidRPr="000D5B37">
              <w:t>рямой эфир с</w:t>
            </w:r>
          </w:p>
          <w:p w:rsidR="00B147DE" w:rsidRPr="000D5B37" w:rsidRDefault="00B147DE" w:rsidP="00D143DD">
            <w:r w:rsidRPr="000D5B37">
              <w:t xml:space="preserve"> д/с № 9</w:t>
            </w:r>
          </w:p>
        </w:tc>
        <w:tc>
          <w:tcPr>
            <w:tcW w:w="1321" w:type="dxa"/>
          </w:tcPr>
          <w:p w:rsidR="00B147DE" w:rsidRPr="00E214CF" w:rsidRDefault="00B147DE" w:rsidP="00D143DD">
            <w:r w:rsidRPr="00E214CF">
              <w:t>16.11.2021</w:t>
            </w:r>
          </w:p>
          <w:p w:rsidR="00B147DE" w:rsidRPr="00E214CF" w:rsidRDefault="00B147DE" w:rsidP="00D143DD">
            <w:r>
              <w:t>11-</w:t>
            </w:r>
            <w:r w:rsidRPr="00E214CF">
              <w:t>00</w:t>
            </w:r>
          </w:p>
        </w:tc>
        <w:tc>
          <w:tcPr>
            <w:tcW w:w="3924" w:type="dxa"/>
          </w:tcPr>
          <w:p w:rsidR="00B147DE" w:rsidRPr="00D65E86" w:rsidRDefault="00B147DE" w:rsidP="00D143DD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341" w:history="1">
              <w:r w:rsidRPr="00436FD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342" w:history="1">
              <w:r w:rsidRPr="00436FD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147DE" w:rsidRPr="00895C7F" w:rsidRDefault="00B147DE" w:rsidP="00D143DD">
            <w:pPr>
              <w:rPr>
                <w:sz w:val="20"/>
                <w:szCs w:val="20"/>
              </w:rPr>
            </w:pPr>
            <w:hyperlink r:id="rId343" w:history="1">
              <w:r w:rsidRPr="00436FD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B147DE" w:rsidRPr="00E214CF" w:rsidRDefault="00B147DE" w:rsidP="00D143DD">
            <w:r w:rsidRPr="00E214CF">
              <w:t>Ляшенко И. А</w:t>
            </w:r>
            <w:r>
              <w:t>.</w:t>
            </w:r>
          </w:p>
          <w:p w:rsidR="00B147DE" w:rsidRPr="00E214CF" w:rsidRDefault="00B147DE" w:rsidP="00D143DD"/>
        </w:tc>
        <w:tc>
          <w:tcPr>
            <w:tcW w:w="2268" w:type="dxa"/>
          </w:tcPr>
          <w:p w:rsidR="00B147DE" w:rsidRDefault="00B147DE" w:rsidP="00D143DD">
            <w:r>
              <w:t>Дети</w:t>
            </w:r>
          </w:p>
          <w:p w:rsidR="00B147DE" w:rsidRPr="00E214CF" w:rsidRDefault="00B147DE" w:rsidP="00D143DD">
            <w:r w:rsidRPr="00E214CF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Pr="00A664DC" w:rsidRDefault="00B147DE" w:rsidP="00D143DD">
            <w:r w:rsidRPr="00A664DC">
              <w:t>«Протяни ладонь навстречу…»</w:t>
            </w:r>
            <w:r>
              <w:t>,</w:t>
            </w:r>
          </w:p>
          <w:p w:rsidR="00B147DE" w:rsidRPr="00A664DC" w:rsidRDefault="00B147DE" w:rsidP="00D143DD">
            <w:r w:rsidRPr="00A664DC">
              <w:t xml:space="preserve">литературно-познавательный онлайн </w:t>
            </w:r>
            <w:r>
              <w:t xml:space="preserve">- </w:t>
            </w:r>
            <w:r w:rsidRPr="00A664DC">
              <w:t>час</w:t>
            </w:r>
          </w:p>
        </w:tc>
        <w:tc>
          <w:tcPr>
            <w:tcW w:w="1321" w:type="dxa"/>
          </w:tcPr>
          <w:p w:rsidR="00B147DE" w:rsidRPr="00A664DC" w:rsidRDefault="00B147DE" w:rsidP="00D143DD">
            <w:r w:rsidRPr="00A664DC">
              <w:t>16.11.2021</w:t>
            </w:r>
          </w:p>
        </w:tc>
        <w:tc>
          <w:tcPr>
            <w:tcW w:w="3924" w:type="dxa"/>
          </w:tcPr>
          <w:p w:rsidR="00B147DE" w:rsidRPr="007A48A9" w:rsidRDefault="00B147DE" w:rsidP="00D143DD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B147DE" w:rsidRPr="00D34A0F" w:rsidRDefault="00B147DE" w:rsidP="00D143DD">
            <w:pPr>
              <w:rPr>
                <w:sz w:val="20"/>
                <w:szCs w:val="20"/>
              </w:rPr>
            </w:pPr>
            <w:hyperlink r:id="rId344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B147DE" w:rsidRPr="00D34A0F" w:rsidRDefault="00B147DE" w:rsidP="00D143DD">
            <w:pPr>
              <w:rPr>
                <w:sz w:val="20"/>
                <w:szCs w:val="20"/>
              </w:rPr>
            </w:pPr>
            <w:hyperlink r:id="rId345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B147DE" w:rsidRPr="007A48A9" w:rsidRDefault="00B147DE" w:rsidP="00D143DD">
            <w:hyperlink r:id="rId346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B147DE" w:rsidRPr="007A48A9" w:rsidRDefault="00B147DE" w:rsidP="00D143DD">
            <w:r w:rsidRPr="007A48A9">
              <w:t>Шестакова Е.В.</w:t>
            </w:r>
          </w:p>
        </w:tc>
        <w:tc>
          <w:tcPr>
            <w:tcW w:w="2268" w:type="dxa"/>
          </w:tcPr>
          <w:p w:rsidR="00B147DE" w:rsidRPr="00A664DC" w:rsidRDefault="00B147DE" w:rsidP="00D143DD">
            <w:r>
              <w:t>Подростки</w:t>
            </w:r>
          </w:p>
          <w:p w:rsidR="00B147DE" w:rsidRPr="00A664DC" w:rsidRDefault="00B147DE" w:rsidP="00D143DD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Pr="00A664DC" w:rsidRDefault="00B147DE" w:rsidP="00D143DD">
            <w:pPr>
              <w:rPr>
                <w:highlight w:val="yellow"/>
              </w:rPr>
            </w:pPr>
            <w:r w:rsidRPr="00A664DC">
              <w:t>Содействие формированию культуры межнационального общения межкультурные связи, противодействие экстремизму, терроризму.</w:t>
            </w:r>
          </w:p>
          <w:p w:rsidR="00B147DE" w:rsidRPr="00A664DC" w:rsidRDefault="00B147DE" w:rsidP="00D143DD">
            <w:pPr>
              <w:pStyle w:val="NoSpacing"/>
            </w:pPr>
            <w:r w:rsidRPr="00A664DC">
              <w:t>«Все мы разные, все мы равные»</w:t>
            </w:r>
            <w:r>
              <w:t>,</w:t>
            </w:r>
          </w:p>
          <w:p w:rsidR="00B147DE" w:rsidRPr="00A664DC" w:rsidRDefault="00B147DE" w:rsidP="00D143DD">
            <w:pPr>
              <w:pStyle w:val="NoSpacing"/>
            </w:pPr>
            <w:r>
              <w:t>о</w:t>
            </w:r>
            <w:r w:rsidRPr="00A664DC">
              <w:t xml:space="preserve">нлайн </w:t>
            </w:r>
            <w:r>
              <w:t xml:space="preserve">- </w:t>
            </w:r>
            <w:r w:rsidRPr="00A664DC">
              <w:t>презентация</w:t>
            </w:r>
          </w:p>
        </w:tc>
        <w:tc>
          <w:tcPr>
            <w:tcW w:w="1321" w:type="dxa"/>
          </w:tcPr>
          <w:p w:rsidR="00B147DE" w:rsidRPr="00A664DC" w:rsidRDefault="00B147DE" w:rsidP="00D143DD">
            <w:r w:rsidRPr="00A664DC">
              <w:t>16.11.2021</w:t>
            </w:r>
          </w:p>
        </w:tc>
        <w:tc>
          <w:tcPr>
            <w:tcW w:w="3924" w:type="dxa"/>
          </w:tcPr>
          <w:p w:rsidR="00B147DE" w:rsidRDefault="00B147DE" w:rsidP="00D143DD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Восточная </w:t>
            </w:r>
            <w:r>
              <w:t>с/б</w:t>
            </w:r>
            <w:r w:rsidRPr="007A48A9">
              <w:t>,</w:t>
            </w:r>
          </w:p>
          <w:p w:rsidR="00B147DE" w:rsidRPr="007A48A9" w:rsidRDefault="00B147DE" w:rsidP="00D143DD">
            <w:pPr>
              <w:ind w:left="33"/>
            </w:pPr>
            <w:r>
              <w:t>пос.Восточный,у</w:t>
            </w:r>
            <w:r w:rsidRPr="007A48A9">
              <w:t>л. Свободная, 28</w:t>
            </w:r>
          </w:p>
          <w:p w:rsidR="00B147DE" w:rsidRPr="00D34A0F" w:rsidRDefault="00B147DE" w:rsidP="00D143DD">
            <w:pPr>
              <w:pStyle w:val="NoSpacing"/>
              <w:rPr>
                <w:sz w:val="20"/>
                <w:szCs w:val="20"/>
              </w:rPr>
            </w:pPr>
            <w:hyperlink r:id="rId347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B147DE" w:rsidRPr="007A48A9" w:rsidRDefault="00B147DE" w:rsidP="00D143DD">
            <w:pPr>
              <w:ind w:left="33"/>
            </w:pPr>
            <w:hyperlink r:id="rId348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B147DE" w:rsidRPr="007A48A9" w:rsidRDefault="00B147DE" w:rsidP="00D143DD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B147DE" w:rsidRPr="00A664DC" w:rsidRDefault="00B147DE" w:rsidP="00D143DD">
            <w:r>
              <w:t>П</w:t>
            </w:r>
            <w:r w:rsidRPr="00A664DC">
              <w:t>одростки</w:t>
            </w:r>
          </w:p>
          <w:p w:rsidR="00B147DE" w:rsidRPr="00A664DC" w:rsidRDefault="00B147DE" w:rsidP="00D143DD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Default="00B147DE" w:rsidP="00D143DD">
            <w:r w:rsidRPr="00C627EC">
              <w:t>«Мы разные – в этом наше богатство. Мы вместе – в этом наша сила»,</w:t>
            </w:r>
          </w:p>
          <w:p w:rsidR="00B147DE" w:rsidRPr="00C627EC" w:rsidRDefault="00B147DE" w:rsidP="00D143DD">
            <w:r>
              <w:t>информационная онлайн - публикация</w:t>
            </w:r>
          </w:p>
          <w:p w:rsidR="00B147DE" w:rsidRPr="00F9681F" w:rsidRDefault="00B147DE" w:rsidP="00D143DD">
            <w:pPr>
              <w:rPr>
                <w:b/>
              </w:rPr>
            </w:pPr>
          </w:p>
        </w:tc>
        <w:tc>
          <w:tcPr>
            <w:tcW w:w="1321" w:type="dxa"/>
          </w:tcPr>
          <w:p w:rsidR="00B147DE" w:rsidRPr="00F9681F" w:rsidRDefault="00B147DE" w:rsidP="00D143DD">
            <w:r w:rsidRPr="00F9681F">
              <w:t>16.11.2021</w:t>
            </w:r>
          </w:p>
        </w:tc>
        <w:tc>
          <w:tcPr>
            <w:tcW w:w="3924" w:type="dxa"/>
          </w:tcPr>
          <w:p w:rsidR="00B147DE" w:rsidRDefault="00B147DE" w:rsidP="00D143DD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 , </w:t>
            </w:r>
          </w:p>
          <w:p w:rsidR="00B147DE" w:rsidRPr="00DC24B5" w:rsidRDefault="00B147DE" w:rsidP="00D143DD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r w:rsidRPr="00F9681F">
              <w:t xml:space="preserve"> </w:t>
            </w:r>
            <w:hyperlink r:id="rId349" w:history="1">
              <w:r w:rsidRPr="00DC24B5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B147DE" w:rsidRPr="00DC24B5" w:rsidRDefault="00B147DE" w:rsidP="00D143DD">
            <w:pPr>
              <w:rPr>
                <w:sz w:val="20"/>
                <w:szCs w:val="20"/>
              </w:rPr>
            </w:pPr>
            <w:hyperlink r:id="rId350" w:history="1">
              <w:r w:rsidRPr="00DC24B5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B147DE" w:rsidRPr="00DC24B5" w:rsidRDefault="00B147DE" w:rsidP="00D143DD">
            <w:pPr>
              <w:rPr>
                <w:sz w:val="20"/>
                <w:szCs w:val="20"/>
              </w:rPr>
            </w:pPr>
            <w:hyperlink r:id="rId351" w:history="1">
              <w:r w:rsidRPr="00DC24B5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B147DE" w:rsidRPr="00DC24B5" w:rsidRDefault="00B147DE" w:rsidP="00D143DD">
            <w:pPr>
              <w:rPr>
                <w:sz w:val="20"/>
                <w:szCs w:val="20"/>
              </w:rPr>
            </w:pPr>
            <w:hyperlink r:id="rId352" w:history="1">
              <w:r w:rsidRPr="00DC24B5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B147DE" w:rsidRPr="00F9681F" w:rsidRDefault="00B147DE" w:rsidP="00D143DD">
            <w:hyperlink r:id="rId353" w:tgtFrame="_blank" w:history="1">
              <w:r w:rsidRPr="00DC24B5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Pr="00F9681F">
              <w:t xml:space="preserve"> </w:t>
            </w:r>
          </w:p>
        </w:tc>
        <w:tc>
          <w:tcPr>
            <w:tcW w:w="2126" w:type="dxa"/>
          </w:tcPr>
          <w:p w:rsidR="00B147DE" w:rsidRPr="00F9681F" w:rsidRDefault="00B147DE" w:rsidP="00D143DD">
            <w:r w:rsidRPr="00F9681F">
              <w:t>Дидяева Л.Н.</w:t>
            </w:r>
          </w:p>
          <w:p w:rsidR="00B147DE" w:rsidRPr="00F9681F" w:rsidRDefault="00B147DE" w:rsidP="00D143DD"/>
        </w:tc>
        <w:tc>
          <w:tcPr>
            <w:tcW w:w="2268" w:type="dxa"/>
          </w:tcPr>
          <w:p w:rsidR="00B147DE" w:rsidRDefault="00B147DE" w:rsidP="00D143DD">
            <w:r>
              <w:t>Дети</w:t>
            </w:r>
          </w:p>
          <w:p w:rsidR="00B147DE" w:rsidRPr="00F9681F" w:rsidRDefault="00B147DE" w:rsidP="00D143DD">
            <w:r w:rsidRPr="00F9681F">
              <w:t>0+</w:t>
            </w:r>
          </w:p>
          <w:p w:rsidR="00B147DE" w:rsidRPr="00F9681F" w:rsidRDefault="00B147DE" w:rsidP="00D143DD"/>
          <w:p w:rsidR="00B147DE" w:rsidRPr="00F9681F" w:rsidRDefault="00B147DE" w:rsidP="00D143DD"/>
          <w:p w:rsidR="00B147DE" w:rsidRPr="00F9681F" w:rsidRDefault="00B147DE" w:rsidP="00D143DD"/>
          <w:p w:rsidR="00B147DE" w:rsidRPr="00F9681F" w:rsidRDefault="00B147DE" w:rsidP="00D143DD"/>
          <w:p w:rsidR="00B147DE" w:rsidRPr="00F9681F" w:rsidRDefault="00B147DE" w:rsidP="00D143DD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Pr="00750C65" w:rsidRDefault="00B147DE" w:rsidP="00D143DD">
            <w:r w:rsidRPr="00750C65">
              <w:t>«Россия</w:t>
            </w:r>
            <w:r>
              <w:t xml:space="preserve"> -</w:t>
            </w:r>
            <w:r w:rsidRPr="00750C65">
              <w:t xml:space="preserve"> многонациональная, многокультурная и многоязычная»</w:t>
            </w:r>
            <w:r>
              <w:t>,</w:t>
            </w:r>
          </w:p>
          <w:p w:rsidR="00B147DE" w:rsidRPr="00750C65" w:rsidRDefault="00B147DE" w:rsidP="00D143DD">
            <w:r>
              <w:t>о</w:t>
            </w:r>
            <w:r w:rsidRPr="00750C65">
              <w:t>нлайн-презентация</w:t>
            </w:r>
          </w:p>
          <w:p w:rsidR="00B147DE" w:rsidRPr="00750C65" w:rsidRDefault="00B147DE" w:rsidP="00D143DD"/>
          <w:p w:rsidR="00B147DE" w:rsidRPr="00750C65" w:rsidRDefault="00B147DE" w:rsidP="00D143DD"/>
        </w:tc>
        <w:tc>
          <w:tcPr>
            <w:tcW w:w="1321" w:type="dxa"/>
          </w:tcPr>
          <w:p w:rsidR="00B147DE" w:rsidRPr="00750C65" w:rsidRDefault="00B147DE" w:rsidP="00D143DD">
            <w:r w:rsidRPr="00750C65">
              <w:t>16.11.2021</w:t>
            </w:r>
          </w:p>
          <w:p w:rsidR="00B147DE" w:rsidRPr="00750C65" w:rsidRDefault="00B147DE" w:rsidP="00D143DD">
            <w:r>
              <w:t>12-</w:t>
            </w:r>
            <w:r w:rsidRPr="00750C65">
              <w:t>00</w:t>
            </w:r>
          </w:p>
        </w:tc>
        <w:tc>
          <w:tcPr>
            <w:tcW w:w="3924" w:type="dxa"/>
          </w:tcPr>
          <w:p w:rsidR="00B147DE" w:rsidRPr="00750C65" w:rsidRDefault="00B147DE" w:rsidP="00D143DD">
            <w:r w:rsidRPr="00750C65">
              <w:t>МБУ « Библиотека Дружненского сельского поселения Белореченского района»</w:t>
            </w:r>
          </w:p>
          <w:p w:rsidR="00B147DE" w:rsidRPr="00750C65" w:rsidRDefault="00B147DE" w:rsidP="00D143DD">
            <w:r w:rsidRPr="00750C65">
              <w:t>Дружненская с/б</w:t>
            </w:r>
          </w:p>
          <w:p w:rsidR="00B147DE" w:rsidRPr="00750C65" w:rsidRDefault="00B147DE" w:rsidP="00D143DD">
            <w:r w:rsidRPr="00750C65">
              <w:t>п. Дружный, ул. Советская,90 А</w:t>
            </w:r>
          </w:p>
          <w:p w:rsidR="00B147DE" w:rsidRPr="00750C65" w:rsidRDefault="00B147DE" w:rsidP="00D143DD">
            <w:pPr>
              <w:rPr>
                <w:sz w:val="20"/>
                <w:szCs w:val="20"/>
              </w:rPr>
            </w:pPr>
            <w:hyperlink r:id="rId354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B147DE" w:rsidRPr="00750C65" w:rsidRDefault="00B147DE" w:rsidP="00D143DD">
            <w:pPr>
              <w:rPr>
                <w:sz w:val="20"/>
                <w:szCs w:val="20"/>
              </w:rPr>
            </w:pPr>
            <w:hyperlink r:id="rId355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B147DE" w:rsidRPr="00750C65" w:rsidRDefault="00B147DE" w:rsidP="00D143DD">
            <w:pPr>
              <w:rPr>
                <w:lang w:val="en-US"/>
              </w:rPr>
            </w:pPr>
            <w:hyperlink r:id="rId356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B147DE" w:rsidRPr="00750C65" w:rsidRDefault="00B147DE" w:rsidP="00D143DD">
            <w:pPr>
              <w:spacing w:line="276" w:lineRule="auto"/>
            </w:pPr>
            <w:r w:rsidRPr="00750C65">
              <w:t>Макарян Ю.Ю.</w:t>
            </w:r>
          </w:p>
          <w:p w:rsidR="00B147DE" w:rsidRPr="00750C65" w:rsidRDefault="00B147DE" w:rsidP="00D143DD"/>
          <w:p w:rsidR="00B147DE" w:rsidRPr="00750C65" w:rsidRDefault="00B147DE" w:rsidP="00D143DD"/>
          <w:p w:rsidR="00B147DE" w:rsidRPr="00750C65" w:rsidRDefault="00B147DE" w:rsidP="00D143DD"/>
          <w:p w:rsidR="00B147DE" w:rsidRPr="00750C65" w:rsidRDefault="00B147DE" w:rsidP="00D143DD"/>
          <w:p w:rsidR="00B147DE" w:rsidRPr="00750C65" w:rsidRDefault="00B147DE" w:rsidP="00D143DD"/>
        </w:tc>
        <w:tc>
          <w:tcPr>
            <w:tcW w:w="2268" w:type="dxa"/>
          </w:tcPr>
          <w:p w:rsidR="00B147DE" w:rsidRPr="00750C65" w:rsidRDefault="00B147DE" w:rsidP="00D143DD">
            <w:pPr>
              <w:spacing w:line="276" w:lineRule="auto"/>
            </w:pPr>
            <w:r w:rsidRPr="00750C65">
              <w:t>Дети</w:t>
            </w:r>
          </w:p>
          <w:p w:rsidR="00B147DE" w:rsidRPr="00750C65" w:rsidRDefault="00B147DE" w:rsidP="00D143DD">
            <w:pPr>
              <w:spacing w:line="276" w:lineRule="auto"/>
            </w:pPr>
            <w:r w:rsidRPr="00750C65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Pr="0045065C" w:rsidRDefault="00B147DE" w:rsidP="00D143DD">
            <w:r w:rsidRPr="0045065C">
              <w:t>«Все мы разные, все мы равные»</w:t>
            </w:r>
            <w:r>
              <w:t>,</w:t>
            </w:r>
          </w:p>
          <w:p w:rsidR="00B147DE" w:rsidRPr="0045065C" w:rsidRDefault="00B147DE" w:rsidP="00D143DD">
            <w:r w:rsidRPr="0045065C">
              <w:t>презентация –</w:t>
            </w:r>
            <w:r>
              <w:t xml:space="preserve"> </w:t>
            </w:r>
            <w:r w:rsidRPr="0045065C">
              <w:t>онлайн</w:t>
            </w:r>
          </w:p>
          <w:p w:rsidR="00B147DE" w:rsidRPr="0045065C" w:rsidRDefault="00B147DE" w:rsidP="00D143DD"/>
        </w:tc>
        <w:tc>
          <w:tcPr>
            <w:tcW w:w="1321" w:type="dxa"/>
          </w:tcPr>
          <w:p w:rsidR="00B147DE" w:rsidRPr="0045065C" w:rsidRDefault="00B147DE" w:rsidP="00D143DD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5065C">
              <w:rPr>
                <w:color w:val="000000"/>
              </w:rPr>
              <w:t>16.11.2021</w:t>
            </w:r>
          </w:p>
          <w:p w:rsidR="00B147DE" w:rsidRPr="0045065C" w:rsidRDefault="00B147DE" w:rsidP="00D143DD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924" w:type="dxa"/>
          </w:tcPr>
          <w:p w:rsidR="00B147DE" w:rsidRPr="00ED37F0" w:rsidRDefault="00B147DE" w:rsidP="00D143DD">
            <w:pPr>
              <w:rPr>
                <w:sz w:val="20"/>
                <w:szCs w:val="20"/>
              </w:rPr>
            </w:pPr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 xml:space="preserve">Октябрьская </w:t>
            </w:r>
            <w:r w:rsidRPr="00731F24">
              <w:t>с/б</w:t>
            </w:r>
            <w:r>
              <w:t>,</w:t>
            </w:r>
            <w:r w:rsidRPr="00731F24">
              <w:t xml:space="preserve"> ст. Октябрьская, ул.Октябрьская,6 </w:t>
            </w:r>
            <w:hyperlink r:id="rId357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https://www.instagram.com/biblioteki_bzeduchovckaya_5878/?hl=ru</w:t>
              </w:r>
            </w:hyperlink>
            <w:r w:rsidRPr="00ED37F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B147DE" w:rsidRPr="00731F24" w:rsidRDefault="00B147DE" w:rsidP="00D143DD">
            <w:r w:rsidRPr="00731F24">
              <w:t>Куликова И.М.</w:t>
            </w:r>
          </w:p>
        </w:tc>
        <w:tc>
          <w:tcPr>
            <w:tcW w:w="2268" w:type="dxa"/>
          </w:tcPr>
          <w:p w:rsidR="00B147DE" w:rsidRPr="0045065C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>Молодежь</w:t>
            </w:r>
          </w:p>
          <w:p w:rsidR="00B147DE" w:rsidRPr="0045065C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>0+</w:t>
            </w:r>
          </w:p>
          <w:p w:rsidR="00B147DE" w:rsidRPr="0045065C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Pr="0045065C" w:rsidRDefault="00B147DE" w:rsidP="00D143DD">
            <w:r w:rsidRPr="0045065C">
              <w:t>«Планета толерантности»</w:t>
            </w:r>
            <w:r>
              <w:t>,</w:t>
            </w:r>
            <w:r w:rsidRPr="0045065C">
              <w:t xml:space="preserve"> </w:t>
            </w:r>
          </w:p>
          <w:p w:rsidR="00B147DE" w:rsidRPr="0045065C" w:rsidRDefault="00B147DE" w:rsidP="00D143DD">
            <w:r>
              <w:t>онлайн-презентация</w:t>
            </w:r>
          </w:p>
        </w:tc>
        <w:tc>
          <w:tcPr>
            <w:tcW w:w="1321" w:type="dxa"/>
          </w:tcPr>
          <w:p w:rsidR="00B147DE" w:rsidRPr="0045065C" w:rsidRDefault="00B147DE" w:rsidP="00D143DD">
            <w:pPr>
              <w:rPr>
                <w:lang w:eastAsia="en-US"/>
              </w:rPr>
            </w:pPr>
            <w:r w:rsidRPr="0045065C">
              <w:t>16.11.2021</w:t>
            </w:r>
          </w:p>
          <w:p w:rsidR="00B147DE" w:rsidRPr="0045065C" w:rsidRDefault="00B147DE" w:rsidP="00D143DD">
            <w:pPr>
              <w:tabs>
                <w:tab w:val="left" w:pos="1142"/>
              </w:tabs>
              <w:rPr>
                <w:lang w:eastAsia="en-US"/>
              </w:rPr>
            </w:pPr>
          </w:p>
        </w:tc>
        <w:tc>
          <w:tcPr>
            <w:tcW w:w="3924" w:type="dxa"/>
          </w:tcPr>
          <w:p w:rsidR="00B147DE" w:rsidRDefault="00B147DE" w:rsidP="00D143DD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>Нижневеденеевская с/б</w:t>
            </w:r>
            <w:r w:rsidRPr="00731F24">
              <w:t xml:space="preserve">, </w:t>
            </w:r>
          </w:p>
          <w:p w:rsidR="00B147DE" w:rsidRDefault="00B147DE" w:rsidP="00D143DD">
            <w:r w:rsidRPr="00731F24">
              <w:t>п. Нижневеденеевский</w:t>
            </w:r>
            <w:r>
              <w:t>,</w:t>
            </w:r>
          </w:p>
          <w:p w:rsidR="00B147DE" w:rsidRPr="0045065C" w:rsidRDefault="00B147DE" w:rsidP="00D143DD">
            <w:r w:rsidRPr="00731F24">
              <w:t xml:space="preserve"> ул. Клубная, 1 </w:t>
            </w:r>
            <w:hyperlink r:id="rId358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</w:tc>
        <w:tc>
          <w:tcPr>
            <w:tcW w:w="2126" w:type="dxa"/>
          </w:tcPr>
          <w:p w:rsidR="00B147DE" w:rsidRPr="0045065C" w:rsidRDefault="00B147DE" w:rsidP="00D143DD">
            <w:r w:rsidRPr="0045065C">
              <w:t>Панасенко А.В.</w:t>
            </w:r>
          </w:p>
        </w:tc>
        <w:tc>
          <w:tcPr>
            <w:tcW w:w="2268" w:type="dxa"/>
          </w:tcPr>
          <w:p w:rsidR="00B147DE" w:rsidRPr="0045065C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>Молодежь</w:t>
            </w:r>
          </w:p>
          <w:p w:rsidR="00B147DE" w:rsidRPr="0045065C" w:rsidRDefault="00B147DE" w:rsidP="00D143DD">
            <w:r w:rsidRPr="0045065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1D2B" w:rsidRDefault="00B147DE" w:rsidP="00D143DD">
            <w:pPr>
              <w:rPr>
                <w:color w:val="000000"/>
                <w:shd w:val="clear" w:color="auto" w:fill="FFFFFF"/>
              </w:rPr>
            </w:pPr>
            <w:r w:rsidRPr="004C1D2B">
              <w:rPr>
                <w:b/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A78F0">
              <w:rPr>
                <w:b/>
              </w:rPr>
              <w:t>200-летию</w:t>
            </w:r>
            <w:r>
              <w:rPr>
                <w:b/>
              </w:rPr>
              <w:t xml:space="preserve"> со дня рождения</w:t>
            </w:r>
            <w:r w:rsidRPr="007A78F0">
              <w:rPr>
                <w:b/>
              </w:rPr>
              <w:t xml:space="preserve"> Ф.М.Достоевского</w:t>
            </w:r>
            <w:r w:rsidRPr="00206711">
              <w:t>(1821-1881)</w:t>
            </w:r>
          </w:p>
          <w:p w:rsidR="00B147DE" w:rsidRPr="000D5B37" w:rsidRDefault="00B147DE" w:rsidP="00D143DD">
            <w:r w:rsidRPr="000D5B37">
              <w:t xml:space="preserve"> «Перестать читать книги – значи</w:t>
            </w:r>
            <w:r>
              <w:t>т перестать мыслить</w:t>
            </w:r>
            <w:r w:rsidRPr="000D5B37">
              <w:t xml:space="preserve"> (Ф. М. Достоевский)»</w:t>
            </w:r>
            <w:r>
              <w:t>, о</w:t>
            </w:r>
            <w:r w:rsidRPr="000D5B37">
              <w:t>нлайн-викторина по творчеству писателя</w:t>
            </w:r>
          </w:p>
        </w:tc>
        <w:tc>
          <w:tcPr>
            <w:tcW w:w="1321" w:type="dxa"/>
          </w:tcPr>
          <w:p w:rsidR="00B147DE" w:rsidRPr="00E214CF" w:rsidRDefault="00B147DE" w:rsidP="00D143DD">
            <w:r w:rsidRPr="00E214CF">
              <w:t>16.11.2021</w:t>
            </w:r>
          </w:p>
          <w:p w:rsidR="00B147DE" w:rsidRPr="00E214CF" w:rsidRDefault="00B147DE" w:rsidP="00D143DD">
            <w:r>
              <w:t>11-</w:t>
            </w:r>
            <w:r w:rsidRPr="00E214CF">
              <w:t>00</w:t>
            </w:r>
          </w:p>
        </w:tc>
        <w:tc>
          <w:tcPr>
            <w:tcW w:w="3924" w:type="dxa"/>
          </w:tcPr>
          <w:p w:rsidR="00B147DE" w:rsidRPr="00D65E86" w:rsidRDefault="00B147DE" w:rsidP="00D143DD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359" w:history="1">
              <w:r w:rsidRPr="00436FD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360" w:history="1">
              <w:r w:rsidRPr="00436FD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147DE" w:rsidRPr="00895C7F" w:rsidRDefault="00B147DE" w:rsidP="00D143DD">
            <w:pPr>
              <w:rPr>
                <w:sz w:val="20"/>
                <w:szCs w:val="20"/>
              </w:rPr>
            </w:pPr>
            <w:hyperlink r:id="rId361" w:history="1">
              <w:r w:rsidRPr="00436FD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B147DE" w:rsidRPr="00E214CF" w:rsidRDefault="00B147DE" w:rsidP="00D143DD">
            <w:r w:rsidRPr="00E214CF">
              <w:t>Ляшенко И. А.</w:t>
            </w:r>
          </w:p>
          <w:p w:rsidR="00B147DE" w:rsidRPr="00E214CF" w:rsidRDefault="00B147DE" w:rsidP="00D143DD"/>
        </w:tc>
        <w:tc>
          <w:tcPr>
            <w:tcW w:w="2268" w:type="dxa"/>
          </w:tcPr>
          <w:p w:rsidR="00B147DE" w:rsidRDefault="00B147DE" w:rsidP="00D143DD">
            <w:r>
              <w:t>Дети</w:t>
            </w:r>
          </w:p>
          <w:p w:rsidR="00B147DE" w:rsidRPr="00E214CF" w:rsidRDefault="00B147DE" w:rsidP="00D143DD">
            <w:r w:rsidRPr="00E214CF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015CD3" w:rsidRDefault="00B147DE" w:rsidP="00D143DD">
            <w:pPr>
              <w:rPr>
                <w:b/>
              </w:rPr>
            </w:pPr>
            <w:r w:rsidRPr="00015CD3">
              <w:rPr>
                <w:b/>
              </w:rPr>
              <w:t>К 200-летию со дня рождения  Н.А.Некрасова</w:t>
            </w:r>
          </w:p>
          <w:p w:rsidR="00B147DE" w:rsidRPr="0089316F" w:rsidRDefault="00B147DE" w:rsidP="00D143DD">
            <w:r>
              <w:t>«По Некрасовским местам России» онлайн - обзор</w:t>
            </w:r>
          </w:p>
        </w:tc>
        <w:tc>
          <w:tcPr>
            <w:tcW w:w="1321" w:type="dxa"/>
          </w:tcPr>
          <w:p w:rsidR="00B147DE" w:rsidRPr="006F58F8" w:rsidRDefault="00B147DE" w:rsidP="00D143DD">
            <w:r>
              <w:t>16.11.202112-</w:t>
            </w:r>
            <w:r w:rsidRPr="00EA4541">
              <w:t>00</w:t>
            </w:r>
          </w:p>
        </w:tc>
        <w:tc>
          <w:tcPr>
            <w:tcW w:w="3924" w:type="dxa"/>
          </w:tcPr>
          <w:p w:rsidR="00B147DE" w:rsidRPr="00B712F8" w:rsidRDefault="00B147DE" w:rsidP="00D143DD">
            <w:r w:rsidRPr="00B712F8">
              <w:t>РМБУ «Белореченская МЦБ»</w:t>
            </w:r>
          </w:p>
          <w:p w:rsidR="00B147DE" w:rsidRPr="00B712F8" w:rsidRDefault="00B147DE" w:rsidP="00D143DD">
            <w:r w:rsidRPr="00B712F8">
              <w:t>Юношеская библиотека, г.Белореченск, ул.Ленина,85</w:t>
            </w:r>
          </w:p>
          <w:p w:rsidR="00B147DE" w:rsidRPr="00B712F8" w:rsidRDefault="00B147DE" w:rsidP="00D143DD">
            <w:pPr>
              <w:rPr>
                <w:sz w:val="20"/>
                <w:szCs w:val="20"/>
              </w:rPr>
            </w:pPr>
            <w:hyperlink r:id="rId362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B147DE" w:rsidRPr="00B712F8" w:rsidRDefault="00B147DE" w:rsidP="00D143DD">
            <w:pPr>
              <w:rPr>
                <w:sz w:val="20"/>
                <w:szCs w:val="20"/>
              </w:rPr>
            </w:pPr>
            <w:hyperlink r:id="rId363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B147DE" w:rsidRPr="00B712F8" w:rsidRDefault="00B147DE" w:rsidP="00D143DD">
            <w:hyperlink r:id="rId364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B147DE" w:rsidRPr="00B712F8" w:rsidRDefault="00B147DE" w:rsidP="00D143DD">
            <w:r w:rsidRPr="00B712F8">
              <w:t>Шарян Н.Г.</w:t>
            </w:r>
          </w:p>
        </w:tc>
        <w:tc>
          <w:tcPr>
            <w:tcW w:w="2268" w:type="dxa"/>
          </w:tcPr>
          <w:p w:rsidR="00B147DE" w:rsidRPr="00B712F8" w:rsidRDefault="00B147DE" w:rsidP="00D143DD">
            <w:r w:rsidRPr="00B712F8">
              <w:t>Молодежь</w:t>
            </w:r>
          </w:p>
          <w:p w:rsidR="00B147DE" w:rsidRPr="00B712F8" w:rsidRDefault="00B147DE" w:rsidP="00D143DD">
            <w:r w:rsidRPr="00B712F8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52F7" w:rsidRDefault="00B147DE" w:rsidP="00D143DD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B147DE" w:rsidRPr="00A664DC" w:rsidRDefault="00B147DE" w:rsidP="00D143DD">
            <w:pPr>
              <w:pStyle w:val="NoSpacing"/>
              <w:rPr>
                <w:color w:val="000000"/>
              </w:rPr>
            </w:pPr>
            <w:r w:rsidRPr="00A664DC">
              <w:rPr>
                <w:color w:val="000000"/>
              </w:rPr>
              <w:t>«Солдаты Победы: юный разведчик Володя Гик»</w:t>
            </w:r>
            <w:r>
              <w:rPr>
                <w:color w:val="000000"/>
              </w:rPr>
              <w:t>,</w:t>
            </w:r>
          </w:p>
          <w:p w:rsidR="00B147DE" w:rsidRPr="00A664DC" w:rsidRDefault="00B147DE" w:rsidP="00D143DD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A664DC">
              <w:rPr>
                <w:color w:val="000000"/>
              </w:rPr>
              <w:t xml:space="preserve">нлайн </w:t>
            </w:r>
            <w:r>
              <w:rPr>
                <w:color w:val="000000"/>
              </w:rPr>
              <w:t xml:space="preserve">- </w:t>
            </w:r>
            <w:r w:rsidRPr="00A664DC">
              <w:rPr>
                <w:color w:val="000000"/>
              </w:rPr>
              <w:t>информация</w:t>
            </w:r>
          </w:p>
        </w:tc>
        <w:tc>
          <w:tcPr>
            <w:tcW w:w="1321" w:type="dxa"/>
          </w:tcPr>
          <w:p w:rsidR="00B147DE" w:rsidRPr="00A664DC" w:rsidRDefault="00B147DE" w:rsidP="00D143DD">
            <w:r w:rsidRPr="00A664DC">
              <w:t>17.11.2021</w:t>
            </w:r>
          </w:p>
        </w:tc>
        <w:tc>
          <w:tcPr>
            <w:tcW w:w="3924" w:type="dxa"/>
          </w:tcPr>
          <w:p w:rsidR="00B147DE" w:rsidRDefault="00B147DE" w:rsidP="00D143DD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Восточная </w:t>
            </w:r>
            <w:r>
              <w:t>с/б</w:t>
            </w:r>
            <w:r w:rsidRPr="007A48A9">
              <w:t>,</w:t>
            </w:r>
          </w:p>
          <w:p w:rsidR="00B147DE" w:rsidRPr="007A48A9" w:rsidRDefault="00B147DE" w:rsidP="00D143DD">
            <w:pPr>
              <w:ind w:left="33"/>
            </w:pPr>
            <w:r>
              <w:t>пос.Восточный,у</w:t>
            </w:r>
            <w:r w:rsidRPr="007A48A9">
              <w:t>л. Свободная, 28</w:t>
            </w:r>
          </w:p>
          <w:p w:rsidR="00B147DE" w:rsidRPr="00D34A0F" w:rsidRDefault="00B147DE" w:rsidP="00D143DD">
            <w:pPr>
              <w:pStyle w:val="NoSpacing"/>
              <w:rPr>
                <w:sz w:val="20"/>
                <w:szCs w:val="20"/>
              </w:rPr>
            </w:pPr>
            <w:hyperlink r:id="rId365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B147DE" w:rsidRPr="007A48A9" w:rsidRDefault="00B147DE" w:rsidP="00D143DD">
            <w:pPr>
              <w:ind w:left="33"/>
            </w:pPr>
            <w:hyperlink r:id="rId366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B147DE" w:rsidRPr="007A48A9" w:rsidRDefault="00B147DE" w:rsidP="00D143DD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B147DE" w:rsidRPr="00A664DC" w:rsidRDefault="00B147DE" w:rsidP="00D143DD">
            <w:r>
              <w:t>Подростки</w:t>
            </w:r>
          </w:p>
          <w:p w:rsidR="00B147DE" w:rsidRPr="00A664DC" w:rsidRDefault="00B147DE" w:rsidP="00D143DD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F0377A" w:rsidRDefault="00B147DE" w:rsidP="00D143DD">
            <w:pPr>
              <w:rPr>
                <w:b/>
                <w:color w:val="000000"/>
              </w:rPr>
            </w:pPr>
            <w:r w:rsidRPr="00F0377A">
              <w:rPr>
                <w:b/>
                <w:color w:val="000000"/>
              </w:rPr>
              <w:t>К 100-летию со днярождения А.Д.Сахарова</w:t>
            </w:r>
          </w:p>
          <w:p w:rsidR="00B147DE" w:rsidRPr="00A664DC" w:rsidRDefault="00B147DE" w:rsidP="00D143DD">
            <w:r w:rsidRPr="00A664DC">
              <w:t>«Жизнь и достижения академика Андрея Сахарова»</w:t>
            </w:r>
            <w:r>
              <w:t>,</w:t>
            </w:r>
            <w:r w:rsidRPr="00A664DC">
              <w:tab/>
            </w:r>
          </w:p>
          <w:p w:rsidR="00B147DE" w:rsidRPr="00A664DC" w:rsidRDefault="00B147DE" w:rsidP="00D143DD">
            <w:r w:rsidRPr="00A664DC">
              <w:t xml:space="preserve">онлайн </w:t>
            </w:r>
            <w:r>
              <w:t xml:space="preserve">- </w:t>
            </w:r>
            <w:r w:rsidRPr="00A664DC">
              <w:t>кинолекторий</w:t>
            </w:r>
          </w:p>
        </w:tc>
        <w:tc>
          <w:tcPr>
            <w:tcW w:w="1321" w:type="dxa"/>
          </w:tcPr>
          <w:p w:rsidR="00B147DE" w:rsidRPr="00A664DC" w:rsidRDefault="00B147DE" w:rsidP="00D143DD">
            <w:r w:rsidRPr="00A664DC">
              <w:t>17.11.2021</w:t>
            </w:r>
          </w:p>
        </w:tc>
        <w:tc>
          <w:tcPr>
            <w:tcW w:w="3924" w:type="dxa"/>
          </w:tcPr>
          <w:p w:rsidR="00B147DE" w:rsidRPr="007A48A9" w:rsidRDefault="00B147DE" w:rsidP="00D143DD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B147DE" w:rsidRPr="00D34A0F" w:rsidRDefault="00B147DE" w:rsidP="00D143DD">
            <w:pPr>
              <w:rPr>
                <w:sz w:val="20"/>
                <w:szCs w:val="20"/>
              </w:rPr>
            </w:pPr>
            <w:hyperlink r:id="rId367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B147DE" w:rsidRPr="00D34A0F" w:rsidRDefault="00B147DE" w:rsidP="00D143DD">
            <w:pPr>
              <w:rPr>
                <w:sz w:val="20"/>
                <w:szCs w:val="20"/>
              </w:rPr>
            </w:pPr>
            <w:hyperlink r:id="rId368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B147DE" w:rsidRPr="007A48A9" w:rsidRDefault="00B147DE" w:rsidP="00D143DD">
            <w:hyperlink r:id="rId369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B147DE" w:rsidRPr="007A48A9" w:rsidRDefault="00B147DE" w:rsidP="00D143DD">
            <w:r w:rsidRPr="007A48A9">
              <w:t>Шестакова Е.В.</w:t>
            </w:r>
          </w:p>
        </w:tc>
        <w:tc>
          <w:tcPr>
            <w:tcW w:w="2268" w:type="dxa"/>
          </w:tcPr>
          <w:p w:rsidR="00B147DE" w:rsidRPr="00A664DC" w:rsidRDefault="00B147DE" w:rsidP="00D143DD">
            <w:r>
              <w:t>В</w:t>
            </w:r>
            <w:r w:rsidRPr="00A664DC">
              <w:t>зрослые</w:t>
            </w:r>
          </w:p>
          <w:p w:rsidR="00B147DE" w:rsidRPr="00A664DC" w:rsidRDefault="00B147DE" w:rsidP="00D143DD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r w:rsidRPr="00953363">
              <w:rPr>
                <w:b/>
              </w:rPr>
              <w:t>К 100-летию со дня рождения А.Д.Сахарова</w:t>
            </w:r>
            <w:r w:rsidRPr="00953363">
              <w:t xml:space="preserve"> </w:t>
            </w:r>
          </w:p>
          <w:p w:rsidR="00B147DE" w:rsidRPr="00953363" w:rsidRDefault="00B147DE" w:rsidP="00D143DD">
            <w:r w:rsidRPr="00953363">
              <w:t>«Свободный человек Андрей Сахаров»</w:t>
            </w:r>
            <w:r>
              <w:t xml:space="preserve">, </w:t>
            </w:r>
            <w:r w:rsidRPr="00953363">
              <w:t xml:space="preserve"> информационное </w:t>
            </w:r>
            <w:r>
              <w:t xml:space="preserve">онлайн - </w:t>
            </w:r>
            <w:r w:rsidRPr="00953363">
              <w:t xml:space="preserve">путешествие </w:t>
            </w:r>
          </w:p>
        </w:tc>
        <w:tc>
          <w:tcPr>
            <w:tcW w:w="1321" w:type="dxa"/>
          </w:tcPr>
          <w:p w:rsidR="00B147DE" w:rsidRPr="00953363" w:rsidRDefault="00B147DE" w:rsidP="00D143DD">
            <w:r w:rsidRPr="00953363">
              <w:t>17.11.2021</w:t>
            </w:r>
          </w:p>
        </w:tc>
        <w:tc>
          <w:tcPr>
            <w:tcW w:w="3924" w:type="dxa"/>
          </w:tcPr>
          <w:p w:rsidR="00B147DE" w:rsidRPr="00953363" w:rsidRDefault="00B147DE" w:rsidP="00D143DD">
            <w:r w:rsidRPr="00953363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953363">
              <w:t>б,</w:t>
            </w:r>
          </w:p>
          <w:p w:rsidR="00B147DE" w:rsidRPr="00953363" w:rsidRDefault="00B147DE" w:rsidP="00D143DD">
            <w:r w:rsidRPr="00953363">
              <w:t>с. Новоалексеевское, ул.Красная, 19</w:t>
            </w:r>
          </w:p>
          <w:p w:rsidR="00B147DE" w:rsidRPr="00953363" w:rsidRDefault="00B147DE" w:rsidP="00D143DD">
            <w:pPr>
              <w:rPr>
                <w:sz w:val="20"/>
                <w:szCs w:val="20"/>
              </w:rPr>
            </w:pPr>
            <w:hyperlink r:id="rId370" w:history="1">
              <w:r w:rsidRPr="00953363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53363">
                <w:rPr>
                  <w:rStyle w:val="Hyperlink"/>
                  <w:sz w:val="20"/>
                  <w:szCs w:val="20"/>
                </w:rPr>
                <w:t>://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953363">
                <w:rPr>
                  <w:rStyle w:val="Hyperlink"/>
                  <w:sz w:val="20"/>
                  <w:szCs w:val="20"/>
                </w:rPr>
                <w:t>.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953363">
                <w:rPr>
                  <w:rStyle w:val="Hyperlink"/>
                  <w:sz w:val="20"/>
                  <w:szCs w:val="20"/>
                </w:rPr>
                <w:t>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group</w:t>
              </w:r>
              <w:r w:rsidRPr="00953363">
                <w:rPr>
                  <w:rStyle w:val="Hyperlink"/>
                  <w:sz w:val="20"/>
                  <w:szCs w:val="20"/>
                </w:rPr>
                <w:t>/53941537407172</w:t>
              </w:r>
            </w:hyperlink>
            <w:hyperlink r:id="rId371" w:history="1">
              <w:r w:rsidRPr="00953363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53363">
                <w:rPr>
                  <w:rStyle w:val="Hyperlink"/>
                  <w:sz w:val="20"/>
                  <w:szCs w:val="20"/>
                </w:rPr>
                <w:t>://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953363">
                <w:rPr>
                  <w:rStyle w:val="Hyperlink"/>
                  <w:sz w:val="20"/>
                  <w:szCs w:val="20"/>
                </w:rPr>
                <w:t>.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953363">
                <w:rPr>
                  <w:rStyle w:val="Hyperlink"/>
                  <w:sz w:val="20"/>
                  <w:szCs w:val="20"/>
                </w:rPr>
                <w:t>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953363">
                <w:rPr>
                  <w:rStyle w:val="Hyperlink"/>
                  <w:sz w:val="20"/>
                  <w:szCs w:val="20"/>
                </w:rPr>
                <w:t>182929131</w:t>
              </w:r>
            </w:hyperlink>
          </w:p>
          <w:p w:rsidR="00B147DE" w:rsidRPr="00953363" w:rsidRDefault="00B147DE" w:rsidP="00D143DD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372" w:tgtFrame="_blank" w:history="1">
              <w:r w:rsidRPr="00953363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en-US" w:bidi="hi-IN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r w:rsidRPr="00953363">
              <w:t>Скорикова А.Н.</w:t>
            </w:r>
          </w:p>
          <w:p w:rsidR="00B147DE" w:rsidRDefault="00B147DE" w:rsidP="00D143DD"/>
          <w:p w:rsidR="00B147DE" w:rsidRPr="00953363" w:rsidRDefault="00B147DE" w:rsidP="00D143DD"/>
        </w:tc>
        <w:tc>
          <w:tcPr>
            <w:tcW w:w="2268" w:type="dxa"/>
          </w:tcPr>
          <w:p w:rsidR="00B147DE" w:rsidRDefault="00B147DE" w:rsidP="00D143DD">
            <w:r>
              <w:t>Взрослые</w:t>
            </w:r>
          </w:p>
          <w:p w:rsidR="00B147DE" w:rsidRPr="00953363" w:rsidRDefault="00B147DE" w:rsidP="00D143DD">
            <w:r w:rsidRPr="00953363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r w:rsidRPr="00BE4A96">
              <w:rPr>
                <w:b/>
              </w:rPr>
              <w:t>К 200-летию со дня рождения А.Н. Островского</w:t>
            </w:r>
            <w:r w:rsidRPr="00BE4A96">
              <w:t xml:space="preserve"> </w:t>
            </w:r>
          </w:p>
          <w:p w:rsidR="00B147DE" w:rsidRPr="00BE4A96" w:rsidRDefault="00B147DE" w:rsidP="00D143DD">
            <w:r w:rsidRPr="00BE4A96">
              <w:t xml:space="preserve">«Пьесы Островского», </w:t>
            </w:r>
          </w:p>
          <w:p w:rsidR="00B147DE" w:rsidRPr="00BE4A96" w:rsidRDefault="00B147DE" w:rsidP="00D143DD">
            <w:r w:rsidRPr="00BE4A96">
              <w:t xml:space="preserve">информационная  онлайн - публикация </w:t>
            </w:r>
          </w:p>
        </w:tc>
        <w:tc>
          <w:tcPr>
            <w:tcW w:w="1321" w:type="dxa"/>
          </w:tcPr>
          <w:p w:rsidR="00B147DE" w:rsidRPr="00BE4A96" w:rsidRDefault="00B147DE" w:rsidP="00D143DD">
            <w:r w:rsidRPr="00BE4A96">
              <w:t>17.11.2021</w:t>
            </w:r>
          </w:p>
        </w:tc>
        <w:tc>
          <w:tcPr>
            <w:tcW w:w="3924" w:type="dxa"/>
          </w:tcPr>
          <w:p w:rsidR="00B147DE" w:rsidRPr="00BE4A96" w:rsidRDefault="00B147DE" w:rsidP="00D143DD">
            <w:r w:rsidRPr="00BE4A96">
              <w:t>МБУ «Библиотека Южненского сельского поселения Белореченского района» Заречненская с/б,  пос.Заречный, ул. Комарова, 125</w:t>
            </w:r>
          </w:p>
          <w:p w:rsidR="00B147DE" w:rsidRPr="00BE4A96" w:rsidRDefault="00B147DE" w:rsidP="00D143DD">
            <w:pPr>
              <w:rPr>
                <w:sz w:val="20"/>
                <w:szCs w:val="20"/>
                <w:lang w:eastAsia="en-US"/>
              </w:rPr>
            </w:pPr>
            <w:hyperlink r:id="rId373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B147DE" w:rsidRPr="00BE4A96" w:rsidRDefault="00B147DE" w:rsidP="00D143DD">
            <w:pPr>
              <w:rPr>
                <w:sz w:val="20"/>
                <w:szCs w:val="20"/>
                <w:lang w:eastAsia="en-US"/>
              </w:rPr>
            </w:pPr>
            <w:r w:rsidRPr="00BE4A96">
              <w:rPr>
                <w:sz w:val="20"/>
                <w:szCs w:val="20"/>
              </w:rPr>
              <w:t xml:space="preserve"> </w:t>
            </w:r>
            <w:hyperlink r:id="rId374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B147DE" w:rsidRPr="00BE4A96" w:rsidRDefault="00B147DE" w:rsidP="00D143DD">
            <w:pPr>
              <w:rPr>
                <w:sz w:val="20"/>
                <w:szCs w:val="20"/>
                <w:lang w:eastAsia="en-US"/>
              </w:rPr>
            </w:pPr>
            <w:hyperlink r:id="rId375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B147DE" w:rsidRPr="00BE4A96" w:rsidRDefault="00B147DE" w:rsidP="00D143DD">
            <w:r w:rsidRPr="00BE4A96">
              <w:rPr>
                <w:sz w:val="20"/>
                <w:szCs w:val="20"/>
              </w:rPr>
              <w:t xml:space="preserve"> </w:t>
            </w:r>
            <w:hyperlink r:id="rId376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  <w:r w:rsidRPr="00BE4A96">
              <w:tab/>
            </w:r>
          </w:p>
        </w:tc>
        <w:tc>
          <w:tcPr>
            <w:tcW w:w="2126" w:type="dxa"/>
          </w:tcPr>
          <w:p w:rsidR="00B147DE" w:rsidRPr="00BE4A96" w:rsidRDefault="00B147DE" w:rsidP="00D143DD">
            <w:r w:rsidRPr="00BE4A96">
              <w:t>Селина Е.В.</w:t>
            </w:r>
          </w:p>
        </w:tc>
        <w:tc>
          <w:tcPr>
            <w:tcW w:w="2268" w:type="dxa"/>
          </w:tcPr>
          <w:p w:rsidR="00B147DE" w:rsidRPr="00BE4A96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E4A96">
              <w:rPr>
                <w:sz w:val="24"/>
                <w:szCs w:val="24"/>
              </w:rPr>
              <w:t>Дети</w:t>
            </w:r>
          </w:p>
          <w:p w:rsidR="00B147DE" w:rsidRPr="00BE4A96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E4A96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13579" w:rsidRDefault="00B147DE" w:rsidP="00D143DD">
            <w:pPr>
              <w:rPr>
                <w:b/>
              </w:rPr>
            </w:pPr>
            <w:r w:rsidRPr="00B13579">
              <w:rPr>
                <w:b/>
                <w:color w:val="000000"/>
              </w:rPr>
              <w:t>К 100-летию ПАО «Туполев»</w:t>
            </w:r>
          </w:p>
          <w:p w:rsidR="00B147DE" w:rsidRPr="00B13579" w:rsidRDefault="00B147DE" w:rsidP="00D143DD">
            <w:r w:rsidRPr="00B13579">
              <w:t>«Человек и его самолеты»,</w:t>
            </w:r>
          </w:p>
          <w:p w:rsidR="00B147DE" w:rsidRPr="00B13579" w:rsidRDefault="00B147DE" w:rsidP="00D143DD">
            <w:pPr>
              <w:rPr>
                <w:b/>
              </w:rPr>
            </w:pPr>
            <w:r w:rsidRPr="00B13579">
              <w:t xml:space="preserve">тематический </w:t>
            </w:r>
            <w:r>
              <w:t>онлайн-</w:t>
            </w:r>
            <w:r w:rsidRPr="00B13579">
              <w:t>час</w:t>
            </w:r>
            <w:r w:rsidRPr="00B13579">
              <w:rPr>
                <w:color w:val="000000"/>
              </w:rPr>
              <w:t xml:space="preserve"> </w:t>
            </w:r>
          </w:p>
        </w:tc>
        <w:tc>
          <w:tcPr>
            <w:tcW w:w="1321" w:type="dxa"/>
          </w:tcPr>
          <w:p w:rsidR="00B147DE" w:rsidRPr="00C07878" w:rsidRDefault="00B147DE" w:rsidP="00D143DD">
            <w:r w:rsidRPr="00C07878">
              <w:t>17.11.2021</w:t>
            </w:r>
          </w:p>
        </w:tc>
        <w:tc>
          <w:tcPr>
            <w:tcW w:w="3924" w:type="dxa"/>
          </w:tcPr>
          <w:p w:rsidR="00B147DE" w:rsidRPr="00C07878" w:rsidRDefault="00B147DE" w:rsidP="00D143DD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B147DE" w:rsidRPr="00B13579" w:rsidRDefault="00B147DE" w:rsidP="00D143DD">
            <w:pPr>
              <w:rPr>
                <w:sz w:val="20"/>
                <w:szCs w:val="20"/>
              </w:rPr>
            </w:pPr>
            <w:hyperlink r:id="rId377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B147DE" w:rsidRPr="00C07878" w:rsidRDefault="00B147DE" w:rsidP="00D143DD">
            <w:pPr>
              <w:widowControl w:val="0"/>
              <w:suppressAutoHyphens/>
              <w:autoSpaceDE w:val="0"/>
            </w:pPr>
            <w:hyperlink r:id="rId378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B147DE" w:rsidRPr="00B13579" w:rsidRDefault="00B147DE" w:rsidP="00D143DD">
            <w:pPr>
              <w:rPr>
                <w:b/>
                <w:color w:val="000000"/>
              </w:rPr>
            </w:pPr>
            <w:r w:rsidRPr="00B13579">
              <w:rPr>
                <w:color w:val="000000"/>
              </w:rPr>
              <w:t>Манько Н.Б.</w:t>
            </w:r>
          </w:p>
        </w:tc>
        <w:tc>
          <w:tcPr>
            <w:tcW w:w="2268" w:type="dxa"/>
          </w:tcPr>
          <w:p w:rsidR="00B147DE" w:rsidRPr="00C07878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Молодежь </w:t>
            </w:r>
          </w:p>
          <w:p w:rsidR="00B147DE" w:rsidRPr="00C07878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07878">
              <w:rPr>
                <w:sz w:val="24"/>
                <w:szCs w:val="24"/>
              </w:rPr>
              <w:t>0+</w:t>
            </w:r>
          </w:p>
          <w:p w:rsidR="00B147DE" w:rsidRPr="00C07878" w:rsidRDefault="00B147DE" w:rsidP="00D143DD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807A6" w:rsidRDefault="00B147DE" w:rsidP="00D143DD">
            <w:pPr>
              <w:rPr>
                <w:b/>
              </w:rPr>
            </w:pPr>
            <w:r w:rsidRPr="004807A6">
              <w:rPr>
                <w:b/>
              </w:rPr>
              <w:t>К 100- летию со дня рождения А.Д.Сахарова</w:t>
            </w:r>
          </w:p>
          <w:p w:rsidR="00B147DE" w:rsidRPr="00A664DC" w:rsidRDefault="00B147DE" w:rsidP="00D143DD">
            <w:r w:rsidRPr="00A664DC">
              <w:t>«Основные направления деятельности А.Сахарова»</w:t>
            </w:r>
            <w:r>
              <w:t>,</w:t>
            </w:r>
          </w:p>
          <w:p w:rsidR="00B147DE" w:rsidRPr="00A664DC" w:rsidRDefault="00B147DE" w:rsidP="00D143DD">
            <w:r>
              <w:t xml:space="preserve">онлайн - </w:t>
            </w:r>
            <w:r w:rsidRPr="00A664DC">
              <w:t>информация.</w:t>
            </w:r>
          </w:p>
        </w:tc>
        <w:tc>
          <w:tcPr>
            <w:tcW w:w="1321" w:type="dxa"/>
          </w:tcPr>
          <w:p w:rsidR="00B147DE" w:rsidRPr="00A664DC" w:rsidRDefault="00B147DE" w:rsidP="00D143DD">
            <w:r w:rsidRPr="00A664DC">
              <w:t>17.11.2021</w:t>
            </w:r>
          </w:p>
        </w:tc>
        <w:tc>
          <w:tcPr>
            <w:tcW w:w="3924" w:type="dxa"/>
          </w:tcPr>
          <w:p w:rsidR="00B147DE" w:rsidRPr="007A48A9" w:rsidRDefault="00B147DE" w:rsidP="00D143DD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B147DE" w:rsidRPr="00D34A0F" w:rsidRDefault="00B147DE" w:rsidP="00D143DD">
            <w:pPr>
              <w:ind w:left="33"/>
              <w:rPr>
                <w:color w:val="000000"/>
                <w:sz w:val="20"/>
                <w:szCs w:val="20"/>
              </w:rPr>
            </w:pPr>
            <w:hyperlink r:id="rId379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B147DE" w:rsidRPr="007A48A9" w:rsidRDefault="00B147DE" w:rsidP="00D143DD">
            <w:hyperlink r:id="rId380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B147DE" w:rsidRPr="007A48A9" w:rsidRDefault="00B147DE" w:rsidP="00D143DD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B147DE" w:rsidRDefault="00B147DE" w:rsidP="00D143DD">
            <w:r>
              <w:t>Молодежь</w:t>
            </w:r>
          </w:p>
          <w:p w:rsidR="00B147DE" w:rsidRPr="00A664DC" w:rsidRDefault="00B147DE" w:rsidP="00D143DD">
            <w:r w:rsidRPr="00A664DC">
              <w:t xml:space="preserve"> 0+</w:t>
            </w:r>
          </w:p>
          <w:p w:rsidR="00B147DE" w:rsidRPr="00A664DC" w:rsidRDefault="00B147DE" w:rsidP="00D143DD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tabs>
                <w:tab w:val="left" w:pos="6990"/>
              </w:tabs>
            </w:pPr>
            <w:r>
              <w:t>«Знаете ли вы историю Кубани»,</w:t>
            </w:r>
          </w:p>
          <w:p w:rsidR="00B147DE" w:rsidRPr="004338A2" w:rsidRDefault="00B147DE" w:rsidP="00D143DD">
            <w:pPr>
              <w:tabs>
                <w:tab w:val="left" w:pos="6990"/>
              </w:tabs>
            </w:pPr>
            <w:r>
              <w:t>исторический онлайн-час</w:t>
            </w:r>
          </w:p>
        </w:tc>
        <w:tc>
          <w:tcPr>
            <w:tcW w:w="1321" w:type="dxa"/>
          </w:tcPr>
          <w:p w:rsidR="00B147DE" w:rsidRPr="004338A2" w:rsidRDefault="00B147DE" w:rsidP="00D143DD">
            <w:pPr>
              <w:tabs>
                <w:tab w:val="left" w:pos="6990"/>
              </w:tabs>
            </w:pPr>
            <w:r w:rsidRPr="004338A2">
              <w:t>17.11.2021</w:t>
            </w:r>
          </w:p>
          <w:p w:rsidR="00B147DE" w:rsidRPr="004338A2" w:rsidRDefault="00B147DE" w:rsidP="00D143DD">
            <w:pPr>
              <w:tabs>
                <w:tab w:val="left" w:pos="6990"/>
              </w:tabs>
            </w:pPr>
            <w:r>
              <w:t>16-</w:t>
            </w:r>
            <w:r w:rsidRPr="004338A2">
              <w:t>00</w:t>
            </w:r>
          </w:p>
        </w:tc>
        <w:tc>
          <w:tcPr>
            <w:tcW w:w="3924" w:type="dxa"/>
          </w:tcPr>
          <w:p w:rsidR="00B147DE" w:rsidRDefault="00B147DE" w:rsidP="00D143DD">
            <w:r w:rsidRPr="00350795">
              <w:t>МБУ «Библиотека Первомайского сельского поселения Белореченского района», пункт выдачи литературы пос. Проточного,</w:t>
            </w:r>
            <w:r>
              <w:t xml:space="preserve"> пос.Проточный,</w:t>
            </w:r>
            <w:r w:rsidRPr="00350795">
              <w:t xml:space="preserve"> </w:t>
            </w:r>
          </w:p>
          <w:p w:rsidR="00B147DE" w:rsidRPr="00350795" w:rsidRDefault="00B147DE" w:rsidP="00D143DD">
            <w:r w:rsidRPr="00350795">
              <w:t xml:space="preserve">ул. Мира </w:t>
            </w:r>
            <w:r>
              <w:t>,</w:t>
            </w:r>
            <w:r w:rsidRPr="00350795">
              <w:t xml:space="preserve"> 22   </w:t>
            </w:r>
          </w:p>
          <w:p w:rsidR="00B147DE" w:rsidRPr="00350795" w:rsidRDefault="00B147DE" w:rsidP="00D143DD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81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B147DE" w:rsidRPr="004338A2" w:rsidRDefault="00B147DE" w:rsidP="00D143DD">
            <w:hyperlink r:id="rId382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B147DE" w:rsidRPr="004338A2" w:rsidRDefault="00B147DE" w:rsidP="00D143DD">
            <w:r w:rsidRPr="004338A2">
              <w:t>Фирсова Н.В.</w:t>
            </w:r>
          </w:p>
        </w:tc>
        <w:tc>
          <w:tcPr>
            <w:tcW w:w="2268" w:type="dxa"/>
          </w:tcPr>
          <w:p w:rsidR="00B147DE" w:rsidRDefault="00B147DE" w:rsidP="00D143DD">
            <w:r w:rsidRPr="004338A2">
              <w:t xml:space="preserve">Взрослые </w:t>
            </w:r>
          </w:p>
          <w:p w:rsidR="00B147DE" w:rsidRPr="004338A2" w:rsidRDefault="00B147DE" w:rsidP="00D143DD">
            <w:r w:rsidRPr="004338A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B147DE" w:rsidRDefault="00B147DE" w:rsidP="00D143DD">
            <w:r w:rsidRPr="004338A2">
              <w:t xml:space="preserve"> «Ч</w:t>
            </w:r>
            <w:r>
              <w:t>ерез книгу - к миру и согласию»,</w:t>
            </w:r>
          </w:p>
          <w:p w:rsidR="00B147DE" w:rsidRPr="004338A2" w:rsidRDefault="00B147DE" w:rsidP="00D143DD">
            <w:r>
              <w:t>онлайн-б</w:t>
            </w:r>
            <w:r w:rsidRPr="004338A2">
              <w:t xml:space="preserve">еседа у книжной выставки </w:t>
            </w:r>
          </w:p>
        </w:tc>
        <w:tc>
          <w:tcPr>
            <w:tcW w:w="1321" w:type="dxa"/>
          </w:tcPr>
          <w:p w:rsidR="00B147DE" w:rsidRPr="004338A2" w:rsidRDefault="00B147DE" w:rsidP="00D143DD">
            <w:r w:rsidRPr="004338A2">
              <w:t>17.11.2021</w:t>
            </w:r>
          </w:p>
          <w:p w:rsidR="00B147DE" w:rsidRPr="004338A2" w:rsidRDefault="00B147DE" w:rsidP="00D143DD">
            <w:r>
              <w:t>12-</w:t>
            </w:r>
            <w:r w:rsidRPr="004338A2">
              <w:t>00</w:t>
            </w:r>
          </w:p>
        </w:tc>
        <w:tc>
          <w:tcPr>
            <w:tcW w:w="3924" w:type="dxa"/>
          </w:tcPr>
          <w:p w:rsidR="00B147DE" w:rsidRDefault="00B147DE" w:rsidP="00D143DD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B147DE" w:rsidRPr="00350795" w:rsidRDefault="00B147DE" w:rsidP="00D143DD">
            <w:r>
              <w:t>ул. Советская , 2</w:t>
            </w:r>
          </w:p>
          <w:p w:rsidR="00B147DE" w:rsidRPr="00350795" w:rsidRDefault="00B147DE" w:rsidP="00D143DD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83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B147DE" w:rsidRPr="004338A2" w:rsidRDefault="00B147DE" w:rsidP="00D143DD">
            <w:hyperlink r:id="rId384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B147DE" w:rsidRPr="004338A2" w:rsidRDefault="00B147DE" w:rsidP="00D143DD">
            <w:pPr>
              <w:pStyle w:val="BodyText"/>
              <w:jc w:val="left"/>
              <w:rPr>
                <w:sz w:val="24"/>
                <w:szCs w:val="24"/>
              </w:rPr>
            </w:pPr>
            <w:r w:rsidRPr="004338A2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B147DE" w:rsidRDefault="00B147DE" w:rsidP="00D143DD">
            <w:r w:rsidRPr="004338A2">
              <w:t>Подростки</w:t>
            </w:r>
          </w:p>
          <w:p w:rsidR="00B147DE" w:rsidRPr="004338A2" w:rsidRDefault="00B147DE" w:rsidP="00D143DD">
            <w:pPr>
              <w:rPr>
                <w:b/>
              </w:rPr>
            </w:pPr>
            <w:r w:rsidRPr="004338A2">
              <w:t xml:space="preserve"> 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B147DE" w:rsidRDefault="00B147DE" w:rsidP="00D143DD">
            <w:r w:rsidRPr="00D14898">
              <w:t xml:space="preserve">«Юные защитники Брестской крепости: Валя Зенкина и Петя Клыпа», </w:t>
            </w:r>
          </w:p>
          <w:p w:rsidR="00B147DE" w:rsidRPr="00D14898" w:rsidRDefault="00B147DE" w:rsidP="00D143DD">
            <w:r>
              <w:t xml:space="preserve">онлайн - </w:t>
            </w:r>
            <w:r w:rsidRPr="00D14898">
              <w:t xml:space="preserve">урок </w:t>
            </w:r>
          </w:p>
        </w:tc>
        <w:tc>
          <w:tcPr>
            <w:tcW w:w="1321" w:type="dxa"/>
          </w:tcPr>
          <w:p w:rsidR="00B147DE" w:rsidRPr="00D16F33" w:rsidRDefault="00B147DE" w:rsidP="00D143DD">
            <w:pPr>
              <w:rPr>
                <w:shd w:val="clear" w:color="auto" w:fill="FFFFFF"/>
              </w:rPr>
            </w:pPr>
            <w:r w:rsidRPr="00D14898">
              <w:rPr>
                <w:shd w:val="clear" w:color="auto" w:fill="FFFFFF"/>
              </w:rPr>
              <w:t>17.11.2021</w:t>
            </w:r>
          </w:p>
        </w:tc>
        <w:tc>
          <w:tcPr>
            <w:tcW w:w="3924" w:type="dxa"/>
          </w:tcPr>
          <w:p w:rsidR="00B147DE" w:rsidRPr="00D14898" w:rsidRDefault="00B147DE" w:rsidP="00D143DD">
            <w:r w:rsidRPr="00D14898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D14898">
              <w:t>б</w:t>
            </w:r>
            <w:r>
              <w:t>,</w:t>
            </w:r>
            <w:r w:rsidRPr="00D14898">
              <w:t xml:space="preserve"> с. Великовечное, </w:t>
            </w:r>
          </w:p>
          <w:p w:rsidR="00B147DE" w:rsidRPr="00D14898" w:rsidRDefault="00B147DE" w:rsidP="00D143DD">
            <w:r w:rsidRPr="00D14898">
              <w:t>у</w:t>
            </w:r>
            <w:r>
              <w:t>л</w:t>
            </w:r>
            <w:r w:rsidRPr="00D14898">
              <w:t>. Почтовая, 59</w:t>
            </w:r>
          </w:p>
          <w:p w:rsidR="00B147DE" w:rsidRPr="00456C45" w:rsidRDefault="00B147DE" w:rsidP="00D143DD">
            <w:pPr>
              <w:rPr>
                <w:sz w:val="20"/>
                <w:szCs w:val="20"/>
              </w:rPr>
            </w:pPr>
            <w:hyperlink r:id="rId385" w:history="1">
              <w:r w:rsidRPr="00456C45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B147DE" w:rsidRPr="00456C45" w:rsidRDefault="00B147DE" w:rsidP="00D143DD">
            <w:pPr>
              <w:rPr>
                <w:color w:val="0000FF"/>
                <w:sz w:val="20"/>
                <w:szCs w:val="20"/>
                <w:u w:val="single"/>
              </w:rPr>
            </w:pPr>
            <w:hyperlink r:id="rId386" w:history="1">
              <w:r w:rsidRPr="00456C4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56C45">
                <w:rPr>
                  <w:rStyle w:val="Hyperlink"/>
                  <w:sz w:val="20"/>
                  <w:szCs w:val="20"/>
                </w:rPr>
                <w:t>://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56C45">
                <w:rPr>
                  <w:rStyle w:val="Hyperlink"/>
                  <w:sz w:val="20"/>
                  <w:szCs w:val="20"/>
                </w:rPr>
                <w:t>.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56C45">
                <w:rPr>
                  <w:rStyle w:val="Hyperlink"/>
                  <w:sz w:val="20"/>
                  <w:szCs w:val="20"/>
                </w:rPr>
                <w:t>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456C45">
                <w:rPr>
                  <w:rStyle w:val="Hyperlink"/>
                  <w:sz w:val="20"/>
                  <w:szCs w:val="20"/>
                </w:rPr>
                <w:t>_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B147DE" w:rsidRPr="00D14898" w:rsidRDefault="00B147DE" w:rsidP="00D143DD">
            <w:hyperlink r:id="rId387" w:history="1">
              <w:r w:rsidRPr="00456C45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B147DE" w:rsidRPr="00D14898" w:rsidRDefault="00B147DE" w:rsidP="00D143DD">
            <w:r w:rsidRPr="00D14898">
              <w:t>Ткачук В.В.</w:t>
            </w:r>
          </w:p>
        </w:tc>
        <w:tc>
          <w:tcPr>
            <w:tcW w:w="2268" w:type="dxa"/>
          </w:tcPr>
          <w:p w:rsidR="00B147DE" w:rsidRPr="00D14898" w:rsidRDefault="00B147DE" w:rsidP="00D143DD">
            <w:r>
              <w:t>Дети</w:t>
            </w:r>
          </w:p>
          <w:p w:rsidR="00B147DE" w:rsidRPr="00D14898" w:rsidRDefault="00B147DE" w:rsidP="00D143DD">
            <w:r w:rsidRPr="00D14898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r>
              <w:t xml:space="preserve"> «Читаем детям о войне»,</w:t>
            </w:r>
          </w:p>
          <w:p w:rsidR="00B147DE" w:rsidRPr="00DD42EC" w:rsidRDefault="00B147DE" w:rsidP="00D143DD">
            <w:r w:rsidRPr="00DD42EC">
              <w:t xml:space="preserve"> громкие  онлайн –</w:t>
            </w:r>
            <w:r>
              <w:t xml:space="preserve"> </w:t>
            </w:r>
            <w:r w:rsidRPr="00DD42EC">
              <w:t>чтения</w:t>
            </w:r>
          </w:p>
        </w:tc>
        <w:tc>
          <w:tcPr>
            <w:tcW w:w="1321" w:type="dxa"/>
          </w:tcPr>
          <w:p w:rsidR="00B147DE" w:rsidRPr="00DD42EC" w:rsidRDefault="00B147DE" w:rsidP="00D143DD">
            <w:r w:rsidRPr="00DD42EC">
              <w:t>17.11.2021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D143DD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88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389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D143DD">
            <w:hyperlink r:id="rId390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D143DD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D143DD">
            <w:pPr>
              <w:rPr>
                <w:lang w:val="en-US" w:eastAsia="en-US"/>
              </w:rPr>
            </w:pPr>
            <w:r w:rsidRPr="00DD42EC">
              <w:rPr>
                <w:lang w:eastAsia="en-US"/>
              </w:rPr>
              <w:t xml:space="preserve">Дети </w:t>
            </w:r>
          </w:p>
          <w:p w:rsidR="00B147DE" w:rsidRPr="00DD42EC" w:rsidRDefault="00B147DE" w:rsidP="00D143DD">
            <w:r w:rsidRPr="00DD42EC">
              <w:rPr>
                <w:lang w:eastAsia="en-US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shd w:val="clear" w:color="auto" w:fill="FFFFFF"/>
                <w:lang w:eastAsia="en-US"/>
              </w:rPr>
            </w:pPr>
            <w:r w:rsidRPr="00B81989">
              <w:rPr>
                <w:b/>
                <w:shd w:val="clear" w:color="auto" w:fill="FFFFFF"/>
                <w:lang w:eastAsia="en-US"/>
              </w:rPr>
              <w:t>Международный день студентов</w:t>
            </w:r>
            <w:r w:rsidRPr="00DD42EC">
              <w:rPr>
                <w:shd w:val="clear" w:color="auto" w:fill="FFFFFF"/>
                <w:lang w:eastAsia="en-US"/>
              </w:rPr>
              <w:t xml:space="preserve"> «Молодёжная планета – мир студенчества и лета»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B147DE" w:rsidRPr="00DD42EC" w:rsidRDefault="00B147DE" w:rsidP="00D143DD">
            <w:pPr>
              <w:rPr>
                <w:lang w:eastAsia="en-US"/>
              </w:rPr>
            </w:pPr>
            <w:r w:rsidRPr="00DD42EC">
              <w:t>онлайн</w:t>
            </w:r>
            <w:r w:rsidRPr="00DD42EC">
              <w:rPr>
                <w:lang w:eastAsia="en-US"/>
              </w:rPr>
              <w:t xml:space="preserve"> - презентация</w:t>
            </w:r>
            <w:r w:rsidRPr="00DD42EC">
              <w:rPr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321" w:type="dxa"/>
          </w:tcPr>
          <w:p w:rsidR="00B147DE" w:rsidRPr="00DD42EC" w:rsidRDefault="00B147DE" w:rsidP="00D143DD">
            <w:r w:rsidRPr="00DD42EC">
              <w:t>17.11.2021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D143DD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91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392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D143DD">
            <w:hyperlink r:id="rId393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D143DD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D143DD">
            <w:pPr>
              <w:rPr>
                <w:lang w:val="en-US"/>
              </w:rPr>
            </w:pPr>
            <w:r w:rsidRPr="00DD42EC">
              <w:t xml:space="preserve">Молодёжь </w:t>
            </w:r>
          </w:p>
          <w:p w:rsidR="00B147DE" w:rsidRPr="00DD42EC" w:rsidRDefault="00B147DE" w:rsidP="00D143DD">
            <w:pPr>
              <w:rPr>
                <w:lang w:eastAsia="en-US"/>
              </w:rPr>
            </w:pPr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 w:rsidRPr="00477BD5">
              <w:rPr>
                <w:b/>
              </w:rPr>
              <w:t>К 100- летию ПАО «Туполев»</w:t>
            </w:r>
          </w:p>
          <w:p w:rsidR="00B147DE" w:rsidRDefault="00B147DE" w:rsidP="00D143DD">
            <w:r w:rsidRPr="00DD42EC">
              <w:t>«Легендарный авиаконструктор А.</w:t>
            </w:r>
            <w:r>
              <w:t>Н. Туполев. Страницы биографии»,</w:t>
            </w:r>
          </w:p>
          <w:p w:rsidR="00B147DE" w:rsidRPr="00DD42EC" w:rsidRDefault="00B147DE" w:rsidP="00D143DD">
            <w:r w:rsidRPr="00DD42EC">
              <w:t>онлайн – буклет</w:t>
            </w:r>
          </w:p>
          <w:p w:rsidR="00B147DE" w:rsidRPr="00DD42EC" w:rsidRDefault="00B147DE" w:rsidP="00D143DD"/>
        </w:tc>
        <w:tc>
          <w:tcPr>
            <w:tcW w:w="1321" w:type="dxa"/>
          </w:tcPr>
          <w:p w:rsidR="00B147DE" w:rsidRPr="00DD42EC" w:rsidRDefault="00B147DE" w:rsidP="00D143DD">
            <w:r w:rsidRPr="00DD42EC">
              <w:t xml:space="preserve">17.11.2021 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</w:t>
            </w:r>
          </w:p>
          <w:p w:rsidR="00B147DE" w:rsidRPr="00DD42EC" w:rsidRDefault="00B147DE" w:rsidP="00D143DD">
            <w:r w:rsidRPr="00DD42EC">
              <w:t>Фокинская с/б,х.Фокин, ул.Позиционная, 50</w:t>
            </w:r>
          </w:p>
          <w:p w:rsidR="00B147DE" w:rsidRPr="003415FE" w:rsidRDefault="00B147DE" w:rsidP="00D143DD">
            <w:pPr>
              <w:rPr>
                <w:sz w:val="20"/>
                <w:szCs w:val="20"/>
              </w:rPr>
            </w:pPr>
            <w:hyperlink r:id="rId394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B147DE" w:rsidRPr="003415FE" w:rsidRDefault="00B147DE" w:rsidP="00D143DD">
            <w:pPr>
              <w:rPr>
                <w:sz w:val="20"/>
                <w:szCs w:val="20"/>
              </w:rPr>
            </w:pPr>
            <w:hyperlink r:id="rId395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B147DE" w:rsidRPr="003415FE" w:rsidRDefault="00B147DE" w:rsidP="00D143DD">
            <w:pPr>
              <w:rPr>
                <w:sz w:val="20"/>
                <w:szCs w:val="20"/>
              </w:rPr>
            </w:pPr>
            <w:hyperlink r:id="rId396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B147DE" w:rsidRPr="00DD42EC" w:rsidRDefault="00B147DE" w:rsidP="00D143DD">
            <w:hyperlink r:id="rId397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B147DE" w:rsidRPr="00DD42EC" w:rsidRDefault="00B147DE" w:rsidP="00D143DD">
            <w:r w:rsidRPr="00DD42EC">
              <w:t>Потиенко О.Н.</w:t>
            </w:r>
          </w:p>
        </w:tc>
        <w:tc>
          <w:tcPr>
            <w:tcW w:w="2268" w:type="dxa"/>
          </w:tcPr>
          <w:p w:rsidR="00B147DE" w:rsidRPr="00DD42EC" w:rsidRDefault="00B147DE" w:rsidP="00D143DD">
            <w:r>
              <w:t>Молодежь</w:t>
            </w:r>
          </w:p>
          <w:p w:rsidR="00B147DE" w:rsidRPr="00DD42EC" w:rsidRDefault="00B147DE" w:rsidP="00D143DD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pStyle w:val="BodyText"/>
              <w:jc w:val="left"/>
              <w:rPr>
                <w:sz w:val="24"/>
                <w:szCs w:val="24"/>
              </w:rPr>
            </w:pPr>
            <w:r w:rsidRPr="00015CD3">
              <w:rPr>
                <w:b/>
                <w:sz w:val="24"/>
                <w:szCs w:val="24"/>
              </w:rPr>
              <w:t>К 120-летию со дня рождения Льва Семеновича Выготского</w:t>
            </w:r>
            <w:r w:rsidRPr="00EC288E">
              <w:rPr>
                <w:sz w:val="24"/>
                <w:szCs w:val="24"/>
              </w:rPr>
              <w:t xml:space="preserve"> (1896-1934), психолога</w:t>
            </w:r>
            <w:r>
              <w:rPr>
                <w:sz w:val="24"/>
                <w:szCs w:val="24"/>
              </w:rPr>
              <w:t xml:space="preserve"> </w:t>
            </w:r>
          </w:p>
          <w:p w:rsidR="00B147DE" w:rsidRDefault="00B147DE" w:rsidP="00D143DD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«Опережая время»,</w:t>
            </w:r>
          </w:p>
          <w:p w:rsidR="00B147DE" w:rsidRPr="00016393" w:rsidRDefault="00B147DE" w:rsidP="00D143DD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виртуальная выставка-портрет </w:t>
            </w:r>
          </w:p>
        </w:tc>
        <w:tc>
          <w:tcPr>
            <w:tcW w:w="1321" w:type="dxa"/>
          </w:tcPr>
          <w:p w:rsidR="00B147DE" w:rsidRDefault="00B147DE" w:rsidP="00D143DD">
            <w:r>
              <w:t>17.11.2021</w:t>
            </w:r>
          </w:p>
        </w:tc>
        <w:tc>
          <w:tcPr>
            <w:tcW w:w="3924" w:type="dxa"/>
          </w:tcPr>
          <w:p w:rsidR="00B147DE" w:rsidRPr="00B712F8" w:rsidRDefault="00B147DE" w:rsidP="00D143DD">
            <w:r w:rsidRPr="00B712F8">
              <w:t>РМБУ «Белореченская МЦБ»</w:t>
            </w:r>
          </w:p>
          <w:p w:rsidR="00B147DE" w:rsidRPr="00B712F8" w:rsidRDefault="00B147DE" w:rsidP="00D143DD">
            <w:r w:rsidRPr="00B712F8">
              <w:t>Юношеская библиотека, г.Белореченск, ул.Ленина,85</w:t>
            </w:r>
          </w:p>
          <w:p w:rsidR="00B147DE" w:rsidRPr="00B712F8" w:rsidRDefault="00B147DE" w:rsidP="00D143DD">
            <w:pPr>
              <w:rPr>
                <w:sz w:val="20"/>
                <w:szCs w:val="20"/>
              </w:rPr>
            </w:pPr>
            <w:hyperlink r:id="rId398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B147DE" w:rsidRPr="00B712F8" w:rsidRDefault="00B147DE" w:rsidP="00D143DD">
            <w:pPr>
              <w:rPr>
                <w:sz w:val="20"/>
                <w:szCs w:val="20"/>
              </w:rPr>
            </w:pPr>
            <w:hyperlink r:id="rId399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B147DE" w:rsidRPr="00B712F8" w:rsidRDefault="00B147DE" w:rsidP="00D143DD">
            <w:hyperlink r:id="rId400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B147DE" w:rsidRPr="00B712F8" w:rsidRDefault="00B147DE" w:rsidP="00D143DD">
            <w:r w:rsidRPr="00B712F8">
              <w:t>Шарян Н.Г.</w:t>
            </w:r>
          </w:p>
        </w:tc>
        <w:tc>
          <w:tcPr>
            <w:tcW w:w="2268" w:type="dxa"/>
          </w:tcPr>
          <w:p w:rsidR="00B147DE" w:rsidRPr="00B712F8" w:rsidRDefault="00B147DE" w:rsidP="00D143DD">
            <w:r w:rsidRPr="00B712F8">
              <w:t>Молодежь</w:t>
            </w:r>
          </w:p>
          <w:p w:rsidR="00B147DE" w:rsidRPr="00B712F8" w:rsidRDefault="00B147DE" w:rsidP="00D143DD">
            <w:r w:rsidRPr="00B712F8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0D5B37" w:rsidRDefault="00B147DE" w:rsidP="00D143DD">
            <w:r w:rsidRPr="0059198B">
              <w:rPr>
                <w:b/>
              </w:rPr>
              <w:t>Краевая акция</w:t>
            </w:r>
            <w:r>
              <w:rPr>
                <w:b/>
              </w:rPr>
              <w:t xml:space="preserve"> </w:t>
            </w:r>
            <w:r w:rsidRPr="0059198B">
              <w:rPr>
                <w:b/>
              </w:rPr>
              <w:t xml:space="preserve">«Старт здоровью детей» </w:t>
            </w:r>
            <w:r>
              <w:t>л</w:t>
            </w:r>
            <w:r w:rsidRPr="000D5B37">
              <w:t>итературно-спортивный марафон</w:t>
            </w:r>
          </w:p>
        </w:tc>
        <w:tc>
          <w:tcPr>
            <w:tcW w:w="1321" w:type="dxa"/>
          </w:tcPr>
          <w:p w:rsidR="00B147DE" w:rsidRPr="00E214CF" w:rsidRDefault="00B147DE" w:rsidP="00D143DD">
            <w:r w:rsidRPr="00E214CF">
              <w:t>17.11.2021</w:t>
            </w:r>
          </w:p>
          <w:p w:rsidR="00B147DE" w:rsidRPr="00E214CF" w:rsidRDefault="00B147DE" w:rsidP="00D143DD">
            <w:r>
              <w:t>11-</w:t>
            </w:r>
            <w:r w:rsidRPr="00E214CF">
              <w:t>00</w:t>
            </w:r>
          </w:p>
        </w:tc>
        <w:tc>
          <w:tcPr>
            <w:tcW w:w="3924" w:type="dxa"/>
          </w:tcPr>
          <w:p w:rsidR="00B147DE" w:rsidRPr="00D65E86" w:rsidRDefault="00B147DE" w:rsidP="00D143DD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401" w:history="1">
              <w:r w:rsidRPr="00436FD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402" w:history="1">
              <w:r w:rsidRPr="00436FD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147DE" w:rsidRPr="00895C7F" w:rsidRDefault="00B147DE" w:rsidP="00D143DD">
            <w:pPr>
              <w:rPr>
                <w:sz w:val="20"/>
                <w:szCs w:val="20"/>
              </w:rPr>
            </w:pPr>
            <w:hyperlink r:id="rId403" w:history="1">
              <w:r w:rsidRPr="00436FD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B147DE" w:rsidRPr="00E214CF" w:rsidRDefault="00B147DE" w:rsidP="00D143DD">
            <w:r w:rsidRPr="00E214CF">
              <w:t>Ляшенко И. А</w:t>
            </w:r>
            <w:r>
              <w:t>.</w:t>
            </w:r>
          </w:p>
          <w:p w:rsidR="00B147DE" w:rsidRPr="00E214CF" w:rsidRDefault="00B147DE" w:rsidP="00D143DD"/>
        </w:tc>
        <w:tc>
          <w:tcPr>
            <w:tcW w:w="2268" w:type="dxa"/>
          </w:tcPr>
          <w:p w:rsidR="00B147DE" w:rsidRDefault="00B147DE" w:rsidP="00D143DD">
            <w:r w:rsidRPr="00E214CF">
              <w:t xml:space="preserve">Дети </w:t>
            </w:r>
          </w:p>
          <w:p w:rsidR="00B147DE" w:rsidRPr="00E214CF" w:rsidRDefault="00B147DE" w:rsidP="00D143DD">
            <w:r w:rsidRPr="00E214CF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350911" w:rsidRDefault="00B147DE" w:rsidP="00D143DD">
            <w:pPr>
              <w:rPr>
                <w:b/>
                <w:shd w:val="clear" w:color="auto" w:fill="FFFFFF"/>
              </w:rPr>
            </w:pPr>
            <w:r w:rsidRPr="00350911">
              <w:rPr>
                <w:b/>
                <w:shd w:val="clear" w:color="auto" w:fill="FFFFFF"/>
              </w:rPr>
              <w:t>Международный день отказа от курения</w:t>
            </w:r>
          </w:p>
          <w:p w:rsidR="00B147DE" w:rsidRDefault="00B147DE" w:rsidP="00D143DD">
            <w:r>
              <w:t>«Мы, за здоровый образ жизни»</w:t>
            </w:r>
          </w:p>
          <w:p w:rsidR="00B147DE" w:rsidRPr="008F5062" w:rsidRDefault="00B147DE" w:rsidP="00D143DD">
            <w:r>
              <w:t>и</w:t>
            </w:r>
            <w:r w:rsidRPr="008F5062">
              <w:t xml:space="preserve">нформационный </w:t>
            </w:r>
            <w:r>
              <w:t>онлайн-</w:t>
            </w:r>
            <w:r w:rsidRPr="008F5062">
              <w:t>час</w:t>
            </w:r>
          </w:p>
        </w:tc>
        <w:tc>
          <w:tcPr>
            <w:tcW w:w="1321" w:type="dxa"/>
          </w:tcPr>
          <w:p w:rsidR="00B147DE" w:rsidRPr="008F5062" w:rsidRDefault="00B147DE" w:rsidP="00D143DD">
            <w:r w:rsidRPr="008F5062">
              <w:t>18.11.2021</w:t>
            </w:r>
          </w:p>
        </w:tc>
        <w:tc>
          <w:tcPr>
            <w:tcW w:w="3924" w:type="dxa"/>
          </w:tcPr>
          <w:p w:rsidR="00B147DE" w:rsidRDefault="00B147DE" w:rsidP="00D143DD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B147DE" w:rsidRPr="00FB54E4" w:rsidRDefault="00B147DE" w:rsidP="00D143DD">
            <w:r w:rsidRPr="00FB54E4">
              <w:t>ул.40 лет Октября, 33.</w:t>
            </w:r>
          </w:p>
          <w:p w:rsidR="00B147DE" w:rsidRPr="00C046BB" w:rsidRDefault="00B147DE" w:rsidP="00D143D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04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B147DE" w:rsidRPr="00C046BB" w:rsidRDefault="00B147DE" w:rsidP="00D143D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05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B147DE" w:rsidRPr="00B712F8" w:rsidRDefault="00B147DE" w:rsidP="00D143DD">
            <w:hyperlink r:id="rId406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B147DE" w:rsidRPr="00B712F8" w:rsidRDefault="00B147DE" w:rsidP="00D143DD">
            <w:r w:rsidRPr="00B542F2">
              <w:t>Коноплина В.Г.</w:t>
            </w:r>
          </w:p>
        </w:tc>
        <w:tc>
          <w:tcPr>
            <w:tcW w:w="2268" w:type="dxa"/>
          </w:tcPr>
          <w:p w:rsidR="00B147DE" w:rsidRDefault="00B147DE" w:rsidP="00D143DD">
            <w:r>
              <w:t>Взрослые</w:t>
            </w:r>
          </w:p>
          <w:p w:rsidR="00B147DE" w:rsidRPr="00B712F8" w:rsidRDefault="00B147DE" w:rsidP="00D143DD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r w:rsidRPr="00BE4A96">
              <w:rPr>
                <w:b/>
              </w:rPr>
              <w:t>Международный день отказа от курения</w:t>
            </w:r>
            <w:r w:rsidRPr="00DD42EC">
              <w:t xml:space="preserve"> </w:t>
            </w:r>
          </w:p>
          <w:p w:rsidR="00B147DE" w:rsidRDefault="00B147DE" w:rsidP="00D143DD">
            <w:r w:rsidRPr="00DD42EC">
              <w:t>«Если хочешь долг</w:t>
            </w:r>
            <w:r>
              <w:t>о жить, сигареты брось курить»,</w:t>
            </w:r>
          </w:p>
          <w:p w:rsidR="00B147DE" w:rsidRPr="00DD42EC" w:rsidRDefault="00B147DE" w:rsidP="00D143DD">
            <w:pPr>
              <w:rPr>
                <w:shd w:val="clear" w:color="auto" w:fill="FFFFFF"/>
              </w:rPr>
            </w:pPr>
            <w:r>
              <w:t>онлайн - познавательная беседа</w:t>
            </w:r>
          </w:p>
          <w:p w:rsidR="00B147DE" w:rsidRPr="00DD42EC" w:rsidRDefault="00B147DE" w:rsidP="00D143DD">
            <w:pPr>
              <w:rPr>
                <w:b/>
              </w:rPr>
            </w:pPr>
          </w:p>
        </w:tc>
        <w:tc>
          <w:tcPr>
            <w:tcW w:w="1321" w:type="dxa"/>
          </w:tcPr>
          <w:p w:rsidR="00B147DE" w:rsidRPr="00DD42EC" w:rsidRDefault="00B147DE" w:rsidP="00D143DD">
            <w:pPr>
              <w:rPr>
                <w:bCs/>
              </w:rPr>
            </w:pPr>
            <w:r w:rsidRPr="00DD42EC">
              <w:rPr>
                <w:bCs/>
              </w:rPr>
              <w:t xml:space="preserve">18.11.2021 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</w:t>
            </w:r>
          </w:p>
          <w:p w:rsidR="00B147DE" w:rsidRPr="00DD42EC" w:rsidRDefault="00B147DE" w:rsidP="00D143DD">
            <w:r w:rsidRPr="00DD42EC">
              <w:t>Фокинская с/б,х.Фокин, ул.Позиционная, 50</w:t>
            </w:r>
          </w:p>
          <w:p w:rsidR="00B147DE" w:rsidRPr="003415FE" w:rsidRDefault="00B147DE" w:rsidP="00D143DD">
            <w:pPr>
              <w:rPr>
                <w:sz w:val="20"/>
                <w:szCs w:val="20"/>
              </w:rPr>
            </w:pPr>
            <w:hyperlink r:id="rId407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B147DE" w:rsidRPr="003415FE" w:rsidRDefault="00B147DE" w:rsidP="00D143DD">
            <w:pPr>
              <w:rPr>
                <w:sz w:val="20"/>
                <w:szCs w:val="20"/>
              </w:rPr>
            </w:pPr>
            <w:hyperlink r:id="rId408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B147DE" w:rsidRPr="003415FE" w:rsidRDefault="00B147DE" w:rsidP="00D143DD">
            <w:pPr>
              <w:rPr>
                <w:sz w:val="20"/>
                <w:szCs w:val="20"/>
              </w:rPr>
            </w:pPr>
            <w:hyperlink r:id="rId409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B147DE" w:rsidRPr="00DD42EC" w:rsidRDefault="00B147DE" w:rsidP="00D143DD">
            <w:hyperlink r:id="rId410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B147DE" w:rsidRPr="00DD42EC" w:rsidRDefault="00B147DE" w:rsidP="00D143DD">
            <w:r w:rsidRPr="00DD42EC">
              <w:t>Потиенко О.Н.</w:t>
            </w:r>
          </w:p>
        </w:tc>
        <w:tc>
          <w:tcPr>
            <w:tcW w:w="2268" w:type="dxa"/>
          </w:tcPr>
          <w:p w:rsidR="00B147DE" w:rsidRPr="00DD42EC" w:rsidRDefault="00B147DE" w:rsidP="00D143DD">
            <w:r>
              <w:t>Молодежь</w:t>
            </w:r>
          </w:p>
          <w:p w:rsidR="00B147DE" w:rsidRPr="00DD42EC" w:rsidRDefault="00B147DE" w:rsidP="00D143DD">
            <w:r w:rsidRPr="00DD42EC">
              <w:t>12+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color w:val="000000"/>
                <w:shd w:val="clear" w:color="auto" w:fill="FFFFFF"/>
                <w:lang w:eastAsia="en-US"/>
              </w:rPr>
            </w:pPr>
            <w:r w:rsidRPr="005065E6">
              <w:rPr>
                <w:b/>
                <w:color w:val="000000"/>
                <w:shd w:val="clear" w:color="auto" w:fill="FFFFFF"/>
                <w:lang w:eastAsia="en-US"/>
              </w:rPr>
              <w:t xml:space="preserve">К 310- летию со дня рождения русского поэта, учёного  </w:t>
            </w:r>
            <w:r w:rsidRPr="005065E6">
              <w:rPr>
                <w:rStyle w:val="Strong"/>
                <w:color w:val="000000"/>
                <w:shd w:val="clear" w:color="auto" w:fill="FFFFFF"/>
                <w:lang w:eastAsia="en-US"/>
              </w:rPr>
              <w:t>М.В. Ломоносова</w:t>
            </w:r>
            <w:r>
              <w:rPr>
                <w:color w:val="000000"/>
                <w:shd w:val="clear" w:color="auto" w:fill="FFFFFF"/>
                <w:lang w:eastAsia="en-US"/>
              </w:rPr>
              <w:t> (1711–1765)</w:t>
            </w:r>
          </w:p>
          <w:p w:rsidR="00B147DE" w:rsidRDefault="00B147DE" w:rsidP="00D143DD">
            <w:r>
              <w:t>«России славный сын»,</w:t>
            </w:r>
          </w:p>
          <w:p w:rsidR="00B147DE" w:rsidRPr="008F5062" w:rsidRDefault="00B147DE" w:rsidP="00D143DD">
            <w:r>
              <w:t>л</w:t>
            </w:r>
            <w:r w:rsidRPr="008F5062">
              <w:t xml:space="preserve">итературный </w:t>
            </w:r>
            <w:r>
              <w:t>онлайн-</w:t>
            </w:r>
            <w:r w:rsidRPr="008F5062">
              <w:t>календарь</w:t>
            </w:r>
          </w:p>
        </w:tc>
        <w:tc>
          <w:tcPr>
            <w:tcW w:w="1321" w:type="dxa"/>
          </w:tcPr>
          <w:p w:rsidR="00B147DE" w:rsidRPr="008F5062" w:rsidRDefault="00B147DE" w:rsidP="00D143DD">
            <w:r w:rsidRPr="008F5062">
              <w:t>18.11.2021</w:t>
            </w:r>
          </w:p>
        </w:tc>
        <w:tc>
          <w:tcPr>
            <w:tcW w:w="3924" w:type="dxa"/>
          </w:tcPr>
          <w:p w:rsidR="00B147DE" w:rsidRDefault="00B147DE" w:rsidP="00D143DD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B147DE" w:rsidRPr="00FB54E4" w:rsidRDefault="00B147DE" w:rsidP="00D143DD">
            <w:r w:rsidRPr="00FB54E4">
              <w:t>ул.40 лет Октября, 33.</w:t>
            </w:r>
          </w:p>
          <w:p w:rsidR="00B147DE" w:rsidRPr="00C046BB" w:rsidRDefault="00B147DE" w:rsidP="00D143D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11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B147DE" w:rsidRPr="00C046BB" w:rsidRDefault="00B147DE" w:rsidP="00D143D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12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B147DE" w:rsidRPr="00B712F8" w:rsidRDefault="00B147DE" w:rsidP="00D143DD">
            <w:hyperlink r:id="rId413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B147DE" w:rsidRPr="00B712F8" w:rsidRDefault="00B147DE" w:rsidP="00D143DD">
            <w:r w:rsidRPr="00B542F2">
              <w:t>Коноплина В.Г.</w:t>
            </w:r>
          </w:p>
        </w:tc>
        <w:tc>
          <w:tcPr>
            <w:tcW w:w="2268" w:type="dxa"/>
          </w:tcPr>
          <w:p w:rsidR="00B147DE" w:rsidRDefault="00B147DE" w:rsidP="00D143DD">
            <w:r>
              <w:t>Взрослые</w:t>
            </w:r>
          </w:p>
          <w:p w:rsidR="00B147DE" w:rsidRPr="00B712F8" w:rsidRDefault="00B147DE" w:rsidP="00D143DD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A36569" w:rsidRDefault="00B147DE" w:rsidP="00D143DD">
            <w:pPr>
              <w:rPr>
                <w:b/>
                <w:lang w:eastAsia="en-US"/>
              </w:rPr>
            </w:pPr>
            <w:r w:rsidRPr="00A36569">
              <w:rPr>
                <w:b/>
                <w:lang w:eastAsia="en-US"/>
              </w:rPr>
              <w:t>Ко Дню рождения Деда Мороза</w:t>
            </w:r>
          </w:p>
          <w:p w:rsidR="00B147DE" w:rsidRDefault="00B147DE" w:rsidP="00D143DD">
            <w:pPr>
              <w:rPr>
                <w:b/>
                <w:lang w:eastAsia="en-US"/>
              </w:rPr>
            </w:pPr>
            <w:r w:rsidRPr="00A36569">
              <w:rPr>
                <w:lang w:eastAsia="en-US"/>
              </w:rPr>
              <w:t>«С Днём рожденья, Дед Мороз!»</w:t>
            </w:r>
            <w:r>
              <w:rPr>
                <w:b/>
                <w:lang w:eastAsia="en-US"/>
              </w:rPr>
              <w:t>,</w:t>
            </w:r>
          </w:p>
          <w:p w:rsidR="00B147DE" w:rsidRPr="00DD42EC" w:rsidRDefault="00B147DE" w:rsidP="00D143DD">
            <w:pPr>
              <w:rPr>
                <w:lang w:eastAsia="en-US"/>
              </w:rPr>
            </w:pPr>
            <w:r w:rsidRPr="00DD42EC">
              <w:t>онлайн - развлекательная программа</w:t>
            </w:r>
            <w:r w:rsidRPr="00DD42EC">
              <w:rPr>
                <w:lang w:eastAsia="en-US"/>
              </w:rPr>
              <w:t xml:space="preserve"> </w:t>
            </w:r>
          </w:p>
        </w:tc>
        <w:tc>
          <w:tcPr>
            <w:tcW w:w="1321" w:type="dxa"/>
          </w:tcPr>
          <w:p w:rsidR="00B147DE" w:rsidRPr="00DD42EC" w:rsidRDefault="00B147DE" w:rsidP="00D143DD">
            <w:r w:rsidRPr="00DD42EC">
              <w:t>18.11.2021</w:t>
            </w:r>
          </w:p>
        </w:tc>
        <w:tc>
          <w:tcPr>
            <w:tcW w:w="3924" w:type="dxa"/>
          </w:tcPr>
          <w:p w:rsidR="00B147DE" w:rsidRPr="00DD42EC" w:rsidRDefault="00B147DE" w:rsidP="00D143DD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D143DD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14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415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D143DD">
            <w:hyperlink r:id="rId416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D143DD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D143DD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D143DD">
            <w:pPr>
              <w:rPr>
                <w:lang w:val="en-US" w:eastAsia="en-US"/>
              </w:rPr>
            </w:pPr>
            <w:r w:rsidRPr="00DD42EC">
              <w:rPr>
                <w:lang w:eastAsia="en-US"/>
              </w:rPr>
              <w:t xml:space="preserve">Дети </w:t>
            </w:r>
          </w:p>
          <w:p w:rsidR="00B147DE" w:rsidRPr="00DD42EC" w:rsidRDefault="00B147DE" w:rsidP="00D143DD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C627EC" w:rsidRDefault="00B147DE" w:rsidP="00D143DD">
            <w:pPr>
              <w:rPr>
                <w:b/>
              </w:rPr>
            </w:pPr>
            <w:r w:rsidRPr="00C627EC">
              <w:rPr>
                <w:b/>
              </w:rPr>
              <w:t xml:space="preserve">Ко Дню рождения Деда Мороза </w:t>
            </w:r>
          </w:p>
          <w:p w:rsidR="00B147DE" w:rsidRDefault="00B147DE" w:rsidP="00D143DD">
            <w:r w:rsidRPr="000D5B37">
              <w:t xml:space="preserve"> «С Днем рожденья, Дед Мороз»</w:t>
            </w:r>
            <w:r>
              <w:t>,</w:t>
            </w:r>
          </w:p>
          <w:p w:rsidR="00B147DE" w:rsidRPr="000D5B37" w:rsidRDefault="00B147DE" w:rsidP="00D143DD">
            <w:r>
              <w:t xml:space="preserve"> к</w:t>
            </w:r>
            <w:r w:rsidRPr="000D5B37">
              <w:t>нижная</w:t>
            </w:r>
            <w:r>
              <w:t xml:space="preserve"> </w:t>
            </w:r>
            <w:r w:rsidRPr="000D5B37">
              <w:t>- онлайн-выставка</w:t>
            </w:r>
          </w:p>
        </w:tc>
        <w:tc>
          <w:tcPr>
            <w:tcW w:w="1321" w:type="dxa"/>
          </w:tcPr>
          <w:p w:rsidR="00B147DE" w:rsidRPr="00E214CF" w:rsidRDefault="00B147DE" w:rsidP="00D143DD">
            <w:r w:rsidRPr="00E214CF">
              <w:t>18.11.2021</w:t>
            </w:r>
          </w:p>
          <w:p w:rsidR="00B147DE" w:rsidRPr="00E214CF" w:rsidRDefault="00B147DE" w:rsidP="00D143DD">
            <w:r>
              <w:t>11-</w:t>
            </w:r>
            <w:r w:rsidRPr="00E214CF">
              <w:t>00</w:t>
            </w:r>
          </w:p>
        </w:tc>
        <w:tc>
          <w:tcPr>
            <w:tcW w:w="3924" w:type="dxa"/>
          </w:tcPr>
          <w:p w:rsidR="00B147DE" w:rsidRPr="00D65E86" w:rsidRDefault="00B147DE" w:rsidP="00D143DD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417" w:history="1">
              <w:r w:rsidRPr="00436FD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B147DE" w:rsidRPr="00436FD2" w:rsidRDefault="00B147DE" w:rsidP="00D143DD">
            <w:pPr>
              <w:rPr>
                <w:sz w:val="20"/>
                <w:szCs w:val="20"/>
              </w:rPr>
            </w:pPr>
            <w:hyperlink r:id="rId418" w:history="1">
              <w:r w:rsidRPr="00436FD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147DE" w:rsidRPr="00895C7F" w:rsidRDefault="00B147DE" w:rsidP="00D143DD">
            <w:pPr>
              <w:rPr>
                <w:sz w:val="20"/>
                <w:szCs w:val="20"/>
              </w:rPr>
            </w:pPr>
            <w:hyperlink r:id="rId419" w:history="1">
              <w:r w:rsidRPr="00436FD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B147DE" w:rsidRPr="00E214CF" w:rsidRDefault="00B147DE" w:rsidP="00D143DD">
            <w:r w:rsidRPr="00E214CF">
              <w:t>Ляшенко И. А</w:t>
            </w:r>
            <w:r>
              <w:t>.</w:t>
            </w:r>
          </w:p>
          <w:p w:rsidR="00B147DE" w:rsidRPr="00E214CF" w:rsidRDefault="00B147DE" w:rsidP="00D143DD"/>
        </w:tc>
        <w:tc>
          <w:tcPr>
            <w:tcW w:w="2268" w:type="dxa"/>
          </w:tcPr>
          <w:p w:rsidR="00B147DE" w:rsidRDefault="00B147DE" w:rsidP="00D143DD">
            <w:r w:rsidRPr="00E214CF">
              <w:t xml:space="preserve">Дети </w:t>
            </w:r>
          </w:p>
          <w:p w:rsidR="00B147DE" w:rsidRPr="00E214CF" w:rsidRDefault="00B147DE" w:rsidP="00D143DD">
            <w:r w:rsidRPr="00E214CF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C627EC" w:rsidRDefault="00B147DE" w:rsidP="00D143DD">
            <w:pPr>
              <w:rPr>
                <w:b/>
              </w:rPr>
            </w:pPr>
            <w:r w:rsidRPr="00C627EC">
              <w:rPr>
                <w:b/>
              </w:rPr>
              <w:t xml:space="preserve">Ко Дню рождения Деда Мороза </w:t>
            </w:r>
          </w:p>
          <w:p w:rsidR="00B147DE" w:rsidRPr="00C627EC" w:rsidRDefault="00B147DE" w:rsidP="00D143DD">
            <w:r w:rsidRPr="00F9681F">
              <w:t>«</w:t>
            </w:r>
            <w:r w:rsidRPr="00C627EC">
              <w:t>В снежном царстве Деда Мороза»,</w:t>
            </w:r>
          </w:p>
          <w:p w:rsidR="00B147DE" w:rsidRPr="00F9681F" w:rsidRDefault="00B147DE" w:rsidP="00D143DD">
            <w:r>
              <w:t xml:space="preserve">информационная онлайн - публикация </w:t>
            </w:r>
          </w:p>
          <w:p w:rsidR="00B147DE" w:rsidRPr="00F9681F" w:rsidRDefault="00B147DE" w:rsidP="00D143DD">
            <w:r w:rsidRPr="00F9681F">
              <w:rPr>
                <w:color w:val="5F5F5F"/>
                <w:shd w:val="clear" w:color="auto" w:fill="FFFFFF"/>
              </w:rPr>
              <w:t> </w:t>
            </w:r>
          </w:p>
        </w:tc>
        <w:tc>
          <w:tcPr>
            <w:tcW w:w="1321" w:type="dxa"/>
          </w:tcPr>
          <w:p w:rsidR="00B147DE" w:rsidRPr="00F9681F" w:rsidRDefault="00B147DE" w:rsidP="00D143DD">
            <w:r w:rsidRPr="00F9681F">
              <w:t>18.11.2021</w:t>
            </w:r>
          </w:p>
        </w:tc>
        <w:tc>
          <w:tcPr>
            <w:tcW w:w="3924" w:type="dxa"/>
          </w:tcPr>
          <w:p w:rsidR="00B147DE" w:rsidRDefault="00B147DE" w:rsidP="00D143DD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 , </w:t>
            </w:r>
          </w:p>
          <w:p w:rsidR="00B147DE" w:rsidRPr="00DC24B5" w:rsidRDefault="00B147DE" w:rsidP="00D143DD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r w:rsidRPr="00F9681F">
              <w:t xml:space="preserve"> </w:t>
            </w:r>
            <w:hyperlink r:id="rId420" w:history="1">
              <w:r w:rsidRPr="00DC24B5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B147DE" w:rsidRPr="00DC24B5" w:rsidRDefault="00B147DE" w:rsidP="00D143DD">
            <w:pPr>
              <w:rPr>
                <w:sz w:val="20"/>
                <w:szCs w:val="20"/>
              </w:rPr>
            </w:pPr>
            <w:hyperlink r:id="rId421" w:history="1">
              <w:r w:rsidRPr="00DC24B5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B147DE" w:rsidRPr="00DC24B5" w:rsidRDefault="00B147DE" w:rsidP="00D143DD">
            <w:pPr>
              <w:rPr>
                <w:sz w:val="20"/>
                <w:szCs w:val="20"/>
              </w:rPr>
            </w:pPr>
            <w:hyperlink r:id="rId422" w:history="1">
              <w:r w:rsidRPr="00DC24B5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B147DE" w:rsidRPr="00DC24B5" w:rsidRDefault="00B147DE" w:rsidP="00D143DD">
            <w:pPr>
              <w:rPr>
                <w:sz w:val="20"/>
                <w:szCs w:val="20"/>
              </w:rPr>
            </w:pPr>
            <w:hyperlink r:id="rId423" w:history="1">
              <w:r w:rsidRPr="00DC24B5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B147DE" w:rsidRPr="00F9681F" w:rsidRDefault="00B147DE" w:rsidP="00D143DD">
            <w:hyperlink r:id="rId424" w:tgtFrame="_blank" w:history="1">
              <w:r w:rsidRPr="00DC24B5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Pr="00F9681F">
              <w:t xml:space="preserve"> </w:t>
            </w:r>
          </w:p>
        </w:tc>
        <w:tc>
          <w:tcPr>
            <w:tcW w:w="2126" w:type="dxa"/>
          </w:tcPr>
          <w:p w:rsidR="00B147DE" w:rsidRPr="00F9681F" w:rsidRDefault="00B147DE" w:rsidP="00D143DD">
            <w:r w:rsidRPr="00F9681F">
              <w:t>Дидяева Л.Н.</w:t>
            </w:r>
          </w:p>
        </w:tc>
        <w:tc>
          <w:tcPr>
            <w:tcW w:w="2268" w:type="dxa"/>
          </w:tcPr>
          <w:p w:rsidR="00B147DE" w:rsidRPr="00F9681F" w:rsidRDefault="00B147DE" w:rsidP="00D143DD">
            <w:r w:rsidRPr="00F9681F">
              <w:t>Дети</w:t>
            </w:r>
          </w:p>
          <w:p w:rsidR="00B147DE" w:rsidRPr="00F9681F" w:rsidRDefault="00B147DE" w:rsidP="00D143DD">
            <w:r w:rsidRPr="00F9681F">
              <w:t>0+</w:t>
            </w:r>
          </w:p>
          <w:p w:rsidR="00B147DE" w:rsidRPr="00F9681F" w:rsidRDefault="00B147DE" w:rsidP="00D143DD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13579" w:rsidRDefault="00B147DE" w:rsidP="00D143DD">
            <w:pPr>
              <w:rPr>
                <w:b/>
              </w:rPr>
            </w:pPr>
            <w:r w:rsidRPr="00B13579">
              <w:rPr>
                <w:b/>
              </w:rPr>
              <w:t>Ко Дню рождения Деда Мороза</w:t>
            </w:r>
          </w:p>
          <w:p w:rsidR="00B147DE" w:rsidRPr="00B13579" w:rsidRDefault="00B147DE" w:rsidP="00D143DD">
            <w:r w:rsidRPr="00B13579">
              <w:t xml:space="preserve"> «В царстве славного Деда Мороза», </w:t>
            </w:r>
            <w:r w:rsidRPr="00B13579">
              <w:rPr>
                <w:color w:val="000000"/>
              </w:rPr>
              <w:t>онлайн</w:t>
            </w:r>
            <w:r w:rsidRPr="00B13579">
              <w:t xml:space="preserve"> </w:t>
            </w:r>
            <w:r>
              <w:t xml:space="preserve">- </w:t>
            </w:r>
            <w:r w:rsidRPr="00B13579">
              <w:t>видеопутешествие</w:t>
            </w:r>
            <w:r w:rsidRPr="00B13579">
              <w:rPr>
                <w:color w:val="000000"/>
              </w:rPr>
              <w:t xml:space="preserve"> </w:t>
            </w:r>
          </w:p>
        </w:tc>
        <w:tc>
          <w:tcPr>
            <w:tcW w:w="1321" w:type="dxa"/>
          </w:tcPr>
          <w:p w:rsidR="00B147DE" w:rsidRPr="00C07878" w:rsidRDefault="00B147DE" w:rsidP="00D143DD">
            <w:r w:rsidRPr="00C07878">
              <w:t>18.11.2021</w:t>
            </w:r>
          </w:p>
        </w:tc>
        <w:tc>
          <w:tcPr>
            <w:tcW w:w="3924" w:type="dxa"/>
          </w:tcPr>
          <w:p w:rsidR="00B147DE" w:rsidRPr="00C07878" w:rsidRDefault="00B147DE" w:rsidP="00D143DD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B147DE" w:rsidRPr="00B13579" w:rsidRDefault="00B147DE" w:rsidP="00D143DD">
            <w:pPr>
              <w:rPr>
                <w:sz w:val="20"/>
                <w:szCs w:val="20"/>
              </w:rPr>
            </w:pPr>
            <w:hyperlink r:id="rId425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B147DE" w:rsidRPr="00C07878" w:rsidRDefault="00B147DE" w:rsidP="00D143DD">
            <w:pPr>
              <w:widowControl w:val="0"/>
              <w:suppressAutoHyphens/>
              <w:autoSpaceDE w:val="0"/>
            </w:pPr>
            <w:hyperlink r:id="rId426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B147DE" w:rsidRPr="00B13579" w:rsidRDefault="00B147DE" w:rsidP="00D143DD">
            <w:pPr>
              <w:rPr>
                <w:b/>
                <w:color w:val="000000"/>
              </w:rPr>
            </w:pPr>
            <w:r w:rsidRPr="00B13579">
              <w:rPr>
                <w:color w:val="000000"/>
              </w:rPr>
              <w:t>Манько Н.Б.</w:t>
            </w:r>
          </w:p>
        </w:tc>
        <w:tc>
          <w:tcPr>
            <w:tcW w:w="2268" w:type="dxa"/>
          </w:tcPr>
          <w:p w:rsidR="00B147DE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B147DE" w:rsidRPr="00C07878" w:rsidRDefault="00B147DE" w:rsidP="00D143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07878">
              <w:rPr>
                <w:sz w:val="24"/>
                <w:szCs w:val="24"/>
              </w:rPr>
              <w:t xml:space="preserve"> 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9B7E5C" w:rsidRDefault="00B147DE" w:rsidP="00D143DD">
            <w:pPr>
              <w:tabs>
                <w:tab w:val="left" w:pos="3225"/>
              </w:tabs>
              <w:spacing w:line="276" w:lineRule="auto"/>
              <w:rPr>
                <w:b/>
              </w:rPr>
            </w:pPr>
            <w:r w:rsidRPr="009B7E5C">
              <w:rPr>
                <w:b/>
              </w:rPr>
              <w:t>Ко Дню рождения Деда Мороза</w:t>
            </w:r>
          </w:p>
          <w:p w:rsidR="00B147DE" w:rsidRPr="00B71303" w:rsidRDefault="00B147DE" w:rsidP="00D143DD">
            <w:pPr>
              <w:tabs>
                <w:tab w:val="left" w:pos="3225"/>
              </w:tabs>
              <w:spacing w:line="276" w:lineRule="auto"/>
            </w:pPr>
            <w:r w:rsidRPr="00B71303">
              <w:t>«В гости к Деду Морозу»</w:t>
            </w:r>
            <w:r>
              <w:t>,</w:t>
            </w:r>
          </w:p>
          <w:p w:rsidR="00B147DE" w:rsidRPr="00B71303" w:rsidRDefault="00B147DE" w:rsidP="00D143DD">
            <w:pPr>
              <w:tabs>
                <w:tab w:val="left" w:pos="3225"/>
              </w:tabs>
              <w:spacing w:line="276" w:lineRule="auto"/>
            </w:pPr>
            <w:r>
              <w:t>о</w:t>
            </w:r>
            <w:r w:rsidRPr="00B71303">
              <w:t>нлайн-презентация</w:t>
            </w:r>
          </w:p>
        </w:tc>
        <w:tc>
          <w:tcPr>
            <w:tcW w:w="1321" w:type="dxa"/>
          </w:tcPr>
          <w:p w:rsidR="00B147DE" w:rsidRPr="00B71303" w:rsidRDefault="00B147DE" w:rsidP="00D143DD">
            <w:r w:rsidRPr="00B71303">
              <w:t>18.11.2021</w:t>
            </w:r>
          </w:p>
          <w:p w:rsidR="00B147DE" w:rsidRPr="00B71303" w:rsidRDefault="00B147DE" w:rsidP="00D143DD">
            <w:r w:rsidRPr="00B71303">
              <w:t>12-00</w:t>
            </w:r>
          </w:p>
        </w:tc>
        <w:tc>
          <w:tcPr>
            <w:tcW w:w="3924" w:type="dxa"/>
          </w:tcPr>
          <w:p w:rsidR="00B147DE" w:rsidRPr="00B71303" w:rsidRDefault="00B147DE" w:rsidP="00D143DD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B147DE" w:rsidRPr="00B71303" w:rsidRDefault="00B147DE" w:rsidP="00D143DD">
            <w:r w:rsidRPr="00B71303">
              <w:t>х. Долгогусевский, ул. Луценко,5</w:t>
            </w:r>
          </w:p>
          <w:p w:rsidR="00B147DE" w:rsidRPr="00B71303" w:rsidRDefault="00B147DE" w:rsidP="00D143DD">
            <w:pPr>
              <w:rPr>
                <w:rStyle w:val="Hyperlink"/>
                <w:sz w:val="20"/>
                <w:szCs w:val="20"/>
              </w:rPr>
            </w:pPr>
            <w:hyperlink r:id="rId427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B147DE" w:rsidRPr="00B71303" w:rsidRDefault="00B147DE" w:rsidP="00D143DD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B147DE" w:rsidRPr="00B71303" w:rsidRDefault="00B147DE" w:rsidP="00D143DD">
            <w:pPr>
              <w:rPr>
                <w:sz w:val="20"/>
                <w:szCs w:val="20"/>
              </w:rPr>
            </w:pPr>
            <w:hyperlink r:id="rId428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B147DE" w:rsidRPr="00B71303" w:rsidRDefault="00B147DE" w:rsidP="00D143DD">
            <w:hyperlink r:id="rId429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B147DE" w:rsidRPr="00B71303" w:rsidRDefault="00B147DE" w:rsidP="00D143DD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B147DE" w:rsidRPr="00B71303" w:rsidRDefault="00B147DE" w:rsidP="00D143DD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Дети</w:t>
            </w:r>
          </w:p>
          <w:p w:rsidR="00B147DE" w:rsidRPr="00B71303" w:rsidRDefault="00B147DE" w:rsidP="00D143DD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r>
              <w:t xml:space="preserve"> </w:t>
            </w:r>
            <w:r w:rsidRPr="005E06BF">
              <w:rPr>
                <w:b/>
              </w:rPr>
              <w:t>Ко дню рождения Деда Мороза</w:t>
            </w:r>
          </w:p>
          <w:p w:rsidR="00B147DE" w:rsidRDefault="00B147DE" w:rsidP="00D143DD">
            <w:r w:rsidRPr="00C25142">
              <w:t xml:space="preserve">«В гостях у Деда Мороза»,  </w:t>
            </w:r>
          </w:p>
          <w:p w:rsidR="00B147DE" w:rsidRPr="00C25142" w:rsidRDefault="00B147DE" w:rsidP="00D143DD">
            <w:r w:rsidRPr="00C25142">
              <w:t xml:space="preserve">литературный </w:t>
            </w:r>
            <w:r>
              <w:t>онлайн-</w:t>
            </w:r>
            <w:r w:rsidRPr="00C25142">
              <w:t>праздник</w:t>
            </w:r>
          </w:p>
        </w:tc>
        <w:tc>
          <w:tcPr>
            <w:tcW w:w="1321" w:type="dxa"/>
          </w:tcPr>
          <w:p w:rsidR="00B147DE" w:rsidRPr="00C25142" w:rsidRDefault="00B147DE" w:rsidP="00D143DD">
            <w:r w:rsidRPr="00C25142">
              <w:t>18.11</w:t>
            </w:r>
            <w:r>
              <w:t>.2021</w:t>
            </w:r>
          </w:p>
          <w:p w:rsidR="00B147DE" w:rsidRPr="00C25142" w:rsidRDefault="00B147DE" w:rsidP="00D143DD">
            <w:r>
              <w:t>11-</w:t>
            </w:r>
            <w:r w:rsidRPr="00C25142">
              <w:t>00</w:t>
            </w:r>
          </w:p>
        </w:tc>
        <w:tc>
          <w:tcPr>
            <w:tcW w:w="3924" w:type="dxa"/>
          </w:tcPr>
          <w:p w:rsidR="00B147DE" w:rsidRDefault="00B147DE" w:rsidP="00D143DD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г.Белореченск,</w:t>
            </w:r>
          </w:p>
          <w:p w:rsidR="00B147DE" w:rsidRPr="00FB54E4" w:rsidRDefault="00B147DE" w:rsidP="00D143DD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B147DE" w:rsidRPr="00B36BE6" w:rsidRDefault="00B147DE" w:rsidP="00D143DD">
            <w:pPr>
              <w:rPr>
                <w:sz w:val="20"/>
                <w:szCs w:val="20"/>
              </w:rPr>
            </w:pPr>
            <w:hyperlink r:id="rId430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B147DE" w:rsidRPr="00B36BE6" w:rsidRDefault="00B147DE" w:rsidP="00D143DD">
            <w:pPr>
              <w:rPr>
                <w:sz w:val="20"/>
                <w:szCs w:val="20"/>
              </w:rPr>
            </w:pPr>
            <w:hyperlink r:id="rId431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B147DE" w:rsidRPr="00B36BE6" w:rsidRDefault="00B147DE" w:rsidP="00D143DD">
            <w:pPr>
              <w:rPr>
                <w:sz w:val="20"/>
                <w:szCs w:val="20"/>
              </w:rPr>
            </w:pPr>
            <w:hyperlink r:id="rId432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B147DE" w:rsidRPr="00B36BE6" w:rsidRDefault="00B147DE" w:rsidP="00D143DD">
            <w:pPr>
              <w:rPr>
                <w:color w:val="0070C0"/>
                <w:sz w:val="20"/>
                <w:szCs w:val="20"/>
                <w:u w:val="single"/>
              </w:rPr>
            </w:pPr>
            <w:hyperlink r:id="rId433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B147DE" w:rsidRPr="00BC4863" w:rsidRDefault="00B147DE" w:rsidP="00D143DD">
            <w:r w:rsidRPr="00BC4863">
              <w:t>Москалева Е.В.</w:t>
            </w:r>
          </w:p>
        </w:tc>
        <w:tc>
          <w:tcPr>
            <w:tcW w:w="2268" w:type="dxa"/>
          </w:tcPr>
          <w:p w:rsidR="00B147DE" w:rsidRDefault="00B147DE" w:rsidP="00D143DD">
            <w:r>
              <w:t>Дети</w:t>
            </w:r>
          </w:p>
          <w:p w:rsidR="00B147DE" w:rsidRPr="00C25142" w:rsidRDefault="00B147DE" w:rsidP="00D143DD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D143DD">
            <w:pPr>
              <w:rPr>
                <w:b/>
              </w:rPr>
            </w:pPr>
            <w:r w:rsidRPr="00303BDD">
              <w:rPr>
                <w:b/>
              </w:rPr>
              <w:t>Ко Дню рождения Деда Мороза</w:t>
            </w:r>
          </w:p>
          <w:p w:rsidR="00B147DE" w:rsidRPr="00303BDD" w:rsidRDefault="00B147DE" w:rsidP="00D143DD">
            <w:r w:rsidRPr="00303BDD">
              <w:t>«С днем рождения!»,</w:t>
            </w:r>
          </w:p>
          <w:p w:rsidR="00B147DE" w:rsidRPr="00A664DC" w:rsidRDefault="00B147DE" w:rsidP="00D143DD">
            <w:r>
              <w:t xml:space="preserve">поздравительная </w:t>
            </w:r>
            <w:r w:rsidRPr="00A664DC">
              <w:t xml:space="preserve">онлайн </w:t>
            </w:r>
            <w:r>
              <w:t xml:space="preserve">- </w:t>
            </w:r>
            <w:r w:rsidRPr="00A664DC">
              <w:t xml:space="preserve">открытка </w:t>
            </w:r>
          </w:p>
        </w:tc>
        <w:tc>
          <w:tcPr>
            <w:tcW w:w="1321" w:type="dxa"/>
          </w:tcPr>
          <w:p w:rsidR="00B147DE" w:rsidRPr="00A664DC" w:rsidRDefault="00B147DE" w:rsidP="00D143DD">
            <w:r w:rsidRPr="00A664DC">
              <w:t>18.11.2021</w:t>
            </w:r>
          </w:p>
        </w:tc>
        <w:tc>
          <w:tcPr>
            <w:tcW w:w="3924" w:type="dxa"/>
          </w:tcPr>
          <w:p w:rsidR="00B147DE" w:rsidRPr="007A48A9" w:rsidRDefault="00B147DE" w:rsidP="00D143DD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B147DE" w:rsidRPr="00D34A0F" w:rsidRDefault="00B147DE" w:rsidP="00D143DD">
            <w:pPr>
              <w:rPr>
                <w:sz w:val="20"/>
                <w:szCs w:val="20"/>
              </w:rPr>
            </w:pPr>
            <w:hyperlink r:id="rId434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B147DE" w:rsidRPr="00D34A0F" w:rsidRDefault="00B147DE" w:rsidP="00D143DD">
            <w:pPr>
              <w:rPr>
                <w:sz w:val="20"/>
                <w:szCs w:val="20"/>
              </w:rPr>
            </w:pPr>
            <w:hyperlink r:id="rId435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B147DE" w:rsidRPr="007A48A9" w:rsidRDefault="00B147DE" w:rsidP="00D143DD">
            <w:hyperlink r:id="rId436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B147DE" w:rsidRPr="007A48A9" w:rsidRDefault="00B147DE" w:rsidP="00D143DD">
            <w:r w:rsidRPr="007A48A9">
              <w:t>Шестакова Е.В.</w:t>
            </w:r>
          </w:p>
        </w:tc>
        <w:tc>
          <w:tcPr>
            <w:tcW w:w="2268" w:type="dxa"/>
          </w:tcPr>
          <w:p w:rsidR="00B147DE" w:rsidRPr="00A664DC" w:rsidRDefault="00B147DE" w:rsidP="00D143DD">
            <w:r>
              <w:t>Дети</w:t>
            </w:r>
          </w:p>
          <w:p w:rsidR="00B147DE" w:rsidRPr="00A664DC" w:rsidRDefault="00B147DE" w:rsidP="00D143DD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D143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3C6F76" w:rsidRDefault="00B147DE" w:rsidP="00D143DD">
            <w:pPr>
              <w:rPr>
                <w:b/>
              </w:rPr>
            </w:pPr>
            <w:r w:rsidRPr="003C6F76">
              <w:rPr>
                <w:b/>
              </w:rPr>
              <w:t>Ко Дню рождения Деда Мороза</w:t>
            </w:r>
          </w:p>
          <w:p w:rsidR="00B147DE" w:rsidRPr="00A664DC" w:rsidRDefault="00B147DE" w:rsidP="00D143DD">
            <w:pPr>
              <w:pStyle w:val="NoSpacing"/>
            </w:pPr>
            <w:r w:rsidRPr="00A664DC">
              <w:t>«История одного волшебника»</w:t>
            </w:r>
            <w:r>
              <w:t>,</w:t>
            </w:r>
          </w:p>
          <w:p w:rsidR="00B147DE" w:rsidRPr="00A664DC" w:rsidRDefault="00B147DE" w:rsidP="00D143DD">
            <w:pPr>
              <w:pStyle w:val="NoSpacing"/>
            </w:pPr>
            <w:r>
              <w:t xml:space="preserve"> о</w:t>
            </w:r>
            <w:r w:rsidRPr="00A664DC">
              <w:t xml:space="preserve">нлайн </w:t>
            </w:r>
            <w:r>
              <w:t xml:space="preserve">- </w:t>
            </w:r>
            <w:r w:rsidRPr="00A664DC">
              <w:t>презентация</w:t>
            </w:r>
          </w:p>
        </w:tc>
        <w:tc>
          <w:tcPr>
            <w:tcW w:w="1321" w:type="dxa"/>
          </w:tcPr>
          <w:p w:rsidR="00B147DE" w:rsidRPr="00A664DC" w:rsidRDefault="00B147DE" w:rsidP="00D143DD">
            <w:r w:rsidRPr="00A664DC">
              <w:t>18.11.2021</w:t>
            </w:r>
          </w:p>
        </w:tc>
        <w:tc>
          <w:tcPr>
            <w:tcW w:w="3924" w:type="dxa"/>
          </w:tcPr>
          <w:p w:rsidR="00B147DE" w:rsidRDefault="00B147DE" w:rsidP="00D143DD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Восточная </w:t>
            </w:r>
            <w:r>
              <w:t>с/б</w:t>
            </w:r>
            <w:r w:rsidRPr="007A48A9">
              <w:t>,</w:t>
            </w:r>
          </w:p>
          <w:p w:rsidR="00B147DE" w:rsidRPr="007A48A9" w:rsidRDefault="00B147DE" w:rsidP="00D143DD">
            <w:pPr>
              <w:ind w:left="33"/>
            </w:pPr>
            <w:r>
              <w:t>пос.Восточный,у</w:t>
            </w:r>
            <w:r w:rsidRPr="007A48A9">
              <w:t>л. Свободная, 28</w:t>
            </w:r>
          </w:p>
          <w:p w:rsidR="00B147DE" w:rsidRPr="00D34A0F" w:rsidRDefault="00B147DE" w:rsidP="00D143DD">
            <w:pPr>
              <w:pStyle w:val="NoSpacing"/>
              <w:rPr>
                <w:sz w:val="20"/>
                <w:szCs w:val="20"/>
              </w:rPr>
            </w:pPr>
            <w:hyperlink r:id="rId437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B147DE" w:rsidRPr="007A48A9" w:rsidRDefault="00B147DE" w:rsidP="00D143DD">
            <w:pPr>
              <w:ind w:left="33"/>
            </w:pPr>
            <w:hyperlink r:id="rId438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B147DE" w:rsidRPr="007A48A9" w:rsidRDefault="00B147DE" w:rsidP="00D143DD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B147DE" w:rsidRPr="00A664DC" w:rsidRDefault="00B147DE" w:rsidP="00D143DD">
            <w:r>
              <w:t>Дети</w:t>
            </w:r>
          </w:p>
          <w:p w:rsidR="00B147DE" w:rsidRPr="00A664DC" w:rsidRDefault="00B147DE" w:rsidP="00D143DD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117C22" w:rsidRDefault="00B147DE" w:rsidP="00175DB5">
            <w:pPr>
              <w:rPr>
                <w:b/>
              </w:rPr>
            </w:pPr>
            <w:r w:rsidRPr="00117C22">
              <w:rPr>
                <w:b/>
              </w:rPr>
              <w:t>Ко Дню рождения Деда Мороза</w:t>
            </w:r>
          </w:p>
          <w:p w:rsidR="00B147DE" w:rsidRPr="00750C65" w:rsidRDefault="00B147DE" w:rsidP="00175DB5">
            <w:r w:rsidRPr="00750C65">
              <w:t xml:space="preserve"> «В гости к Деду Морозу»</w:t>
            </w:r>
            <w:r>
              <w:t>,</w:t>
            </w:r>
          </w:p>
          <w:p w:rsidR="00B147DE" w:rsidRPr="00750C65" w:rsidRDefault="00B147DE" w:rsidP="00175DB5">
            <w:r>
              <w:t>о</w:t>
            </w:r>
            <w:r w:rsidRPr="00750C65">
              <w:t>нлайн-презентация</w:t>
            </w:r>
          </w:p>
          <w:p w:rsidR="00B147DE" w:rsidRPr="00750C65" w:rsidRDefault="00B147DE" w:rsidP="00175DB5"/>
          <w:p w:rsidR="00B147DE" w:rsidRPr="00750C65" w:rsidRDefault="00B147DE" w:rsidP="00175DB5"/>
        </w:tc>
        <w:tc>
          <w:tcPr>
            <w:tcW w:w="1321" w:type="dxa"/>
          </w:tcPr>
          <w:p w:rsidR="00B147DE" w:rsidRPr="00750C65" w:rsidRDefault="00B147DE" w:rsidP="00175DB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750C65">
              <w:rPr>
                <w:color w:val="000000"/>
              </w:rPr>
              <w:t>18.11.2021</w:t>
            </w:r>
          </w:p>
          <w:p w:rsidR="00B147DE" w:rsidRPr="00750C65" w:rsidRDefault="00B147DE" w:rsidP="00175DB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</w:t>
            </w:r>
            <w:r w:rsidRPr="00750C65">
              <w:rPr>
                <w:color w:val="000000"/>
              </w:rPr>
              <w:t>00</w:t>
            </w:r>
          </w:p>
        </w:tc>
        <w:tc>
          <w:tcPr>
            <w:tcW w:w="3924" w:type="dxa"/>
          </w:tcPr>
          <w:p w:rsidR="00B147DE" w:rsidRPr="00750C65" w:rsidRDefault="00B147DE" w:rsidP="00175DB5">
            <w:r w:rsidRPr="00750C65">
              <w:t>МБУ « Библиотека Дружненского сельского поселения Белореченского района»</w:t>
            </w:r>
          </w:p>
          <w:p w:rsidR="00B147DE" w:rsidRPr="00750C65" w:rsidRDefault="00B147DE" w:rsidP="00175DB5">
            <w:r w:rsidRPr="00750C65">
              <w:t>Дружненская с/б</w:t>
            </w:r>
          </w:p>
          <w:p w:rsidR="00B147DE" w:rsidRPr="00750C65" w:rsidRDefault="00B147DE" w:rsidP="00175DB5">
            <w:r w:rsidRPr="00750C65">
              <w:t>п. Дружный, ул. Советская,90 А</w:t>
            </w:r>
          </w:p>
          <w:p w:rsidR="00B147DE" w:rsidRPr="00750C65" w:rsidRDefault="00B147DE" w:rsidP="00175DB5">
            <w:pPr>
              <w:rPr>
                <w:sz w:val="20"/>
                <w:szCs w:val="20"/>
              </w:rPr>
            </w:pPr>
            <w:hyperlink r:id="rId439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B147DE" w:rsidRPr="00750C65" w:rsidRDefault="00B147DE" w:rsidP="00175DB5">
            <w:pPr>
              <w:rPr>
                <w:sz w:val="20"/>
                <w:szCs w:val="20"/>
              </w:rPr>
            </w:pPr>
            <w:hyperlink r:id="rId440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B147DE" w:rsidRPr="00750C65" w:rsidRDefault="00B147DE" w:rsidP="00175DB5">
            <w:pPr>
              <w:rPr>
                <w:lang w:val="en-US"/>
              </w:rPr>
            </w:pPr>
            <w:hyperlink r:id="rId441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B147DE" w:rsidRPr="00750C65" w:rsidRDefault="00B147DE" w:rsidP="00175DB5">
            <w:pPr>
              <w:spacing w:line="276" w:lineRule="auto"/>
            </w:pPr>
            <w:r w:rsidRPr="00750C65">
              <w:t>Макарян Ю.Ю.</w:t>
            </w:r>
          </w:p>
          <w:p w:rsidR="00B147DE" w:rsidRPr="00750C65" w:rsidRDefault="00B147DE" w:rsidP="00175DB5"/>
          <w:p w:rsidR="00B147DE" w:rsidRPr="00750C65" w:rsidRDefault="00B147DE" w:rsidP="00175DB5"/>
          <w:p w:rsidR="00B147DE" w:rsidRPr="00750C65" w:rsidRDefault="00B147DE" w:rsidP="00175DB5"/>
          <w:p w:rsidR="00B147DE" w:rsidRPr="00750C65" w:rsidRDefault="00B147DE" w:rsidP="00175DB5"/>
          <w:p w:rsidR="00B147DE" w:rsidRPr="00750C65" w:rsidRDefault="00B147DE" w:rsidP="00175DB5"/>
        </w:tc>
        <w:tc>
          <w:tcPr>
            <w:tcW w:w="2268" w:type="dxa"/>
          </w:tcPr>
          <w:p w:rsidR="00B147DE" w:rsidRPr="00750C65" w:rsidRDefault="00B147DE" w:rsidP="00175DB5">
            <w:pPr>
              <w:spacing w:line="276" w:lineRule="auto"/>
            </w:pPr>
            <w:r w:rsidRPr="00750C65">
              <w:t>Дети</w:t>
            </w:r>
          </w:p>
          <w:p w:rsidR="00B147DE" w:rsidRPr="00750C65" w:rsidRDefault="00B147DE" w:rsidP="00175DB5">
            <w:pPr>
              <w:spacing w:line="276" w:lineRule="auto"/>
            </w:pPr>
            <w:r w:rsidRPr="00750C65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813DE" w:rsidRDefault="00B147DE" w:rsidP="00175DB5">
            <w:pPr>
              <w:rPr>
                <w:b/>
                <w:shd w:val="clear" w:color="auto" w:fill="FFFFFF"/>
              </w:rPr>
            </w:pPr>
            <w:r w:rsidRPr="00B813DE">
              <w:rPr>
                <w:b/>
                <w:shd w:val="clear" w:color="auto" w:fill="FFFFFF"/>
              </w:rPr>
              <w:t>Международный день отказа от курения</w:t>
            </w:r>
          </w:p>
          <w:p w:rsidR="00B147DE" w:rsidRPr="00A664DC" w:rsidRDefault="00B147DE" w:rsidP="00175DB5">
            <w:r w:rsidRPr="00A664DC">
              <w:t>«Здоровое поколение-богатство России»</w:t>
            </w:r>
            <w:r>
              <w:t>,</w:t>
            </w:r>
          </w:p>
          <w:p w:rsidR="00B147DE" w:rsidRPr="00A664DC" w:rsidRDefault="00B147DE" w:rsidP="00175DB5">
            <w:pPr>
              <w:rPr>
                <w:color w:val="000000"/>
              </w:rPr>
            </w:pPr>
            <w:r>
              <w:rPr>
                <w:bCs/>
              </w:rPr>
              <w:t>о</w:t>
            </w:r>
            <w:r w:rsidRPr="00A664DC">
              <w:rPr>
                <w:bCs/>
              </w:rPr>
              <w:t xml:space="preserve">нлайн </w:t>
            </w:r>
            <w:r>
              <w:rPr>
                <w:bCs/>
              </w:rPr>
              <w:t xml:space="preserve">- </w:t>
            </w:r>
            <w:r w:rsidRPr="00A664DC">
              <w:rPr>
                <w:bCs/>
              </w:rPr>
              <w:t>викторина</w:t>
            </w:r>
          </w:p>
          <w:p w:rsidR="00B147DE" w:rsidRPr="00A664DC" w:rsidRDefault="00B147DE" w:rsidP="00175DB5"/>
          <w:p w:rsidR="00B147DE" w:rsidRPr="00A664DC" w:rsidRDefault="00B147DE" w:rsidP="00175DB5"/>
          <w:p w:rsidR="00B147DE" w:rsidRPr="00A664DC" w:rsidRDefault="00B147DE" w:rsidP="00175DB5"/>
        </w:tc>
        <w:tc>
          <w:tcPr>
            <w:tcW w:w="1321" w:type="dxa"/>
          </w:tcPr>
          <w:p w:rsidR="00B147DE" w:rsidRPr="00A664DC" w:rsidRDefault="00B147DE" w:rsidP="00175DB5">
            <w:r w:rsidRPr="00A664DC">
              <w:t>19.11.2021</w:t>
            </w:r>
          </w:p>
        </w:tc>
        <w:tc>
          <w:tcPr>
            <w:tcW w:w="3924" w:type="dxa"/>
          </w:tcPr>
          <w:p w:rsidR="00B147DE" w:rsidRDefault="00B147DE" w:rsidP="00175DB5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Восточная </w:t>
            </w:r>
            <w:r>
              <w:t>с/б</w:t>
            </w:r>
            <w:r w:rsidRPr="007A48A9">
              <w:t>,</w:t>
            </w:r>
          </w:p>
          <w:p w:rsidR="00B147DE" w:rsidRPr="007A48A9" w:rsidRDefault="00B147DE" w:rsidP="00175DB5">
            <w:pPr>
              <w:ind w:left="33"/>
            </w:pPr>
            <w:r>
              <w:t>пос.Восточный,у</w:t>
            </w:r>
            <w:r w:rsidRPr="007A48A9">
              <w:t>л. Свободная, 28</w:t>
            </w:r>
          </w:p>
          <w:p w:rsidR="00B147DE" w:rsidRPr="00D34A0F" w:rsidRDefault="00B147DE" w:rsidP="00175DB5">
            <w:pPr>
              <w:pStyle w:val="NoSpacing"/>
              <w:rPr>
                <w:sz w:val="20"/>
                <w:szCs w:val="20"/>
              </w:rPr>
            </w:pPr>
            <w:hyperlink r:id="rId442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B147DE" w:rsidRPr="007A48A9" w:rsidRDefault="00B147DE" w:rsidP="00175DB5">
            <w:pPr>
              <w:ind w:left="33"/>
            </w:pPr>
            <w:hyperlink r:id="rId443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B147DE" w:rsidRPr="007A48A9" w:rsidRDefault="00B147DE" w:rsidP="00175DB5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B147DE" w:rsidRPr="00A664DC" w:rsidRDefault="00B147DE" w:rsidP="00175DB5">
            <w:r>
              <w:t>В</w:t>
            </w:r>
            <w:r w:rsidRPr="00A664DC">
              <w:t xml:space="preserve">зрослые </w:t>
            </w:r>
          </w:p>
          <w:p w:rsidR="00B147DE" w:rsidRPr="00A664DC" w:rsidRDefault="00B147DE" w:rsidP="00175DB5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16320B" w:rsidRDefault="00B147DE" w:rsidP="00175DB5">
            <w:pPr>
              <w:rPr>
                <w:b/>
              </w:rPr>
            </w:pPr>
            <w:r w:rsidRPr="0016320B">
              <w:rPr>
                <w:b/>
              </w:rPr>
              <w:t xml:space="preserve">Международный день отказа от курения </w:t>
            </w:r>
          </w:p>
          <w:p w:rsidR="00B147DE" w:rsidRPr="00A664DC" w:rsidRDefault="00B147DE" w:rsidP="00175DB5">
            <w:r w:rsidRPr="00A664DC">
              <w:t>«Полезный разговор о вредных привычках»</w:t>
            </w:r>
            <w:r>
              <w:t>,</w:t>
            </w:r>
          </w:p>
          <w:p w:rsidR="00B147DE" w:rsidRPr="00A664DC" w:rsidRDefault="00B147DE" w:rsidP="00175DB5">
            <w:r w:rsidRPr="00A664DC">
              <w:t xml:space="preserve">онлайн </w:t>
            </w:r>
            <w:r>
              <w:t xml:space="preserve">- </w:t>
            </w:r>
            <w:r w:rsidRPr="00A664DC">
              <w:t>видеопрезентация</w:t>
            </w:r>
          </w:p>
        </w:tc>
        <w:tc>
          <w:tcPr>
            <w:tcW w:w="1321" w:type="dxa"/>
          </w:tcPr>
          <w:p w:rsidR="00B147DE" w:rsidRPr="00A664DC" w:rsidRDefault="00B147DE" w:rsidP="00175DB5">
            <w:r w:rsidRPr="00A664DC">
              <w:t>19.11.2021</w:t>
            </w:r>
          </w:p>
        </w:tc>
        <w:tc>
          <w:tcPr>
            <w:tcW w:w="3924" w:type="dxa"/>
          </w:tcPr>
          <w:p w:rsidR="00B147DE" w:rsidRPr="007A48A9" w:rsidRDefault="00B147DE" w:rsidP="00175DB5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B147DE" w:rsidRPr="00D34A0F" w:rsidRDefault="00B147DE" w:rsidP="00175DB5">
            <w:pPr>
              <w:rPr>
                <w:sz w:val="20"/>
                <w:szCs w:val="20"/>
              </w:rPr>
            </w:pPr>
            <w:hyperlink r:id="rId444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B147DE" w:rsidRPr="00D34A0F" w:rsidRDefault="00B147DE" w:rsidP="00175DB5">
            <w:pPr>
              <w:rPr>
                <w:sz w:val="20"/>
                <w:szCs w:val="20"/>
              </w:rPr>
            </w:pPr>
            <w:hyperlink r:id="rId445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B147DE" w:rsidRPr="007A48A9" w:rsidRDefault="00B147DE" w:rsidP="00175DB5">
            <w:hyperlink r:id="rId446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B147DE" w:rsidRPr="007A48A9" w:rsidRDefault="00B147DE" w:rsidP="00175DB5">
            <w:r w:rsidRPr="007A48A9">
              <w:t>Шестакова Е.В.</w:t>
            </w:r>
          </w:p>
        </w:tc>
        <w:tc>
          <w:tcPr>
            <w:tcW w:w="2268" w:type="dxa"/>
          </w:tcPr>
          <w:p w:rsidR="00B147DE" w:rsidRPr="00A664DC" w:rsidRDefault="00B147DE" w:rsidP="00175DB5">
            <w:r>
              <w:t>Молодежь</w:t>
            </w:r>
          </w:p>
          <w:p w:rsidR="00B147DE" w:rsidRPr="00637E2B" w:rsidRDefault="00B147DE" w:rsidP="00175DB5">
            <w:pPr>
              <w:rPr>
                <w:color w:val="000000"/>
              </w:rPr>
            </w:pPr>
            <w:r w:rsidRPr="00637E2B">
              <w:rPr>
                <w:color w:val="000000"/>
              </w:rPr>
              <w:t>12+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pPr>
              <w:rPr>
                <w:b/>
              </w:rPr>
            </w:pPr>
            <w:r w:rsidRPr="005D5423">
              <w:rPr>
                <w:b/>
              </w:rPr>
              <w:t>Международный день отказа от курения</w:t>
            </w:r>
          </w:p>
          <w:p w:rsidR="00B147DE" w:rsidRPr="004B4A74" w:rsidRDefault="00B147DE" w:rsidP="00175DB5">
            <w:r w:rsidRPr="004B4A74">
              <w:t>Популяризация здорового образа жизни</w:t>
            </w:r>
          </w:p>
          <w:p w:rsidR="00B147DE" w:rsidRDefault="00B147DE" w:rsidP="00175DB5">
            <w:r w:rsidRPr="00B13579">
              <w:t xml:space="preserve">«Спорт — альтернатива вредным привычкам», </w:t>
            </w:r>
          </w:p>
          <w:p w:rsidR="00B147DE" w:rsidRPr="00B13579" w:rsidRDefault="00B147DE" w:rsidP="00175DB5">
            <w:pPr>
              <w:rPr>
                <w:b/>
              </w:rPr>
            </w:pPr>
            <w:r>
              <w:t xml:space="preserve">онлайн-обзор </w:t>
            </w:r>
            <w:r w:rsidRPr="00B13579">
              <w:t>т</w:t>
            </w:r>
            <w:r>
              <w:t>ематической выставки</w:t>
            </w:r>
            <w:r w:rsidRPr="00B13579">
              <w:t xml:space="preserve"> </w:t>
            </w:r>
          </w:p>
        </w:tc>
        <w:tc>
          <w:tcPr>
            <w:tcW w:w="1321" w:type="dxa"/>
          </w:tcPr>
          <w:p w:rsidR="00B147DE" w:rsidRPr="00C07878" w:rsidRDefault="00B147DE" w:rsidP="00175DB5">
            <w:r w:rsidRPr="00C07878">
              <w:t>19.11.2021</w:t>
            </w:r>
          </w:p>
        </w:tc>
        <w:tc>
          <w:tcPr>
            <w:tcW w:w="3924" w:type="dxa"/>
          </w:tcPr>
          <w:p w:rsidR="00B147DE" w:rsidRPr="00C07878" w:rsidRDefault="00B147DE" w:rsidP="00175DB5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B147DE" w:rsidRPr="00B13579" w:rsidRDefault="00B147DE" w:rsidP="00175DB5">
            <w:pPr>
              <w:rPr>
                <w:sz w:val="20"/>
                <w:szCs w:val="20"/>
              </w:rPr>
            </w:pPr>
            <w:hyperlink r:id="rId447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B147DE" w:rsidRPr="00C07878" w:rsidRDefault="00B147DE" w:rsidP="00175DB5">
            <w:pPr>
              <w:widowControl w:val="0"/>
              <w:suppressAutoHyphens/>
              <w:autoSpaceDE w:val="0"/>
            </w:pPr>
            <w:hyperlink r:id="rId448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B147DE" w:rsidRPr="00B13579" w:rsidRDefault="00B147DE" w:rsidP="00175DB5">
            <w:pPr>
              <w:rPr>
                <w:b/>
                <w:color w:val="000000"/>
              </w:rPr>
            </w:pPr>
            <w:r w:rsidRPr="00B13579">
              <w:rPr>
                <w:color w:val="000000"/>
              </w:rPr>
              <w:t>Манько Н.Б.</w:t>
            </w:r>
          </w:p>
        </w:tc>
        <w:tc>
          <w:tcPr>
            <w:tcW w:w="2268" w:type="dxa"/>
          </w:tcPr>
          <w:p w:rsidR="00B147DE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  <w:r w:rsidRPr="00C07878">
              <w:rPr>
                <w:sz w:val="24"/>
                <w:szCs w:val="24"/>
              </w:rPr>
              <w:t xml:space="preserve"> </w:t>
            </w:r>
          </w:p>
          <w:p w:rsidR="00B147DE" w:rsidRPr="00C07878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07878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pPr>
              <w:rPr>
                <w:b/>
              </w:rPr>
            </w:pPr>
            <w:r w:rsidRPr="005D5423">
              <w:rPr>
                <w:b/>
              </w:rPr>
              <w:t>Международный день отказа от курения</w:t>
            </w:r>
          </w:p>
          <w:p w:rsidR="00B147DE" w:rsidRDefault="00B147DE" w:rsidP="00175DB5">
            <w:r w:rsidRPr="003603D9">
              <w:t>"Поставь точку…!"</w:t>
            </w:r>
            <w:r>
              <w:t>,</w:t>
            </w:r>
          </w:p>
          <w:p w:rsidR="00B147DE" w:rsidRPr="003603D9" w:rsidRDefault="00B147DE" w:rsidP="00175DB5">
            <w:r w:rsidRPr="003603D9">
              <w:t xml:space="preserve">информационная </w:t>
            </w:r>
            <w:r>
              <w:t xml:space="preserve">онлайн - публикация </w:t>
            </w:r>
          </w:p>
          <w:p w:rsidR="00B147DE" w:rsidRPr="00F9681F" w:rsidRDefault="00B147DE" w:rsidP="00175DB5"/>
        </w:tc>
        <w:tc>
          <w:tcPr>
            <w:tcW w:w="1321" w:type="dxa"/>
          </w:tcPr>
          <w:p w:rsidR="00B147DE" w:rsidRPr="00F9681F" w:rsidRDefault="00B147DE" w:rsidP="00175DB5">
            <w:r w:rsidRPr="00F9681F">
              <w:t>19.11.2021</w:t>
            </w:r>
          </w:p>
          <w:p w:rsidR="00B147DE" w:rsidRPr="00F9681F" w:rsidRDefault="00B147DE" w:rsidP="00175DB5"/>
          <w:p w:rsidR="00B147DE" w:rsidRPr="00F9681F" w:rsidRDefault="00B147DE" w:rsidP="00175DB5"/>
          <w:p w:rsidR="00B147DE" w:rsidRPr="00F9681F" w:rsidRDefault="00B147DE" w:rsidP="00175DB5"/>
          <w:p w:rsidR="00B147DE" w:rsidRPr="00F9681F" w:rsidRDefault="00B147DE" w:rsidP="00175DB5"/>
          <w:p w:rsidR="00B147DE" w:rsidRPr="00F9681F" w:rsidRDefault="00B147DE" w:rsidP="00175DB5"/>
        </w:tc>
        <w:tc>
          <w:tcPr>
            <w:tcW w:w="3924" w:type="dxa"/>
          </w:tcPr>
          <w:p w:rsidR="00B147DE" w:rsidRDefault="00B147DE" w:rsidP="00175DB5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 , </w:t>
            </w:r>
          </w:p>
          <w:p w:rsidR="00B147DE" w:rsidRPr="00DC24B5" w:rsidRDefault="00B147DE" w:rsidP="00175DB5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r w:rsidRPr="00F9681F">
              <w:t xml:space="preserve"> </w:t>
            </w:r>
            <w:hyperlink r:id="rId449" w:history="1">
              <w:r w:rsidRPr="00DC24B5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B147DE" w:rsidRPr="00DC24B5" w:rsidRDefault="00B147DE" w:rsidP="00175DB5">
            <w:pPr>
              <w:rPr>
                <w:sz w:val="20"/>
                <w:szCs w:val="20"/>
              </w:rPr>
            </w:pPr>
            <w:hyperlink r:id="rId450" w:history="1">
              <w:r w:rsidRPr="00DC24B5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B147DE" w:rsidRPr="00DC24B5" w:rsidRDefault="00B147DE" w:rsidP="00175DB5">
            <w:pPr>
              <w:rPr>
                <w:sz w:val="20"/>
                <w:szCs w:val="20"/>
              </w:rPr>
            </w:pPr>
            <w:hyperlink r:id="rId451" w:history="1">
              <w:r w:rsidRPr="00DC24B5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B147DE" w:rsidRPr="00DC24B5" w:rsidRDefault="00B147DE" w:rsidP="00175DB5">
            <w:pPr>
              <w:rPr>
                <w:sz w:val="20"/>
                <w:szCs w:val="20"/>
              </w:rPr>
            </w:pPr>
            <w:hyperlink r:id="rId452" w:history="1">
              <w:r w:rsidRPr="00DC24B5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B147DE" w:rsidRPr="00F9681F" w:rsidRDefault="00B147DE" w:rsidP="00175DB5">
            <w:hyperlink r:id="rId453" w:tgtFrame="_blank" w:history="1">
              <w:r w:rsidRPr="00DC24B5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B147DE" w:rsidRPr="00F9681F" w:rsidRDefault="00B147DE" w:rsidP="00175DB5">
            <w:r w:rsidRPr="00F9681F">
              <w:t>Дидяева Л.Н.</w:t>
            </w:r>
          </w:p>
        </w:tc>
        <w:tc>
          <w:tcPr>
            <w:tcW w:w="2268" w:type="dxa"/>
          </w:tcPr>
          <w:p w:rsidR="00B147DE" w:rsidRPr="00F9681F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  <w:r w:rsidRPr="00F9681F">
              <w:rPr>
                <w:sz w:val="24"/>
                <w:szCs w:val="24"/>
              </w:rPr>
              <w:t xml:space="preserve"> </w:t>
            </w:r>
          </w:p>
          <w:p w:rsidR="00B147DE" w:rsidRPr="00F9681F" w:rsidRDefault="00B147DE" w:rsidP="00175DB5">
            <w:r w:rsidRPr="00F9681F">
              <w:t>12+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r w:rsidRPr="00DD42EC">
              <w:rPr>
                <w:shd w:val="clear" w:color="auto" w:fill="FFFFFF"/>
                <w:lang w:eastAsia="en-US"/>
              </w:rPr>
              <w:t xml:space="preserve"> </w:t>
            </w:r>
            <w:r w:rsidRPr="00BE4A96">
              <w:rPr>
                <w:b/>
              </w:rPr>
              <w:t>Международный день отказа от курения</w:t>
            </w:r>
            <w:r w:rsidRPr="00BE4A96">
              <w:t xml:space="preserve">      </w:t>
            </w:r>
          </w:p>
          <w:p w:rsidR="00B147DE" w:rsidRDefault="00B147DE" w:rsidP="00175DB5">
            <w:pPr>
              <w:rPr>
                <w:shd w:val="clear" w:color="auto" w:fill="FFFFFF"/>
                <w:lang w:eastAsia="en-US"/>
              </w:rPr>
            </w:pPr>
            <w:r w:rsidRPr="00DD42EC">
              <w:rPr>
                <w:shd w:val="clear" w:color="auto" w:fill="FFFFFF"/>
                <w:lang w:eastAsia="en-US"/>
              </w:rPr>
              <w:t xml:space="preserve"> «Курить – не модно»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B147DE" w:rsidRPr="00DD42EC" w:rsidRDefault="00B147DE" w:rsidP="00175DB5">
            <w:pPr>
              <w:rPr>
                <w:lang w:eastAsia="en-US"/>
              </w:rPr>
            </w:pPr>
            <w:r w:rsidRPr="00DD42EC">
              <w:t xml:space="preserve"> онлайн</w:t>
            </w:r>
            <w:r w:rsidRPr="00DD42EC">
              <w:rPr>
                <w:lang w:eastAsia="en-US"/>
              </w:rPr>
              <w:t xml:space="preserve"> - тематическая публикация </w:t>
            </w:r>
            <w:r w:rsidRPr="00DD42EC">
              <w:rPr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321" w:type="dxa"/>
          </w:tcPr>
          <w:p w:rsidR="00B147DE" w:rsidRPr="00DD42EC" w:rsidRDefault="00B147DE" w:rsidP="00175DB5">
            <w:r w:rsidRPr="00DD42EC">
              <w:t>19.11.2021</w:t>
            </w:r>
          </w:p>
        </w:tc>
        <w:tc>
          <w:tcPr>
            <w:tcW w:w="3924" w:type="dxa"/>
          </w:tcPr>
          <w:p w:rsidR="00B147DE" w:rsidRPr="00DD42EC" w:rsidRDefault="00B147DE" w:rsidP="00175DB5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175DB5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54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455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175DB5">
            <w:hyperlink r:id="rId456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175DB5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175DB5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175DB5">
            <w:pPr>
              <w:rPr>
                <w:lang w:val="en-US" w:eastAsia="en-US"/>
              </w:rPr>
            </w:pPr>
            <w:r w:rsidRPr="00DD42EC">
              <w:rPr>
                <w:lang w:eastAsia="en-US"/>
              </w:rPr>
              <w:t xml:space="preserve">Молодёжь </w:t>
            </w:r>
          </w:p>
          <w:p w:rsidR="00B147DE" w:rsidRPr="00DD42EC" w:rsidRDefault="00B147DE" w:rsidP="00175DB5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>12+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r w:rsidRPr="000D5B37">
              <w:t>2018 – 2027 - Десятилетие детства в Российской Федерации</w:t>
            </w:r>
          </w:p>
          <w:p w:rsidR="00B147DE" w:rsidRDefault="00B147DE" w:rsidP="00175DB5">
            <w:r w:rsidRPr="00B556A7">
              <w:rPr>
                <w:b/>
              </w:rPr>
              <w:t>Всемирный день прав ребенка</w:t>
            </w:r>
          </w:p>
          <w:p w:rsidR="00B147DE" w:rsidRDefault="00B147DE" w:rsidP="00175DB5">
            <w:r>
              <w:t>«Тебе-о праве,</w:t>
            </w:r>
            <w:r w:rsidRPr="000D5B37">
              <w:t xml:space="preserve"> право</w:t>
            </w:r>
            <w:r>
              <w:t xml:space="preserve"> -</w:t>
            </w:r>
            <w:r w:rsidRPr="000D5B37">
              <w:t xml:space="preserve"> о тебе»</w:t>
            </w:r>
            <w:r>
              <w:t>,</w:t>
            </w:r>
          </w:p>
          <w:p w:rsidR="00B147DE" w:rsidRPr="000D5B37" w:rsidRDefault="00B147DE" w:rsidP="00175DB5">
            <w:r>
              <w:t>п</w:t>
            </w:r>
            <w:r w:rsidRPr="000D5B37">
              <w:t>равовая онлайн-викторина</w:t>
            </w:r>
          </w:p>
        </w:tc>
        <w:tc>
          <w:tcPr>
            <w:tcW w:w="1321" w:type="dxa"/>
          </w:tcPr>
          <w:p w:rsidR="00B147DE" w:rsidRPr="00E214CF" w:rsidRDefault="00B147DE" w:rsidP="00175DB5">
            <w:r w:rsidRPr="00E214CF">
              <w:t>19.11.2021</w:t>
            </w:r>
          </w:p>
          <w:p w:rsidR="00B147DE" w:rsidRPr="00E214CF" w:rsidRDefault="00B147DE" w:rsidP="00175DB5">
            <w:r>
              <w:t>11-</w:t>
            </w:r>
            <w:r w:rsidRPr="00E214CF">
              <w:t>00</w:t>
            </w:r>
          </w:p>
          <w:p w:rsidR="00B147DE" w:rsidRPr="00E214CF" w:rsidRDefault="00B147DE" w:rsidP="00175DB5"/>
        </w:tc>
        <w:tc>
          <w:tcPr>
            <w:tcW w:w="3924" w:type="dxa"/>
          </w:tcPr>
          <w:p w:rsidR="00B147DE" w:rsidRPr="00D65E86" w:rsidRDefault="00B147DE" w:rsidP="00175DB5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B147DE" w:rsidRPr="00436FD2" w:rsidRDefault="00B147DE" w:rsidP="00175DB5">
            <w:pPr>
              <w:rPr>
                <w:sz w:val="20"/>
                <w:szCs w:val="20"/>
              </w:rPr>
            </w:pPr>
            <w:hyperlink r:id="rId457" w:history="1">
              <w:r w:rsidRPr="00436FD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B147DE" w:rsidRPr="00436FD2" w:rsidRDefault="00B147DE" w:rsidP="00175DB5">
            <w:pPr>
              <w:rPr>
                <w:sz w:val="20"/>
                <w:szCs w:val="20"/>
              </w:rPr>
            </w:pPr>
            <w:hyperlink r:id="rId458" w:history="1">
              <w:r w:rsidRPr="00436FD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147DE" w:rsidRPr="00895C7F" w:rsidRDefault="00B147DE" w:rsidP="00175DB5">
            <w:pPr>
              <w:rPr>
                <w:sz w:val="20"/>
                <w:szCs w:val="20"/>
              </w:rPr>
            </w:pPr>
            <w:hyperlink r:id="rId459" w:history="1">
              <w:r w:rsidRPr="00436FD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B147DE" w:rsidRPr="00E214CF" w:rsidRDefault="00B147DE" w:rsidP="00175DB5">
            <w:r w:rsidRPr="00E214CF">
              <w:t>Ляшенко И. А</w:t>
            </w:r>
            <w:r>
              <w:t>.</w:t>
            </w:r>
          </w:p>
          <w:p w:rsidR="00B147DE" w:rsidRPr="00E214CF" w:rsidRDefault="00B147DE" w:rsidP="00175DB5"/>
        </w:tc>
        <w:tc>
          <w:tcPr>
            <w:tcW w:w="2268" w:type="dxa"/>
          </w:tcPr>
          <w:p w:rsidR="00B147DE" w:rsidRDefault="00B147DE" w:rsidP="00175DB5">
            <w:r w:rsidRPr="00E214CF">
              <w:t xml:space="preserve">Дети </w:t>
            </w:r>
          </w:p>
          <w:p w:rsidR="00B147DE" w:rsidRPr="00E214CF" w:rsidRDefault="00B147DE" w:rsidP="00175DB5">
            <w:r w:rsidRPr="00E214CF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pPr>
              <w:rPr>
                <w:color w:val="000000"/>
                <w:shd w:val="clear" w:color="auto" w:fill="FFFFFF"/>
                <w:lang w:eastAsia="en-US"/>
              </w:rPr>
            </w:pPr>
            <w:r w:rsidRPr="005065E6">
              <w:rPr>
                <w:b/>
                <w:color w:val="000000"/>
                <w:shd w:val="clear" w:color="auto" w:fill="FFFFFF"/>
                <w:lang w:eastAsia="en-US"/>
              </w:rPr>
              <w:t>К 310- летию со дня рождения русского поэта, учёного </w:t>
            </w:r>
            <w:r w:rsidRPr="005065E6">
              <w:rPr>
                <w:rStyle w:val="Strong"/>
                <w:color w:val="000000"/>
                <w:shd w:val="clear" w:color="auto" w:fill="FFFFFF"/>
                <w:lang w:eastAsia="en-US"/>
              </w:rPr>
              <w:t>М.В. Ломоносова</w:t>
            </w:r>
            <w:r>
              <w:rPr>
                <w:color w:val="000000"/>
                <w:shd w:val="clear" w:color="auto" w:fill="FFFFFF"/>
                <w:lang w:eastAsia="en-US"/>
              </w:rPr>
              <w:t> (1711–1765)</w:t>
            </w:r>
          </w:p>
          <w:p w:rsidR="00B147DE" w:rsidRDefault="00B147DE" w:rsidP="00175DB5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«Ломоносов. Самородок русской земли», онлайн-презентация </w:t>
            </w:r>
          </w:p>
        </w:tc>
        <w:tc>
          <w:tcPr>
            <w:tcW w:w="1321" w:type="dxa"/>
          </w:tcPr>
          <w:p w:rsidR="00B147DE" w:rsidRDefault="00B147DE" w:rsidP="00175DB5">
            <w:r>
              <w:t>19.11.2021</w:t>
            </w:r>
          </w:p>
        </w:tc>
        <w:tc>
          <w:tcPr>
            <w:tcW w:w="3924" w:type="dxa"/>
          </w:tcPr>
          <w:p w:rsidR="00B147DE" w:rsidRPr="00B712F8" w:rsidRDefault="00B147DE" w:rsidP="00175DB5">
            <w:r w:rsidRPr="00B712F8">
              <w:t>РМБУ «Белореченская МЦБ»</w:t>
            </w:r>
          </w:p>
          <w:p w:rsidR="00B147DE" w:rsidRPr="00B712F8" w:rsidRDefault="00B147DE" w:rsidP="00175DB5">
            <w:r w:rsidRPr="00B712F8">
              <w:t>Юношеская библиотека, г.Белореченск, ул.Ленина,85</w:t>
            </w:r>
          </w:p>
          <w:p w:rsidR="00B147DE" w:rsidRPr="00B712F8" w:rsidRDefault="00B147DE" w:rsidP="00175DB5">
            <w:pPr>
              <w:rPr>
                <w:sz w:val="20"/>
                <w:szCs w:val="20"/>
              </w:rPr>
            </w:pPr>
            <w:hyperlink r:id="rId460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B147DE" w:rsidRPr="00B712F8" w:rsidRDefault="00B147DE" w:rsidP="00175DB5">
            <w:pPr>
              <w:rPr>
                <w:sz w:val="20"/>
                <w:szCs w:val="20"/>
              </w:rPr>
            </w:pPr>
            <w:hyperlink r:id="rId461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B147DE" w:rsidRPr="00B712F8" w:rsidRDefault="00B147DE" w:rsidP="00175DB5">
            <w:hyperlink r:id="rId462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B147DE" w:rsidRPr="00B712F8" w:rsidRDefault="00B147DE" w:rsidP="00175DB5">
            <w:r w:rsidRPr="00B712F8">
              <w:t>Шарян Н.Г.</w:t>
            </w:r>
          </w:p>
        </w:tc>
        <w:tc>
          <w:tcPr>
            <w:tcW w:w="2268" w:type="dxa"/>
          </w:tcPr>
          <w:p w:rsidR="00B147DE" w:rsidRPr="00B712F8" w:rsidRDefault="00B147DE" w:rsidP="00175DB5">
            <w:r w:rsidRPr="00B712F8">
              <w:t>Молодежь</w:t>
            </w:r>
          </w:p>
          <w:p w:rsidR="00B147DE" w:rsidRPr="00B712F8" w:rsidRDefault="00B147DE" w:rsidP="00175DB5">
            <w:r w:rsidRPr="00B712F8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pPr>
              <w:rPr>
                <w:color w:val="000000"/>
                <w:shd w:val="clear" w:color="auto" w:fill="FFFFFF"/>
                <w:lang w:eastAsia="en-US"/>
              </w:rPr>
            </w:pPr>
            <w:r w:rsidRPr="005065E6">
              <w:rPr>
                <w:b/>
                <w:color w:val="000000"/>
                <w:shd w:val="clear" w:color="auto" w:fill="FFFFFF"/>
                <w:lang w:eastAsia="en-US"/>
              </w:rPr>
              <w:t xml:space="preserve">К 310- летию со дня рождения русского поэта, учёного  </w:t>
            </w:r>
            <w:r w:rsidRPr="005065E6">
              <w:rPr>
                <w:rStyle w:val="Strong"/>
                <w:color w:val="000000"/>
                <w:shd w:val="clear" w:color="auto" w:fill="FFFFFF"/>
                <w:lang w:eastAsia="en-US"/>
              </w:rPr>
              <w:t>М.В. Ломоносова</w:t>
            </w:r>
            <w:r>
              <w:rPr>
                <w:color w:val="000000"/>
                <w:shd w:val="clear" w:color="auto" w:fill="FFFFFF"/>
                <w:lang w:eastAsia="en-US"/>
              </w:rPr>
              <w:t> (1711–1765)</w:t>
            </w:r>
          </w:p>
          <w:p w:rsidR="00B147DE" w:rsidRPr="005065E6" w:rsidRDefault="00B147DE" w:rsidP="00175DB5">
            <w:pPr>
              <w:rPr>
                <w:b/>
                <w:color w:val="000000"/>
                <w:lang w:eastAsia="en-US"/>
              </w:rPr>
            </w:pPr>
            <w:r w:rsidRPr="005065E6">
              <w:rPr>
                <w:color w:val="000000"/>
                <w:shd w:val="clear" w:color="auto" w:fill="FFFFFF"/>
                <w:lang w:eastAsia="en-US"/>
              </w:rPr>
              <w:t xml:space="preserve"> «Как Русь сама, широк был гений »</w:t>
            </w:r>
            <w:r>
              <w:rPr>
                <w:color w:val="000000"/>
                <w:shd w:val="clear" w:color="auto" w:fill="FFFFFF"/>
                <w:lang w:eastAsia="en-US"/>
              </w:rPr>
              <w:t>,</w:t>
            </w:r>
            <w:r w:rsidRPr="005065E6">
              <w:rPr>
                <w:color w:val="000000"/>
              </w:rPr>
              <w:t xml:space="preserve"> онлайн</w:t>
            </w:r>
            <w:r w:rsidRPr="005065E6">
              <w:rPr>
                <w:color w:val="000000"/>
                <w:lang w:eastAsia="en-US"/>
              </w:rPr>
              <w:t xml:space="preserve"> - выставка – портрет</w:t>
            </w:r>
            <w:r w:rsidRPr="005065E6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321" w:type="dxa"/>
          </w:tcPr>
          <w:p w:rsidR="00B147DE" w:rsidRPr="00DD42EC" w:rsidRDefault="00B147DE" w:rsidP="00175DB5">
            <w:r w:rsidRPr="00DD42EC">
              <w:t>19.11.2021</w:t>
            </w:r>
          </w:p>
        </w:tc>
        <w:tc>
          <w:tcPr>
            <w:tcW w:w="3924" w:type="dxa"/>
          </w:tcPr>
          <w:p w:rsidR="00B147DE" w:rsidRPr="00DD42EC" w:rsidRDefault="00B147DE" w:rsidP="00175DB5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175DB5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63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464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175DB5">
            <w:hyperlink r:id="rId465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175DB5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175DB5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Pr="00DD42EC" w:rsidRDefault="00B147DE" w:rsidP="00175DB5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>Подростки</w:t>
            </w:r>
          </w:p>
          <w:p w:rsidR="00B147DE" w:rsidRPr="00DD42EC" w:rsidRDefault="00B147DE" w:rsidP="00175DB5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pPr>
              <w:rPr>
                <w:color w:val="000000"/>
                <w:shd w:val="clear" w:color="auto" w:fill="FFFFFF"/>
                <w:lang w:eastAsia="en-US"/>
              </w:rPr>
            </w:pPr>
            <w:r w:rsidRPr="005065E6">
              <w:rPr>
                <w:b/>
                <w:color w:val="000000"/>
                <w:shd w:val="clear" w:color="auto" w:fill="FFFFFF"/>
                <w:lang w:eastAsia="en-US"/>
              </w:rPr>
              <w:t xml:space="preserve">К 310- летию со дня рождения русского поэта, учёного  </w:t>
            </w:r>
            <w:r w:rsidRPr="005065E6">
              <w:rPr>
                <w:rStyle w:val="Strong"/>
                <w:color w:val="000000"/>
                <w:shd w:val="clear" w:color="auto" w:fill="FFFFFF"/>
                <w:lang w:eastAsia="en-US"/>
              </w:rPr>
              <w:t>М.В. Ломоносова</w:t>
            </w:r>
            <w:r>
              <w:rPr>
                <w:color w:val="000000"/>
                <w:shd w:val="clear" w:color="auto" w:fill="FFFFFF"/>
                <w:lang w:eastAsia="en-US"/>
              </w:rPr>
              <w:t> (1711–1765)</w:t>
            </w:r>
          </w:p>
          <w:p w:rsidR="00B147DE" w:rsidRDefault="00B147DE" w:rsidP="00175DB5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>«Страницы великой ж</w:t>
            </w:r>
            <w:r>
              <w:rPr>
                <w:lang w:eastAsia="en-US"/>
              </w:rPr>
              <w:t>изни»,</w:t>
            </w:r>
          </w:p>
          <w:p w:rsidR="00B147DE" w:rsidRPr="00DD42EC" w:rsidRDefault="00B147DE" w:rsidP="00175DB5">
            <w:pPr>
              <w:rPr>
                <w:lang w:eastAsia="en-US"/>
              </w:rPr>
            </w:pPr>
            <w:r w:rsidRPr="00DD42EC">
              <w:t>онлайн</w:t>
            </w:r>
            <w:r w:rsidRPr="00DD42EC">
              <w:rPr>
                <w:lang w:eastAsia="en-US"/>
              </w:rPr>
              <w:t xml:space="preserve"> - видеопрезентация </w:t>
            </w:r>
          </w:p>
        </w:tc>
        <w:tc>
          <w:tcPr>
            <w:tcW w:w="1321" w:type="dxa"/>
          </w:tcPr>
          <w:p w:rsidR="00B147DE" w:rsidRPr="00DD42EC" w:rsidRDefault="00B147DE" w:rsidP="00175DB5">
            <w:r w:rsidRPr="00DD42EC">
              <w:t>19.11.2021</w:t>
            </w:r>
          </w:p>
        </w:tc>
        <w:tc>
          <w:tcPr>
            <w:tcW w:w="3924" w:type="dxa"/>
          </w:tcPr>
          <w:p w:rsidR="00B147DE" w:rsidRPr="00DD42EC" w:rsidRDefault="00B147DE" w:rsidP="00175DB5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175DB5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66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467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175DB5">
            <w:hyperlink r:id="rId468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175DB5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175DB5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175DB5">
            <w:pPr>
              <w:rPr>
                <w:lang w:val="en-US" w:eastAsia="en-US"/>
              </w:rPr>
            </w:pPr>
            <w:r w:rsidRPr="00DD42EC">
              <w:rPr>
                <w:lang w:eastAsia="en-US"/>
              </w:rPr>
              <w:t xml:space="preserve">Подростки </w:t>
            </w:r>
          </w:p>
          <w:p w:rsidR="00B147DE" w:rsidRPr="00DD42EC" w:rsidRDefault="00B147DE" w:rsidP="00175DB5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082A06" w:rsidRDefault="00B147DE" w:rsidP="00175DB5">
            <w:pPr>
              <w:rPr>
                <w:color w:val="000000"/>
                <w:shd w:val="clear" w:color="auto" w:fill="FFFFFF"/>
                <w:lang w:eastAsia="en-US"/>
              </w:rPr>
            </w:pPr>
            <w:r w:rsidRPr="005065E6">
              <w:rPr>
                <w:b/>
                <w:color w:val="000000"/>
                <w:shd w:val="clear" w:color="auto" w:fill="FFFFFF"/>
                <w:lang w:eastAsia="en-US"/>
              </w:rPr>
              <w:t xml:space="preserve">К 310- летию со дня рождения русского поэта, учёного  </w:t>
            </w:r>
            <w:r w:rsidRPr="005065E6">
              <w:rPr>
                <w:rStyle w:val="Strong"/>
                <w:color w:val="000000"/>
                <w:shd w:val="clear" w:color="auto" w:fill="FFFFFF"/>
                <w:lang w:eastAsia="en-US"/>
              </w:rPr>
              <w:t>М.В. Ломоносова</w:t>
            </w:r>
            <w:r>
              <w:rPr>
                <w:color w:val="000000"/>
                <w:shd w:val="clear" w:color="auto" w:fill="FFFFFF"/>
                <w:lang w:eastAsia="en-US"/>
              </w:rPr>
              <w:t> (1711–1765)</w:t>
            </w:r>
          </w:p>
          <w:p w:rsidR="00B147DE" w:rsidRDefault="00B147DE" w:rsidP="00175DB5">
            <w:pPr>
              <w:rPr>
                <w:color w:val="000000"/>
                <w:shd w:val="clear" w:color="auto" w:fill="FFFFFF"/>
              </w:rPr>
            </w:pPr>
            <w:r w:rsidRPr="00052612">
              <w:rPr>
                <w:color w:val="000000"/>
                <w:shd w:val="clear" w:color="auto" w:fill="FFFFFF"/>
              </w:rPr>
              <w:t>«Яркий пример универсального человека»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B147DE" w:rsidRPr="00052612" w:rsidRDefault="00B147DE" w:rsidP="00175DB5">
            <w:pPr>
              <w:rPr>
                <w:color w:val="000000"/>
                <w:shd w:val="clear" w:color="auto" w:fill="FFFFFF"/>
              </w:rPr>
            </w:pPr>
            <w:r w:rsidRPr="00052612">
              <w:rPr>
                <w:color w:val="000000"/>
                <w:shd w:val="clear" w:color="auto" w:fill="FFFFFF"/>
              </w:rPr>
              <w:t>виртуальный онлайн</w:t>
            </w:r>
            <w:r>
              <w:rPr>
                <w:color w:val="000000"/>
                <w:shd w:val="clear" w:color="auto" w:fill="FFFFFF"/>
              </w:rPr>
              <w:t xml:space="preserve"> -</w:t>
            </w:r>
            <w:r w:rsidRPr="00052612">
              <w:rPr>
                <w:color w:val="000000"/>
                <w:shd w:val="clear" w:color="auto" w:fill="FFFFFF"/>
              </w:rPr>
              <w:t xml:space="preserve"> портрет</w:t>
            </w:r>
          </w:p>
        </w:tc>
        <w:tc>
          <w:tcPr>
            <w:tcW w:w="1321" w:type="dxa"/>
          </w:tcPr>
          <w:p w:rsidR="00B147DE" w:rsidRPr="00A664DC" w:rsidRDefault="00B147DE" w:rsidP="00175DB5">
            <w:r w:rsidRPr="00A664DC">
              <w:t>19.11.2021</w:t>
            </w:r>
          </w:p>
        </w:tc>
        <w:tc>
          <w:tcPr>
            <w:tcW w:w="3924" w:type="dxa"/>
          </w:tcPr>
          <w:p w:rsidR="00B147DE" w:rsidRPr="007A48A9" w:rsidRDefault="00B147DE" w:rsidP="00175DB5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B147DE" w:rsidRPr="00D34A0F" w:rsidRDefault="00B147DE" w:rsidP="00175DB5">
            <w:pPr>
              <w:ind w:left="33"/>
              <w:rPr>
                <w:color w:val="000000"/>
                <w:sz w:val="20"/>
                <w:szCs w:val="20"/>
              </w:rPr>
            </w:pPr>
            <w:hyperlink r:id="rId469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B147DE" w:rsidRPr="007A48A9" w:rsidRDefault="00B147DE" w:rsidP="00175DB5">
            <w:hyperlink r:id="rId470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B147DE" w:rsidRPr="007A48A9" w:rsidRDefault="00B147DE" w:rsidP="00175DB5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B147DE" w:rsidRDefault="00B147DE" w:rsidP="00175DB5">
            <w:r>
              <w:t>Подростки</w:t>
            </w:r>
          </w:p>
          <w:p w:rsidR="00B147DE" w:rsidRPr="00A664DC" w:rsidRDefault="00B147DE" w:rsidP="00175DB5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pPr>
              <w:rPr>
                <w:color w:val="000000"/>
                <w:shd w:val="clear" w:color="auto" w:fill="FFFFFF"/>
                <w:lang w:eastAsia="en-US"/>
              </w:rPr>
            </w:pPr>
            <w:r w:rsidRPr="005065E6">
              <w:rPr>
                <w:b/>
                <w:color w:val="000000"/>
                <w:shd w:val="clear" w:color="auto" w:fill="FFFFFF"/>
                <w:lang w:eastAsia="en-US"/>
              </w:rPr>
              <w:t xml:space="preserve">К 310- летию со дня рождения русского поэта, учёного  </w:t>
            </w:r>
            <w:r w:rsidRPr="005065E6">
              <w:rPr>
                <w:rStyle w:val="Strong"/>
                <w:color w:val="000000"/>
                <w:shd w:val="clear" w:color="auto" w:fill="FFFFFF"/>
                <w:lang w:eastAsia="en-US"/>
              </w:rPr>
              <w:t>М.В. Ломоносова</w:t>
            </w:r>
            <w:r>
              <w:rPr>
                <w:color w:val="000000"/>
                <w:shd w:val="clear" w:color="auto" w:fill="FFFFFF"/>
                <w:lang w:eastAsia="en-US"/>
              </w:rPr>
              <w:t> (1711–1765)</w:t>
            </w:r>
          </w:p>
          <w:p w:rsidR="00B147DE" w:rsidRPr="006D78BE" w:rsidRDefault="00B147DE" w:rsidP="00175DB5">
            <w:pPr>
              <w:pStyle w:val="ListParagraph"/>
              <w:spacing w:line="240" w:lineRule="auto"/>
              <w:ind w:left="0"/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D78BE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«Великий человек»,</w:t>
            </w:r>
          </w:p>
          <w:p w:rsidR="00B147DE" w:rsidRPr="00F87812" w:rsidRDefault="00B147DE" w:rsidP="00175DB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D78BE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онлайн-</w:t>
            </w:r>
            <w:r w:rsidRPr="006D78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</w:t>
            </w:r>
          </w:p>
        </w:tc>
        <w:tc>
          <w:tcPr>
            <w:tcW w:w="1321" w:type="dxa"/>
          </w:tcPr>
          <w:p w:rsidR="00B147DE" w:rsidRPr="005B6D97" w:rsidRDefault="00B147DE" w:rsidP="00175DB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D97">
              <w:rPr>
                <w:rFonts w:ascii="Times New Roman" w:hAnsi="Times New Roman"/>
                <w:sz w:val="24"/>
                <w:szCs w:val="24"/>
              </w:rPr>
              <w:t>19.11.2021</w:t>
            </w:r>
          </w:p>
        </w:tc>
        <w:tc>
          <w:tcPr>
            <w:tcW w:w="3924" w:type="dxa"/>
          </w:tcPr>
          <w:p w:rsidR="00B147DE" w:rsidRPr="005B6D97" w:rsidRDefault="00B147DE" w:rsidP="00175DB5">
            <w:r w:rsidRPr="005B6D97">
              <w:t>МБУ «Библиотека Пшехского сельского поселения» Пшехская с/б, ст.Пшехская,ул. Мира ,25</w:t>
            </w:r>
          </w:p>
          <w:p w:rsidR="00B147DE" w:rsidRPr="005B6D97" w:rsidRDefault="00B147DE" w:rsidP="00175DB5">
            <w:pPr>
              <w:rPr>
                <w:color w:val="000000"/>
                <w:sz w:val="20"/>
                <w:szCs w:val="20"/>
              </w:rPr>
            </w:pPr>
            <w:hyperlink r:id="rId471" w:history="1">
              <w:r w:rsidRPr="005B6D97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B147DE" w:rsidRPr="005B6D97" w:rsidRDefault="00B147DE" w:rsidP="00175DB5">
            <w:pPr>
              <w:rPr>
                <w:sz w:val="20"/>
                <w:szCs w:val="20"/>
                <w:shd w:val="clear" w:color="auto" w:fill="FFFFFF"/>
              </w:rPr>
            </w:pPr>
            <w:hyperlink r:id="rId472" w:history="1">
              <w:r w:rsidRPr="005B6D97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B147DE" w:rsidRPr="005B6D97" w:rsidRDefault="00B147DE" w:rsidP="00175DB5">
            <w:hyperlink r:id="rId473" w:history="1">
              <w:r w:rsidRPr="005B6D97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B147DE" w:rsidRPr="005B6D97" w:rsidRDefault="00B147DE" w:rsidP="00175DB5">
            <w:r w:rsidRPr="005B6D97">
              <w:t>Походнякова А.Д.</w:t>
            </w:r>
          </w:p>
        </w:tc>
        <w:tc>
          <w:tcPr>
            <w:tcW w:w="2268" w:type="dxa"/>
          </w:tcPr>
          <w:p w:rsidR="00B147DE" w:rsidRPr="00776D22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6D22">
              <w:rPr>
                <w:sz w:val="24"/>
                <w:szCs w:val="24"/>
              </w:rPr>
              <w:t>ети</w:t>
            </w:r>
          </w:p>
          <w:p w:rsidR="00B147DE" w:rsidRPr="00776D22" w:rsidRDefault="00B147DE" w:rsidP="00175DB5">
            <w:r w:rsidRPr="00776D2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13579" w:rsidRDefault="00B147DE" w:rsidP="00175DB5">
            <w:pPr>
              <w:rPr>
                <w:b/>
              </w:rPr>
            </w:pPr>
            <w:r w:rsidRPr="00B13579">
              <w:rPr>
                <w:b/>
                <w:color w:val="000000"/>
              </w:rPr>
              <w:t>К 100-летию ПАО «Туполев»</w:t>
            </w:r>
          </w:p>
          <w:p w:rsidR="00B147DE" w:rsidRDefault="00B147DE" w:rsidP="00175DB5">
            <w:r w:rsidRPr="00DD42EC">
              <w:t xml:space="preserve">«Дороги славы и побед </w:t>
            </w:r>
            <w:r>
              <w:t>»,</w:t>
            </w:r>
          </w:p>
          <w:p w:rsidR="00B147DE" w:rsidRPr="008F058D" w:rsidRDefault="00B147DE" w:rsidP="00175DB5">
            <w:r w:rsidRPr="00DD42EC">
              <w:t>книжно-иллюстративная  онлайн - выставка</w:t>
            </w:r>
          </w:p>
        </w:tc>
        <w:tc>
          <w:tcPr>
            <w:tcW w:w="1321" w:type="dxa"/>
          </w:tcPr>
          <w:p w:rsidR="00B147DE" w:rsidRPr="00DD42EC" w:rsidRDefault="00B147DE" w:rsidP="00175DB5">
            <w:r w:rsidRPr="00DD42EC">
              <w:rPr>
                <w:lang w:eastAsia="en-US"/>
              </w:rPr>
              <w:t xml:space="preserve">19.11.2021 </w:t>
            </w:r>
          </w:p>
        </w:tc>
        <w:tc>
          <w:tcPr>
            <w:tcW w:w="3924" w:type="dxa"/>
          </w:tcPr>
          <w:p w:rsidR="00B147DE" w:rsidRPr="00DD42EC" w:rsidRDefault="00B147DE" w:rsidP="00175DB5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175DB5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74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475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175DB5">
            <w:hyperlink r:id="rId476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175DB5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175DB5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175DB5">
            <w:pPr>
              <w:rPr>
                <w:lang w:val="en-US" w:eastAsia="en-US"/>
              </w:rPr>
            </w:pPr>
            <w:r w:rsidRPr="00DD42EC">
              <w:rPr>
                <w:lang w:eastAsia="en-US"/>
              </w:rPr>
              <w:t xml:space="preserve">Молодёжь </w:t>
            </w:r>
          </w:p>
          <w:p w:rsidR="00B147DE" w:rsidRPr="00DD42EC" w:rsidRDefault="00B147DE" w:rsidP="00175DB5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r w:rsidRPr="00D104FA">
              <w:rPr>
                <w:b/>
              </w:rPr>
              <w:t>К 100-летию ПАО «Туполев»</w:t>
            </w:r>
          </w:p>
          <w:p w:rsidR="00B147DE" w:rsidRPr="006D78BE" w:rsidRDefault="00B147DE" w:rsidP="00175DB5">
            <w:r w:rsidRPr="006D78BE">
              <w:t>«ТУ-104»- первый в мире»</w:t>
            </w:r>
            <w:r>
              <w:t>,</w:t>
            </w:r>
          </w:p>
          <w:p w:rsidR="00B147DE" w:rsidRPr="006D78BE" w:rsidRDefault="00B147DE" w:rsidP="00175DB5">
            <w:pPr>
              <w:pStyle w:val="NoSpacing"/>
              <w:rPr>
                <w:shd w:val="clear" w:color="auto" w:fill="FFFFFF"/>
              </w:rPr>
            </w:pPr>
            <w:r>
              <w:t>и</w:t>
            </w:r>
            <w:r w:rsidRPr="006D78BE">
              <w:t xml:space="preserve">нформационный </w:t>
            </w:r>
            <w:r>
              <w:t>онлайн-</w:t>
            </w:r>
            <w:r w:rsidRPr="006D78BE">
              <w:t>буклет</w:t>
            </w:r>
          </w:p>
        </w:tc>
        <w:tc>
          <w:tcPr>
            <w:tcW w:w="1321" w:type="dxa"/>
          </w:tcPr>
          <w:p w:rsidR="00B147DE" w:rsidRPr="005B6D97" w:rsidRDefault="00B147DE" w:rsidP="00175DB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D97">
              <w:rPr>
                <w:rFonts w:ascii="Times New Roman" w:hAnsi="Times New Roman"/>
                <w:sz w:val="24"/>
                <w:szCs w:val="24"/>
              </w:rPr>
              <w:t>20.11.202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:rsidR="00B147DE" w:rsidRPr="005B6D97" w:rsidRDefault="00B147DE" w:rsidP="00175DB5">
            <w:r w:rsidRPr="005B6D97">
              <w:t>МБУ «Библиотека Пшехского сельского поселения» Пшехская с/б, ст.Пшехская,ул. Мира ,25</w:t>
            </w:r>
          </w:p>
          <w:p w:rsidR="00B147DE" w:rsidRPr="005B6D97" w:rsidRDefault="00B147DE" w:rsidP="00175DB5">
            <w:pPr>
              <w:rPr>
                <w:color w:val="000000"/>
                <w:sz w:val="20"/>
                <w:szCs w:val="20"/>
              </w:rPr>
            </w:pPr>
            <w:hyperlink r:id="rId477" w:history="1">
              <w:r w:rsidRPr="005B6D97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B147DE" w:rsidRPr="005B6D97" w:rsidRDefault="00B147DE" w:rsidP="00175DB5">
            <w:pPr>
              <w:rPr>
                <w:sz w:val="20"/>
                <w:szCs w:val="20"/>
                <w:shd w:val="clear" w:color="auto" w:fill="FFFFFF"/>
              </w:rPr>
            </w:pPr>
            <w:hyperlink r:id="rId478" w:history="1">
              <w:r w:rsidRPr="005B6D97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B147DE" w:rsidRPr="005B6D97" w:rsidRDefault="00B147DE" w:rsidP="00175DB5">
            <w:hyperlink r:id="rId479" w:history="1">
              <w:r w:rsidRPr="005B6D97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B147DE" w:rsidRPr="005B6D97" w:rsidRDefault="00B147DE" w:rsidP="00175DB5">
            <w:r w:rsidRPr="005B6D97">
              <w:t>Походнякова А.Д.</w:t>
            </w:r>
          </w:p>
        </w:tc>
        <w:tc>
          <w:tcPr>
            <w:tcW w:w="2268" w:type="dxa"/>
          </w:tcPr>
          <w:p w:rsidR="00B147DE" w:rsidRPr="00776D22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76D22">
              <w:rPr>
                <w:sz w:val="24"/>
                <w:szCs w:val="24"/>
              </w:rPr>
              <w:t>зрослые</w:t>
            </w:r>
          </w:p>
          <w:p w:rsidR="00B147DE" w:rsidRPr="00776D22" w:rsidRDefault="00B147DE" w:rsidP="00175DB5">
            <w:r w:rsidRPr="00776D2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E4A96" w:rsidRDefault="00B147DE" w:rsidP="00175DB5">
            <w:r w:rsidRPr="00BE4A96">
              <w:t xml:space="preserve">«Мы выбираем жизнь», </w:t>
            </w:r>
          </w:p>
          <w:p w:rsidR="00B147DE" w:rsidRPr="00E55F0E" w:rsidRDefault="00B147DE" w:rsidP="00175DB5">
            <w:r w:rsidRPr="00E55F0E">
              <w:t xml:space="preserve">онлайн слайд-презентация  </w:t>
            </w:r>
          </w:p>
        </w:tc>
        <w:tc>
          <w:tcPr>
            <w:tcW w:w="1321" w:type="dxa"/>
          </w:tcPr>
          <w:p w:rsidR="00B147DE" w:rsidRPr="00BE4A96" w:rsidRDefault="00B147DE" w:rsidP="00175DB5">
            <w:pPr>
              <w:rPr>
                <w:lang w:eastAsia="en-US"/>
              </w:rPr>
            </w:pPr>
            <w:r w:rsidRPr="00BE4A96">
              <w:t>20.11.2021</w:t>
            </w:r>
          </w:p>
        </w:tc>
        <w:tc>
          <w:tcPr>
            <w:tcW w:w="3924" w:type="dxa"/>
          </w:tcPr>
          <w:p w:rsidR="00B147DE" w:rsidRPr="00BE4A96" w:rsidRDefault="00B147DE" w:rsidP="00175DB5">
            <w:r w:rsidRPr="00BE4A96">
              <w:t>МБУ «Библиотека Южненского сельского поселения Белореченского района» Заречненская с/б,  пос.Заречный, ул. Комарова, 125</w:t>
            </w:r>
          </w:p>
          <w:p w:rsidR="00B147DE" w:rsidRPr="00BE4A96" w:rsidRDefault="00B147DE" w:rsidP="00175DB5">
            <w:pPr>
              <w:rPr>
                <w:sz w:val="20"/>
                <w:szCs w:val="20"/>
                <w:lang w:eastAsia="en-US"/>
              </w:rPr>
            </w:pPr>
            <w:hyperlink r:id="rId480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B147DE" w:rsidRPr="00BE4A96" w:rsidRDefault="00B147DE" w:rsidP="00175DB5">
            <w:pPr>
              <w:rPr>
                <w:sz w:val="20"/>
                <w:szCs w:val="20"/>
                <w:lang w:eastAsia="en-US"/>
              </w:rPr>
            </w:pPr>
            <w:r w:rsidRPr="00BE4A96">
              <w:rPr>
                <w:sz w:val="20"/>
                <w:szCs w:val="20"/>
              </w:rPr>
              <w:t xml:space="preserve"> </w:t>
            </w:r>
            <w:hyperlink r:id="rId481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B147DE" w:rsidRPr="00BE4A96" w:rsidRDefault="00B147DE" w:rsidP="00175DB5">
            <w:pPr>
              <w:rPr>
                <w:sz w:val="20"/>
                <w:szCs w:val="20"/>
                <w:lang w:eastAsia="en-US"/>
              </w:rPr>
            </w:pPr>
            <w:hyperlink r:id="rId482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B147DE" w:rsidRPr="00BE4A96" w:rsidRDefault="00B147DE" w:rsidP="00175DB5">
            <w:pPr>
              <w:rPr>
                <w:lang w:eastAsia="en-US"/>
              </w:rPr>
            </w:pPr>
            <w:r w:rsidRPr="00BE4A96">
              <w:rPr>
                <w:sz w:val="20"/>
                <w:szCs w:val="20"/>
              </w:rPr>
              <w:t xml:space="preserve"> </w:t>
            </w:r>
            <w:hyperlink r:id="rId483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B147DE" w:rsidRPr="00BE4A96" w:rsidRDefault="00B147DE" w:rsidP="00175DB5">
            <w:r>
              <w:t>Селина Е.В.</w:t>
            </w:r>
          </w:p>
        </w:tc>
        <w:tc>
          <w:tcPr>
            <w:tcW w:w="2268" w:type="dxa"/>
          </w:tcPr>
          <w:p w:rsidR="00B147DE" w:rsidRPr="00BE4A96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E4A96">
              <w:rPr>
                <w:sz w:val="24"/>
                <w:szCs w:val="24"/>
              </w:rPr>
              <w:t xml:space="preserve">Подростки </w:t>
            </w:r>
          </w:p>
          <w:p w:rsidR="00B147DE" w:rsidRPr="00BE4A96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E4A96">
              <w:rPr>
                <w:sz w:val="24"/>
                <w:szCs w:val="24"/>
              </w:rPr>
              <w:t>12+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8F5062" w:rsidRDefault="00B147DE" w:rsidP="00175DB5">
            <w:r>
              <w:rPr>
                <w:b/>
              </w:rPr>
              <w:t>Всемирный день прав ребенка</w:t>
            </w:r>
            <w:r w:rsidRPr="005B42CC">
              <w:t xml:space="preserve"> </w:t>
            </w:r>
            <w:r w:rsidRPr="00DD42EC">
              <w:rPr>
                <w:lang w:eastAsia="en-US"/>
              </w:rPr>
              <w:t xml:space="preserve"> </w:t>
            </w:r>
          </w:p>
          <w:p w:rsidR="00B147DE" w:rsidRPr="008F5062" w:rsidRDefault="00B147DE" w:rsidP="00175DB5">
            <w:r w:rsidRPr="008F5062">
              <w:rPr>
                <w:bCs/>
              </w:rPr>
              <w:t xml:space="preserve"> «Вы вправе знать о праве</w:t>
            </w:r>
            <w:r>
              <w:rPr>
                <w:bCs/>
              </w:rPr>
              <w:t>,</w:t>
            </w:r>
          </w:p>
          <w:p w:rsidR="00B147DE" w:rsidRPr="008F5062" w:rsidRDefault="00B147DE" w:rsidP="00175DB5">
            <w:pPr>
              <w:rPr>
                <w:bCs/>
              </w:rPr>
            </w:pPr>
            <w:r>
              <w:t>онлайн-ч</w:t>
            </w:r>
            <w:r w:rsidRPr="008F5062">
              <w:t>ас вопросов и ответов</w:t>
            </w:r>
          </w:p>
        </w:tc>
        <w:tc>
          <w:tcPr>
            <w:tcW w:w="1321" w:type="dxa"/>
          </w:tcPr>
          <w:p w:rsidR="00B147DE" w:rsidRPr="008F5062" w:rsidRDefault="00B147DE" w:rsidP="00175DB5">
            <w:r w:rsidRPr="008F5062">
              <w:t>20.11.2021</w:t>
            </w:r>
          </w:p>
        </w:tc>
        <w:tc>
          <w:tcPr>
            <w:tcW w:w="3924" w:type="dxa"/>
          </w:tcPr>
          <w:p w:rsidR="00B147DE" w:rsidRDefault="00B147DE" w:rsidP="00175DB5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B147DE" w:rsidRPr="00FB54E4" w:rsidRDefault="00B147DE" w:rsidP="00175DB5">
            <w:r w:rsidRPr="00FB54E4">
              <w:t>ул.40 лет Октября, 33.</w:t>
            </w:r>
          </w:p>
          <w:p w:rsidR="00B147DE" w:rsidRPr="00C046BB" w:rsidRDefault="00B147DE" w:rsidP="00175DB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84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B147DE" w:rsidRPr="00C046BB" w:rsidRDefault="00B147DE" w:rsidP="00175DB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85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B147DE" w:rsidRPr="00B712F8" w:rsidRDefault="00B147DE" w:rsidP="00175DB5">
            <w:hyperlink r:id="rId486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B147DE" w:rsidRPr="00B712F8" w:rsidRDefault="00B147DE" w:rsidP="00175DB5">
            <w:r w:rsidRPr="00B542F2">
              <w:t>Коноплина В.Г.</w:t>
            </w:r>
          </w:p>
        </w:tc>
        <w:tc>
          <w:tcPr>
            <w:tcW w:w="2268" w:type="dxa"/>
          </w:tcPr>
          <w:p w:rsidR="00B147DE" w:rsidRDefault="00B147DE" w:rsidP="00175DB5">
            <w:r>
              <w:t>Подростки</w:t>
            </w:r>
          </w:p>
          <w:p w:rsidR="00B147DE" w:rsidRPr="00B712F8" w:rsidRDefault="00B147DE" w:rsidP="00175DB5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8F5062" w:rsidRDefault="00B147DE" w:rsidP="00175DB5">
            <w:r>
              <w:rPr>
                <w:b/>
              </w:rPr>
              <w:t>Всемирный день прав ребенка</w:t>
            </w:r>
            <w:r w:rsidRPr="005B42CC">
              <w:t xml:space="preserve"> </w:t>
            </w:r>
            <w:r w:rsidRPr="00DD42EC">
              <w:rPr>
                <w:lang w:eastAsia="en-US"/>
              </w:rPr>
              <w:t xml:space="preserve"> </w:t>
            </w:r>
          </w:p>
          <w:p w:rsidR="00B147DE" w:rsidRPr="00A664DC" w:rsidRDefault="00B147DE" w:rsidP="00175DB5">
            <w:pPr>
              <w:rPr>
                <w:color w:val="000000"/>
              </w:rPr>
            </w:pPr>
            <w:r>
              <w:rPr>
                <w:color w:val="000000"/>
              </w:rPr>
              <w:t>«Всемирный  д</w:t>
            </w:r>
            <w:r w:rsidRPr="00A664DC">
              <w:rPr>
                <w:color w:val="000000"/>
              </w:rPr>
              <w:t>ень ребенка»</w:t>
            </w:r>
            <w:r>
              <w:rPr>
                <w:color w:val="000000"/>
              </w:rPr>
              <w:t>,</w:t>
            </w:r>
          </w:p>
          <w:p w:rsidR="00B147DE" w:rsidRPr="00A664DC" w:rsidRDefault="00B147DE" w:rsidP="00175DB5">
            <w:pPr>
              <w:rPr>
                <w:color w:val="000000"/>
              </w:rPr>
            </w:pPr>
            <w:r>
              <w:rPr>
                <w:color w:val="000000"/>
              </w:rPr>
              <w:t>онлайн - презентация</w:t>
            </w:r>
          </w:p>
        </w:tc>
        <w:tc>
          <w:tcPr>
            <w:tcW w:w="1321" w:type="dxa"/>
          </w:tcPr>
          <w:p w:rsidR="00B147DE" w:rsidRPr="00A664DC" w:rsidRDefault="00B147DE" w:rsidP="00175DB5">
            <w:r w:rsidRPr="00A664DC">
              <w:t>20.11.2021</w:t>
            </w:r>
          </w:p>
        </w:tc>
        <w:tc>
          <w:tcPr>
            <w:tcW w:w="3924" w:type="dxa"/>
          </w:tcPr>
          <w:p w:rsidR="00B147DE" w:rsidRPr="007A48A9" w:rsidRDefault="00B147DE" w:rsidP="00175DB5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B147DE" w:rsidRPr="00D34A0F" w:rsidRDefault="00B147DE" w:rsidP="00175DB5">
            <w:pPr>
              <w:ind w:left="33"/>
              <w:rPr>
                <w:color w:val="000000"/>
                <w:sz w:val="20"/>
                <w:szCs w:val="20"/>
              </w:rPr>
            </w:pPr>
            <w:hyperlink r:id="rId487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B147DE" w:rsidRPr="007A48A9" w:rsidRDefault="00B147DE" w:rsidP="00175DB5">
            <w:hyperlink r:id="rId488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B147DE" w:rsidRPr="007A48A9" w:rsidRDefault="00B147DE" w:rsidP="00175DB5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B147DE" w:rsidRDefault="00B147DE" w:rsidP="00175DB5">
            <w:r>
              <w:t>Молодежь</w:t>
            </w:r>
          </w:p>
          <w:p w:rsidR="00B147DE" w:rsidRPr="00A664DC" w:rsidRDefault="00B147DE" w:rsidP="00175DB5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r>
              <w:rPr>
                <w:b/>
              </w:rPr>
              <w:t>Всемирный день прав ребенка</w:t>
            </w:r>
            <w:r w:rsidRPr="005B42CC">
              <w:t xml:space="preserve"> </w:t>
            </w:r>
            <w:r w:rsidRPr="00DD42EC">
              <w:rPr>
                <w:lang w:eastAsia="en-US"/>
              </w:rPr>
              <w:t xml:space="preserve"> «Конвенция о правах ребёнка»</w:t>
            </w:r>
            <w:r>
              <w:t>,</w:t>
            </w:r>
          </w:p>
          <w:p w:rsidR="00B147DE" w:rsidRPr="00DD42EC" w:rsidRDefault="00B147DE" w:rsidP="00175DB5">
            <w:pPr>
              <w:rPr>
                <w:lang w:eastAsia="en-US"/>
              </w:rPr>
            </w:pPr>
            <w:r w:rsidRPr="00DD42EC">
              <w:t>онлайн</w:t>
            </w:r>
            <w:r w:rsidRPr="00DD42EC">
              <w:rPr>
                <w:lang w:eastAsia="en-US"/>
              </w:rPr>
              <w:t xml:space="preserve"> - презентация</w:t>
            </w:r>
          </w:p>
          <w:p w:rsidR="00B147DE" w:rsidRPr="00DD42EC" w:rsidRDefault="00B147DE" w:rsidP="00175DB5">
            <w:pPr>
              <w:rPr>
                <w:lang w:eastAsia="en-US"/>
              </w:rPr>
            </w:pPr>
          </w:p>
        </w:tc>
        <w:tc>
          <w:tcPr>
            <w:tcW w:w="1321" w:type="dxa"/>
          </w:tcPr>
          <w:p w:rsidR="00B147DE" w:rsidRPr="00DD42EC" w:rsidRDefault="00B147DE" w:rsidP="00175DB5">
            <w:r w:rsidRPr="00DD42EC">
              <w:t>20.11.2021</w:t>
            </w:r>
          </w:p>
        </w:tc>
        <w:tc>
          <w:tcPr>
            <w:tcW w:w="3924" w:type="dxa"/>
          </w:tcPr>
          <w:p w:rsidR="00B147DE" w:rsidRPr="00DD42EC" w:rsidRDefault="00B147DE" w:rsidP="00175DB5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175DB5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89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490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175DB5">
            <w:hyperlink r:id="rId491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175DB5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175DB5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175DB5">
            <w:pPr>
              <w:rPr>
                <w:lang w:val="en-US" w:eastAsia="en-US"/>
              </w:rPr>
            </w:pPr>
            <w:r w:rsidRPr="00DD42EC">
              <w:rPr>
                <w:lang w:eastAsia="en-US"/>
              </w:rPr>
              <w:t xml:space="preserve">Дети </w:t>
            </w:r>
          </w:p>
          <w:p w:rsidR="00B147DE" w:rsidRPr="00DD42EC" w:rsidRDefault="00B147DE" w:rsidP="00175DB5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556A7" w:rsidRDefault="00B147DE" w:rsidP="00175DB5">
            <w:pPr>
              <w:rPr>
                <w:b/>
              </w:rPr>
            </w:pPr>
            <w:r w:rsidRPr="00F9681F">
              <w:t xml:space="preserve"> </w:t>
            </w:r>
            <w:r w:rsidRPr="00B556A7">
              <w:rPr>
                <w:b/>
              </w:rPr>
              <w:t>Всемирный день прав ребенка</w:t>
            </w:r>
          </w:p>
          <w:p w:rsidR="00B147DE" w:rsidRDefault="00B147DE" w:rsidP="00175DB5">
            <w:r>
              <w:t>«</w:t>
            </w:r>
            <w:r w:rsidRPr="00F9681F">
              <w:t>Путешествие в город права и закона»</w:t>
            </w:r>
            <w:r>
              <w:t>,</w:t>
            </w:r>
          </w:p>
          <w:p w:rsidR="00B147DE" w:rsidRPr="00F9681F" w:rsidRDefault="00B147DE" w:rsidP="00175DB5">
            <w:r>
              <w:t>и</w:t>
            </w:r>
            <w:r w:rsidRPr="00F9681F">
              <w:t xml:space="preserve">нформационная </w:t>
            </w:r>
            <w:r>
              <w:t xml:space="preserve">онлайн-публикация </w:t>
            </w:r>
          </w:p>
          <w:p w:rsidR="00B147DE" w:rsidRPr="00F9681F" w:rsidRDefault="00B147DE" w:rsidP="00175DB5">
            <w:pPr>
              <w:spacing w:after="160" w:line="259" w:lineRule="auto"/>
              <w:rPr>
                <w:bCs/>
                <w:color w:val="1C1C1C"/>
                <w:shd w:val="clear" w:color="auto" w:fill="FFFFFF"/>
              </w:rPr>
            </w:pPr>
          </w:p>
          <w:p w:rsidR="00B147DE" w:rsidRPr="00F9681F" w:rsidRDefault="00B147DE" w:rsidP="00175DB5">
            <w:pPr>
              <w:rPr>
                <w:b/>
                <w:bCs/>
                <w:color w:val="1C1C1C"/>
                <w:shd w:val="clear" w:color="auto" w:fill="FFFFFF"/>
              </w:rPr>
            </w:pPr>
          </w:p>
        </w:tc>
        <w:tc>
          <w:tcPr>
            <w:tcW w:w="1321" w:type="dxa"/>
          </w:tcPr>
          <w:p w:rsidR="00B147DE" w:rsidRPr="00F9681F" w:rsidRDefault="00B147DE" w:rsidP="00175DB5">
            <w:r w:rsidRPr="00F9681F">
              <w:t>20.11.2021</w:t>
            </w:r>
          </w:p>
          <w:p w:rsidR="00B147DE" w:rsidRPr="00F9681F" w:rsidRDefault="00B147DE" w:rsidP="00175DB5"/>
        </w:tc>
        <w:tc>
          <w:tcPr>
            <w:tcW w:w="3924" w:type="dxa"/>
          </w:tcPr>
          <w:p w:rsidR="00B147DE" w:rsidRDefault="00B147DE" w:rsidP="00175DB5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 , </w:t>
            </w:r>
          </w:p>
          <w:p w:rsidR="00B147DE" w:rsidRPr="00DC24B5" w:rsidRDefault="00B147DE" w:rsidP="00175DB5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r w:rsidRPr="00F9681F">
              <w:t xml:space="preserve"> </w:t>
            </w:r>
            <w:hyperlink r:id="rId492" w:history="1">
              <w:r w:rsidRPr="00DC24B5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B147DE" w:rsidRPr="00DC24B5" w:rsidRDefault="00B147DE" w:rsidP="00175DB5">
            <w:pPr>
              <w:rPr>
                <w:sz w:val="20"/>
                <w:szCs w:val="20"/>
              </w:rPr>
            </w:pPr>
            <w:hyperlink r:id="rId493" w:history="1">
              <w:r w:rsidRPr="00DC24B5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B147DE" w:rsidRPr="00DC24B5" w:rsidRDefault="00B147DE" w:rsidP="00175DB5">
            <w:pPr>
              <w:rPr>
                <w:sz w:val="20"/>
                <w:szCs w:val="20"/>
              </w:rPr>
            </w:pPr>
            <w:hyperlink r:id="rId494" w:history="1">
              <w:r w:rsidRPr="00DC24B5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B147DE" w:rsidRPr="00DC24B5" w:rsidRDefault="00B147DE" w:rsidP="00175DB5">
            <w:pPr>
              <w:rPr>
                <w:sz w:val="20"/>
                <w:szCs w:val="20"/>
              </w:rPr>
            </w:pPr>
            <w:hyperlink r:id="rId495" w:history="1">
              <w:r w:rsidRPr="00DC24B5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B147DE" w:rsidRPr="00F9681F" w:rsidRDefault="00B147DE" w:rsidP="00175DB5">
            <w:hyperlink r:id="rId496" w:tgtFrame="_blank" w:history="1">
              <w:r w:rsidRPr="00DC24B5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B147DE" w:rsidRPr="00F9681F" w:rsidRDefault="00B147DE" w:rsidP="00175DB5">
            <w:r w:rsidRPr="00F9681F">
              <w:t>Дидяева Л.Н.</w:t>
            </w:r>
          </w:p>
          <w:p w:rsidR="00B147DE" w:rsidRPr="00F9681F" w:rsidRDefault="00B147DE" w:rsidP="00175DB5"/>
          <w:p w:rsidR="00B147DE" w:rsidRPr="00F9681F" w:rsidRDefault="00B147DE" w:rsidP="00175DB5"/>
          <w:p w:rsidR="00B147DE" w:rsidRPr="00F9681F" w:rsidRDefault="00B147DE" w:rsidP="00175DB5"/>
        </w:tc>
        <w:tc>
          <w:tcPr>
            <w:tcW w:w="2268" w:type="dxa"/>
          </w:tcPr>
          <w:p w:rsidR="00B147DE" w:rsidRPr="00F9681F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F9681F">
              <w:rPr>
                <w:sz w:val="24"/>
                <w:szCs w:val="24"/>
              </w:rPr>
              <w:t>Дети</w:t>
            </w:r>
          </w:p>
          <w:p w:rsidR="00B147DE" w:rsidRPr="00F9681F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F9681F">
              <w:rPr>
                <w:sz w:val="24"/>
                <w:szCs w:val="24"/>
              </w:rPr>
              <w:t>0+</w:t>
            </w:r>
          </w:p>
          <w:p w:rsidR="00B147DE" w:rsidRPr="00F9681F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  <w:p w:rsidR="00B147DE" w:rsidRPr="00F9681F" w:rsidRDefault="00B147DE" w:rsidP="00175DB5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8732C5" w:rsidRDefault="00B147DE" w:rsidP="008732C5">
            <w:pPr>
              <w:rPr>
                <w:b/>
              </w:rPr>
            </w:pPr>
            <w:r w:rsidRPr="006C7E54">
              <w:rPr>
                <w:b/>
              </w:rPr>
              <w:t>Всемирный день прав ребенка</w:t>
            </w:r>
            <w:r w:rsidRPr="008732C5">
              <w:rPr>
                <w:b/>
              </w:rPr>
              <w:t xml:space="preserve"> </w:t>
            </w:r>
          </w:p>
          <w:p w:rsidR="00B147DE" w:rsidRPr="008732C5" w:rsidRDefault="00B147DE" w:rsidP="008732C5">
            <w:r w:rsidRPr="008732C5">
              <w:t>«Твои права от «А» до «Я»», библиотечный  медиа-урок</w:t>
            </w:r>
          </w:p>
        </w:tc>
        <w:tc>
          <w:tcPr>
            <w:tcW w:w="1321" w:type="dxa"/>
          </w:tcPr>
          <w:p w:rsidR="00B147DE" w:rsidRPr="00DB13B6" w:rsidRDefault="00B147DE" w:rsidP="00175DB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3B6">
              <w:rPr>
                <w:rFonts w:ascii="Times New Roman" w:hAnsi="Times New Roman"/>
                <w:color w:val="000000"/>
                <w:sz w:val="24"/>
                <w:szCs w:val="24"/>
              </w:rPr>
              <w:t>20.11.2021</w:t>
            </w:r>
          </w:p>
        </w:tc>
        <w:tc>
          <w:tcPr>
            <w:tcW w:w="3924" w:type="dxa"/>
          </w:tcPr>
          <w:p w:rsidR="00B147DE" w:rsidRPr="000A1925" w:rsidRDefault="00B147DE" w:rsidP="00175DB5">
            <w:r w:rsidRPr="000A1925">
              <w:t xml:space="preserve">МБУ «Библиотека Пшехского сельского поселения» Кубанская </w:t>
            </w:r>
            <w:r>
              <w:t>с/б</w:t>
            </w:r>
            <w:r w:rsidRPr="000A1925">
              <w:t>, х.Кубанский,ул. Школьная, 9</w:t>
            </w:r>
          </w:p>
          <w:p w:rsidR="00B147DE" w:rsidRPr="00DB13B6" w:rsidRDefault="00B147DE" w:rsidP="00175DB5">
            <w:hyperlink r:id="rId497" w:tgtFrame="_blank" w:history="1">
              <w:r w:rsidRPr="000A1925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B147DE" w:rsidRPr="00DB13B6" w:rsidRDefault="00B147DE" w:rsidP="00175DB5">
            <w:r w:rsidRPr="00DB13B6">
              <w:t>Калинина Л.Н.</w:t>
            </w:r>
          </w:p>
        </w:tc>
        <w:tc>
          <w:tcPr>
            <w:tcW w:w="2268" w:type="dxa"/>
          </w:tcPr>
          <w:p w:rsidR="00B147DE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DB13B6">
              <w:rPr>
                <w:sz w:val="24"/>
                <w:szCs w:val="24"/>
              </w:rPr>
              <w:t xml:space="preserve">Дети </w:t>
            </w:r>
          </w:p>
          <w:p w:rsidR="00B147DE" w:rsidRPr="00DB13B6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DB13B6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556A7" w:rsidRDefault="00B147DE" w:rsidP="00175DB5">
            <w:pPr>
              <w:rPr>
                <w:b/>
              </w:rPr>
            </w:pPr>
            <w:r w:rsidRPr="00B556A7">
              <w:rPr>
                <w:b/>
              </w:rPr>
              <w:t>Всемирный день прав ребенка</w:t>
            </w:r>
          </w:p>
          <w:p w:rsidR="00B147DE" w:rsidRPr="006153A4" w:rsidRDefault="00B147DE" w:rsidP="00175DB5">
            <w:r w:rsidRPr="006153A4">
              <w:t>В рамках «Десятилетия детства в России на 2018-2027 гг.»</w:t>
            </w:r>
          </w:p>
          <w:p w:rsidR="00B147DE" w:rsidRDefault="00B147DE" w:rsidP="00175DB5">
            <w:r w:rsidRPr="00B13579">
              <w:t>«Права реб</w:t>
            </w:r>
            <w:r>
              <w:t>енка: от истоков к настоящему»,</w:t>
            </w:r>
          </w:p>
          <w:p w:rsidR="00B147DE" w:rsidRPr="0059443D" w:rsidRDefault="00B147DE" w:rsidP="00175DB5">
            <w:r w:rsidRPr="00B13579">
              <w:t xml:space="preserve">историческое </w:t>
            </w:r>
            <w:r>
              <w:t>онлайн-</w:t>
            </w:r>
            <w:r w:rsidRPr="00B13579">
              <w:t xml:space="preserve">путешествие </w:t>
            </w:r>
          </w:p>
        </w:tc>
        <w:tc>
          <w:tcPr>
            <w:tcW w:w="1321" w:type="dxa"/>
          </w:tcPr>
          <w:p w:rsidR="00B147DE" w:rsidRPr="00C07878" w:rsidRDefault="00B147DE" w:rsidP="00175DB5">
            <w:r w:rsidRPr="00C07878">
              <w:t>20.11.2021</w:t>
            </w:r>
          </w:p>
        </w:tc>
        <w:tc>
          <w:tcPr>
            <w:tcW w:w="3924" w:type="dxa"/>
          </w:tcPr>
          <w:p w:rsidR="00B147DE" w:rsidRPr="00C07878" w:rsidRDefault="00B147DE" w:rsidP="00175DB5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B147DE" w:rsidRPr="00B13579" w:rsidRDefault="00B147DE" w:rsidP="00175DB5">
            <w:pPr>
              <w:rPr>
                <w:sz w:val="20"/>
                <w:szCs w:val="20"/>
              </w:rPr>
            </w:pPr>
            <w:hyperlink r:id="rId498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B147DE" w:rsidRPr="00C07878" w:rsidRDefault="00B147DE" w:rsidP="00175DB5">
            <w:pPr>
              <w:widowControl w:val="0"/>
              <w:suppressAutoHyphens/>
              <w:autoSpaceDE w:val="0"/>
            </w:pPr>
            <w:hyperlink r:id="rId499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B147DE" w:rsidRPr="00B13579" w:rsidRDefault="00B147DE" w:rsidP="00175DB5">
            <w:pPr>
              <w:rPr>
                <w:b/>
                <w:color w:val="000000"/>
              </w:rPr>
            </w:pPr>
            <w:r w:rsidRPr="00B13579">
              <w:rPr>
                <w:color w:val="000000"/>
              </w:rPr>
              <w:t>Манько Н.Б.</w:t>
            </w:r>
          </w:p>
        </w:tc>
        <w:tc>
          <w:tcPr>
            <w:tcW w:w="2268" w:type="dxa"/>
          </w:tcPr>
          <w:p w:rsidR="00B147DE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B147DE" w:rsidRPr="00C07878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07878">
              <w:rPr>
                <w:sz w:val="24"/>
                <w:szCs w:val="24"/>
              </w:rPr>
              <w:t xml:space="preserve"> 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556A7" w:rsidRDefault="00B147DE" w:rsidP="00175DB5">
            <w:pPr>
              <w:rPr>
                <w:b/>
              </w:rPr>
            </w:pPr>
            <w:r w:rsidRPr="00B556A7">
              <w:rPr>
                <w:b/>
              </w:rPr>
              <w:t>Всемирный день прав ребенка</w:t>
            </w:r>
          </w:p>
          <w:p w:rsidR="00B147DE" w:rsidRPr="00B71303" w:rsidRDefault="00B147DE" w:rsidP="00175DB5">
            <w:pPr>
              <w:rPr>
                <w:shd w:val="clear" w:color="auto" w:fill="FFFFFF"/>
              </w:rPr>
            </w:pPr>
            <w:r w:rsidRPr="00B71303">
              <w:rPr>
                <w:shd w:val="clear" w:color="auto" w:fill="FFFFFF"/>
              </w:rPr>
              <w:t>«Каждый ребёнок имеет право»</w:t>
            </w:r>
            <w:r>
              <w:rPr>
                <w:shd w:val="clear" w:color="auto" w:fill="FFFFFF"/>
              </w:rPr>
              <w:t>,</w:t>
            </w:r>
          </w:p>
          <w:p w:rsidR="00B147DE" w:rsidRPr="00B71303" w:rsidRDefault="00B147DE" w:rsidP="00175DB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B71303">
              <w:rPr>
                <w:shd w:val="clear" w:color="auto" w:fill="FFFFFF"/>
              </w:rPr>
              <w:t>нлайн-урок</w:t>
            </w:r>
          </w:p>
        </w:tc>
        <w:tc>
          <w:tcPr>
            <w:tcW w:w="1321" w:type="dxa"/>
          </w:tcPr>
          <w:p w:rsidR="00B147DE" w:rsidRPr="00B71303" w:rsidRDefault="00B147DE" w:rsidP="00175DB5">
            <w:r w:rsidRPr="00B71303">
              <w:t>20.11.2021</w:t>
            </w:r>
          </w:p>
          <w:p w:rsidR="00B147DE" w:rsidRPr="00B71303" w:rsidRDefault="00B147DE" w:rsidP="00175DB5">
            <w:r w:rsidRPr="00B71303">
              <w:t>12-00</w:t>
            </w:r>
          </w:p>
        </w:tc>
        <w:tc>
          <w:tcPr>
            <w:tcW w:w="3924" w:type="dxa"/>
          </w:tcPr>
          <w:p w:rsidR="00B147DE" w:rsidRPr="00B71303" w:rsidRDefault="00B147DE" w:rsidP="00175DB5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B147DE" w:rsidRPr="00B71303" w:rsidRDefault="00B147DE" w:rsidP="00175DB5">
            <w:r w:rsidRPr="00B71303">
              <w:t>х. Долгогусевский, ул. Луценко,5</w:t>
            </w:r>
          </w:p>
          <w:p w:rsidR="00B147DE" w:rsidRPr="00B71303" w:rsidRDefault="00B147DE" w:rsidP="00175DB5">
            <w:pPr>
              <w:rPr>
                <w:rStyle w:val="Hyperlink"/>
                <w:sz w:val="20"/>
                <w:szCs w:val="20"/>
              </w:rPr>
            </w:pPr>
            <w:hyperlink r:id="rId500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B147DE" w:rsidRPr="00B71303" w:rsidRDefault="00B147DE" w:rsidP="00175DB5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B147DE" w:rsidRPr="00B71303" w:rsidRDefault="00B147DE" w:rsidP="00175DB5">
            <w:pPr>
              <w:rPr>
                <w:sz w:val="20"/>
                <w:szCs w:val="20"/>
              </w:rPr>
            </w:pPr>
            <w:hyperlink r:id="rId501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B147DE" w:rsidRPr="00B71303" w:rsidRDefault="00B147DE" w:rsidP="00175DB5">
            <w:hyperlink r:id="rId502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B147DE" w:rsidRPr="00B71303" w:rsidRDefault="00B147DE" w:rsidP="00175DB5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B147DE" w:rsidRPr="00B71303" w:rsidRDefault="00B147DE" w:rsidP="00175DB5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Дети</w:t>
            </w:r>
          </w:p>
          <w:p w:rsidR="00B147DE" w:rsidRPr="00B71303" w:rsidRDefault="00B147DE" w:rsidP="00175DB5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556A7" w:rsidRDefault="00B147DE" w:rsidP="00175DB5">
            <w:pPr>
              <w:rPr>
                <w:b/>
              </w:rPr>
            </w:pPr>
            <w:r w:rsidRPr="00B556A7">
              <w:rPr>
                <w:b/>
              </w:rPr>
              <w:t>Всемирный день прав ребенка</w:t>
            </w:r>
          </w:p>
          <w:p w:rsidR="00B147DE" w:rsidRDefault="00B147DE" w:rsidP="00175DB5">
            <w:r w:rsidRPr="004338A2">
              <w:t>«Путешестви</w:t>
            </w:r>
            <w:r>
              <w:t>е в страну прав и обязанностей»,</w:t>
            </w:r>
          </w:p>
          <w:p w:rsidR="00B147DE" w:rsidRPr="004338A2" w:rsidRDefault="00B147DE" w:rsidP="00175DB5">
            <w:r>
              <w:t>онлайн-путешествие</w:t>
            </w:r>
          </w:p>
        </w:tc>
        <w:tc>
          <w:tcPr>
            <w:tcW w:w="1321" w:type="dxa"/>
          </w:tcPr>
          <w:p w:rsidR="00B147DE" w:rsidRPr="004338A2" w:rsidRDefault="00B147DE" w:rsidP="00175DB5">
            <w:r w:rsidRPr="004338A2">
              <w:t>20.11.2021</w:t>
            </w:r>
          </w:p>
          <w:p w:rsidR="00B147DE" w:rsidRPr="004338A2" w:rsidRDefault="00B147DE" w:rsidP="00175DB5">
            <w:r>
              <w:t>12-</w:t>
            </w:r>
            <w:r w:rsidRPr="004338A2">
              <w:t>00</w:t>
            </w:r>
          </w:p>
        </w:tc>
        <w:tc>
          <w:tcPr>
            <w:tcW w:w="3924" w:type="dxa"/>
          </w:tcPr>
          <w:p w:rsidR="00B147DE" w:rsidRDefault="00B147DE" w:rsidP="00175DB5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B147DE" w:rsidRPr="00350795" w:rsidRDefault="00B147DE" w:rsidP="00175DB5">
            <w:r>
              <w:t>ул. Советская , 2</w:t>
            </w:r>
          </w:p>
          <w:p w:rsidR="00B147DE" w:rsidRPr="00350795" w:rsidRDefault="00B147DE" w:rsidP="00175DB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03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B147DE" w:rsidRPr="004338A2" w:rsidRDefault="00B147DE" w:rsidP="00175DB5">
            <w:hyperlink r:id="rId504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B147DE" w:rsidRPr="004338A2" w:rsidRDefault="00B147DE" w:rsidP="00175DB5">
            <w:pPr>
              <w:pStyle w:val="BodyText"/>
              <w:jc w:val="left"/>
              <w:rPr>
                <w:sz w:val="24"/>
                <w:szCs w:val="24"/>
              </w:rPr>
            </w:pPr>
            <w:r w:rsidRPr="004338A2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B147DE" w:rsidRDefault="00B147DE" w:rsidP="00175DB5">
            <w:r w:rsidRPr="004338A2">
              <w:t xml:space="preserve">Дети </w:t>
            </w:r>
          </w:p>
          <w:p w:rsidR="00B147DE" w:rsidRPr="004338A2" w:rsidRDefault="00B147DE" w:rsidP="00175DB5">
            <w:r w:rsidRPr="004338A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556A7" w:rsidRDefault="00B147DE" w:rsidP="00175DB5">
            <w:pPr>
              <w:rPr>
                <w:b/>
              </w:rPr>
            </w:pPr>
            <w:r w:rsidRPr="00B556A7">
              <w:rPr>
                <w:b/>
              </w:rPr>
              <w:t>Всемирный день прав ребенка</w:t>
            </w:r>
          </w:p>
          <w:p w:rsidR="00B147DE" w:rsidRDefault="00B147DE" w:rsidP="00175DB5">
            <w:r w:rsidRPr="004338A2">
              <w:t>«Права ребёнка и будущее страны»</w:t>
            </w:r>
            <w:r>
              <w:t>,</w:t>
            </w:r>
          </w:p>
          <w:p w:rsidR="00B147DE" w:rsidRPr="004338A2" w:rsidRDefault="00B147DE" w:rsidP="00175DB5">
            <w:r>
              <w:t>тематический онлайн-пост</w:t>
            </w:r>
          </w:p>
        </w:tc>
        <w:tc>
          <w:tcPr>
            <w:tcW w:w="1321" w:type="dxa"/>
          </w:tcPr>
          <w:p w:rsidR="00B147DE" w:rsidRPr="004338A2" w:rsidRDefault="00B147DE" w:rsidP="00175DB5">
            <w:r w:rsidRPr="004338A2">
              <w:t>20.11.2021</w:t>
            </w:r>
          </w:p>
          <w:p w:rsidR="00B147DE" w:rsidRPr="004338A2" w:rsidRDefault="00B147DE" w:rsidP="00175DB5">
            <w:r>
              <w:t>15-</w:t>
            </w:r>
            <w:r w:rsidRPr="004338A2">
              <w:t>00</w:t>
            </w:r>
          </w:p>
        </w:tc>
        <w:tc>
          <w:tcPr>
            <w:tcW w:w="3924" w:type="dxa"/>
          </w:tcPr>
          <w:p w:rsidR="00B147DE" w:rsidRPr="00350795" w:rsidRDefault="00B147DE" w:rsidP="00175DB5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B147DE" w:rsidRPr="00BE3821" w:rsidRDefault="00B147DE" w:rsidP="00175DB5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505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B147DE" w:rsidRPr="004338A2" w:rsidRDefault="00B147DE" w:rsidP="00175DB5"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B147DE" w:rsidRPr="004338A2" w:rsidRDefault="00B147DE" w:rsidP="00175DB5">
            <w:r w:rsidRPr="004338A2">
              <w:t>Рыбчинская М.И.</w:t>
            </w:r>
          </w:p>
        </w:tc>
        <w:tc>
          <w:tcPr>
            <w:tcW w:w="2268" w:type="dxa"/>
          </w:tcPr>
          <w:p w:rsidR="00B147DE" w:rsidRDefault="00B147DE" w:rsidP="00175DB5">
            <w:r>
              <w:t>Дети</w:t>
            </w:r>
          </w:p>
          <w:p w:rsidR="00B147DE" w:rsidRPr="004338A2" w:rsidRDefault="00B147DE" w:rsidP="00175DB5">
            <w:r>
              <w:t>0+</w:t>
            </w:r>
          </w:p>
          <w:p w:rsidR="00B147DE" w:rsidRPr="004338A2" w:rsidRDefault="00B147DE" w:rsidP="00175DB5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556A7" w:rsidRDefault="00B147DE" w:rsidP="00175DB5">
            <w:pPr>
              <w:rPr>
                <w:b/>
              </w:rPr>
            </w:pPr>
            <w:r w:rsidRPr="00B556A7">
              <w:rPr>
                <w:b/>
              </w:rPr>
              <w:t>Всемирный день прав ребенка</w:t>
            </w:r>
          </w:p>
          <w:p w:rsidR="00B147DE" w:rsidRDefault="00B147DE" w:rsidP="00175DB5">
            <w:r w:rsidRPr="00DD42EC">
              <w:t xml:space="preserve"> «Мир </w:t>
            </w:r>
            <w:r>
              <w:t>детства – мир права»,</w:t>
            </w:r>
          </w:p>
          <w:p w:rsidR="00B147DE" w:rsidRPr="00DD42EC" w:rsidRDefault="00B147DE" w:rsidP="00175DB5">
            <w:r>
              <w:t xml:space="preserve"> онлайн-видео</w:t>
            </w:r>
            <w:r w:rsidRPr="00DD42EC">
              <w:t>презентация</w:t>
            </w:r>
          </w:p>
          <w:p w:rsidR="00B147DE" w:rsidRPr="00DD42EC" w:rsidRDefault="00B147DE" w:rsidP="00175DB5">
            <w:r>
              <w:t xml:space="preserve"> </w:t>
            </w:r>
          </w:p>
          <w:p w:rsidR="00B147DE" w:rsidRPr="00DD42EC" w:rsidRDefault="00B147DE" w:rsidP="00175DB5">
            <w:pPr>
              <w:rPr>
                <w:b/>
              </w:rPr>
            </w:pPr>
          </w:p>
        </w:tc>
        <w:tc>
          <w:tcPr>
            <w:tcW w:w="1321" w:type="dxa"/>
          </w:tcPr>
          <w:p w:rsidR="00B147DE" w:rsidRPr="00DD42EC" w:rsidRDefault="00B147DE" w:rsidP="00175DB5">
            <w:r w:rsidRPr="00DD42EC">
              <w:t xml:space="preserve">20.11.2021 </w:t>
            </w:r>
          </w:p>
        </w:tc>
        <w:tc>
          <w:tcPr>
            <w:tcW w:w="3924" w:type="dxa"/>
          </w:tcPr>
          <w:p w:rsidR="00B147DE" w:rsidRPr="00DD42EC" w:rsidRDefault="00B147DE" w:rsidP="00175DB5">
            <w:r w:rsidRPr="00DD42EC">
              <w:t>МБУ «Библиотека Рязанского сельского поселения Белореченского района»</w:t>
            </w:r>
          </w:p>
          <w:p w:rsidR="00B147DE" w:rsidRPr="00DD42EC" w:rsidRDefault="00B147DE" w:rsidP="00175DB5">
            <w:r w:rsidRPr="00DD42EC">
              <w:t>Фокинская с/б,х.Фокин, ул.Позиционная, 50</w:t>
            </w:r>
          </w:p>
          <w:p w:rsidR="00B147DE" w:rsidRPr="003415FE" w:rsidRDefault="00B147DE" w:rsidP="00175DB5">
            <w:pPr>
              <w:rPr>
                <w:sz w:val="20"/>
                <w:szCs w:val="20"/>
              </w:rPr>
            </w:pPr>
            <w:hyperlink r:id="rId506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B147DE" w:rsidRPr="003415FE" w:rsidRDefault="00B147DE" w:rsidP="00175DB5">
            <w:pPr>
              <w:rPr>
                <w:sz w:val="20"/>
                <w:szCs w:val="20"/>
              </w:rPr>
            </w:pPr>
            <w:hyperlink r:id="rId507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B147DE" w:rsidRPr="003415FE" w:rsidRDefault="00B147DE" w:rsidP="00175DB5">
            <w:pPr>
              <w:rPr>
                <w:sz w:val="20"/>
                <w:szCs w:val="20"/>
              </w:rPr>
            </w:pPr>
            <w:hyperlink r:id="rId508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B147DE" w:rsidRPr="00DD42EC" w:rsidRDefault="00B147DE" w:rsidP="00175DB5">
            <w:hyperlink r:id="rId509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B147DE" w:rsidRPr="00DD42EC" w:rsidRDefault="00B147DE" w:rsidP="00175DB5">
            <w:r w:rsidRPr="00DD42EC">
              <w:t>Потиенко О.Н.</w:t>
            </w:r>
          </w:p>
        </w:tc>
        <w:tc>
          <w:tcPr>
            <w:tcW w:w="2268" w:type="dxa"/>
          </w:tcPr>
          <w:p w:rsidR="00B147DE" w:rsidRPr="00DD42EC" w:rsidRDefault="00B147DE" w:rsidP="00175DB5">
            <w:r w:rsidRPr="00DD42EC">
              <w:t>Дети</w:t>
            </w:r>
          </w:p>
          <w:p w:rsidR="00B147DE" w:rsidRPr="00DD42EC" w:rsidRDefault="00B147DE" w:rsidP="00175DB5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r w:rsidRPr="00B556A7">
              <w:rPr>
                <w:b/>
              </w:rPr>
              <w:t>Всемирный день прав ребенка</w:t>
            </w:r>
            <w:r w:rsidRPr="00A664DC">
              <w:t xml:space="preserve"> </w:t>
            </w:r>
          </w:p>
          <w:p w:rsidR="00B147DE" w:rsidRPr="00A664DC" w:rsidRDefault="00B147DE" w:rsidP="00175DB5">
            <w:r w:rsidRPr="00A664DC">
              <w:t>Правовое просвещение</w:t>
            </w:r>
          </w:p>
          <w:p w:rsidR="00B147DE" w:rsidRPr="00A664DC" w:rsidRDefault="00B147DE" w:rsidP="00175DB5">
            <w:r w:rsidRPr="00A664DC">
              <w:t>«Права сказочных героев»</w:t>
            </w:r>
            <w:r>
              <w:t>,</w:t>
            </w:r>
            <w:r w:rsidRPr="00A664DC">
              <w:tab/>
            </w:r>
          </w:p>
          <w:p w:rsidR="00B147DE" w:rsidRPr="00A664DC" w:rsidRDefault="00B147DE" w:rsidP="00175DB5">
            <w:r w:rsidRPr="00A664DC">
              <w:t xml:space="preserve">онлайн </w:t>
            </w:r>
            <w:r>
              <w:t xml:space="preserve">- </w:t>
            </w:r>
            <w:r w:rsidRPr="00A664DC">
              <w:t>викторина</w:t>
            </w:r>
            <w:r w:rsidRPr="00A664DC">
              <w:tab/>
            </w:r>
          </w:p>
        </w:tc>
        <w:tc>
          <w:tcPr>
            <w:tcW w:w="1321" w:type="dxa"/>
          </w:tcPr>
          <w:p w:rsidR="00B147DE" w:rsidRPr="00A664DC" w:rsidRDefault="00B147DE" w:rsidP="00175DB5">
            <w:r w:rsidRPr="00A664DC">
              <w:t>20.11.2021</w:t>
            </w:r>
          </w:p>
        </w:tc>
        <w:tc>
          <w:tcPr>
            <w:tcW w:w="3924" w:type="dxa"/>
          </w:tcPr>
          <w:p w:rsidR="00B147DE" w:rsidRPr="007A48A9" w:rsidRDefault="00B147DE" w:rsidP="00175DB5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B147DE" w:rsidRPr="00D34A0F" w:rsidRDefault="00B147DE" w:rsidP="00175DB5">
            <w:pPr>
              <w:rPr>
                <w:sz w:val="20"/>
                <w:szCs w:val="20"/>
              </w:rPr>
            </w:pPr>
            <w:hyperlink r:id="rId510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B147DE" w:rsidRPr="00D34A0F" w:rsidRDefault="00B147DE" w:rsidP="00175DB5">
            <w:pPr>
              <w:rPr>
                <w:sz w:val="20"/>
                <w:szCs w:val="20"/>
              </w:rPr>
            </w:pPr>
            <w:hyperlink r:id="rId511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B147DE" w:rsidRPr="007A48A9" w:rsidRDefault="00B147DE" w:rsidP="00175DB5">
            <w:hyperlink r:id="rId512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B147DE" w:rsidRPr="007A48A9" w:rsidRDefault="00B147DE" w:rsidP="00175DB5">
            <w:r w:rsidRPr="007A48A9">
              <w:t>Шестакова Е.В.</w:t>
            </w:r>
          </w:p>
        </w:tc>
        <w:tc>
          <w:tcPr>
            <w:tcW w:w="2268" w:type="dxa"/>
          </w:tcPr>
          <w:p w:rsidR="00B147DE" w:rsidRPr="00A664DC" w:rsidRDefault="00B147DE" w:rsidP="00175DB5">
            <w:r>
              <w:t>Дети</w:t>
            </w:r>
          </w:p>
          <w:p w:rsidR="00B147DE" w:rsidRPr="00A664DC" w:rsidRDefault="00B147DE" w:rsidP="00175DB5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E4A96" w:rsidRDefault="00B147DE" w:rsidP="00175DB5">
            <w:pPr>
              <w:rPr>
                <w:b/>
              </w:rPr>
            </w:pPr>
            <w:r w:rsidRPr="00BE4A96">
              <w:rPr>
                <w:b/>
              </w:rPr>
              <w:t>Всемирный день приветствий</w:t>
            </w:r>
          </w:p>
          <w:p w:rsidR="00B147DE" w:rsidRPr="00BE4A96" w:rsidRDefault="00B147DE" w:rsidP="00175DB5">
            <w:r w:rsidRPr="00BE4A96">
              <w:t xml:space="preserve">«Доброта каждому нужна», </w:t>
            </w:r>
          </w:p>
          <w:p w:rsidR="00B147DE" w:rsidRPr="00BE4A96" w:rsidRDefault="00B147DE" w:rsidP="00175DB5">
            <w:pPr>
              <w:rPr>
                <w:b/>
                <w:shd w:val="clear" w:color="auto" w:fill="FFFFFF"/>
                <w:lang w:eastAsia="en-US"/>
              </w:rPr>
            </w:pPr>
            <w:r w:rsidRPr="00BE4A96">
              <w:t xml:space="preserve">онлайн слайд-презентация  </w:t>
            </w:r>
          </w:p>
          <w:p w:rsidR="00B147DE" w:rsidRPr="00BE4A96" w:rsidRDefault="00B147DE" w:rsidP="00175DB5">
            <w:pPr>
              <w:rPr>
                <w:lang w:eastAsia="en-US"/>
              </w:rPr>
            </w:pPr>
          </w:p>
          <w:p w:rsidR="00B147DE" w:rsidRPr="00BE4A96" w:rsidRDefault="00B147DE" w:rsidP="00175DB5">
            <w:pPr>
              <w:rPr>
                <w:lang w:eastAsia="en-US"/>
              </w:rPr>
            </w:pPr>
          </w:p>
          <w:p w:rsidR="00B147DE" w:rsidRPr="00BE4A96" w:rsidRDefault="00B147DE" w:rsidP="00175DB5">
            <w:pPr>
              <w:rPr>
                <w:lang w:eastAsia="en-US"/>
              </w:rPr>
            </w:pPr>
          </w:p>
          <w:p w:rsidR="00B147DE" w:rsidRPr="00BE4A96" w:rsidRDefault="00B147DE" w:rsidP="00175DB5">
            <w:pPr>
              <w:rPr>
                <w:lang w:eastAsia="en-US"/>
              </w:rPr>
            </w:pPr>
          </w:p>
          <w:p w:rsidR="00B147DE" w:rsidRPr="00BE4A96" w:rsidRDefault="00B147DE" w:rsidP="00175DB5">
            <w:pPr>
              <w:rPr>
                <w:lang w:eastAsia="en-US"/>
              </w:rPr>
            </w:pPr>
          </w:p>
        </w:tc>
        <w:tc>
          <w:tcPr>
            <w:tcW w:w="1321" w:type="dxa"/>
          </w:tcPr>
          <w:p w:rsidR="00B147DE" w:rsidRPr="00BE4A96" w:rsidRDefault="00B147DE" w:rsidP="00175DB5">
            <w:pPr>
              <w:rPr>
                <w:lang w:eastAsia="en-US"/>
              </w:rPr>
            </w:pPr>
            <w:r w:rsidRPr="00BE4A96">
              <w:t>21.11.2021</w:t>
            </w:r>
          </w:p>
          <w:p w:rsidR="00B147DE" w:rsidRPr="00BE4A96" w:rsidRDefault="00B147DE" w:rsidP="00175DB5">
            <w:pPr>
              <w:rPr>
                <w:lang w:eastAsia="en-US"/>
              </w:rPr>
            </w:pPr>
          </w:p>
          <w:p w:rsidR="00B147DE" w:rsidRPr="00BE4A96" w:rsidRDefault="00B147DE" w:rsidP="00175DB5">
            <w:pPr>
              <w:rPr>
                <w:lang w:eastAsia="en-US"/>
              </w:rPr>
            </w:pPr>
          </w:p>
        </w:tc>
        <w:tc>
          <w:tcPr>
            <w:tcW w:w="3924" w:type="dxa"/>
          </w:tcPr>
          <w:p w:rsidR="00B147DE" w:rsidRPr="00BE4A96" w:rsidRDefault="00B147DE" w:rsidP="00175DB5">
            <w:r w:rsidRPr="00BE4A96">
              <w:t>МБУ «Библиотека Южненского сельского поселения Белореченского района» Заречненская с/б,  пос.Заречный, ул. Комарова, 125</w:t>
            </w:r>
          </w:p>
          <w:p w:rsidR="00B147DE" w:rsidRPr="00BE4A96" w:rsidRDefault="00B147DE" w:rsidP="00175DB5">
            <w:pPr>
              <w:rPr>
                <w:sz w:val="20"/>
                <w:szCs w:val="20"/>
                <w:lang w:eastAsia="en-US"/>
              </w:rPr>
            </w:pPr>
            <w:hyperlink r:id="rId513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B147DE" w:rsidRPr="00BE4A96" w:rsidRDefault="00B147DE" w:rsidP="00175DB5">
            <w:pPr>
              <w:rPr>
                <w:sz w:val="20"/>
                <w:szCs w:val="20"/>
                <w:lang w:eastAsia="en-US"/>
              </w:rPr>
            </w:pPr>
            <w:r w:rsidRPr="00BE4A96">
              <w:rPr>
                <w:sz w:val="20"/>
                <w:szCs w:val="20"/>
              </w:rPr>
              <w:t xml:space="preserve"> </w:t>
            </w:r>
            <w:hyperlink r:id="rId514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B147DE" w:rsidRPr="00BE4A96" w:rsidRDefault="00B147DE" w:rsidP="00175DB5">
            <w:pPr>
              <w:rPr>
                <w:sz w:val="20"/>
                <w:szCs w:val="20"/>
                <w:lang w:eastAsia="en-US"/>
              </w:rPr>
            </w:pPr>
            <w:hyperlink r:id="rId515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B147DE" w:rsidRPr="00BE4A96" w:rsidRDefault="00B147DE" w:rsidP="00175DB5">
            <w:pPr>
              <w:rPr>
                <w:lang w:eastAsia="en-US"/>
              </w:rPr>
            </w:pPr>
            <w:r w:rsidRPr="00BE4A96">
              <w:rPr>
                <w:sz w:val="20"/>
                <w:szCs w:val="20"/>
              </w:rPr>
              <w:t xml:space="preserve"> </w:t>
            </w:r>
            <w:hyperlink r:id="rId516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B147DE" w:rsidRPr="00BE4A96" w:rsidRDefault="00B147DE" w:rsidP="00175DB5">
            <w:r w:rsidRPr="00BE4A96">
              <w:t>Селина Е.В.</w:t>
            </w:r>
          </w:p>
          <w:p w:rsidR="00B147DE" w:rsidRPr="00BE4A96" w:rsidRDefault="00B147DE" w:rsidP="00175DB5"/>
        </w:tc>
        <w:tc>
          <w:tcPr>
            <w:tcW w:w="2268" w:type="dxa"/>
          </w:tcPr>
          <w:p w:rsidR="00B147DE" w:rsidRPr="00BE4A96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E4A96">
              <w:rPr>
                <w:sz w:val="24"/>
                <w:szCs w:val="24"/>
              </w:rPr>
              <w:t xml:space="preserve">Дети </w:t>
            </w:r>
          </w:p>
          <w:p w:rsidR="00B147DE" w:rsidRPr="00BE4A96" w:rsidRDefault="00B147DE" w:rsidP="00175DB5">
            <w:r w:rsidRPr="00BE4A96">
              <w:t>0+</w:t>
            </w:r>
          </w:p>
          <w:p w:rsidR="00B147DE" w:rsidRPr="00BE4A96" w:rsidRDefault="00B147DE" w:rsidP="00175DB5"/>
          <w:p w:rsidR="00B147DE" w:rsidRPr="00BE4A96" w:rsidRDefault="00B147DE" w:rsidP="00175DB5"/>
          <w:p w:rsidR="00B147DE" w:rsidRPr="00BE4A96" w:rsidRDefault="00B147DE" w:rsidP="00175DB5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pPr>
              <w:rPr>
                <w:b/>
              </w:rPr>
            </w:pPr>
            <w:r>
              <w:rPr>
                <w:b/>
              </w:rPr>
              <w:t>Всемирный день прав ребенка</w:t>
            </w:r>
          </w:p>
          <w:p w:rsidR="00B147DE" w:rsidRDefault="00B147DE" w:rsidP="00175DB5">
            <w:r>
              <w:t>«Мои права»,</w:t>
            </w:r>
          </w:p>
          <w:p w:rsidR="00B147DE" w:rsidRPr="007D7B8E" w:rsidRDefault="00B147DE" w:rsidP="00175DB5">
            <w:r w:rsidRPr="007D7B8E">
              <w:t xml:space="preserve">правовая </w:t>
            </w:r>
            <w:r>
              <w:t xml:space="preserve">онлайн - </w:t>
            </w:r>
            <w:r w:rsidRPr="007D7B8E">
              <w:t>программа</w:t>
            </w:r>
          </w:p>
        </w:tc>
        <w:tc>
          <w:tcPr>
            <w:tcW w:w="1321" w:type="dxa"/>
          </w:tcPr>
          <w:p w:rsidR="00B147DE" w:rsidRPr="007D7B8E" w:rsidRDefault="00B147DE" w:rsidP="00175DB5">
            <w:r w:rsidRPr="007D7B8E">
              <w:t>21.11.2021</w:t>
            </w:r>
          </w:p>
        </w:tc>
        <w:tc>
          <w:tcPr>
            <w:tcW w:w="3924" w:type="dxa"/>
          </w:tcPr>
          <w:p w:rsidR="00B147DE" w:rsidRPr="007D7B8E" w:rsidRDefault="00B147DE" w:rsidP="00175DB5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с/б</w:t>
            </w:r>
            <w:r w:rsidRPr="007D7B8E">
              <w:t>,с. Архиповское, ул. Первомайская, 8А</w:t>
            </w:r>
          </w:p>
          <w:p w:rsidR="00B147DE" w:rsidRPr="007D7B8E" w:rsidRDefault="00B147DE" w:rsidP="00175DB5">
            <w:pPr>
              <w:rPr>
                <w:sz w:val="20"/>
                <w:szCs w:val="20"/>
              </w:rPr>
            </w:pPr>
            <w:hyperlink r:id="rId517" w:tgtFrame="_blank" w:history="1">
              <w:r w:rsidRPr="007D7B8E">
                <w:rPr>
                  <w:rStyle w:val="Hyperlink"/>
                  <w:sz w:val="20"/>
                  <w:szCs w:val="20"/>
                </w:rPr>
                <w:t>https://ok.ru/group/60432080502951</w:t>
              </w:r>
            </w:hyperlink>
            <w:hyperlink r:id="rId518" w:history="1">
              <w:r w:rsidRPr="007D7B8E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D7B8E">
                <w:rPr>
                  <w:rStyle w:val="Hyperlink"/>
                  <w:sz w:val="20"/>
                  <w:szCs w:val="20"/>
                </w:rPr>
                <w:t>://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7D7B8E">
                <w:rPr>
                  <w:rStyle w:val="Hyperlink"/>
                  <w:sz w:val="20"/>
                  <w:szCs w:val="20"/>
                </w:rPr>
                <w:t>.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D7B8E">
                <w:rPr>
                  <w:rStyle w:val="Hyperlink"/>
                  <w:sz w:val="20"/>
                  <w:szCs w:val="20"/>
                </w:rPr>
                <w:t>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7D7B8E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B147DE" w:rsidRPr="007D7B8E" w:rsidRDefault="00B147DE" w:rsidP="00175DB5">
            <w:pPr>
              <w:pStyle w:val="Standard"/>
              <w:rPr>
                <w:rFonts w:ascii="Times New Roman" w:hAnsi="Times New Roman" w:cs="Times New Roman"/>
              </w:rPr>
            </w:pPr>
            <w:hyperlink r:id="rId519" w:history="1">
              <w:r w:rsidRPr="007D7B8E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B147DE" w:rsidRPr="007D7B8E" w:rsidRDefault="00B147DE" w:rsidP="00175DB5">
            <w:r w:rsidRPr="007D7B8E">
              <w:t>Дубковская В.А.</w:t>
            </w:r>
          </w:p>
        </w:tc>
        <w:tc>
          <w:tcPr>
            <w:tcW w:w="2268" w:type="dxa"/>
          </w:tcPr>
          <w:p w:rsidR="00B147DE" w:rsidRDefault="00B147DE" w:rsidP="00175DB5">
            <w:r w:rsidRPr="007D7B8E">
              <w:t xml:space="preserve">Дети </w:t>
            </w:r>
          </w:p>
          <w:p w:rsidR="00B147DE" w:rsidRPr="007D7B8E" w:rsidRDefault="00B147DE" w:rsidP="00175DB5">
            <w:r w:rsidRPr="007D7B8E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r>
              <w:rPr>
                <w:b/>
              </w:rPr>
              <w:t>Всемирный день прав ребенка</w:t>
            </w:r>
            <w:r w:rsidRPr="005B42CC">
              <w:t xml:space="preserve"> «Правовой навигатор для детей</w:t>
            </w:r>
            <w:r>
              <w:t>»,</w:t>
            </w:r>
          </w:p>
          <w:p w:rsidR="00B147DE" w:rsidRPr="005B42CC" w:rsidRDefault="00B147DE" w:rsidP="00175DB5">
            <w:r w:rsidRPr="005B42CC">
              <w:t xml:space="preserve"> правовая </w:t>
            </w:r>
            <w:r>
              <w:t>онлайн - п</w:t>
            </w:r>
            <w:r w:rsidRPr="005B42CC">
              <w:t>рограмма</w:t>
            </w:r>
          </w:p>
        </w:tc>
        <w:tc>
          <w:tcPr>
            <w:tcW w:w="1321" w:type="dxa"/>
          </w:tcPr>
          <w:p w:rsidR="00B147DE" w:rsidRPr="005B42CC" w:rsidRDefault="00B147DE" w:rsidP="00175DB5">
            <w:r w:rsidRPr="005B42CC">
              <w:t>21.11.2021</w:t>
            </w:r>
          </w:p>
        </w:tc>
        <w:tc>
          <w:tcPr>
            <w:tcW w:w="3924" w:type="dxa"/>
          </w:tcPr>
          <w:p w:rsidR="00B147DE" w:rsidRPr="0091592A" w:rsidRDefault="00B147DE" w:rsidP="00175DB5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r w:rsidRPr="005B42CC">
              <w:t xml:space="preserve">,с. Школьное, ул. Красная ,15 </w:t>
            </w:r>
            <w:hyperlink r:id="rId520" w:history="1">
              <w:r w:rsidRPr="004617E5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B147DE" w:rsidRPr="005B42CC" w:rsidRDefault="00B147DE" w:rsidP="00175DB5">
            <w:hyperlink r:id="rId521" w:history="1">
              <w:r w:rsidRPr="004617E5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B147DE" w:rsidRPr="005B42CC" w:rsidRDefault="00B147DE" w:rsidP="00175DB5">
            <w:pPr>
              <w:widowControl w:val="0"/>
            </w:pPr>
            <w:r w:rsidRPr="005B42CC">
              <w:t>Копанева О.Д.</w:t>
            </w:r>
          </w:p>
        </w:tc>
        <w:tc>
          <w:tcPr>
            <w:tcW w:w="2268" w:type="dxa"/>
          </w:tcPr>
          <w:p w:rsidR="00B147DE" w:rsidRDefault="00B147DE" w:rsidP="00175DB5">
            <w:r w:rsidRPr="005B42CC">
              <w:t xml:space="preserve">Дети </w:t>
            </w:r>
          </w:p>
          <w:p w:rsidR="00B147DE" w:rsidRPr="005B42CC" w:rsidRDefault="00B147DE" w:rsidP="00175DB5">
            <w:r w:rsidRPr="005B42C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9C5867" w:rsidRDefault="00B147DE" w:rsidP="00175DB5">
            <w:r w:rsidRPr="009C5867">
              <w:t>Содействие социализации молодежи</w:t>
            </w:r>
          </w:p>
          <w:p w:rsidR="00B147DE" w:rsidRDefault="00B147DE" w:rsidP="00175DB5">
            <w:r w:rsidRPr="00D14898">
              <w:rPr>
                <w:rStyle w:val="WW8Num1z2"/>
                <w:b/>
                <w:bCs/>
              </w:rPr>
              <w:t xml:space="preserve"> </w:t>
            </w:r>
            <w:r w:rsidRPr="00D14898">
              <w:rPr>
                <w:rStyle w:val="Strong"/>
              </w:rPr>
              <w:t>«</w:t>
            </w:r>
            <w:r>
              <w:t>Я буду в а</w:t>
            </w:r>
            <w:r w:rsidRPr="00D14898">
              <w:t>рмии служить</w:t>
            </w:r>
            <w:r>
              <w:t>!</w:t>
            </w:r>
            <w:r w:rsidRPr="00D14898">
              <w:t xml:space="preserve">», </w:t>
            </w:r>
          </w:p>
          <w:p w:rsidR="00B147DE" w:rsidRPr="00D14898" w:rsidRDefault="00B147DE" w:rsidP="00175DB5">
            <w:r>
              <w:t>о</w:t>
            </w:r>
            <w:r w:rsidRPr="00D14898">
              <w:t>нлайн</w:t>
            </w:r>
            <w:r>
              <w:t xml:space="preserve"> </w:t>
            </w:r>
            <w:r w:rsidRPr="00D14898">
              <w:t>-</w:t>
            </w:r>
            <w:r w:rsidRPr="00D14898">
              <w:rPr>
                <w:bCs/>
              </w:rPr>
              <w:t xml:space="preserve"> </w:t>
            </w:r>
            <w:r w:rsidRPr="009C5867">
              <w:rPr>
                <w:rStyle w:val="Strong"/>
                <w:b w:val="0"/>
              </w:rPr>
              <w:t>беседа</w:t>
            </w:r>
          </w:p>
        </w:tc>
        <w:tc>
          <w:tcPr>
            <w:tcW w:w="1321" w:type="dxa"/>
          </w:tcPr>
          <w:p w:rsidR="00B147DE" w:rsidRPr="00D14898" w:rsidRDefault="00B147DE" w:rsidP="00175DB5">
            <w:pPr>
              <w:rPr>
                <w:shd w:val="clear" w:color="auto" w:fill="FFFFFF"/>
              </w:rPr>
            </w:pPr>
            <w:r w:rsidRPr="00D14898">
              <w:rPr>
                <w:shd w:val="clear" w:color="auto" w:fill="FFFFFF"/>
              </w:rPr>
              <w:t>22.11.2021</w:t>
            </w:r>
          </w:p>
        </w:tc>
        <w:tc>
          <w:tcPr>
            <w:tcW w:w="3924" w:type="dxa"/>
          </w:tcPr>
          <w:p w:rsidR="00B147DE" w:rsidRPr="00D14898" w:rsidRDefault="00B147DE" w:rsidP="00175DB5">
            <w:r w:rsidRPr="00D14898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D14898">
              <w:t>б</w:t>
            </w:r>
            <w:r>
              <w:t>,</w:t>
            </w:r>
            <w:r w:rsidRPr="00D14898">
              <w:t xml:space="preserve"> с. Великовечное, </w:t>
            </w:r>
          </w:p>
          <w:p w:rsidR="00B147DE" w:rsidRPr="00D14898" w:rsidRDefault="00B147DE" w:rsidP="00175DB5">
            <w:r w:rsidRPr="00D14898">
              <w:t>у</w:t>
            </w:r>
            <w:r>
              <w:t>л</w:t>
            </w:r>
            <w:r w:rsidRPr="00D14898">
              <w:t>. Почтовая, 59</w:t>
            </w:r>
          </w:p>
          <w:p w:rsidR="00B147DE" w:rsidRPr="00456C45" w:rsidRDefault="00B147DE" w:rsidP="00175DB5">
            <w:pPr>
              <w:rPr>
                <w:sz w:val="20"/>
                <w:szCs w:val="20"/>
              </w:rPr>
            </w:pPr>
            <w:hyperlink r:id="rId522" w:history="1">
              <w:r w:rsidRPr="00456C45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B147DE" w:rsidRPr="00456C45" w:rsidRDefault="00B147DE" w:rsidP="00175DB5">
            <w:pPr>
              <w:rPr>
                <w:color w:val="0000FF"/>
                <w:sz w:val="20"/>
                <w:szCs w:val="20"/>
                <w:u w:val="single"/>
              </w:rPr>
            </w:pPr>
            <w:hyperlink r:id="rId523" w:history="1">
              <w:r w:rsidRPr="00456C4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56C45">
                <w:rPr>
                  <w:rStyle w:val="Hyperlink"/>
                  <w:sz w:val="20"/>
                  <w:szCs w:val="20"/>
                </w:rPr>
                <w:t>://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56C45">
                <w:rPr>
                  <w:rStyle w:val="Hyperlink"/>
                  <w:sz w:val="20"/>
                  <w:szCs w:val="20"/>
                </w:rPr>
                <w:t>.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56C45">
                <w:rPr>
                  <w:rStyle w:val="Hyperlink"/>
                  <w:sz w:val="20"/>
                  <w:szCs w:val="20"/>
                </w:rPr>
                <w:t>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456C45">
                <w:rPr>
                  <w:rStyle w:val="Hyperlink"/>
                  <w:sz w:val="20"/>
                  <w:szCs w:val="20"/>
                </w:rPr>
                <w:t>_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B147DE" w:rsidRPr="00D14898" w:rsidRDefault="00B147DE" w:rsidP="00175DB5">
            <w:hyperlink r:id="rId524" w:history="1">
              <w:r w:rsidRPr="00456C45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B147DE" w:rsidRPr="00D14898" w:rsidRDefault="00B147DE" w:rsidP="00175DB5">
            <w:r w:rsidRPr="00D14898">
              <w:t>Ткачук В.В.</w:t>
            </w:r>
          </w:p>
        </w:tc>
        <w:tc>
          <w:tcPr>
            <w:tcW w:w="2268" w:type="dxa"/>
          </w:tcPr>
          <w:p w:rsidR="00B147DE" w:rsidRPr="00D14898" w:rsidRDefault="00B147DE" w:rsidP="00175DB5">
            <w:r>
              <w:t>М</w:t>
            </w:r>
            <w:r w:rsidRPr="00D14898">
              <w:t xml:space="preserve">олодежь </w:t>
            </w:r>
          </w:p>
          <w:p w:rsidR="00B147DE" w:rsidRPr="00D14898" w:rsidRDefault="00B147DE" w:rsidP="00175DB5">
            <w:r w:rsidRPr="00D14898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52F7" w:rsidRDefault="00B147DE" w:rsidP="00175DB5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B147DE" w:rsidRPr="00A664DC" w:rsidRDefault="00B147DE" w:rsidP="00175DB5">
            <w:r w:rsidRPr="00A664DC">
              <w:t>«Детям – героям посвящается…»</w:t>
            </w:r>
            <w:r>
              <w:t>,</w:t>
            </w:r>
            <w:r w:rsidRPr="00A664DC">
              <w:tab/>
            </w:r>
          </w:p>
          <w:p w:rsidR="00B147DE" w:rsidRPr="00A664DC" w:rsidRDefault="00B147DE" w:rsidP="00175DB5">
            <w:r>
              <w:t>о</w:t>
            </w:r>
            <w:r w:rsidRPr="00A664DC">
              <w:t xml:space="preserve">нлайн </w:t>
            </w:r>
            <w:r>
              <w:t xml:space="preserve">- </w:t>
            </w:r>
            <w:r w:rsidRPr="00A664DC">
              <w:t>буклет о подвигах пионеров-героев</w:t>
            </w:r>
            <w:r>
              <w:t>:</w:t>
            </w:r>
            <w:r w:rsidRPr="00A664DC">
              <w:t xml:space="preserve"> Володи Дубинина, Лени Голикова, Вали Котика, Зины Портновой</w:t>
            </w:r>
          </w:p>
        </w:tc>
        <w:tc>
          <w:tcPr>
            <w:tcW w:w="1321" w:type="dxa"/>
          </w:tcPr>
          <w:p w:rsidR="00B147DE" w:rsidRPr="00A664DC" w:rsidRDefault="00B147DE" w:rsidP="00175DB5">
            <w:r w:rsidRPr="00A664DC">
              <w:t>22.11.2021</w:t>
            </w:r>
          </w:p>
        </w:tc>
        <w:tc>
          <w:tcPr>
            <w:tcW w:w="3924" w:type="dxa"/>
          </w:tcPr>
          <w:p w:rsidR="00B147DE" w:rsidRPr="007A48A9" w:rsidRDefault="00B147DE" w:rsidP="00175DB5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B147DE" w:rsidRPr="00D34A0F" w:rsidRDefault="00B147DE" w:rsidP="00175DB5">
            <w:pPr>
              <w:rPr>
                <w:sz w:val="20"/>
                <w:szCs w:val="20"/>
              </w:rPr>
            </w:pPr>
            <w:hyperlink r:id="rId525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B147DE" w:rsidRPr="00D34A0F" w:rsidRDefault="00B147DE" w:rsidP="00175DB5">
            <w:pPr>
              <w:rPr>
                <w:sz w:val="20"/>
                <w:szCs w:val="20"/>
              </w:rPr>
            </w:pPr>
            <w:hyperlink r:id="rId526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B147DE" w:rsidRPr="007A48A9" w:rsidRDefault="00B147DE" w:rsidP="00175DB5">
            <w:hyperlink r:id="rId527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B147DE" w:rsidRPr="007A48A9" w:rsidRDefault="00B147DE" w:rsidP="00175DB5">
            <w:r w:rsidRPr="007A48A9">
              <w:t>Шестакова Е.В.</w:t>
            </w:r>
          </w:p>
        </w:tc>
        <w:tc>
          <w:tcPr>
            <w:tcW w:w="2268" w:type="dxa"/>
          </w:tcPr>
          <w:p w:rsidR="00B147DE" w:rsidRPr="00A664DC" w:rsidRDefault="00B147DE" w:rsidP="00175DB5">
            <w:r>
              <w:t>М</w:t>
            </w:r>
            <w:r w:rsidRPr="00A664DC">
              <w:t xml:space="preserve">олодежь, </w:t>
            </w:r>
          </w:p>
          <w:p w:rsidR="00B147DE" w:rsidRPr="00A664DC" w:rsidRDefault="00B147DE" w:rsidP="00175DB5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FD4E4D" w:rsidRDefault="00B147DE" w:rsidP="00175DB5">
            <w:pPr>
              <w:rPr>
                <w:b/>
              </w:rPr>
            </w:pPr>
            <w:r w:rsidRPr="00FD4E4D">
              <w:rPr>
                <w:b/>
              </w:rPr>
              <w:t>Ко Дню рождения Деда Мороза</w:t>
            </w:r>
          </w:p>
          <w:p w:rsidR="00B147DE" w:rsidRDefault="00B147DE" w:rsidP="00175DB5">
            <w:r>
              <w:t>«День рождения Волшебника»,</w:t>
            </w:r>
          </w:p>
          <w:p w:rsidR="00B147DE" w:rsidRPr="00DD42EC" w:rsidRDefault="00B147DE" w:rsidP="00175DB5">
            <w:r w:rsidRPr="00DD42EC">
              <w:t xml:space="preserve"> познавательный </w:t>
            </w:r>
            <w:r>
              <w:t>онлайн-час</w:t>
            </w:r>
          </w:p>
        </w:tc>
        <w:tc>
          <w:tcPr>
            <w:tcW w:w="1321" w:type="dxa"/>
          </w:tcPr>
          <w:p w:rsidR="00B147DE" w:rsidRPr="00DD42EC" w:rsidRDefault="00B147DE" w:rsidP="00175DB5">
            <w:r w:rsidRPr="00DD42EC">
              <w:t xml:space="preserve">22.11.2021 </w:t>
            </w:r>
          </w:p>
        </w:tc>
        <w:tc>
          <w:tcPr>
            <w:tcW w:w="3924" w:type="dxa"/>
          </w:tcPr>
          <w:p w:rsidR="00B147DE" w:rsidRPr="00DD42EC" w:rsidRDefault="00B147DE" w:rsidP="00175DB5">
            <w:r w:rsidRPr="00DD42EC">
              <w:t>МБУ «Библиотека Рязанского сельского поселения Белореченского района»</w:t>
            </w:r>
          </w:p>
          <w:p w:rsidR="00B147DE" w:rsidRPr="00DD42EC" w:rsidRDefault="00B147DE" w:rsidP="00175DB5">
            <w:r w:rsidRPr="00DD42EC">
              <w:t>Фокинская с/б,х.Фокин, ул.Позиционная, 50</w:t>
            </w:r>
          </w:p>
          <w:p w:rsidR="00B147DE" w:rsidRPr="003415FE" w:rsidRDefault="00B147DE" w:rsidP="00175DB5">
            <w:pPr>
              <w:rPr>
                <w:sz w:val="20"/>
                <w:szCs w:val="20"/>
              </w:rPr>
            </w:pPr>
            <w:hyperlink r:id="rId528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B147DE" w:rsidRPr="003415FE" w:rsidRDefault="00B147DE" w:rsidP="00175DB5">
            <w:pPr>
              <w:rPr>
                <w:sz w:val="20"/>
                <w:szCs w:val="20"/>
              </w:rPr>
            </w:pPr>
            <w:hyperlink r:id="rId529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B147DE" w:rsidRPr="003415FE" w:rsidRDefault="00B147DE" w:rsidP="00175DB5">
            <w:pPr>
              <w:rPr>
                <w:sz w:val="20"/>
                <w:szCs w:val="20"/>
              </w:rPr>
            </w:pPr>
            <w:hyperlink r:id="rId530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B147DE" w:rsidRPr="00DD42EC" w:rsidRDefault="00B147DE" w:rsidP="00175DB5">
            <w:hyperlink r:id="rId531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B147DE" w:rsidRPr="00DD42EC" w:rsidRDefault="00B147DE" w:rsidP="00175DB5">
            <w:r w:rsidRPr="00DD42EC">
              <w:t>Потиенко О.Н.</w:t>
            </w:r>
          </w:p>
        </w:tc>
        <w:tc>
          <w:tcPr>
            <w:tcW w:w="2268" w:type="dxa"/>
          </w:tcPr>
          <w:p w:rsidR="00B147DE" w:rsidRPr="00DD42EC" w:rsidRDefault="00B147DE" w:rsidP="00175DB5">
            <w:r w:rsidRPr="00DD42EC">
              <w:t>Дети</w:t>
            </w:r>
          </w:p>
          <w:p w:rsidR="00B147DE" w:rsidRPr="00DD42EC" w:rsidRDefault="00B147DE" w:rsidP="00175DB5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523E00" w:rsidRDefault="00B147DE" w:rsidP="00175DB5">
            <w:pPr>
              <w:rPr>
                <w:b/>
              </w:rPr>
            </w:pPr>
            <w:r w:rsidRPr="00523E00">
              <w:rPr>
                <w:b/>
              </w:rPr>
              <w:t>День словарей и энциклопедий</w:t>
            </w:r>
          </w:p>
          <w:p w:rsidR="00B147DE" w:rsidRDefault="00B147DE" w:rsidP="00175DB5">
            <w:r w:rsidRPr="00DD42EC">
              <w:t>«О словарях разнообр</w:t>
            </w:r>
            <w:r>
              <w:t>азных, поучительных и важных»,</w:t>
            </w:r>
          </w:p>
          <w:p w:rsidR="00B147DE" w:rsidRPr="00DD42EC" w:rsidRDefault="00B147DE" w:rsidP="00175DB5">
            <w:r w:rsidRPr="00DD42EC">
              <w:t xml:space="preserve">информационный  онлайн - час </w:t>
            </w:r>
          </w:p>
        </w:tc>
        <w:tc>
          <w:tcPr>
            <w:tcW w:w="1321" w:type="dxa"/>
          </w:tcPr>
          <w:p w:rsidR="00B147DE" w:rsidRPr="00DD42EC" w:rsidRDefault="00B147DE" w:rsidP="00175DB5">
            <w:r w:rsidRPr="00DD42EC">
              <w:t>22.11.2021</w:t>
            </w:r>
          </w:p>
        </w:tc>
        <w:tc>
          <w:tcPr>
            <w:tcW w:w="3924" w:type="dxa"/>
          </w:tcPr>
          <w:p w:rsidR="00B147DE" w:rsidRPr="00DD42EC" w:rsidRDefault="00B147DE" w:rsidP="00175DB5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175DB5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532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533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175DB5">
            <w:hyperlink r:id="rId534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175DB5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175DB5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175DB5">
            <w:pPr>
              <w:rPr>
                <w:lang w:val="en-US" w:eastAsia="en-US"/>
              </w:rPr>
            </w:pPr>
            <w:r w:rsidRPr="00DD42EC">
              <w:rPr>
                <w:lang w:eastAsia="en-US"/>
              </w:rPr>
              <w:t>Дети</w:t>
            </w:r>
          </w:p>
          <w:p w:rsidR="00B147DE" w:rsidRPr="00DD42EC" w:rsidRDefault="00B147DE" w:rsidP="00175DB5">
            <w:r w:rsidRPr="00DD42EC">
              <w:rPr>
                <w:lang w:eastAsia="en-US"/>
              </w:rPr>
              <w:t xml:space="preserve"> 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523E00" w:rsidRDefault="00B147DE" w:rsidP="00175DB5">
            <w:pPr>
              <w:rPr>
                <w:b/>
              </w:rPr>
            </w:pPr>
            <w:r w:rsidRPr="00523E00">
              <w:rPr>
                <w:b/>
              </w:rPr>
              <w:t>День словарей и энциклопедий</w:t>
            </w:r>
          </w:p>
          <w:p w:rsidR="00B147DE" w:rsidRPr="00DB13B6" w:rsidRDefault="00B147DE" w:rsidP="00175DB5">
            <w:pPr>
              <w:rPr>
                <w:b/>
              </w:rPr>
            </w:pPr>
            <w:r>
              <w:t>л</w:t>
            </w:r>
            <w:r w:rsidRPr="00DB13B6">
              <w:t>итературный  онлайн-обзор</w:t>
            </w:r>
          </w:p>
        </w:tc>
        <w:tc>
          <w:tcPr>
            <w:tcW w:w="1321" w:type="dxa"/>
          </w:tcPr>
          <w:p w:rsidR="00B147DE" w:rsidRPr="00DB13B6" w:rsidRDefault="00B147DE" w:rsidP="00175DB5">
            <w:r w:rsidRPr="00DB13B6">
              <w:t>22.11.2021</w:t>
            </w:r>
          </w:p>
        </w:tc>
        <w:tc>
          <w:tcPr>
            <w:tcW w:w="3924" w:type="dxa"/>
          </w:tcPr>
          <w:p w:rsidR="00B147DE" w:rsidRPr="000A1925" w:rsidRDefault="00B147DE" w:rsidP="00175DB5">
            <w:r w:rsidRPr="000A1925">
              <w:t xml:space="preserve">МБУ «Библиотека Пшехского сельского поселения» Кубанская </w:t>
            </w:r>
            <w:r>
              <w:t>с/б</w:t>
            </w:r>
            <w:r w:rsidRPr="000A1925">
              <w:t>, х.Кубанский,ул. Школьная, 9</w:t>
            </w:r>
          </w:p>
          <w:p w:rsidR="00B147DE" w:rsidRPr="00DB13B6" w:rsidRDefault="00B147DE" w:rsidP="00175DB5">
            <w:hyperlink r:id="rId535" w:tgtFrame="_blank" w:history="1">
              <w:r w:rsidRPr="000A1925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B147DE" w:rsidRPr="00DB13B6" w:rsidRDefault="00B147DE" w:rsidP="00175DB5">
            <w:r w:rsidRPr="00DB13B6">
              <w:t>Калинина Л.Н.</w:t>
            </w:r>
          </w:p>
        </w:tc>
        <w:tc>
          <w:tcPr>
            <w:tcW w:w="2268" w:type="dxa"/>
          </w:tcPr>
          <w:p w:rsidR="00B147DE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DB13B6">
              <w:rPr>
                <w:sz w:val="24"/>
                <w:szCs w:val="24"/>
              </w:rPr>
              <w:t xml:space="preserve">Дети </w:t>
            </w:r>
          </w:p>
          <w:p w:rsidR="00B147DE" w:rsidRPr="00DB13B6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DB13B6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523E00" w:rsidRDefault="00B147DE" w:rsidP="00175DB5">
            <w:pPr>
              <w:rPr>
                <w:b/>
              </w:rPr>
            </w:pPr>
            <w:r w:rsidRPr="00523E00">
              <w:rPr>
                <w:b/>
              </w:rPr>
              <w:t>День словарей и энциклопедий</w:t>
            </w:r>
          </w:p>
          <w:p w:rsidR="00B147DE" w:rsidRDefault="00B147DE" w:rsidP="00175DB5">
            <w:r w:rsidRPr="00DD42EC">
              <w:rPr>
                <w:shd w:val="clear" w:color="auto" w:fill="FFFFFF"/>
                <w:lang w:eastAsia="en-US"/>
              </w:rPr>
              <w:t xml:space="preserve">«Про всё </w:t>
            </w:r>
            <w:r>
              <w:rPr>
                <w:shd w:val="clear" w:color="auto" w:fill="FFFFFF"/>
                <w:lang w:eastAsia="en-US"/>
              </w:rPr>
              <w:t>на свете расскажут книги эти»,</w:t>
            </w:r>
            <w:r w:rsidRPr="00DD42EC">
              <w:rPr>
                <w:shd w:val="clear" w:color="auto" w:fill="FFFFFF"/>
                <w:lang w:eastAsia="en-US"/>
              </w:rPr>
              <w:t xml:space="preserve"> </w:t>
            </w:r>
          </w:p>
          <w:p w:rsidR="00B147DE" w:rsidRPr="00DD42EC" w:rsidRDefault="00B147DE" w:rsidP="00175DB5">
            <w:pPr>
              <w:rPr>
                <w:lang w:eastAsia="en-US"/>
              </w:rPr>
            </w:pPr>
            <w:r>
              <w:t>тематическая онлайн-публикация</w:t>
            </w:r>
          </w:p>
        </w:tc>
        <w:tc>
          <w:tcPr>
            <w:tcW w:w="1321" w:type="dxa"/>
          </w:tcPr>
          <w:p w:rsidR="00B147DE" w:rsidRPr="00DD42EC" w:rsidRDefault="00B147DE" w:rsidP="00175DB5">
            <w:r w:rsidRPr="00DD42EC">
              <w:t>22.11.2021</w:t>
            </w:r>
          </w:p>
        </w:tc>
        <w:tc>
          <w:tcPr>
            <w:tcW w:w="3924" w:type="dxa"/>
          </w:tcPr>
          <w:p w:rsidR="00B147DE" w:rsidRPr="00DD42EC" w:rsidRDefault="00B147DE" w:rsidP="00175DB5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175DB5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536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537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175DB5">
            <w:hyperlink r:id="rId538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175DB5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175DB5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175DB5">
            <w:pPr>
              <w:rPr>
                <w:lang w:val="en-US" w:eastAsia="en-US"/>
              </w:rPr>
            </w:pPr>
            <w:r w:rsidRPr="00DD42EC">
              <w:rPr>
                <w:lang w:eastAsia="en-US"/>
              </w:rPr>
              <w:t>Дети</w:t>
            </w:r>
          </w:p>
          <w:p w:rsidR="00B147DE" w:rsidRPr="00DD42EC" w:rsidRDefault="00B147DE" w:rsidP="00175DB5">
            <w:r w:rsidRPr="00DD42EC">
              <w:rPr>
                <w:lang w:eastAsia="en-US"/>
              </w:rPr>
              <w:t xml:space="preserve"> 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D104FA" w:rsidRDefault="00B147DE" w:rsidP="00175DB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4FA">
              <w:rPr>
                <w:rFonts w:ascii="Times New Roman" w:hAnsi="Times New Roman"/>
                <w:b/>
                <w:sz w:val="24"/>
                <w:szCs w:val="24"/>
              </w:rPr>
              <w:t>К 100-летию со дня рождения А.Д.Сахарова</w:t>
            </w:r>
          </w:p>
          <w:p w:rsidR="00B147DE" w:rsidRPr="006D78BE" w:rsidRDefault="00B147DE" w:rsidP="00175DB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D78BE">
              <w:rPr>
                <w:rFonts w:ascii="Times New Roman" w:hAnsi="Times New Roman"/>
                <w:sz w:val="24"/>
                <w:szCs w:val="24"/>
              </w:rPr>
              <w:t>«Правозащитная деятельность. А.Д.Сахарова»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47DE" w:rsidRPr="006D78BE" w:rsidRDefault="00B147DE" w:rsidP="00175DB5">
            <w:pPr>
              <w:pStyle w:val="NoSpacing"/>
              <w:rPr>
                <w:color w:val="000000"/>
              </w:rPr>
            </w:pPr>
            <w:r>
              <w:t>п</w:t>
            </w:r>
            <w:r w:rsidRPr="006D78BE">
              <w:t xml:space="preserve">ознавательный </w:t>
            </w:r>
            <w:r>
              <w:t>онлайн-</w:t>
            </w:r>
            <w:r w:rsidRPr="006D78BE">
              <w:t>час</w:t>
            </w:r>
          </w:p>
        </w:tc>
        <w:tc>
          <w:tcPr>
            <w:tcW w:w="1321" w:type="dxa"/>
          </w:tcPr>
          <w:p w:rsidR="00B147DE" w:rsidRPr="005B6D97" w:rsidRDefault="00B147DE" w:rsidP="00175DB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D97">
              <w:rPr>
                <w:rFonts w:ascii="Times New Roman" w:hAnsi="Times New Roman"/>
                <w:sz w:val="24"/>
                <w:szCs w:val="24"/>
              </w:rPr>
              <w:t>22.11.2021</w:t>
            </w:r>
          </w:p>
        </w:tc>
        <w:tc>
          <w:tcPr>
            <w:tcW w:w="3924" w:type="dxa"/>
          </w:tcPr>
          <w:p w:rsidR="00B147DE" w:rsidRPr="005B6D97" w:rsidRDefault="00B147DE" w:rsidP="00175DB5">
            <w:r w:rsidRPr="005B6D97">
              <w:t>МБУ «Библиотека Пшехского сельского поселения» Пшехская с/б, ст.Пшехская,ул. Мира ,25</w:t>
            </w:r>
          </w:p>
          <w:p w:rsidR="00B147DE" w:rsidRPr="005B6D97" w:rsidRDefault="00B147DE" w:rsidP="00175DB5">
            <w:pPr>
              <w:rPr>
                <w:color w:val="000000"/>
                <w:sz w:val="20"/>
                <w:szCs w:val="20"/>
              </w:rPr>
            </w:pPr>
            <w:hyperlink r:id="rId539" w:history="1">
              <w:r w:rsidRPr="005B6D97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B147DE" w:rsidRPr="005B6D97" w:rsidRDefault="00B147DE" w:rsidP="00175DB5">
            <w:pPr>
              <w:rPr>
                <w:sz w:val="20"/>
                <w:szCs w:val="20"/>
                <w:shd w:val="clear" w:color="auto" w:fill="FFFFFF"/>
              </w:rPr>
            </w:pPr>
            <w:hyperlink r:id="rId540" w:history="1">
              <w:r w:rsidRPr="005B6D97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B147DE" w:rsidRPr="005B6D97" w:rsidRDefault="00B147DE" w:rsidP="00175DB5">
            <w:hyperlink r:id="rId541" w:history="1">
              <w:r w:rsidRPr="005B6D97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B147DE" w:rsidRPr="005B6D97" w:rsidRDefault="00B147DE" w:rsidP="00175DB5">
            <w:r w:rsidRPr="005B6D97">
              <w:t>Походнякова А.Д.</w:t>
            </w:r>
          </w:p>
        </w:tc>
        <w:tc>
          <w:tcPr>
            <w:tcW w:w="2268" w:type="dxa"/>
          </w:tcPr>
          <w:p w:rsidR="00B147DE" w:rsidRPr="00776D22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6D22">
              <w:rPr>
                <w:sz w:val="24"/>
                <w:szCs w:val="24"/>
              </w:rPr>
              <w:t>ети</w:t>
            </w:r>
          </w:p>
          <w:p w:rsidR="00B147DE" w:rsidRPr="00776D22" w:rsidRDefault="00B147DE" w:rsidP="00175DB5">
            <w:r w:rsidRPr="00776D2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pPr>
              <w:autoSpaceDE w:val="0"/>
              <w:autoSpaceDN w:val="0"/>
              <w:adjustRightInd w:val="0"/>
            </w:pPr>
            <w:r w:rsidRPr="000D5B37">
              <w:t>В рамках Всероссийского проекта «Культура для школьника»</w:t>
            </w:r>
          </w:p>
          <w:p w:rsidR="00B147DE" w:rsidRPr="00C44F2F" w:rsidRDefault="00B147DE" w:rsidP="007C10C9">
            <w:pPr>
              <w:rPr>
                <w:color w:val="000000"/>
                <w:shd w:val="clear" w:color="auto" w:fill="FFFFFF"/>
              </w:rPr>
            </w:pPr>
            <w:r w:rsidRPr="00C44F2F">
              <w:rPr>
                <w:b/>
                <w:color w:val="000000"/>
                <w:shd w:val="clear" w:color="auto" w:fill="FFFFFF"/>
              </w:rPr>
              <w:t>К 220- летию со дня рождения</w:t>
            </w:r>
            <w:r w:rsidRPr="00C44F2F">
              <w:rPr>
                <w:rStyle w:val="Strong"/>
                <w:b w:val="0"/>
                <w:color w:val="000000"/>
                <w:shd w:val="clear" w:color="auto" w:fill="FFFFFF"/>
              </w:rPr>
              <w:t xml:space="preserve"> </w:t>
            </w:r>
            <w:r w:rsidRPr="00C44F2F">
              <w:rPr>
                <w:rStyle w:val="Strong"/>
                <w:color w:val="000000"/>
                <w:shd w:val="clear" w:color="auto" w:fill="FFFFFF"/>
              </w:rPr>
              <w:t>В.И.Даля</w:t>
            </w:r>
            <w:r w:rsidRPr="00C44F2F">
              <w:rPr>
                <w:color w:val="000000"/>
                <w:shd w:val="clear" w:color="auto" w:fill="FFFFFF"/>
              </w:rPr>
              <w:t xml:space="preserve">  русского писателя, философа, лексикографа, этнографа  (1801–1872)</w:t>
            </w:r>
          </w:p>
          <w:p w:rsidR="00B147DE" w:rsidRDefault="00B147DE" w:rsidP="00175DB5">
            <w:pPr>
              <w:autoSpaceDE w:val="0"/>
              <w:autoSpaceDN w:val="0"/>
              <w:adjustRightInd w:val="0"/>
            </w:pPr>
            <w:r w:rsidRPr="000D5B37">
              <w:t>«Мудрость слова»</w:t>
            </w:r>
            <w:r>
              <w:t>,</w:t>
            </w:r>
          </w:p>
          <w:p w:rsidR="00B147DE" w:rsidRPr="000D5B37" w:rsidRDefault="00B147DE" w:rsidP="00175DB5">
            <w:pPr>
              <w:autoSpaceDE w:val="0"/>
              <w:autoSpaceDN w:val="0"/>
              <w:adjustRightInd w:val="0"/>
            </w:pPr>
            <w:r w:rsidRPr="000D5B37">
              <w:t xml:space="preserve"> </w:t>
            </w:r>
            <w:r>
              <w:t>в</w:t>
            </w:r>
            <w:r w:rsidRPr="000D5B37">
              <w:t>идеопрезентация</w:t>
            </w:r>
          </w:p>
        </w:tc>
        <w:tc>
          <w:tcPr>
            <w:tcW w:w="1321" w:type="dxa"/>
          </w:tcPr>
          <w:p w:rsidR="00B147DE" w:rsidRPr="00E214CF" w:rsidRDefault="00B147DE" w:rsidP="00175DB5">
            <w:r w:rsidRPr="00E214CF">
              <w:t>22.11.2021</w:t>
            </w:r>
          </w:p>
          <w:p w:rsidR="00B147DE" w:rsidRPr="00E214CF" w:rsidRDefault="00B147DE" w:rsidP="00175DB5">
            <w:pPr>
              <w:rPr>
                <w:b/>
              </w:rPr>
            </w:pPr>
            <w:r>
              <w:t>11-</w:t>
            </w:r>
            <w:r w:rsidRPr="00E214CF">
              <w:t>00</w:t>
            </w:r>
          </w:p>
        </w:tc>
        <w:tc>
          <w:tcPr>
            <w:tcW w:w="3924" w:type="dxa"/>
          </w:tcPr>
          <w:p w:rsidR="00B147DE" w:rsidRPr="00D65E86" w:rsidRDefault="00B147DE" w:rsidP="00175DB5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B147DE" w:rsidRPr="00436FD2" w:rsidRDefault="00B147DE" w:rsidP="00175DB5">
            <w:pPr>
              <w:rPr>
                <w:sz w:val="20"/>
                <w:szCs w:val="20"/>
              </w:rPr>
            </w:pPr>
            <w:hyperlink r:id="rId542" w:history="1">
              <w:r w:rsidRPr="00436FD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B147DE" w:rsidRPr="00436FD2" w:rsidRDefault="00B147DE" w:rsidP="00175DB5">
            <w:pPr>
              <w:rPr>
                <w:sz w:val="20"/>
                <w:szCs w:val="20"/>
              </w:rPr>
            </w:pPr>
            <w:hyperlink r:id="rId543" w:history="1">
              <w:r w:rsidRPr="00436FD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147DE" w:rsidRPr="00895C7F" w:rsidRDefault="00B147DE" w:rsidP="00175DB5">
            <w:pPr>
              <w:rPr>
                <w:sz w:val="20"/>
                <w:szCs w:val="20"/>
              </w:rPr>
            </w:pPr>
            <w:hyperlink r:id="rId544" w:history="1">
              <w:r w:rsidRPr="00436FD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B147DE" w:rsidRPr="00E214CF" w:rsidRDefault="00B147DE" w:rsidP="00175DB5">
            <w:r w:rsidRPr="00E214CF">
              <w:t>Ляшенко И. А.</w:t>
            </w:r>
          </w:p>
          <w:p w:rsidR="00B147DE" w:rsidRPr="00E214CF" w:rsidRDefault="00B147DE" w:rsidP="00175DB5">
            <w:r>
              <w:t>.</w:t>
            </w:r>
          </w:p>
        </w:tc>
        <w:tc>
          <w:tcPr>
            <w:tcW w:w="2268" w:type="dxa"/>
          </w:tcPr>
          <w:p w:rsidR="00B147DE" w:rsidRDefault="00B147DE" w:rsidP="00175DB5">
            <w:r w:rsidRPr="00E214CF">
              <w:t xml:space="preserve">Дети </w:t>
            </w:r>
          </w:p>
          <w:p w:rsidR="00B147DE" w:rsidRPr="00E214CF" w:rsidRDefault="00B147DE" w:rsidP="00175DB5">
            <w:r w:rsidRPr="00E214CF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1A2409" w:rsidRDefault="00B147DE" w:rsidP="00175DB5">
            <w:pPr>
              <w:rPr>
                <w:b/>
              </w:rPr>
            </w:pPr>
            <w:r w:rsidRPr="001A2409">
              <w:rPr>
                <w:b/>
              </w:rPr>
              <w:t>К 200-летию со дня рождения Н.А.Некрасова</w:t>
            </w:r>
          </w:p>
          <w:p w:rsidR="00B147DE" w:rsidRPr="008F5062" w:rsidRDefault="00B147DE" w:rsidP="00175DB5">
            <w:r w:rsidRPr="008F5062">
              <w:t>«Ожившие страницы русской деревни»</w:t>
            </w:r>
            <w:r>
              <w:t>,</w:t>
            </w:r>
          </w:p>
          <w:p w:rsidR="00B147DE" w:rsidRPr="008F5062" w:rsidRDefault="00B147DE" w:rsidP="00175DB5">
            <w:r>
              <w:t>онлайн-о</w:t>
            </w:r>
            <w:r w:rsidRPr="008F5062">
              <w:t>бзор книжной выставки</w:t>
            </w:r>
          </w:p>
        </w:tc>
        <w:tc>
          <w:tcPr>
            <w:tcW w:w="1321" w:type="dxa"/>
          </w:tcPr>
          <w:p w:rsidR="00B147DE" w:rsidRPr="008F5062" w:rsidRDefault="00B147DE" w:rsidP="00175DB5">
            <w:r w:rsidRPr="008F5062">
              <w:t>23.11.2021</w:t>
            </w:r>
          </w:p>
        </w:tc>
        <w:tc>
          <w:tcPr>
            <w:tcW w:w="3924" w:type="dxa"/>
          </w:tcPr>
          <w:p w:rsidR="00B147DE" w:rsidRDefault="00B147DE" w:rsidP="00175DB5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B147DE" w:rsidRPr="00FB54E4" w:rsidRDefault="00B147DE" w:rsidP="00175DB5">
            <w:r w:rsidRPr="00FB54E4">
              <w:t>ул.40 лет Октября, 33.</w:t>
            </w:r>
          </w:p>
          <w:p w:rsidR="00B147DE" w:rsidRPr="00C046BB" w:rsidRDefault="00B147DE" w:rsidP="00175DB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45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B147DE" w:rsidRPr="00C046BB" w:rsidRDefault="00B147DE" w:rsidP="00175DB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46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B147DE" w:rsidRPr="00B542F2" w:rsidRDefault="00B147DE" w:rsidP="00175DB5">
            <w:hyperlink r:id="rId547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B147DE" w:rsidRPr="00B542F2" w:rsidRDefault="00B147DE" w:rsidP="00175DB5">
            <w:r w:rsidRPr="00B542F2">
              <w:t>Коноплина В.Г.</w:t>
            </w:r>
          </w:p>
        </w:tc>
        <w:tc>
          <w:tcPr>
            <w:tcW w:w="2268" w:type="dxa"/>
          </w:tcPr>
          <w:p w:rsidR="00B147DE" w:rsidRDefault="00B147DE" w:rsidP="00175DB5">
            <w:r>
              <w:t>Взрослые</w:t>
            </w:r>
          </w:p>
          <w:p w:rsidR="00B147DE" w:rsidRPr="00B542F2" w:rsidRDefault="00B147DE" w:rsidP="00175DB5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r w:rsidRPr="00EB3BE0">
              <w:rPr>
                <w:b/>
              </w:rPr>
              <w:t>К 195- летию со дня рождения итальянского писателя Карло Коллоди</w:t>
            </w:r>
            <w:r w:rsidRPr="004338A2">
              <w:t xml:space="preserve"> </w:t>
            </w:r>
          </w:p>
          <w:p w:rsidR="00B147DE" w:rsidRPr="00E97050" w:rsidRDefault="00B147DE" w:rsidP="00175DB5">
            <w:pPr>
              <w:rPr>
                <w:color w:val="000000"/>
              </w:rPr>
            </w:pPr>
            <w:r w:rsidRPr="00E97050">
              <w:rPr>
                <w:color w:val="000000"/>
              </w:rPr>
              <w:t>«История одной марионетки»</w:t>
            </w:r>
            <w:r>
              <w:rPr>
                <w:color w:val="000000"/>
              </w:rPr>
              <w:t>,</w:t>
            </w:r>
          </w:p>
          <w:p w:rsidR="00B147DE" w:rsidRPr="004338A2" w:rsidRDefault="00B147DE" w:rsidP="00175DB5">
            <w:r>
              <w:t>литературный онлайн-час</w:t>
            </w:r>
            <w:r w:rsidRPr="004338A2">
              <w:tab/>
            </w:r>
          </w:p>
        </w:tc>
        <w:tc>
          <w:tcPr>
            <w:tcW w:w="1321" w:type="dxa"/>
          </w:tcPr>
          <w:p w:rsidR="00B147DE" w:rsidRPr="004338A2" w:rsidRDefault="00B147DE" w:rsidP="00175DB5">
            <w:pPr>
              <w:rPr>
                <w:lang w:val="en-US"/>
              </w:rPr>
            </w:pPr>
            <w:r w:rsidRPr="004338A2">
              <w:rPr>
                <w:lang w:val="en-US"/>
              </w:rPr>
              <w:t>24.11.2021</w:t>
            </w:r>
          </w:p>
          <w:p w:rsidR="00B147DE" w:rsidRPr="004338A2" w:rsidRDefault="00B147DE" w:rsidP="00175DB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-</w:t>
            </w:r>
            <w:r w:rsidRPr="004338A2">
              <w:rPr>
                <w:lang w:val="en-US"/>
              </w:rPr>
              <w:t>00</w:t>
            </w:r>
          </w:p>
        </w:tc>
        <w:tc>
          <w:tcPr>
            <w:tcW w:w="3924" w:type="dxa"/>
          </w:tcPr>
          <w:p w:rsidR="00B147DE" w:rsidRDefault="00B147DE" w:rsidP="00175DB5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B147DE" w:rsidRPr="00350795" w:rsidRDefault="00B147DE" w:rsidP="00175DB5">
            <w:r>
              <w:t>ул. Советская , 2</w:t>
            </w:r>
          </w:p>
          <w:p w:rsidR="00B147DE" w:rsidRPr="00350795" w:rsidRDefault="00B147DE" w:rsidP="00175DB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48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B147DE" w:rsidRPr="004338A2" w:rsidRDefault="00B147DE" w:rsidP="00175DB5">
            <w:hyperlink r:id="rId549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B147DE" w:rsidRPr="004338A2" w:rsidRDefault="00B147DE" w:rsidP="00175DB5">
            <w:pPr>
              <w:pStyle w:val="BodyText"/>
              <w:jc w:val="left"/>
              <w:rPr>
                <w:sz w:val="24"/>
                <w:szCs w:val="24"/>
              </w:rPr>
            </w:pPr>
            <w:r w:rsidRPr="004338A2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B147DE" w:rsidRDefault="00B147DE" w:rsidP="00175DB5">
            <w:r w:rsidRPr="004338A2">
              <w:t xml:space="preserve">Дети </w:t>
            </w:r>
          </w:p>
          <w:p w:rsidR="00B147DE" w:rsidRPr="004338A2" w:rsidRDefault="00B147DE" w:rsidP="00175DB5">
            <w:r w:rsidRPr="004338A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9B4F42" w:rsidRDefault="00B147DE" w:rsidP="00175DB5">
            <w:pPr>
              <w:rPr>
                <w:b/>
              </w:rPr>
            </w:pPr>
            <w:r w:rsidRPr="009B4F42">
              <w:rPr>
                <w:b/>
              </w:rPr>
              <w:t>К 200-летию со дня рождения  Н.А. Некрасова</w:t>
            </w:r>
          </w:p>
          <w:p w:rsidR="00B147DE" w:rsidRPr="00C25142" w:rsidRDefault="00B147DE" w:rsidP="00175DB5">
            <w:r w:rsidRPr="00C25142">
              <w:t xml:space="preserve">«Некрасов Н.А. - певец Руси великой»,  </w:t>
            </w:r>
            <w:r>
              <w:t xml:space="preserve"> онлайн </w:t>
            </w:r>
            <w:r w:rsidRPr="00C25142">
              <w:t>вечер-портрет</w:t>
            </w:r>
          </w:p>
        </w:tc>
        <w:tc>
          <w:tcPr>
            <w:tcW w:w="1321" w:type="dxa"/>
          </w:tcPr>
          <w:p w:rsidR="00B147DE" w:rsidRPr="00C25142" w:rsidRDefault="00B147DE" w:rsidP="00175DB5">
            <w:r w:rsidRPr="00C25142">
              <w:t>24.11</w:t>
            </w:r>
            <w:r>
              <w:t>.2021</w:t>
            </w:r>
          </w:p>
          <w:p w:rsidR="00B147DE" w:rsidRPr="00C25142" w:rsidRDefault="00B147DE" w:rsidP="00175DB5">
            <w:r>
              <w:t>11-</w:t>
            </w:r>
            <w:r w:rsidRPr="00C25142">
              <w:t>00</w:t>
            </w:r>
          </w:p>
        </w:tc>
        <w:tc>
          <w:tcPr>
            <w:tcW w:w="3924" w:type="dxa"/>
          </w:tcPr>
          <w:p w:rsidR="00B147DE" w:rsidRDefault="00B147DE" w:rsidP="00175DB5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г.Белореченск,</w:t>
            </w:r>
          </w:p>
          <w:p w:rsidR="00B147DE" w:rsidRPr="00FB54E4" w:rsidRDefault="00B147DE" w:rsidP="00175DB5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B147DE" w:rsidRPr="00B36BE6" w:rsidRDefault="00B147DE" w:rsidP="00175DB5">
            <w:pPr>
              <w:rPr>
                <w:sz w:val="20"/>
                <w:szCs w:val="20"/>
              </w:rPr>
            </w:pPr>
            <w:hyperlink r:id="rId550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B147DE" w:rsidRPr="00B36BE6" w:rsidRDefault="00B147DE" w:rsidP="00175DB5">
            <w:pPr>
              <w:rPr>
                <w:sz w:val="20"/>
                <w:szCs w:val="20"/>
              </w:rPr>
            </w:pPr>
            <w:hyperlink r:id="rId551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B147DE" w:rsidRPr="00B36BE6" w:rsidRDefault="00B147DE" w:rsidP="00175DB5">
            <w:pPr>
              <w:rPr>
                <w:sz w:val="20"/>
                <w:szCs w:val="20"/>
              </w:rPr>
            </w:pPr>
            <w:hyperlink r:id="rId552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B147DE" w:rsidRPr="00B36BE6" w:rsidRDefault="00B147DE" w:rsidP="00175DB5">
            <w:pPr>
              <w:rPr>
                <w:color w:val="0070C0"/>
                <w:sz w:val="20"/>
                <w:szCs w:val="20"/>
                <w:u w:val="single"/>
              </w:rPr>
            </w:pPr>
            <w:hyperlink r:id="rId553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B147DE" w:rsidRPr="00BC4863" w:rsidRDefault="00B147DE" w:rsidP="00175DB5">
            <w:r w:rsidRPr="00BC4863">
              <w:t>Москалева Е.В.</w:t>
            </w:r>
          </w:p>
        </w:tc>
        <w:tc>
          <w:tcPr>
            <w:tcW w:w="2268" w:type="dxa"/>
          </w:tcPr>
          <w:p w:rsidR="00B147DE" w:rsidRDefault="00B147DE" w:rsidP="00175DB5">
            <w:r>
              <w:t>Подростки</w:t>
            </w:r>
          </w:p>
          <w:p w:rsidR="00B147DE" w:rsidRPr="00C25142" w:rsidRDefault="00B147DE" w:rsidP="00175DB5">
            <w:r>
              <w:t>0+</w:t>
            </w:r>
            <w:r w:rsidRPr="00C25142">
              <w:t>.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pPr>
              <w:rPr>
                <w:b/>
              </w:rPr>
            </w:pPr>
            <w:r>
              <w:rPr>
                <w:b/>
              </w:rPr>
              <w:t>К 200-летию со дня рождения Н.А.Некрасова</w:t>
            </w:r>
          </w:p>
          <w:p w:rsidR="00B147DE" w:rsidRDefault="00B147DE" w:rsidP="00175DB5">
            <w:r w:rsidRPr="00B13579">
              <w:t xml:space="preserve"> «Женские образы в поэзии Н.А. Некрасова»,</w:t>
            </w:r>
          </w:p>
          <w:p w:rsidR="00B147DE" w:rsidRPr="00B13579" w:rsidRDefault="00B147DE" w:rsidP="00175DB5">
            <w:pPr>
              <w:rPr>
                <w:shd w:val="clear" w:color="auto" w:fill="FFFFFF"/>
              </w:rPr>
            </w:pPr>
            <w:r w:rsidRPr="00B13579">
              <w:t xml:space="preserve"> литературный </w:t>
            </w:r>
            <w:r>
              <w:t>онлайн-</w:t>
            </w:r>
            <w:r w:rsidRPr="00B13579">
              <w:t xml:space="preserve">экскурс </w:t>
            </w:r>
          </w:p>
        </w:tc>
        <w:tc>
          <w:tcPr>
            <w:tcW w:w="1321" w:type="dxa"/>
          </w:tcPr>
          <w:p w:rsidR="00B147DE" w:rsidRPr="00C07878" w:rsidRDefault="00B147DE" w:rsidP="00175DB5">
            <w:r w:rsidRPr="00C07878">
              <w:t>25.11.</w:t>
            </w:r>
            <w:r>
              <w:t>2021</w:t>
            </w:r>
          </w:p>
          <w:p w:rsidR="00B147DE" w:rsidRPr="00C07878" w:rsidRDefault="00B147DE" w:rsidP="00175DB5"/>
        </w:tc>
        <w:tc>
          <w:tcPr>
            <w:tcW w:w="3924" w:type="dxa"/>
          </w:tcPr>
          <w:p w:rsidR="00B147DE" w:rsidRPr="00C07878" w:rsidRDefault="00B147DE" w:rsidP="00175DB5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B147DE" w:rsidRPr="00B13579" w:rsidRDefault="00B147DE" w:rsidP="00175DB5">
            <w:pPr>
              <w:rPr>
                <w:sz w:val="20"/>
                <w:szCs w:val="20"/>
              </w:rPr>
            </w:pPr>
            <w:hyperlink r:id="rId554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B147DE" w:rsidRPr="00C07878" w:rsidRDefault="00B147DE" w:rsidP="00175DB5">
            <w:pPr>
              <w:widowControl w:val="0"/>
              <w:suppressAutoHyphens/>
              <w:autoSpaceDE w:val="0"/>
            </w:pPr>
            <w:hyperlink r:id="rId555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B147DE" w:rsidRPr="00B13579" w:rsidRDefault="00B147DE" w:rsidP="00175DB5">
            <w:pPr>
              <w:rPr>
                <w:b/>
                <w:color w:val="000000"/>
              </w:rPr>
            </w:pPr>
            <w:r w:rsidRPr="00B13579">
              <w:rPr>
                <w:color w:val="000000"/>
              </w:rPr>
              <w:t>Манько Н.Б.</w:t>
            </w:r>
          </w:p>
        </w:tc>
        <w:tc>
          <w:tcPr>
            <w:tcW w:w="2268" w:type="dxa"/>
          </w:tcPr>
          <w:p w:rsidR="00B147DE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0787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одростки</w:t>
            </w:r>
            <w:r w:rsidRPr="00C07878">
              <w:rPr>
                <w:sz w:val="24"/>
                <w:szCs w:val="24"/>
              </w:rPr>
              <w:t xml:space="preserve"> </w:t>
            </w:r>
          </w:p>
          <w:p w:rsidR="00B147DE" w:rsidRPr="00C07878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07878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C61B1D" w:rsidRDefault="00B147DE" w:rsidP="00175DB5">
            <w:pPr>
              <w:rPr>
                <w:b/>
                <w:color w:val="000000"/>
              </w:rPr>
            </w:pPr>
            <w:r w:rsidRPr="00C61B1D">
              <w:rPr>
                <w:b/>
                <w:color w:val="000000"/>
              </w:rPr>
              <w:t xml:space="preserve">Ко Всемирному дню информации </w:t>
            </w:r>
          </w:p>
          <w:p w:rsidR="00B147DE" w:rsidRPr="00A664DC" w:rsidRDefault="00B147DE" w:rsidP="00175DB5">
            <w:r w:rsidRPr="00A664DC">
              <w:t>«Обо всем на свете»</w:t>
            </w:r>
            <w:r>
              <w:t>,</w:t>
            </w:r>
          </w:p>
          <w:p w:rsidR="00B147DE" w:rsidRPr="00A664DC" w:rsidRDefault="00B147DE" w:rsidP="00175DB5">
            <w:r w:rsidRPr="00A664DC">
              <w:t xml:space="preserve">онлайн </w:t>
            </w:r>
            <w:r>
              <w:t xml:space="preserve">- </w:t>
            </w:r>
            <w:r w:rsidRPr="00A664DC">
              <w:t>буктрейлер по энциклопедиям</w:t>
            </w:r>
          </w:p>
        </w:tc>
        <w:tc>
          <w:tcPr>
            <w:tcW w:w="1321" w:type="dxa"/>
          </w:tcPr>
          <w:p w:rsidR="00B147DE" w:rsidRPr="00A664DC" w:rsidRDefault="00B147DE" w:rsidP="00175DB5">
            <w:r w:rsidRPr="00A664DC">
              <w:t>25.11.2021</w:t>
            </w:r>
          </w:p>
        </w:tc>
        <w:tc>
          <w:tcPr>
            <w:tcW w:w="3924" w:type="dxa"/>
          </w:tcPr>
          <w:p w:rsidR="00B147DE" w:rsidRPr="007A48A9" w:rsidRDefault="00B147DE" w:rsidP="00175DB5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B147DE" w:rsidRPr="00D34A0F" w:rsidRDefault="00B147DE" w:rsidP="00175DB5">
            <w:pPr>
              <w:rPr>
                <w:sz w:val="20"/>
                <w:szCs w:val="20"/>
              </w:rPr>
            </w:pPr>
            <w:hyperlink r:id="rId556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B147DE" w:rsidRPr="00D34A0F" w:rsidRDefault="00B147DE" w:rsidP="00175DB5">
            <w:pPr>
              <w:rPr>
                <w:sz w:val="20"/>
                <w:szCs w:val="20"/>
              </w:rPr>
            </w:pPr>
            <w:hyperlink r:id="rId557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B147DE" w:rsidRPr="007A48A9" w:rsidRDefault="00B147DE" w:rsidP="00175DB5">
            <w:hyperlink r:id="rId558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B147DE" w:rsidRPr="007A48A9" w:rsidRDefault="00B147DE" w:rsidP="00175DB5">
            <w:r w:rsidRPr="007A48A9">
              <w:t>Шестакова Е.В.</w:t>
            </w:r>
          </w:p>
        </w:tc>
        <w:tc>
          <w:tcPr>
            <w:tcW w:w="2268" w:type="dxa"/>
          </w:tcPr>
          <w:p w:rsidR="00B147DE" w:rsidRPr="00A664DC" w:rsidRDefault="00B147DE" w:rsidP="00175DB5">
            <w:r>
              <w:t>Дети</w:t>
            </w:r>
          </w:p>
          <w:p w:rsidR="00B147DE" w:rsidRPr="00A664DC" w:rsidRDefault="00B147DE" w:rsidP="00175DB5">
            <w:r w:rsidRPr="00A664DC">
              <w:t>0+</w:t>
            </w:r>
          </w:p>
        </w:tc>
      </w:tr>
      <w:tr w:rsidR="00B147DE" w:rsidRPr="00FB54E4" w:rsidTr="009757C3">
        <w:trPr>
          <w:trHeight w:val="2462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C61B1D" w:rsidRDefault="00B147DE" w:rsidP="0023512C">
            <w:pPr>
              <w:rPr>
                <w:b/>
                <w:color w:val="000000"/>
              </w:rPr>
            </w:pPr>
            <w:r w:rsidRPr="00C61B1D">
              <w:rPr>
                <w:b/>
                <w:color w:val="000000"/>
              </w:rPr>
              <w:t xml:space="preserve">Ко Всемирному дню информации </w:t>
            </w:r>
          </w:p>
          <w:p w:rsidR="00B147DE" w:rsidRPr="00750C65" w:rsidRDefault="00B147DE" w:rsidP="00175DB5">
            <w:r w:rsidRPr="00750C65">
              <w:t>«Библиотека, как поисковая система»</w:t>
            </w:r>
            <w:r>
              <w:t>,</w:t>
            </w:r>
          </w:p>
          <w:p w:rsidR="00B147DE" w:rsidRDefault="00B147DE" w:rsidP="00175DB5">
            <w:r>
              <w:t>о</w:t>
            </w:r>
            <w:r w:rsidRPr="00750C65">
              <w:t>нлайн-информация</w:t>
            </w:r>
          </w:p>
          <w:p w:rsidR="00B147DE" w:rsidRDefault="00B147DE" w:rsidP="00175DB5"/>
          <w:p w:rsidR="00B147DE" w:rsidRDefault="00B147DE" w:rsidP="00175DB5"/>
          <w:p w:rsidR="00B147DE" w:rsidRPr="00750C65" w:rsidRDefault="00B147DE" w:rsidP="00175DB5">
            <w:pPr>
              <w:rPr>
                <w:b/>
              </w:rPr>
            </w:pPr>
          </w:p>
        </w:tc>
        <w:tc>
          <w:tcPr>
            <w:tcW w:w="1321" w:type="dxa"/>
          </w:tcPr>
          <w:p w:rsidR="00B147DE" w:rsidRPr="00750C65" w:rsidRDefault="00B147DE" w:rsidP="00175DB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750C65">
              <w:rPr>
                <w:color w:val="000000"/>
              </w:rPr>
              <w:t>25.11.2021</w:t>
            </w:r>
          </w:p>
          <w:p w:rsidR="00B147DE" w:rsidRPr="00750C65" w:rsidRDefault="00B147DE" w:rsidP="00175DB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</w:t>
            </w:r>
            <w:r w:rsidRPr="00750C65">
              <w:rPr>
                <w:color w:val="000000"/>
              </w:rPr>
              <w:t>00</w:t>
            </w:r>
          </w:p>
          <w:p w:rsidR="00B147DE" w:rsidRPr="00750C65" w:rsidRDefault="00B147DE" w:rsidP="00175DB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</w:tcPr>
          <w:p w:rsidR="00B147DE" w:rsidRPr="00750C65" w:rsidRDefault="00B147DE" w:rsidP="00175DB5">
            <w:r w:rsidRPr="00750C65">
              <w:t>МБУ « Библиотека Дружненского сельского поселения Белореченского района»</w:t>
            </w:r>
          </w:p>
          <w:p w:rsidR="00B147DE" w:rsidRPr="00750C65" w:rsidRDefault="00B147DE" w:rsidP="00175DB5">
            <w:r w:rsidRPr="00750C65">
              <w:t>Дружненская с/б</w:t>
            </w:r>
          </w:p>
          <w:p w:rsidR="00B147DE" w:rsidRPr="00750C65" w:rsidRDefault="00B147DE" w:rsidP="00175DB5">
            <w:r w:rsidRPr="00750C65">
              <w:t>п. Дружный, ул. Советская,90 А</w:t>
            </w:r>
          </w:p>
          <w:p w:rsidR="00B147DE" w:rsidRPr="00750C65" w:rsidRDefault="00B147DE" w:rsidP="00175DB5">
            <w:pPr>
              <w:rPr>
                <w:sz w:val="20"/>
                <w:szCs w:val="20"/>
              </w:rPr>
            </w:pPr>
            <w:hyperlink r:id="rId559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B147DE" w:rsidRPr="00750C65" w:rsidRDefault="00B147DE" w:rsidP="00175DB5">
            <w:pPr>
              <w:rPr>
                <w:sz w:val="20"/>
                <w:szCs w:val="20"/>
              </w:rPr>
            </w:pPr>
            <w:hyperlink r:id="rId560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B147DE" w:rsidRPr="00750C65" w:rsidRDefault="00B147DE" w:rsidP="00175DB5">
            <w:pPr>
              <w:rPr>
                <w:lang w:val="en-US"/>
              </w:rPr>
            </w:pPr>
            <w:hyperlink r:id="rId561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B147DE" w:rsidRPr="00750C65" w:rsidRDefault="00B147DE" w:rsidP="00175DB5">
            <w:pPr>
              <w:spacing w:line="276" w:lineRule="auto"/>
            </w:pPr>
            <w:r w:rsidRPr="00750C65">
              <w:t>Макарян Ю.Ю.</w:t>
            </w:r>
          </w:p>
          <w:p w:rsidR="00B147DE" w:rsidRPr="00750C65" w:rsidRDefault="00B147DE" w:rsidP="00175DB5"/>
          <w:p w:rsidR="00B147DE" w:rsidRPr="00750C65" w:rsidRDefault="00B147DE" w:rsidP="00175DB5"/>
          <w:p w:rsidR="00B147DE" w:rsidRPr="00750C65" w:rsidRDefault="00B147DE" w:rsidP="00175DB5"/>
          <w:p w:rsidR="00B147DE" w:rsidRPr="00750C65" w:rsidRDefault="00B147DE" w:rsidP="00175DB5"/>
          <w:p w:rsidR="00B147DE" w:rsidRPr="00750C65" w:rsidRDefault="00B147DE" w:rsidP="00175DB5"/>
        </w:tc>
        <w:tc>
          <w:tcPr>
            <w:tcW w:w="2268" w:type="dxa"/>
          </w:tcPr>
          <w:p w:rsidR="00B147DE" w:rsidRPr="00750C65" w:rsidRDefault="00B147DE" w:rsidP="00175DB5">
            <w:pPr>
              <w:spacing w:line="276" w:lineRule="auto"/>
            </w:pPr>
            <w:r w:rsidRPr="00750C65">
              <w:t>Подростки</w:t>
            </w:r>
          </w:p>
          <w:p w:rsidR="00B147DE" w:rsidRPr="00750C65" w:rsidRDefault="00B147DE" w:rsidP="00175DB5">
            <w:pPr>
              <w:spacing w:line="276" w:lineRule="auto"/>
            </w:pPr>
            <w:r w:rsidRPr="00750C65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8F5062" w:rsidRDefault="00B147DE" w:rsidP="00175DB5">
            <w:pPr>
              <w:rPr>
                <w:bCs/>
              </w:rPr>
            </w:pPr>
            <w:r w:rsidRPr="0039707F">
              <w:rPr>
                <w:b/>
                <w:bCs/>
              </w:rPr>
              <w:t>Ко Всемирному дню информации</w:t>
            </w:r>
            <w:r>
              <w:rPr>
                <w:bCs/>
              </w:rPr>
              <w:t xml:space="preserve"> </w:t>
            </w:r>
          </w:p>
          <w:p w:rsidR="00B147DE" w:rsidRDefault="00B147DE" w:rsidP="00175DB5">
            <w:r>
              <w:t>«Волшебный мир информации»,</w:t>
            </w:r>
          </w:p>
          <w:p w:rsidR="00B147DE" w:rsidRPr="008F5062" w:rsidRDefault="00B147DE" w:rsidP="00175DB5">
            <w:r>
              <w:t xml:space="preserve">познавательный онлайн-час </w:t>
            </w:r>
          </w:p>
        </w:tc>
        <w:tc>
          <w:tcPr>
            <w:tcW w:w="1321" w:type="dxa"/>
          </w:tcPr>
          <w:p w:rsidR="00B147DE" w:rsidRPr="008F5062" w:rsidRDefault="00B147DE" w:rsidP="00175DB5">
            <w:r w:rsidRPr="008F5062">
              <w:t>25.11.2021</w:t>
            </w:r>
          </w:p>
        </w:tc>
        <w:tc>
          <w:tcPr>
            <w:tcW w:w="3924" w:type="dxa"/>
          </w:tcPr>
          <w:p w:rsidR="00B147DE" w:rsidRDefault="00B147DE" w:rsidP="00175DB5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B147DE" w:rsidRPr="00FB54E4" w:rsidRDefault="00B147DE" w:rsidP="00175DB5">
            <w:r w:rsidRPr="00FB54E4">
              <w:t>ул.40 лет Октября, 33.</w:t>
            </w:r>
          </w:p>
          <w:p w:rsidR="00B147DE" w:rsidRPr="00C046BB" w:rsidRDefault="00B147DE" w:rsidP="00175DB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62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B147DE" w:rsidRPr="00C046BB" w:rsidRDefault="00B147DE" w:rsidP="00175DB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63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B147DE" w:rsidRPr="00B542F2" w:rsidRDefault="00B147DE" w:rsidP="00175DB5">
            <w:hyperlink r:id="rId564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B147DE" w:rsidRPr="00B542F2" w:rsidRDefault="00B147DE" w:rsidP="00175DB5">
            <w:r w:rsidRPr="00B542F2">
              <w:t>Коноплина В.Г.</w:t>
            </w:r>
          </w:p>
        </w:tc>
        <w:tc>
          <w:tcPr>
            <w:tcW w:w="2268" w:type="dxa"/>
          </w:tcPr>
          <w:p w:rsidR="00B147DE" w:rsidRDefault="00B147DE" w:rsidP="00175DB5">
            <w:r>
              <w:t>Молодежь</w:t>
            </w:r>
          </w:p>
          <w:p w:rsidR="00B147DE" w:rsidRPr="00B542F2" w:rsidRDefault="00B147DE" w:rsidP="00175DB5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pPr>
              <w:autoSpaceDE w:val="0"/>
              <w:autoSpaceDN w:val="0"/>
              <w:adjustRightInd w:val="0"/>
            </w:pPr>
            <w:r>
              <w:rPr>
                <w:b/>
              </w:rPr>
              <w:t>Ко Всемирному д</w:t>
            </w:r>
            <w:r w:rsidRPr="001E1574">
              <w:rPr>
                <w:b/>
              </w:rPr>
              <w:t>ню информации</w:t>
            </w:r>
            <w:r w:rsidRPr="000D5B37">
              <w:t xml:space="preserve"> «Чтобы вы всё больше знали»</w:t>
            </w:r>
            <w:r>
              <w:t>,</w:t>
            </w:r>
          </w:p>
          <w:p w:rsidR="00B147DE" w:rsidRPr="000D5B37" w:rsidRDefault="00B147DE" w:rsidP="00175DB5">
            <w:pPr>
              <w:autoSpaceDE w:val="0"/>
              <w:autoSpaceDN w:val="0"/>
              <w:adjustRightInd w:val="0"/>
            </w:pPr>
            <w:r>
              <w:t>онлайн - у</w:t>
            </w:r>
            <w:r w:rsidRPr="000D5B37">
              <w:t xml:space="preserve">рок информации </w:t>
            </w:r>
          </w:p>
        </w:tc>
        <w:tc>
          <w:tcPr>
            <w:tcW w:w="1321" w:type="dxa"/>
          </w:tcPr>
          <w:p w:rsidR="00B147DE" w:rsidRPr="00E214CF" w:rsidRDefault="00B147DE" w:rsidP="00175DB5">
            <w:r w:rsidRPr="00E214CF">
              <w:t>25.11.2021</w:t>
            </w:r>
          </w:p>
          <w:p w:rsidR="00B147DE" w:rsidRPr="00E214CF" w:rsidRDefault="00B147DE" w:rsidP="00175DB5">
            <w:r>
              <w:t>11-</w:t>
            </w:r>
            <w:r w:rsidRPr="00E214CF">
              <w:t>00</w:t>
            </w:r>
          </w:p>
        </w:tc>
        <w:tc>
          <w:tcPr>
            <w:tcW w:w="3924" w:type="dxa"/>
          </w:tcPr>
          <w:p w:rsidR="00B147DE" w:rsidRPr="00D65E86" w:rsidRDefault="00B147DE" w:rsidP="00175DB5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B147DE" w:rsidRPr="00436FD2" w:rsidRDefault="00B147DE" w:rsidP="00175DB5">
            <w:pPr>
              <w:rPr>
                <w:sz w:val="20"/>
                <w:szCs w:val="20"/>
              </w:rPr>
            </w:pPr>
            <w:hyperlink r:id="rId565" w:history="1">
              <w:r w:rsidRPr="00436FD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B147DE" w:rsidRPr="00436FD2" w:rsidRDefault="00B147DE" w:rsidP="00175DB5">
            <w:pPr>
              <w:rPr>
                <w:sz w:val="20"/>
                <w:szCs w:val="20"/>
              </w:rPr>
            </w:pPr>
            <w:hyperlink r:id="rId566" w:history="1">
              <w:r w:rsidRPr="00436FD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147DE" w:rsidRPr="00895C7F" w:rsidRDefault="00B147DE" w:rsidP="00175DB5">
            <w:pPr>
              <w:rPr>
                <w:sz w:val="20"/>
                <w:szCs w:val="20"/>
              </w:rPr>
            </w:pPr>
            <w:hyperlink r:id="rId567" w:history="1">
              <w:r w:rsidRPr="00436FD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B147DE" w:rsidRPr="00E214CF" w:rsidRDefault="00B147DE" w:rsidP="00175DB5">
            <w:r w:rsidRPr="00E214CF">
              <w:t>Ляшенко И. А</w:t>
            </w:r>
          </w:p>
          <w:p w:rsidR="00B147DE" w:rsidRPr="00E214CF" w:rsidRDefault="00B147DE" w:rsidP="00175DB5"/>
        </w:tc>
        <w:tc>
          <w:tcPr>
            <w:tcW w:w="2268" w:type="dxa"/>
          </w:tcPr>
          <w:p w:rsidR="00B147DE" w:rsidRDefault="00B147DE" w:rsidP="00175DB5">
            <w:r w:rsidRPr="00E214CF">
              <w:t xml:space="preserve">Дети </w:t>
            </w:r>
          </w:p>
          <w:p w:rsidR="00B147DE" w:rsidRPr="00E214CF" w:rsidRDefault="00B147DE" w:rsidP="00175DB5">
            <w:r w:rsidRPr="00E214CF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536EFC" w:rsidRDefault="00B147DE" w:rsidP="00175DB5">
            <w:pPr>
              <w:rPr>
                <w:b/>
              </w:rPr>
            </w:pPr>
            <w:r>
              <w:t xml:space="preserve"> </w:t>
            </w:r>
            <w:r w:rsidRPr="00536EFC">
              <w:rPr>
                <w:b/>
              </w:rPr>
              <w:t>К 100-летию ПАО «Туполев»</w:t>
            </w:r>
          </w:p>
          <w:p w:rsidR="00B147DE" w:rsidRPr="00B71303" w:rsidRDefault="00B147DE" w:rsidP="00175DB5">
            <w:r w:rsidRPr="00B71303">
              <w:t>«Надёжные крылья России»</w:t>
            </w:r>
            <w:r>
              <w:t>.</w:t>
            </w:r>
          </w:p>
          <w:p w:rsidR="00B147DE" w:rsidRPr="00B71303" w:rsidRDefault="00B147DE" w:rsidP="00175DB5">
            <w:r>
              <w:t>о</w:t>
            </w:r>
            <w:r w:rsidRPr="00B71303">
              <w:t>нлайн-презентация</w:t>
            </w:r>
          </w:p>
        </w:tc>
        <w:tc>
          <w:tcPr>
            <w:tcW w:w="1321" w:type="dxa"/>
          </w:tcPr>
          <w:p w:rsidR="00B147DE" w:rsidRPr="00B71303" w:rsidRDefault="00B147DE" w:rsidP="00175DB5">
            <w:pPr>
              <w:spacing w:line="276" w:lineRule="auto"/>
            </w:pPr>
            <w:r w:rsidRPr="00B71303">
              <w:t>25.11.2021</w:t>
            </w:r>
          </w:p>
          <w:p w:rsidR="00B147DE" w:rsidRPr="00B71303" w:rsidRDefault="00B147DE" w:rsidP="00175DB5">
            <w:pPr>
              <w:spacing w:line="276" w:lineRule="auto"/>
            </w:pPr>
            <w:r w:rsidRPr="00B71303">
              <w:t>12-00</w:t>
            </w:r>
          </w:p>
        </w:tc>
        <w:tc>
          <w:tcPr>
            <w:tcW w:w="3924" w:type="dxa"/>
          </w:tcPr>
          <w:p w:rsidR="00B147DE" w:rsidRPr="00B71303" w:rsidRDefault="00B147DE" w:rsidP="00175DB5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B147DE" w:rsidRPr="00B71303" w:rsidRDefault="00B147DE" w:rsidP="00175DB5">
            <w:r w:rsidRPr="00B71303">
              <w:t>х. Долгогусевский, ул. Луценко,5</w:t>
            </w:r>
          </w:p>
          <w:p w:rsidR="00B147DE" w:rsidRPr="00B71303" w:rsidRDefault="00B147DE" w:rsidP="00175DB5">
            <w:pPr>
              <w:rPr>
                <w:rStyle w:val="Hyperlink"/>
                <w:sz w:val="20"/>
                <w:szCs w:val="20"/>
              </w:rPr>
            </w:pPr>
            <w:hyperlink r:id="rId568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B147DE" w:rsidRPr="00B71303" w:rsidRDefault="00B147DE" w:rsidP="00175DB5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B147DE" w:rsidRPr="00B71303" w:rsidRDefault="00B147DE" w:rsidP="00175DB5">
            <w:pPr>
              <w:rPr>
                <w:sz w:val="20"/>
                <w:szCs w:val="20"/>
              </w:rPr>
            </w:pPr>
            <w:hyperlink r:id="rId569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B147DE" w:rsidRPr="00B71303" w:rsidRDefault="00B147DE" w:rsidP="00175DB5">
            <w:hyperlink r:id="rId570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B147DE" w:rsidRPr="00B71303" w:rsidRDefault="00B147DE" w:rsidP="00175DB5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B147DE" w:rsidRPr="00B71303" w:rsidRDefault="00B147DE" w:rsidP="00175DB5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Молодежь</w:t>
            </w:r>
          </w:p>
          <w:p w:rsidR="00B147DE" w:rsidRPr="00B71303" w:rsidRDefault="00B147DE" w:rsidP="00175DB5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C52F7" w:rsidRDefault="00B147DE" w:rsidP="00175DB5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B147DE" w:rsidRPr="004338A2" w:rsidRDefault="00B147DE" w:rsidP="00175DB5">
            <w:r w:rsidRPr="004338A2">
              <w:t xml:space="preserve"> «Их нет среди нас, н</w:t>
            </w:r>
            <w:r>
              <w:t xml:space="preserve">о они с нами – Нина Каменева» </w:t>
            </w:r>
            <w:r w:rsidRPr="004338A2">
              <w:t xml:space="preserve"> по </w:t>
            </w:r>
            <w:r>
              <w:t>книге «Дети Кубани»,</w:t>
            </w:r>
            <w:r w:rsidRPr="004338A2">
              <w:t xml:space="preserve"> слайд </w:t>
            </w:r>
            <w:r>
              <w:t xml:space="preserve">- </w:t>
            </w:r>
            <w:r w:rsidRPr="004338A2">
              <w:t xml:space="preserve">презентация </w:t>
            </w:r>
          </w:p>
        </w:tc>
        <w:tc>
          <w:tcPr>
            <w:tcW w:w="1321" w:type="dxa"/>
          </w:tcPr>
          <w:p w:rsidR="00B147DE" w:rsidRPr="004338A2" w:rsidRDefault="00B147DE" w:rsidP="00175DB5">
            <w:r w:rsidRPr="004338A2">
              <w:t xml:space="preserve">25.11.2021 </w:t>
            </w:r>
          </w:p>
        </w:tc>
        <w:tc>
          <w:tcPr>
            <w:tcW w:w="3924" w:type="dxa"/>
          </w:tcPr>
          <w:p w:rsidR="00B147DE" w:rsidRPr="00350795" w:rsidRDefault="00B147DE" w:rsidP="00175DB5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B147DE" w:rsidRPr="00BE3821" w:rsidRDefault="00B147DE" w:rsidP="00175DB5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571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B147DE" w:rsidRPr="004338A2" w:rsidRDefault="00B147DE" w:rsidP="00175DB5"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B147DE" w:rsidRPr="004338A2" w:rsidRDefault="00B147DE" w:rsidP="00175DB5">
            <w:r w:rsidRPr="004338A2">
              <w:t>Рыбчинская М.И.</w:t>
            </w:r>
          </w:p>
        </w:tc>
        <w:tc>
          <w:tcPr>
            <w:tcW w:w="2268" w:type="dxa"/>
          </w:tcPr>
          <w:p w:rsidR="00B147DE" w:rsidRDefault="00B147DE" w:rsidP="00175DB5">
            <w:r w:rsidRPr="004338A2">
              <w:t>Дети</w:t>
            </w:r>
          </w:p>
          <w:p w:rsidR="00B147DE" w:rsidRPr="004338A2" w:rsidRDefault="00B147DE" w:rsidP="00175DB5">
            <w:r>
              <w:t>0+</w:t>
            </w:r>
          </w:p>
          <w:p w:rsidR="00B147DE" w:rsidRPr="004338A2" w:rsidRDefault="00B147DE" w:rsidP="00175DB5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pPr>
              <w:spacing w:line="240" w:lineRule="atLeast"/>
            </w:pPr>
            <w:r w:rsidRPr="00477BD5">
              <w:rPr>
                <w:b/>
              </w:rPr>
              <w:t>К 100- летию ПАО «Туполев»</w:t>
            </w:r>
            <w:r w:rsidRPr="007D7B8E">
              <w:t xml:space="preserve"> </w:t>
            </w:r>
          </w:p>
          <w:p w:rsidR="00B147DE" w:rsidRPr="004338A2" w:rsidRDefault="00B147DE" w:rsidP="00175DB5">
            <w:pPr>
              <w:spacing w:line="240" w:lineRule="atLeast"/>
            </w:pPr>
            <w:r w:rsidRPr="004338A2">
              <w:t>«Лётчики  - испытатели. Туполевцы»</w:t>
            </w:r>
            <w:r>
              <w:t>,</w:t>
            </w:r>
            <w:r w:rsidRPr="004338A2">
              <w:t xml:space="preserve"> </w:t>
            </w:r>
            <w:r>
              <w:t>онлайн-презентация</w:t>
            </w:r>
          </w:p>
        </w:tc>
        <w:tc>
          <w:tcPr>
            <w:tcW w:w="1321" w:type="dxa"/>
          </w:tcPr>
          <w:p w:rsidR="00B147DE" w:rsidRPr="004338A2" w:rsidRDefault="00B147DE" w:rsidP="00175DB5">
            <w:pPr>
              <w:spacing w:line="240" w:lineRule="atLeast"/>
            </w:pPr>
            <w:r w:rsidRPr="004338A2">
              <w:t xml:space="preserve">25.11.2021 </w:t>
            </w:r>
          </w:p>
          <w:p w:rsidR="00B147DE" w:rsidRPr="004338A2" w:rsidRDefault="00B147DE" w:rsidP="00175DB5">
            <w:pPr>
              <w:spacing w:line="240" w:lineRule="atLeast"/>
            </w:pPr>
            <w:r>
              <w:t>15-</w:t>
            </w:r>
            <w:r w:rsidRPr="004338A2">
              <w:t>00</w:t>
            </w:r>
          </w:p>
        </w:tc>
        <w:tc>
          <w:tcPr>
            <w:tcW w:w="3924" w:type="dxa"/>
          </w:tcPr>
          <w:p w:rsidR="00B147DE" w:rsidRPr="00350795" w:rsidRDefault="00B147DE" w:rsidP="00175DB5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B147DE" w:rsidRPr="00BE3821" w:rsidRDefault="00B147DE" w:rsidP="00175DB5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572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B147DE" w:rsidRPr="004338A2" w:rsidRDefault="00B147DE" w:rsidP="00175DB5"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B147DE" w:rsidRPr="004338A2" w:rsidRDefault="00B147DE" w:rsidP="00175DB5">
            <w:r w:rsidRPr="004338A2">
              <w:t>Рыбчинская М.И.</w:t>
            </w:r>
          </w:p>
        </w:tc>
        <w:tc>
          <w:tcPr>
            <w:tcW w:w="2268" w:type="dxa"/>
          </w:tcPr>
          <w:p w:rsidR="00B147DE" w:rsidRDefault="00B147DE" w:rsidP="00175DB5">
            <w:r w:rsidRPr="004338A2">
              <w:t xml:space="preserve">Дети </w:t>
            </w:r>
          </w:p>
          <w:p w:rsidR="00B147DE" w:rsidRPr="004338A2" w:rsidRDefault="00B147DE" w:rsidP="00175DB5">
            <w:r w:rsidRPr="004338A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8539DA" w:rsidRDefault="00B147DE" w:rsidP="00175D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539D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 200-летию со дня рождения Н.А.Некрасова</w:t>
            </w:r>
          </w:p>
          <w:p w:rsidR="00B147DE" w:rsidRDefault="00B147DE" w:rsidP="00175D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42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«Поэзия души моей»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B147DE" w:rsidRPr="00DD42EC" w:rsidRDefault="00B147DE" w:rsidP="00175D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42EC"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  <w:r w:rsidRPr="00DD42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буклет </w:t>
            </w:r>
          </w:p>
        </w:tc>
        <w:tc>
          <w:tcPr>
            <w:tcW w:w="1321" w:type="dxa"/>
          </w:tcPr>
          <w:p w:rsidR="00B147DE" w:rsidRPr="00DD42EC" w:rsidRDefault="00B147DE" w:rsidP="00175DB5">
            <w:pPr>
              <w:snapToGrid w:val="0"/>
              <w:rPr>
                <w:lang w:eastAsia="en-US"/>
              </w:rPr>
            </w:pPr>
            <w:r w:rsidRPr="00DD42EC">
              <w:t>25.11.2021</w:t>
            </w:r>
          </w:p>
        </w:tc>
        <w:tc>
          <w:tcPr>
            <w:tcW w:w="3924" w:type="dxa"/>
          </w:tcPr>
          <w:p w:rsidR="00B147DE" w:rsidRPr="00DD42EC" w:rsidRDefault="00B147DE" w:rsidP="00175DB5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175DB5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573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574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175DB5">
            <w:hyperlink r:id="rId575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175DB5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175DB5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175DB5">
            <w:pPr>
              <w:rPr>
                <w:lang w:val="en-US" w:eastAsia="en-US"/>
              </w:rPr>
            </w:pPr>
            <w:r w:rsidRPr="00DD42EC">
              <w:rPr>
                <w:lang w:eastAsia="en-US"/>
              </w:rPr>
              <w:t xml:space="preserve">Подростки </w:t>
            </w:r>
          </w:p>
          <w:p w:rsidR="00B147DE" w:rsidRPr="00DD42EC" w:rsidRDefault="00B147DE" w:rsidP="00175DB5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pPr>
              <w:rPr>
                <w:b/>
              </w:rPr>
            </w:pPr>
            <w:r w:rsidRPr="00B13579">
              <w:rPr>
                <w:b/>
              </w:rPr>
              <w:t>Ко Дню матери</w:t>
            </w:r>
          </w:p>
          <w:p w:rsidR="00B147DE" w:rsidRPr="00B13579" w:rsidRDefault="00B147DE" w:rsidP="00175DB5">
            <w:pPr>
              <w:rPr>
                <w:b/>
              </w:rPr>
            </w:pPr>
            <w:r w:rsidRPr="00F775E9">
              <w:t>Формирование культуры семейных отношений</w:t>
            </w:r>
          </w:p>
          <w:p w:rsidR="00B147DE" w:rsidRPr="00B13579" w:rsidRDefault="00B147DE" w:rsidP="00175DB5">
            <w:pPr>
              <w:rPr>
                <w:shd w:val="clear" w:color="auto" w:fill="FFFFFF"/>
              </w:rPr>
            </w:pPr>
            <w:r w:rsidRPr="00B13579">
              <w:rPr>
                <w:rStyle w:val="Emphasis"/>
                <w:i w:val="0"/>
              </w:rPr>
              <w:t>«Согреты теплом твоих лучистых глаз»,</w:t>
            </w:r>
            <w:r w:rsidRPr="00B13579">
              <w:t xml:space="preserve"> литературный </w:t>
            </w:r>
            <w:r>
              <w:t xml:space="preserve">онлайн - </w:t>
            </w:r>
            <w:r w:rsidRPr="00B13579">
              <w:t>час</w:t>
            </w:r>
          </w:p>
        </w:tc>
        <w:tc>
          <w:tcPr>
            <w:tcW w:w="1321" w:type="dxa"/>
          </w:tcPr>
          <w:p w:rsidR="00B147DE" w:rsidRPr="00C07878" w:rsidRDefault="00B147DE" w:rsidP="00175DB5">
            <w:r w:rsidRPr="00C07878">
              <w:t>25.11.</w:t>
            </w:r>
            <w:r>
              <w:t>2021</w:t>
            </w:r>
          </w:p>
          <w:p w:rsidR="00B147DE" w:rsidRPr="00C07878" w:rsidRDefault="00B147DE" w:rsidP="00175DB5"/>
        </w:tc>
        <w:tc>
          <w:tcPr>
            <w:tcW w:w="3924" w:type="dxa"/>
          </w:tcPr>
          <w:p w:rsidR="00B147DE" w:rsidRPr="00C07878" w:rsidRDefault="00B147DE" w:rsidP="00175DB5">
            <w:r w:rsidRPr="00C07878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C07878">
              <w:t>б</w:t>
            </w:r>
            <w:r>
              <w:t>,</w:t>
            </w:r>
            <w:r w:rsidRPr="00C07878">
              <w:t xml:space="preserve"> с. Великовечное, ул. Ленина, 50</w:t>
            </w:r>
          </w:p>
          <w:p w:rsidR="00B147DE" w:rsidRPr="00B13579" w:rsidRDefault="00B147DE" w:rsidP="00175DB5">
            <w:pPr>
              <w:rPr>
                <w:sz w:val="20"/>
                <w:szCs w:val="20"/>
              </w:rPr>
            </w:pPr>
            <w:hyperlink r:id="rId576" w:history="1">
              <w:r w:rsidRPr="00B13579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B147DE" w:rsidRPr="00C07878" w:rsidRDefault="00B147DE" w:rsidP="00175DB5">
            <w:pPr>
              <w:widowControl w:val="0"/>
              <w:suppressAutoHyphens/>
              <w:autoSpaceDE w:val="0"/>
            </w:pPr>
            <w:hyperlink r:id="rId577" w:tgtFrame="_blank" w:history="1">
              <w:r w:rsidRPr="00B13579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B147DE" w:rsidRPr="00B13579" w:rsidRDefault="00B147DE" w:rsidP="00175DB5">
            <w:pPr>
              <w:rPr>
                <w:b/>
                <w:color w:val="000000"/>
              </w:rPr>
            </w:pPr>
            <w:r w:rsidRPr="00B13579">
              <w:rPr>
                <w:color w:val="000000"/>
              </w:rPr>
              <w:t>Манько Н.Б.</w:t>
            </w:r>
          </w:p>
        </w:tc>
        <w:tc>
          <w:tcPr>
            <w:tcW w:w="2268" w:type="dxa"/>
          </w:tcPr>
          <w:p w:rsidR="00B147DE" w:rsidRPr="00C07878" w:rsidRDefault="00B147DE" w:rsidP="00175DB5">
            <w:r>
              <w:t>П</w:t>
            </w:r>
            <w:r w:rsidRPr="00C07878">
              <w:t xml:space="preserve">одростки </w:t>
            </w:r>
          </w:p>
          <w:p w:rsidR="00B147DE" w:rsidRPr="00C07878" w:rsidRDefault="00B147DE" w:rsidP="00175DB5">
            <w:r w:rsidRPr="00C07878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C93E34" w:rsidRDefault="00B147DE" w:rsidP="00175DB5">
            <w:pPr>
              <w:rPr>
                <w:b/>
              </w:rPr>
            </w:pPr>
            <w:r w:rsidRPr="00C93E34">
              <w:rPr>
                <w:b/>
              </w:rPr>
              <w:t>Ко Дню матери, матери-казачки на Кубани</w:t>
            </w:r>
          </w:p>
          <w:p w:rsidR="00B147DE" w:rsidRPr="000D5B37" w:rsidRDefault="00B147DE" w:rsidP="00175DB5">
            <w:r w:rsidRPr="000D5B37">
              <w:t>«Все краски жизни для тебя!»</w:t>
            </w:r>
            <w:r>
              <w:t>,</w:t>
            </w:r>
            <w:r w:rsidRPr="000D5B37">
              <w:t xml:space="preserve"> </w:t>
            </w:r>
            <w:r>
              <w:t>в</w:t>
            </w:r>
            <w:r w:rsidRPr="000D5B37">
              <w:t>идеопрезентация</w:t>
            </w:r>
          </w:p>
        </w:tc>
        <w:tc>
          <w:tcPr>
            <w:tcW w:w="1321" w:type="dxa"/>
          </w:tcPr>
          <w:p w:rsidR="00B147DE" w:rsidRPr="00E214CF" w:rsidRDefault="00B147DE" w:rsidP="00175DB5">
            <w:r w:rsidRPr="00E214CF">
              <w:t>26.11.2021</w:t>
            </w:r>
          </w:p>
          <w:p w:rsidR="00B147DE" w:rsidRPr="00E214CF" w:rsidRDefault="00B147DE" w:rsidP="00175DB5">
            <w:r>
              <w:t>11-</w:t>
            </w:r>
            <w:r w:rsidRPr="00E214CF">
              <w:t>00</w:t>
            </w:r>
          </w:p>
        </w:tc>
        <w:tc>
          <w:tcPr>
            <w:tcW w:w="3924" w:type="dxa"/>
          </w:tcPr>
          <w:p w:rsidR="00B147DE" w:rsidRPr="00D65E86" w:rsidRDefault="00B147DE" w:rsidP="00175DB5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B147DE" w:rsidRPr="00436FD2" w:rsidRDefault="00B147DE" w:rsidP="00175DB5">
            <w:pPr>
              <w:rPr>
                <w:sz w:val="20"/>
                <w:szCs w:val="20"/>
              </w:rPr>
            </w:pPr>
            <w:hyperlink r:id="rId578" w:history="1">
              <w:r w:rsidRPr="00436FD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B147DE" w:rsidRPr="00436FD2" w:rsidRDefault="00B147DE" w:rsidP="00175DB5">
            <w:pPr>
              <w:rPr>
                <w:sz w:val="20"/>
                <w:szCs w:val="20"/>
              </w:rPr>
            </w:pPr>
            <w:hyperlink r:id="rId579" w:history="1">
              <w:r w:rsidRPr="00436FD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B147DE" w:rsidRPr="00895C7F" w:rsidRDefault="00B147DE" w:rsidP="00175DB5">
            <w:pPr>
              <w:rPr>
                <w:sz w:val="20"/>
                <w:szCs w:val="20"/>
              </w:rPr>
            </w:pPr>
            <w:hyperlink r:id="rId580" w:history="1">
              <w:r w:rsidRPr="00436FD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B147DE" w:rsidRPr="00E214CF" w:rsidRDefault="00B147DE" w:rsidP="00175DB5">
            <w:r w:rsidRPr="00E214CF">
              <w:t>Ляшенко И. А</w:t>
            </w:r>
            <w:r>
              <w:t>.</w:t>
            </w:r>
          </w:p>
          <w:p w:rsidR="00B147DE" w:rsidRPr="00E214CF" w:rsidRDefault="00B147DE" w:rsidP="00175DB5"/>
        </w:tc>
        <w:tc>
          <w:tcPr>
            <w:tcW w:w="2268" w:type="dxa"/>
          </w:tcPr>
          <w:p w:rsidR="00B147DE" w:rsidRDefault="00B147DE" w:rsidP="00175DB5">
            <w:r w:rsidRPr="00E214CF">
              <w:t xml:space="preserve">Дети </w:t>
            </w:r>
          </w:p>
          <w:p w:rsidR="00B147DE" w:rsidRPr="00E214CF" w:rsidRDefault="00B147DE" w:rsidP="00175DB5">
            <w:r w:rsidRPr="00E214CF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D1C5C" w:rsidRDefault="00B147DE" w:rsidP="00175DB5">
            <w:pPr>
              <w:rPr>
                <w:b/>
              </w:rPr>
            </w:pPr>
            <w:r>
              <w:t xml:space="preserve"> </w:t>
            </w:r>
            <w:r w:rsidRPr="00BD1C5C">
              <w:rPr>
                <w:b/>
              </w:rPr>
              <w:t>Ко Дню матери</w:t>
            </w:r>
          </w:p>
          <w:p w:rsidR="00B147DE" w:rsidRDefault="00B147DE" w:rsidP="00175DB5">
            <w:r w:rsidRPr="004338A2">
              <w:t>«</w:t>
            </w:r>
            <w:r w:rsidRPr="004338A2">
              <w:rPr>
                <w:color w:val="000000"/>
              </w:rPr>
              <w:t>Говорите мамам нежные слова</w:t>
            </w:r>
            <w:r>
              <w:t>»,</w:t>
            </w:r>
          </w:p>
          <w:p w:rsidR="00B147DE" w:rsidRPr="004338A2" w:rsidRDefault="00B147DE" w:rsidP="00175DB5">
            <w:r w:rsidRPr="004338A2">
              <w:t xml:space="preserve"> </w:t>
            </w:r>
            <w:r>
              <w:t>о</w:t>
            </w:r>
            <w:r w:rsidRPr="004338A2">
              <w:t>нлайн</w:t>
            </w:r>
            <w:r>
              <w:t>-выставка</w:t>
            </w:r>
          </w:p>
        </w:tc>
        <w:tc>
          <w:tcPr>
            <w:tcW w:w="1321" w:type="dxa"/>
          </w:tcPr>
          <w:p w:rsidR="00B147DE" w:rsidRPr="004338A2" w:rsidRDefault="00B147DE" w:rsidP="00175DB5">
            <w:pPr>
              <w:rPr>
                <w:lang w:val="en-US"/>
              </w:rPr>
            </w:pPr>
            <w:r w:rsidRPr="004338A2">
              <w:t>27.11.</w:t>
            </w:r>
            <w:r w:rsidRPr="004338A2">
              <w:rPr>
                <w:lang w:val="en-US"/>
              </w:rPr>
              <w:t>2021</w:t>
            </w:r>
          </w:p>
          <w:p w:rsidR="00B147DE" w:rsidRPr="004338A2" w:rsidRDefault="00B147DE" w:rsidP="00175DB5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-</w:t>
            </w:r>
            <w:r w:rsidRPr="004338A2">
              <w:rPr>
                <w:lang w:val="en-US"/>
              </w:rPr>
              <w:t>00</w:t>
            </w:r>
          </w:p>
        </w:tc>
        <w:tc>
          <w:tcPr>
            <w:tcW w:w="3924" w:type="dxa"/>
          </w:tcPr>
          <w:p w:rsidR="00B147DE" w:rsidRDefault="00B147DE" w:rsidP="00175DB5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B147DE" w:rsidRPr="00350795" w:rsidRDefault="00B147DE" w:rsidP="00175DB5">
            <w:r>
              <w:t>ул. Советская , 2</w:t>
            </w:r>
          </w:p>
          <w:p w:rsidR="00B147DE" w:rsidRPr="00350795" w:rsidRDefault="00B147DE" w:rsidP="00175DB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81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B147DE" w:rsidRPr="004338A2" w:rsidRDefault="00B147DE" w:rsidP="00175DB5">
            <w:hyperlink r:id="rId582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B147DE" w:rsidRPr="004338A2" w:rsidRDefault="00B147DE" w:rsidP="00175DB5">
            <w:pPr>
              <w:pStyle w:val="BodyText"/>
              <w:jc w:val="left"/>
              <w:rPr>
                <w:sz w:val="24"/>
                <w:szCs w:val="24"/>
              </w:rPr>
            </w:pPr>
            <w:r w:rsidRPr="004338A2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B147DE" w:rsidRDefault="00B147DE" w:rsidP="00175DB5">
            <w:r>
              <w:t>Дети</w:t>
            </w:r>
          </w:p>
          <w:p w:rsidR="00B147DE" w:rsidRPr="004338A2" w:rsidRDefault="00B147DE" w:rsidP="00175DB5">
            <w:r>
              <w:t>0+</w:t>
            </w:r>
          </w:p>
          <w:p w:rsidR="00B147DE" w:rsidRPr="004338A2" w:rsidRDefault="00B147DE" w:rsidP="00175DB5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D33FD" w:rsidRDefault="00B147DE" w:rsidP="00175DB5">
            <w:pPr>
              <w:rPr>
                <w:b/>
              </w:rPr>
            </w:pPr>
            <w:r>
              <w:t xml:space="preserve"> </w:t>
            </w:r>
            <w:r w:rsidRPr="00BD33FD">
              <w:rPr>
                <w:b/>
              </w:rPr>
              <w:t>Ко Дню матери</w:t>
            </w:r>
          </w:p>
          <w:p w:rsidR="00B147DE" w:rsidRDefault="00B147DE" w:rsidP="00175DB5">
            <w:r w:rsidRPr="004338A2">
              <w:t>«Я так скучаю по тебе»</w:t>
            </w:r>
            <w:r>
              <w:t>,</w:t>
            </w:r>
          </w:p>
          <w:p w:rsidR="00B147DE" w:rsidRPr="004338A2" w:rsidRDefault="00B147DE" w:rsidP="00175DB5">
            <w:r>
              <w:t>онлайн - урок нравственности</w:t>
            </w:r>
          </w:p>
        </w:tc>
        <w:tc>
          <w:tcPr>
            <w:tcW w:w="1321" w:type="dxa"/>
          </w:tcPr>
          <w:p w:rsidR="00B147DE" w:rsidRPr="004338A2" w:rsidRDefault="00B147DE" w:rsidP="00175DB5">
            <w:r w:rsidRPr="004338A2">
              <w:t>27.11.2021</w:t>
            </w:r>
          </w:p>
          <w:p w:rsidR="00B147DE" w:rsidRPr="004338A2" w:rsidRDefault="00B147DE" w:rsidP="00175DB5">
            <w:r>
              <w:t>16-</w:t>
            </w:r>
            <w:r w:rsidRPr="004338A2">
              <w:t>00</w:t>
            </w:r>
          </w:p>
        </w:tc>
        <w:tc>
          <w:tcPr>
            <w:tcW w:w="3924" w:type="dxa"/>
          </w:tcPr>
          <w:p w:rsidR="00B147DE" w:rsidRDefault="00B147DE" w:rsidP="00175DB5">
            <w:r w:rsidRPr="00350795">
              <w:t>МБУ «Библиотека Первомайского сельского поселения Белореченского района», пункт выдачи литературы пос. Проточного,</w:t>
            </w:r>
            <w:r>
              <w:t xml:space="preserve"> пос.Проточный,</w:t>
            </w:r>
            <w:r w:rsidRPr="00350795">
              <w:t xml:space="preserve"> </w:t>
            </w:r>
          </w:p>
          <w:p w:rsidR="00B147DE" w:rsidRPr="00350795" w:rsidRDefault="00B147DE" w:rsidP="00175DB5">
            <w:r w:rsidRPr="00350795">
              <w:t xml:space="preserve">ул. Мира </w:t>
            </w:r>
            <w:r>
              <w:t>,</w:t>
            </w:r>
            <w:r w:rsidRPr="00350795">
              <w:t xml:space="preserve"> 22   </w:t>
            </w:r>
          </w:p>
          <w:p w:rsidR="00B147DE" w:rsidRPr="00350795" w:rsidRDefault="00B147DE" w:rsidP="00175DB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83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B147DE" w:rsidRPr="004338A2" w:rsidRDefault="00B147DE" w:rsidP="00175DB5">
            <w:hyperlink r:id="rId584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B147DE" w:rsidRPr="004338A2" w:rsidRDefault="00B147DE" w:rsidP="00175DB5">
            <w:r w:rsidRPr="004338A2">
              <w:t>Фирсова Н.В.</w:t>
            </w:r>
          </w:p>
        </w:tc>
        <w:tc>
          <w:tcPr>
            <w:tcW w:w="2268" w:type="dxa"/>
          </w:tcPr>
          <w:p w:rsidR="00B147DE" w:rsidRDefault="00B147DE" w:rsidP="00175DB5">
            <w:r w:rsidRPr="004338A2">
              <w:t>Дети</w:t>
            </w:r>
          </w:p>
          <w:p w:rsidR="00B147DE" w:rsidRPr="004338A2" w:rsidRDefault="00B147DE" w:rsidP="00175DB5">
            <w:r>
              <w:t>0+</w:t>
            </w:r>
          </w:p>
          <w:p w:rsidR="00B147DE" w:rsidRPr="004338A2" w:rsidRDefault="00B147DE" w:rsidP="00175DB5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r w:rsidRPr="001E7799">
              <w:rPr>
                <w:b/>
              </w:rPr>
              <w:t>К 200-летию со дня рождения Н.А.Некрасова</w:t>
            </w:r>
          </w:p>
          <w:p w:rsidR="00B147DE" w:rsidRDefault="00B147DE" w:rsidP="00175DB5">
            <w:r w:rsidRPr="00DD42EC">
              <w:t>«</w:t>
            </w:r>
            <w:r>
              <w:t>Я лиру посвятил народу своему»,</w:t>
            </w:r>
          </w:p>
          <w:p w:rsidR="00B147DE" w:rsidRPr="00DD42EC" w:rsidRDefault="00B147DE" w:rsidP="00175DB5">
            <w:r>
              <w:t xml:space="preserve">онлайн - </w:t>
            </w:r>
            <w:r w:rsidRPr="00DD42EC">
              <w:t xml:space="preserve">презентация </w:t>
            </w:r>
          </w:p>
        </w:tc>
        <w:tc>
          <w:tcPr>
            <w:tcW w:w="1321" w:type="dxa"/>
          </w:tcPr>
          <w:p w:rsidR="00B147DE" w:rsidRPr="00DD42EC" w:rsidRDefault="00B147DE" w:rsidP="00175DB5">
            <w:r w:rsidRPr="00DD42EC">
              <w:t>27.11.2021</w:t>
            </w:r>
          </w:p>
        </w:tc>
        <w:tc>
          <w:tcPr>
            <w:tcW w:w="3924" w:type="dxa"/>
          </w:tcPr>
          <w:p w:rsidR="00B147DE" w:rsidRPr="00DD42EC" w:rsidRDefault="00B147DE" w:rsidP="00175DB5">
            <w:r w:rsidRPr="00DD42EC">
              <w:t>МБУ «Библиотека Рязанского сельского поселения Белореченского района»</w:t>
            </w:r>
          </w:p>
          <w:p w:rsidR="00B147DE" w:rsidRPr="00DD42EC" w:rsidRDefault="00B147DE" w:rsidP="00175DB5">
            <w:r w:rsidRPr="00DD42EC">
              <w:t>Фокинская с/б,х.Фокин, ул.Позиционная, 50</w:t>
            </w:r>
          </w:p>
          <w:p w:rsidR="00B147DE" w:rsidRPr="003415FE" w:rsidRDefault="00B147DE" w:rsidP="00175DB5">
            <w:pPr>
              <w:rPr>
                <w:sz w:val="20"/>
                <w:szCs w:val="20"/>
              </w:rPr>
            </w:pPr>
            <w:hyperlink r:id="rId585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B147DE" w:rsidRPr="003415FE" w:rsidRDefault="00B147DE" w:rsidP="00175DB5">
            <w:pPr>
              <w:rPr>
                <w:sz w:val="20"/>
                <w:szCs w:val="20"/>
              </w:rPr>
            </w:pPr>
            <w:hyperlink r:id="rId586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B147DE" w:rsidRPr="003415FE" w:rsidRDefault="00B147DE" w:rsidP="00175DB5">
            <w:pPr>
              <w:rPr>
                <w:sz w:val="20"/>
                <w:szCs w:val="20"/>
              </w:rPr>
            </w:pPr>
            <w:hyperlink r:id="rId587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B147DE" w:rsidRPr="00DD42EC" w:rsidRDefault="00B147DE" w:rsidP="00175DB5">
            <w:hyperlink r:id="rId588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B147DE" w:rsidRPr="00DD42EC" w:rsidRDefault="00B147DE" w:rsidP="00175DB5">
            <w:r w:rsidRPr="00DD42EC">
              <w:t>Потиенко О.Н.</w:t>
            </w:r>
          </w:p>
        </w:tc>
        <w:tc>
          <w:tcPr>
            <w:tcW w:w="2268" w:type="dxa"/>
          </w:tcPr>
          <w:p w:rsidR="00B147DE" w:rsidRPr="00DD42EC" w:rsidRDefault="00B147DE" w:rsidP="00175DB5">
            <w:r>
              <w:t>Молодежь</w:t>
            </w:r>
          </w:p>
          <w:p w:rsidR="00B147DE" w:rsidRPr="00DD42EC" w:rsidRDefault="00B147DE" w:rsidP="00175DB5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pPr>
              <w:rPr>
                <w:b/>
              </w:rPr>
            </w:pPr>
            <w:r w:rsidRPr="00477BD5">
              <w:rPr>
                <w:b/>
              </w:rPr>
              <w:t>К 100- летию ПАО «Туполев»</w:t>
            </w:r>
          </w:p>
          <w:p w:rsidR="00B147DE" w:rsidRPr="00124A58" w:rsidRDefault="00B147DE" w:rsidP="00175DB5">
            <w:pPr>
              <w:rPr>
                <w:b/>
              </w:rPr>
            </w:pPr>
            <w:r>
              <w:t xml:space="preserve"> «Жизнь, посвященная небу и О</w:t>
            </w:r>
            <w:r w:rsidRPr="00953363">
              <w:t>течеству»</w:t>
            </w:r>
            <w:r>
              <w:t>,</w:t>
            </w:r>
            <w:r w:rsidRPr="00953363">
              <w:t xml:space="preserve"> онлайн-обзор книжной выставки </w:t>
            </w:r>
          </w:p>
        </w:tc>
        <w:tc>
          <w:tcPr>
            <w:tcW w:w="1321" w:type="dxa"/>
          </w:tcPr>
          <w:p w:rsidR="00B147DE" w:rsidRPr="00953363" w:rsidRDefault="00B147DE" w:rsidP="00175DB5">
            <w:r w:rsidRPr="00953363">
              <w:t>28.11.2021</w:t>
            </w:r>
          </w:p>
        </w:tc>
        <w:tc>
          <w:tcPr>
            <w:tcW w:w="3924" w:type="dxa"/>
          </w:tcPr>
          <w:p w:rsidR="00B147DE" w:rsidRPr="00953363" w:rsidRDefault="00B147DE" w:rsidP="00175DB5">
            <w:r w:rsidRPr="00953363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953363">
              <w:t>б,</w:t>
            </w:r>
          </w:p>
          <w:p w:rsidR="00B147DE" w:rsidRPr="00953363" w:rsidRDefault="00B147DE" w:rsidP="00175DB5">
            <w:r w:rsidRPr="00953363">
              <w:t>с. Новоалексеевское, ул.Красная, 19</w:t>
            </w:r>
          </w:p>
          <w:p w:rsidR="00B147DE" w:rsidRPr="00953363" w:rsidRDefault="00B147DE" w:rsidP="00175DB5">
            <w:pPr>
              <w:rPr>
                <w:sz w:val="20"/>
                <w:szCs w:val="20"/>
              </w:rPr>
            </w:pPr>
            <w:hyperlink r:id="rId589" w:history="1">
              <w:r w:rsidRPr="00953363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53363">
                <w:rPr>
                  <w:rStyle w:val="Hyperlink"/>
                  <w:sz w:val="20"/>
                  <w:szCs w:val="20"/>
                </w:rPr>
                <w:t>://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953363">
                <w:rPr>
                  <w:rStyle w:val="Hyperlink"/>
                  <w:sz w:val="20"/>
                  <w:szCs w:val="20"/>
                </w:rPr>
                <w:t>.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953363">
                <w:rPr>
                  <w:rStyle w:val="Hyperlink"/>
                  <w:sz w:val="20"/>
                  <w:szCs w:val="20"/>
                </w:rPr>
                <w:t>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group</w:t>
              </w:r>
              <w:r w:rsidRPr="00953363">
                <w:rPr>
                  <w:rStyle w:val="Hyperlink"/>
                  <w:sz w:val="20"/>
                  <w:szCs w:val="20"/>
                </w:rPr>
                <w:t>/53941537407172</w:t>
              </w:r>
            </w:hyperlink>
            <w:hyperlink r:id="rId590" w:history="1">
              <w:r w:rsidRPr="00953363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953363">
                <w:rPr>
                  <w:rStyle w:val="Hyperlink"/>
                  <w:sz w:val="20"/>
                  <w:szCs w:val="20"/>
                </w:rPr>
                <w:t>://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953363">
                <w:rPr>
                  <w:rStyle w:val="Hyperlink"/>
                  <w:sz w:val="20"/>
                  <w:szCs w:val="20"/>
                </w:rPr>
                <w:t>.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953363">
                <w:rPr>
                  <w:rStyle w:val="Hyperlink"/>
                  <w:sz w:val="20"/>
                  <w:szCs w:val="20"/>
                </w:rPr>
                <w:t>/</w:t>
              </w:r>
              <w:r w:rsidRPr="00953363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953363">
                <w:rPr>
                  <w:rStyle w:val="Hyperlink"/>
                  <w:sz w:val="20"/>
                  <w:szCs w:val="20"/>
                </w:rPr>
                <w:t>182929131</w:t>
              </w:r>
            </w:hyperlink>
          </w:p>
          <w:p w:rsidR="00B147DE" w:rsidRPr="00953363" w:rsidRDefault="00B147DE" w:rsidP="00175DB5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591" w:tgtFrame="_blank" w:history="1">
              <w:r w:rsidRPr="00953363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en-US" w:bidi="hi-IN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B147DE" w:rsidRPr="00953363" w:rsidRDefault="00B147DE" w:rsidP="00175DB5">
            <w:r>
              <w:t>Скорикова А.Н.</w:t>
            </w:r>
          </w:p>
        </w:tc>
        <w:tc>
          <w:tcPr>
            <w:tcW w:w="2268" w:type="dxa"/>
          </w:tcPr>
          <w:p w:rsidR="00B147DE" w:rsidRDefault="00B147DE" w:rsidP="00175DB5">
            <w:r w:rsidRPr="00953363">
              <w:t xml:space="preserve">Молодежь </w:t>
            </w:r>
          </w:p>
          <w:p w:rsidR="00B147DE" w:rsidRPr="00953363" w:rsidRDefault="00B147DE" w:rsidP="00175DB5">
            <w:r w:rsidRPr="00953363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r w:rsidRPr="00477BD5">
              <w:rPr>
                <w:b/>
              </w:rPr>
              <w:t>К 100- летию ПАО «Туполев»</w:t>
            </w:r>
            <w:r w:rsidRPr="007D7B8E">
              <w:t xml:space="preserve"> «Покорившие небо»</w:t>
            </w:r>
            <w:r>
              <w:t>,</w:t>
            </w:r>
          </w:p>
          <w:p w:rsidR="00B147DE" w:rsidRPr="003E3378" w:rsidRDefault="00B147DE" w:rsidP="00175DB5">
            <w:pPr>
              <w:rPr>
                <w:b/>
              </w:rPr>
            </w:pPr>
            <w:r w:rsidRPr="007D7B8E">
              <w:t xml:space="preserve"> информационная онлайн</w:t>
            </w:r>
            <w:r>
              <w:t xml:space="preserve"> </w:t>
            </w:r>
            <w:r w:rsidRPr="007D7B8E">
              <w:t>-</w:t>
            </w:r>
            <w:r>
              <w:t xml:space="preserve"> </w:t>
            </w:r>
            <w:r w:rsidRPr="007D7B8E">
              <w:t xml:space="preserve">программа </w:t>
            </w:r>
          </w:p>
        </w:tc>
        <w:tc>
          <w:tcPr>
            <w:tcW w:w="1321" w:type="dxa"/>
          </w:tcPr>
          <w:p w:rsidR="00B147DE" w:rsidRPr="007D7B8E" w:rsidRDefault="00B147DE" w:rsidP="00175DB5">
            <w:r w:rsidRPr="007D7B8E">
              <w:t>28.11.2021</w:t>
            </w:r>
          </w:p>
        </w:tc>
        <w:tc>
          <w:tcPr>
            <w:tcW w:w="3924" w:type="dxa"/>
          </w:tcPr>
          <w:p w:rsidR="00B147DE" w:rsidRPr="007D7B8E" w:rsidRDefault="00B147DE" w:rsidP="00175DB5">
            <w:r w:rsidRPr="007D7B8E">
              <w:t>МБУ «Библиотека МО Школьненское сельское поселение Белореченского</w:t>
            </w:r>
            <w:r>
              <w:t xml:space="preserve"> района» Архиповская с/б</w:t>
            </w:r>
            <w:r w:rsidRPr="007D7B8E">
              <w:t>,</w:t>
            </w:r>
            <w:r>
              <w:t xml:space="preserve"> </w:t>
            </w:r>
            <w:r w:rsidRPr="007D7B8E">
              <w:t>с. Архиповское, ул. Первомайская, 8А</w:t>
            </w:r>
          </w:p>
          <w:p w:rsidR="00B147DE" w:rsidRPr="007D7B8E" w:rsidRDefault="00B147DE" w:rsidP="00175DB5">
            <w:pPr>
              <w:rPr>
                <w:sz w:val="20"/>
                <w:szCs w:val="20"/>
              </w:rPr>
            </w:pPr>
            <w:hyperlink r:id="rId592" w:tgtFrame="_blank" w:history="1">
              <w:r w:rsidRPr="007D7B8E">
                <w:rPr>
                  <w:rStyle w:val="Hyperlink"/>
                  <w:sz w:val="20"/>
                  <w:szCs w:val="20"/>
                </w:rPr>
                <w:t>https://ok.ru/group/60432080502951</w:t>
              </w:r>
            </w:hyperlink>
            <w:hyperlink r:id="rId593" w:history="1">
              <w:r w:rsidRPr="007D7B8E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D7B8E">
                <w:rPr>
                  <w:rStyle w:val="Hyperlink"/>
                  <w:sz w:val="20"/>
                  <w:szCs w:val="20"/>
                </w:rPr>
                <w:t>://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7D7B8E">
                <w:rPr>
                  <w:rStyle w:val="Hyperlink"/>
                  <w:sz w:val="20"/>
                  <w:szCs w:val="20"/>
                </w:rPr>
                <w:t>.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D7B8E">
                <w:rPr>
                  <w:rStyle w:val="Hyperlink"/>
                  <w:sz w:val="20"/>
                  <w:szCs w:val="20"/>
                </w:rPr>
                <w:t>/</w:t>
              </w:r>
              <w:r w:rsidRPr="007D7B8E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7D7B8E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B147DE" w:rsidRPr="007D7B8E" w:rsidRDefault="00B147DE" w:rsidP="00175DB5">
            <w:pPr>
              <w:pStyle w:val="Standard"/>
              <w:rPr>
                <w:rFonts w:ascii="Times New Roman" w:hAnsi="Times New Roman" w:cs="Times New Roman"/>
              </w:rPr>
            </w:pPr>
            <w:hyperlink r:id="rId594" w:history="1">
              <w:r w:rsidRPr="007D7B8E">
                <w:rPr>
                  <w:rStyle w:val="Hyperlink"/>
                  <w:rFonts w:ascii="Times New Roman" w:hAnsi="Times New Roman"/>
                  <w:kern w:val="0"/>
                  <w:sz w:val="20"/>
                  <w:szCs w:val="20"/>
                  <w:lang w:eastAsia="zh-CN" w:bidi="hi-IN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B147DE" w:rsidRPr="007D7B8E" w:rsidRDefault="00B147DE" w:rsidP="00175DB5">
            <w:r>
              <w:t>Дубковская В.А.</w:t>
            </w:r>
          </w:p>
        </w:tc>
        <w:tc>
          <w:tcPr>
            <w:tcW w:w="2268" w:type="dxa"/>
          </w:tcPr>
          <w:p w:rsidR="00B147DE" w:rsidRDefault="00B147DE" w:rsidP="00175DB5">
            <w:r>
              <w:t>Молодежь</w:t>
            </w:r>
            <w:r w:rsidRPr="007D7B8E">
              <w:t xml:space="preserve"> </w:t>
            </w:r>
          </w:p>
          <w:p w:rsidR="00B147DE" w:rsidRPr="007D7B8E" w:rsidRDefault="00B147DE" w:rsidP="00175DB5">
            <w:r w:rsidRPr="007D7B8E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175DB5">
            <w:pPr>
              <w:rPr>
                <w:b/>
              </w:rPr>
            </w:pPr>
            <w:r w:rsidRPr="005B42CC">
              <w:rPr>
                <w:b/>
              </w:rPr>
              <w:t>Ко Дню матери</w:t>
            </w:r>
          </w:p>
          <w:p w:rsidR="00B147DE" w:rsidRPr="005B42CC" w:rsidRDefault="00B147DE" w:rsidP="00175DB5">
            <w:r w:rsidRPr="005B42CC">
              <w:t>«Прекрасен мир любовью материнской»</w:t>
            </w:r>
            <w:r>
              <w:t>,</w:t>
            </w:r>
            <w:r w:rsidRPr="005B42CC">
              <w:t xml:space="preserve"> онлайн-поздравление для всех мам</w:t>
            </w:r>
          </w:p>
        </w:tc>
        <w:tc>
          <w:tcPr>
            <w:tcW w:w="1321" w:type="dxa"/>
          </w:tcPr>
          <w:p w:rsidR="00B147DE" w:rsidRPr="005B42CC" w:rsidRDefault="00B147DE" w:rsidP="00175DB5">
            <w:r w:rsidRPr="005B42CC">
              <w:t>28.11.2021</w:t>
            </w:r>
          </w:p>
        </w:tc>
        <w:tc>
          <w:tcPr>
            <w:tcW w:w="3924" w:type="dxa"/>
          </w:tcPr>
          <w:p w:rsidR="00B147DE" w:rsidRPr="005B42CC" w:rsidRDefault="00B147DE" w:rsidP="00175DB5">
            <w:r w:rsidRPr="005B42CC">
              <w:t>МБУ «Библиотека МО Школьненское сельское поселение Белорече</w:t>
            </w:r>
            <w:r>
              <w:t>нского района» Школьненская с/б</w:t>
            </w:r>
            <w:r w:rsidRPr="005B42CC">
              <w:t>,</w:t>
            </w:r>
          </w:p>
          <w:p w:rsidR="00B147DE" w:rsidRPr="004617E5" w:rsidRDefault="00B147DE" w:rsidP="00175DB5">
            <w:pPr>
              <w:rPr>
                <w:sz w:val="20"/>
                <w:szCs w:val="20"/>
              </w:rPr>
            </w:pPr>
            <w:r w:rsidRPr="005B42CC">
              <w:t xml:space="preserve">с. Школьное, ул. Красная ,15 </w:t>
            </w:r>
            <w:hyperlink r:id="rId595" w:history="1">
              <w:r w:rsidRPr="004617E5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B147DE" w:rsidRPr="005B42CC" w:rsidRDefault="00B147DE" w:rsidP="00175DB5">
            <w:hyperlink r:id="rId596" w:history="1">
              <w:r w:rsidRPr="004617E5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B147DE" w:rsidRPr="005B42CC" w:rsidRDefault="00B147DE" w:rsidP="00175DB5">
            <w:pPr>
              <w:widowControl w:val="0"/>
            </w:pPr>
            <w:r>
              <w:t>Копанева О.Д.</w:t>
            </w:r>
          </w:p>
        </w:tc>
        <w:tc>
          <w:tcPr>
            <w:tcW w:w="2268" w:type="dxa"/>
          </w:tcPr>
          <w:p w:rsidR="00B147DE" w:rsidRDefault="00B147DE" w:rsidP="00175DB5">
            <w:r>
              <w:t>Подростки</w:t>
            </w:r>
            <w:r w:rsidRPr="005B42CC">
              <w:t xml:space="preserve"> </w:t>
            </w:r>
          </w:p>
          <w:p w:rsidR="00B147DE" w:rsidRDefault="00B147DE" w:rsidP="00175DB5">
            <w:r w:rsidRPr="005B42CC">
              <w:t>0+</w:t>
            </w:r>
          </w:p>
          <w:p w:rsidR="00B147DE" w:rsidRPr="005B42CC" w:rsidRDefault="00B147DE" w:rsidP="00175DB5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1A5CB5" w:rsidRDefault="00B147DE" w:rsidP="00175DB5">
            <w:pPr>
              <w:rPr>
                <w:bCs/>
              </w:rPr>
            </w:pPr>
            <w:r w:rsidRPr="001A5CB5">
              <w:rPr>
                <w:b/>
                <w:bCs/>
              </w:rPr>
              <w:t>Ко Дню матери</w:t>
            </w:r>
          </w:p>
          <w:p w:rsidR="00B147DE" w:rsidRPr="001A5CB5" w:rsidRDefault="00B147DE" w:rsidP="00175DB5">
            <w:pPr>
              <w:rPr>
                <w:bCs/>
              </w:rPr>
            </w:pPr>
            <w:r w:rsidRPr="001A5CB5">
              <w:rPr>
                <w:bCs/>
              </w:rPr>
              <w:t>«Любовью материнской мы согреты»,</w:t>
            </w:r>
          </w:p>
          <w:p w:rsidR="00B147DE" w:rsidRPr="00F9681F" w:rsidRDefault="00B147DE" w:rsidP="00175DB5">
            <w:r>
              <w:t>и</w:t>
            </w:r>
            <w:r w:rsidRPr="00F9681F">
              <w:t xml:space="preserve">нформационная </w:t>
            </w:r>
            <w:r>
              <w:t xml:space="preserve">онлайн - публикация </w:t>
            </w:r>
          </w:p>
          <w:p w:rsidR="00B147DE" w:rsidRPr="00F9681F" w:rsidRDefault="00B147DE" w:rsidP="00175DB5"/>
          <w:p w:rsidR="00B147DE" w:rsidRPr="00F9681F" w:rsidRDefault="00B147DE" w:rsidP="00175DB5">
            <w:pPr>
              <w:rPr>
                <w:b/>
              </w:rPr>
            </w:pPr>
          </w:p>
          <w:p w:rsidR="00B147DE" w:rsidRPr="00F9681F" w:rsidRDefault="00B147DE" w:rsidP="00175DB5">
            <w:pPr>
              <w:rPr>
                <w:b/>
              </w:rPr>
            </w:pPr>
          </w:p>
          <w:p w:rsidR="00B147DE" w:rsidRPr="00F9681F" w:rsidRDefault="00B147DE" w:rsidP="00175DB5">
            <w:pPr>
              <w:rPr>
                <w:b/>
              </w:rPr>
            </w:pPr>
          </w:p>
        </w:tc>
        <w:tc>
          <w:tcPr>
            <w:tcW w:w="1321" w:type="dxa"/>
          </w:tcPr>
          <w:p w:rsidR="00B147DE" w:rsidRPr="00F9681F" w:rsidRDefault="00B147DE" w:rsidP="00175DB5">
            <w:r w:rsidRPr="00F9681F">
              <w:t>28.11.2021</w:t>
            </w:r>
          </w:p>
          <w:p w:rsidR="00B147DE" w:rsidRPr="00F9681F" w:rsidRDefault="00B147DE" w:rsidP="00175DB5"/>
          <w:p w:rsidR="00B147DE" w:rsidRPr="00F9681F" w:rsidRDefault="00B147DE" w:rsidP="00175DB5"/>
          <w:p w:rsidR="00B147DE" w:rsidRPr="00F9681F" w:rsidRDefault="00B147DE" w:rsidP="00175DB5"/>
          <w:p w:rsidR="00B147DE" w:rsidRPr="00F9681F" w:rsidRDefault="00B147DE" w:rsidP="00175DB5"/>
          <w:p w:rsidR="00B147DE" w:rsidRPr="00F9681F" w:rsidRDefault="00B147DE" w:rsidP="00175DB5"/>
          <w:p w:rsidR="00B147DE" w:rsidRPr="00F9681F" w:rsidRDefault="00B147DE" w:rsidP="00175DB5"/>
          <w:p w:rsidR="00B147DE" w:rsidRPr="00F9681F" w:rsidRDefault="00B147DE" w:rsidP="00175DB5"/>
        </w:tc>
        <w:tc>
          <w:tcPr>
            <w:tcW w:w="3924" w:type="dxa"/>
          </w:tcPr>
          <w:p w:rsidR="00B147DE" w:rsidRDefault="00B147DE" w:rsidP="00175DB5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 , </w:t>
            </w:r>
          </w:p>
          <w:p w:rsidR="00B147DE" w:rsidRPr="00DC24B5" w:rsidRDefault="00B147DE" w:rsidP="00175DB5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r w:rsidRPr="00F9681F">
              <w:t xml:space="preserve"> </w:t>
            </w:r>
            <w:hyperlink r:id="rId597" w:history="1">
              <w:r w:rsidRPr="00DC24B5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B147DE" w:rsidRPr="00DC24B5" w:rsidRDefault="00B147DE" w:rsidP="00175DB5">
            <w:pPr>
              <w:rPr>
                <w:sz w:val="20"/>
                <w:szCs w:val="20"/>
              </w:rPr>
            </w:pPr>
            <w:hyperlink r:id="rId598" w:history="1">
              <w:r w:rsidRPr="00DC24B5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B147DE" w:rsidRPr="00DC24B5" w:rsidRDefault="00B147DE" w:rsidP="00175DB5">
            <w:pPr>
              <w:rPr>
                <w:sz w:val="20"/>
                <w:szCs w:val="20"/>
              </w:rPr>
            </w:pPr>
            <w:hyperlink r:id="rId599" w:history="1">
              <w:r w:rsidRPr="00DC24B5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B147DE" w:rsidRPr="00DC24B5" w:rsidRDefault="00B147DE" w:rsidP="00175DB5">
            <w:pPr>
              <w:rPr>
                <w:sz w:val="20"/>
                <w:szCs w:val="20"/>
              </w:rPr>
            </w:pPr>
            <w:hyperlink r:id="rId600" w:history="1">
              <w:r w:rsidRPr="00DC24B5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B147DE" w:rsidRPr="00F9681F" w:rsidRDefault="00B147DE" w:rsidP="00175DB5">
            <w:hyperlink r:id="rId601" w:tgtFrame="_blank" w:history="1">
              <w:r w:rsidRPr="00DC24B5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B147DE" w:rsidRPr="00F9681F" w:rsidRDefault="00B147DE" w:rsidP="00175DB5">
            <w:r w:rsidRPr="00F9681F">
              <w:t>Дидяева Л.Н.</w:t>
            </w:r>
          </w:p>
          <w:p w:rsidR="00B147DE" w:rsidRPr="00F9681F" w:rsidRDefault="00B147DE" w:rsidP="00175DB5"/>
          <w:p w:rsidR="00B147DE" w:rsidRPr="00F9681F" w:rsidRDefault="00B147DE" w:rsidP="00175DB5"/>
          <w:p w:rsidR="00B147DE" w:rsidRPr="00F9681F" w:rsidRDefault="00B147DE" w:rsidP="00175DB5"/>
          <w:p w:rsidR="00B147DE" w:rsidRPr="00F9681F" w:rsidRDefault="00B147DE" w:rsidP="00175DB5"/>
          <w:p w:rsidR="00B147DE" w:rsidRPr="00F9681F" w:rsidRDefault="00B147DE" w:rsidP="00175DB5"/>
        </w:tc>
        <w:tc>
          <w:tcPr>
            <w:tcW w:w="2268" w:type="dxa"/>
          </w:tcPr>
          <w:p w:rsidR="00B147DE" w:rsidRPr="00F9681F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 w:rsidRPr="00F9681F">
              <w:rPr>
                <w:sz w:val="24"/>
                <w:szCs w:val="24"/>
              </w:rPr>
              <w:t xml:space="preserve"> </w:t>
            </w:r>
          </w:p>
          <w:p w:rsidR="00B147DE" w:rsidRPr="00F9681F" w:rsidRDefault="00B147DE" w:rsidP="00175DB5">
            <w:r w:rsidRPr="00F9681F">
              <w:t>0+</w:t>
            </w:r>
          </w:p>
          <w:p w:rsidR="00B147DE" w:rsidRPr="00F9681F" w:rsidRDefault="00B147DE" w:rsidP="00175DB5"/>
          <w:p w:rsidR="00B147DE" w:rsidRPr="00F9681F" w:rsidRDefault="00B147DE" w:rsidP="00175DB5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FC4D59" w:rsidRDefault="00B147DE" w:rsidP="00175DB5">
            <w:pPr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FC4D59">
              <w:rPr>
                <w:b/>
                <w:bCs/>
              </w:rPr>
              <w:t>Ко Дню матери</w:t>
            </w:r>
          </w:p>
          <w:p w:rsidR="00B147DE" w:rsidRDefault="00B147DE" w:rsidP="00175DB5">
            <w:r w:rsidRPr="00C25142">
              <w:rPr>
                <w:bCs/>
              </w:rPr>
              <w:t>«Свет материнской любви» (Образ мате</w:t>
            </w:r>
            <w:r>
              <w:rPr>
                <w:bCs/>
              </w:rPr>
              <w:t>ри в искусстве</w:t>
            </w:r>
            <w:r w:rsidRPr="00C25142">
              <w:t>),</w:t>
            </w:r>
          </w:p>
          <w:p w:rsidR="00B147DE" w:rsidRPr="00C25142" w:rsidRDefault="00B147DE" w:rsidP="00175DB5">
            <w:pPr>
              <w:rPr>
                <w:bCs/>
              </w:rPr>
            </w:pPr>
            <w:r w:rsidRPr="00C25142">
              <w:t xml:space="preserve"> видеопрезентация</w:t>
            </w:r>
          </w:p>
        </w:tc>
        <w:tc>
          <w:tcPr>
            <w:tcW w:w="1321" w:type="dxa"/>
          </w:tcPr>
          <w:p w:rsidR="00B147DE" w:rsidRPr="00C25142" w:rsidRDefault="00B147DE" w:rsidP="00175DB5">
            <w:pPr>
              <w:rPr>
                <w:color w:val="000000"/>
              </w:rPr>
            </w:pPr>
            <w:r w:rsidRPr="00C25142">
              <w:rPr>
                <w:color w:val="000000"/>
              </w:rPr>
              <w:t>28.11</w:t>
            </w:r>
            <w:r>
              <w:rPr>
                <w:color w:val="000000"/>
              </w:rPr>
              <w:t>.2021</w:t>
            </w:r>
          </w:p>
          <w:p w:rsidR="00B147DE" w:rsidRPr="00C25142" w:rsidRDefault="00B147DE" w:rsidP="00175DB5">
            <w:pPr>
              <w:rPr>
                <w:color w:val="000000"/>
              </w:rPr>
            </w:pPr>
            <w:r>
              <w:rPr>
                <w:color w:val="000000"/>
              </w:rPr>
              <w:t>11-</w:t>
            </w:r>
            <w:r w:rsidRPr="00C25142">
              <w:rPr>
                <w:color w:val="000000"/>
              </w:rPr>
              <w:t>00</w:t>
            </w:r>
          </w:p>
        </w:tc>
        <w:tc>
          <w:tcPr>
            <w:tcW w:w="3924" w:type="dxa"/>
          </w:tcPr>
          <w:p w:rsidR="00B147DE" w:rsidRPr="00FB54E4" w:rsidRDefault="00B147DE" w:rsidP="00175DB5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г.Белореченск,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B147DE" w:rsidRPr="00B36BE6" w:rsidRDefault="00B147DE" w:rsidP="00175DB5">
            <w:pPr>
              <w:rPr>
                <w:sz w:val="20"/>
                <w:szCs w:val="20"/>
              </w:rPr>
            </w:pPr>
            <w:hyperlink r:id="rId602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B147DE" w:rsidRPr="00B36BE6" w:rsidRDefault="00B147DE" w:rsidP="00175DB5">
            <w:pPr>
              <w:rPr>
                <w:sz w:val="20"/>
                <w:szCs w:val="20"/>
              </w:rPr>
            </w:pPr>
            <w:hyperlink r:id="rId603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B147DE" w:rsidRPr="00B36BE6" w:rsidRDefault="00B147DE" w:rsidP="00175DB5">
            <w:pPr>
              <w:rPr>
                <w:sz w:val="20"/>
                <w:szCs w:val="20"/>
              </w:rPr>
            </w:pPr>
            <w:hyperlink r:id="rId604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B147DE" w:rsidRPr="001B65FB" w:rsidRDefault="00B147DE" w:rsidP="00175DB5">
            <w:pPr>
              <w:rPr>
                <w:color w:val="0070C0"/>
                <w:u w:val="single"/>
              </w:rPr>
            </w:pPr>
            <w:hyperlink r:id="rId605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B147DE" w:rsidRPr="00FB54E4" w:rsidRDefault="00B147DE" w:rsidP="00175DB5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B147DE" w:rsidRDefault="00B147DE" w:rsidP="00175DB5">
            <w:r>
              <w:t>Подростки</w:t>
            </w:r>
          </w:p>
          <w:p w:rsidR="00B147DE" w:rsidRPr="00C25142" w:rsidRDefault="00B147DE" w:rsidP="00175DB5">
            <w:r>
              <w:t>0+</w:t>
            </w:r>
            <w:r w:rsidRPr="00C25142">
              <w:t>.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C21EAA" w:rsidRDefault="00B147DE" w:rsidP="00175DB5">
            <w:pPr>
              <w:rPr>
                <w:b/>
                <w:lang w:eastAsia="en-US"/>
              </w:rPr>
            </w:pPr>
            <w:r w:rsidRPr="00C21EAA">
              <w:rPr>
                <w:b/>
                <w:lang w:eastAsia="en-US"/>
              </w:rPr>
              <w:t>Ко Дню матери</w:t>
            </w:r>
          </w:p>
          <w:p w:rsidR="00B147DE" w:rsidRDefault="00B147DE" w:rsidP="00175DB5">
            <w:r w:rsidRPr="00DD42EC">
              <w:rPr>
                <w:lang w:eastAsia="en-US"/>
              </w:rPr>
              <w:t>«Быть мамой — это прекрасно!»</w:t>
            </w:r>
            <w:r>
              <w:t>,</w:t>
            </w:r>
          </w:p>
          <w:p w:rsidR="00B147DE" w:rsidRPr="00DD42EC" w:rsidRDefault="00B147DE" w:rsidP="00175DB5">
            <w:pPr>
              <w:rPr>
                <w:lang w:eastAsia="en-US"/>
              </w:rPr>
            </w:pPr>
            <w:r w:rsidRPr="00DD42EC">
              <w:t xml:space="preserve"> </w:t>
            </w:r>
            <w:r w:rsidRPr="00DD42EC">
              <w:rPr>
                <w:lang w:eastAsia="en-US"/>
              </w:rPr>
              <w:t xml:space="preserve">литературная </w:t>
            </w:r>
            <w:r w:rsidRPr="00DD42EC">
              <w:t xml:space="preserve"> онлайн</w:t>
            </w:r>
            <w:r w:rsidRPr="00DD42EC">
              <w:rPr>
                <w:lang w:eastAsia="en-US"/>
              </w:rPr>
              <w:t xml:space="preserve"> - презентация</w:t>
            </w:r>
          </w:p>
          <w:p w:rsidR="00B147DE" w:rsidRPr="00DD42EC" w:rsidRDefault="00B147DE" w:rsidP="00175DB5">
            <w:pPr>
              <w:rPr>
                <w:lang w:eastAsia="en-US"/>
              </w:rPr>
            </w:pPr>
          </w:p>
        </w:tc>
        <w:tc>
          <w:tcPr>
            <w:tcW w:w="1321" w:type="dxa"/>
          </w:tcPr>
          <w:p w:rsidR="00B147DE" w:rsidRPr="00DD42EC" w:rsidRDefault="00B147DE" w:rsidP="00175DB5">
            <w:r w:rsidRPr="00DD42EC">
              <w:t>28.11.2021</w:t>
            </w:r>
          </w:p>
        </w:tc>
        <w:tc>
          <w:tcPr>
            <w:tcW w:w="3924" w:type="dxa"/>
          </w:tcPr>
          <w:p w:rsidR="00B147DE" w:rsidRPr="00DD42EC" w:rsidRDefault="00B147DE" w:rsidP="00175DB5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175DB5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06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07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175DB5">
            <w:hyperlink r:id="rId608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175DB5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175DB5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175DB5">
            <w:pPr>
              <w:rPr>
                <w:lang w:val="en-US" w:eastAsia="en-US"/>
              </w:rPr>
            </w:pPr>
            <w:r w:rsidRPr="00DD42EC">
              <w:rPr>
                <w:lang w:eastAsia="en-US"/>
              </w:rPr>
              <w:t>Взрослые</w:t>
            </w:r>
          </w:p>
          <w:p w:rsidR="00B147DE" w:rsidRPr="00DD42EC" w:rsidRDefault="00B147DE" w:rsidP="00175DB5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 xml:space="preserve"> 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50595D" w:rsidRDefault="00B147DE" w:rsidP="00175DB5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50595D">
              <w:rPr>
                <w:b/>
                <w:sz w:val="24"/>
                <w:szCs w:val="24"/>
              </w:rPr>
              <w:t>Ко Дню матери</w:t>
            </w:r>
          </w:p>
          <w:p w:rsidR="00B147DE" w:rsidRDefault="00B147DE" w:rsidP="00175DB5">
            <w:pPr>
              <w:pStyle w:val="BodyText"/>
              <w:jc w:val="left"/>
              <w:rPr>
                <w:sz w:val="24"/>
                <w:szCs w:val="24"/>
              </w:rPr>
            </w:pPr>
            <w:r w:rsidRPr="00016393">
              <w:rPr>
                <w:sz w:val="24"/>
                <w:szCs w:val="24"/>
              </w:rPr>
              <w:t>«Свет материнской любви»</w:t>
            </w:r>
            <w:r>
              <w:rPr>
                <w:sz w:val="24"/>
                <w:szCs w:val="24"/>
              </w:rPr>
              <w:t>,</w:t>
            </w:r>
          </w:p>
          <w:p w:rsidR="00B147DE" w:rsidRPr="00016393" w:rsidRDefault="00B147DE" w:rsidP="00175DB5">
            <w:pPr>
              <w:pStyle w:val="BodyText"/>
              <w:jc w:val="left"/>
              <w:rPr>
                <w:sz w:val="24"/>
                <w:szCs w:val="24"/>
              </w:rPr>
            </w:pPr>
            <w:r w:rsidRPr="000163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онлайн - </w:t>
            </w:r>
            <w:r w:rsidRPr="00016393"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:rsidR="00B147DE" w:rsidRDefault="00B147DE" w:rsidP="00175DB5">
            <w:r>
              <w:t>28.11.2021</w:t>
            </w:r>
          </w:p>
        </w:tc>
        <w:tc>
          <w:tcPr>
            <w:tcW w:w="3924" w:type="dxa"/>
          </w:tcPr>
          <w:p w:rsidR="00B147DE" w:rsidRPr="00B712F8" w:rsidRDefault="00B147DE" w:rsidP="00175DB5">
            <w:r w:rsidRPr="00B712F8">
              <w:t>РМБУ «Белореченская МЦБ»</w:t>
            </w:r>
          </w:p>
          <w:p w:rsidR="00B147DE" w:rsidRPr="00B712F8" w:rsidRDefault="00B147DE" w:rsidP="00175DB5">
            <w:r w:rsidRPr="00B712F8">
              <w:t>Юношеская библиотека, г.Белореченск, ул.Ленина,85</w:t>
            </w:r>
          </w:p>
          <w:p w:rsidR="00B147DE" w:rsidRPr="00B712F8" w:rsidRDefault="00B147DE" w:rsidP="00175DB5">
            <w:pPr>
              <w:rPr>
                <w:sz w:val="20"/>
                <w:szCs w:val="20"/>
              </w:rPr>
            </w:pPr>
            <w:hyperlink r:id="rId609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B147DE" w:rsidRPr="00B712F8" w:rsidRDefault="00B147DE" w:rsidP="00175DB5">
            <w:pPr>
              <w:rPr>
                <w:sz w:val="20"/>
                <w:szCs w:val="20"/>
              </w:rPr>
            </w:pPr>
            <w:hyperlink r:id="rId610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B147DE" w:rsidRPr="00B712F8" w:rsidRDefault="00B147DE" w:rsidP="00175DB5">
            <w:hyperlink r:id="rId611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B147DE" w:rsidRPr="00B712F8" w:rsidRDefault="00B147DE" w:rsidP="00175DB5">
            <w:r w:rsidRPr="00B712F8">
              <w:t>Шарян Н.Г.</w:t>
            </w:r>
          </w:p>
        </w:tc>
        <w:tc>
          <w:tcPr>
            <w:tcW w:w="2268" w:type="dxa"/>
          </w:tcPr>
          <w:p w:rsidR="00B147DE" w:rsidRPr="00B712F8" w:rsidRDefault="00B147DE" w:rsidP="00175DB5">
            <w:r w:rsidRPr="00B712F8">
              <w:t>Молодежь</w:t>
            </w:r>
          </w:p>
          <w:p w:rsidR="00B147DE" w:rsidRPr="00B712F8" w:rsidRDefault="00B147DE" w:rsidP="00175DB5">
            <w:r w:rsidRPr="00B712F8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DB13B6" w:rsidRDefault="00B147DE" w:rsidP="00175DB5">
            <w:pPr>
              <w:rPr>
                <w:b/>
              </w:rPr>
            </w:pPr>
            <w:r w:rsidRPr="00DB13B6">
              <w:rPr>
                <w:b/>
              </w:rPr>
              <w:t>Ко Дню матери, матери-казачки на Кубани.</w:t>
            </w:r>
          </w:p>
          <w:p w:rsidR="00B147DE" w:rsidRPr="00DB13B6" w:rsidRDefault="00B147DE" w:rsidP="00175DB5">
            <w:r w:rsidRPr="00DB13B6">
              <w:t>«Любовью материнской мир прекрасен!»</w:t>
            </w:r>
            <w:r>
              <w:t>,</w:t>
            </w:r>
          </w:p>
          <w:p w:rsidR="00B147DE" w:rsidRPr="00DB13B6" w:rsidRDefault="00B147DE" w:rsidP="00175DB5">
            <w:r>
              <w:t>л</w:t>
            </w:r>
            <w:r w:rsidRPr="00DB13B6">
              <w:t>итературно-музыкальный онлайн - час</w:t>
            </w:r>
          </w:p>
        </w:tc>
        <w:tc>
          <w:tcPr>
            <w:tcW w:w="1321" w:type="dxa"/>
          </w:tcPr>
          <w:p w:rsidR="00B147DE" w:rsidRPr="00DB13B6" w:rsidRDefault="00B147DE" w:rsidP="00175DB5">
            <w:r w:rsidRPr="00DB13B6">
              <w:t>28.11.2021</w:t>
            </w:r>
          </w:p>
        </w:tc>
        <w:tc>
          <w:tcPr>
            <w:tcW w:w="3924" w:type="dxa"/>
          </w:tcPr>
          <w:p w:rsidR="00B147DE" w:rsidRPr="000A1925" w:rsidRDefault="00B147DE" w:rsidP="00175DB5">
            <w:r w:rsidRPr="000A1925">
              <w:t xml:space="preserve">МБУ «Библиотека Пшехского сельского поселения» Кубанская </w:t>
            </w:r>
            <w:r>
              <w:t>с/б</w:t>
            </w:r>
            <w:r w:rsidRPr="000A1925">
              <w:t>, х.Кубанский,ул. Школьная, 9</w:t>
            </w:r>
          </w:p>
          <w:p w:rsidR="00B147DE" w:rsidRPr="00DB13B6" w:rsidRDefault="00B147DE" w:rsidP="00175DB5">
            <w:hyperlink r:id="rId612" w:tgtFrame="_blank" w:history="1">
              <w:r w:rsidRPr="000A1925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B147DE" w:rsidRPr="00DB13B6" w:rsidRDefault="00B147DE" w:rsidP="00175DB5">
            <w:r w:rsidRPr="00DB13B6">
              <w:t>Калинина Л.Н.</w:t>
            </w:r>
          </w:p>
        </w:tc>
        <w:tc>
          <w:tcPr>
            <w:tcW w:w="2268" w:type="dxa"/>
          </w:tcPr>
          <w:p w:rsidR="00B147DE" w:rsidRDefault="00B147DE" w:rsidP="00175DB5">
            <w:r w:rsidRPr="00DB13B6">
              <w:t xml:space="preserve">Дети </w:t>
            </w:r>
          </w:p>
          <w:p w:rsidR="00B147DE" w:rsidRPr="00DB13B6" w:rsidRDefault="00B147DE" w:rsidP="00175DB5">
            <w:r w:rsidRPr="00DB13B6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8F5062" w:rsidRDefault="00B147DE" w:rsidP="00175DB5">
            <w:pPr>
              <w:rPr>
                <w:bCs/>
              </w:rPr>
            </w:pPr>
            <w:r w:rsidRPr="00D63274">
              <w:rPr>
                <w:b/>
              </w:rPr>
              <w:t>Ко Дню матери</w:t>
            </w:r>
            <w:r>
              <w:rPr>
                <w:bCs/>
              </w:rPr>
              <w:t xml:space="preserve"> </w:t>
            </w:r>
          </w:p>
          <w:p w:rsidR="00B147DE" w:rsidRPr="008F5062" w:rsidRDefault="00B147DE" w:rsidP="00175DB5">
            <w:r w:rsidRPr="008F5062">
              <w:rPr>
                <w:bCs/>
              </w:rPr>
              <w:t>«Этот свет на земле»</w:t>
            </w:r>
            <w:r>
              <w:rPr>
                <w:bCs/>
              </w:rPr>
              <w:t>,</w:t>
            </w:r>
            <w:r w:rsidRPr="008F5062">
              <w:rPr>
                <w:bCs/>
              </w:rPr>
              <w:t xml:space="preserve">  </w:t>
            </w:r>
          </w:p>
          <w:p w:rsidR="00B147DE" w:rsidRPr="008F5062" w:rsidRDefault="00B147DE" w:rsidP="00175DB5">
            <w:pPr>
              <w:rPr>
                <w:bCs/>
              </w:rPr>
            </w:pPr>
            <w:r>
              <w:t>л</w:t>
            </w:r>
            <w:r w:rsidRPr="008F5062">
              <w:t>ит</w:t>
            </w:r>
            <w:r>
              <w:t>ературно-музыкальная онлайн-композиция</w:t>
            </w:r>
          </w:p>
        </w:tc>
        <w:tc>
          <w:tcPr>
            <w:tcW w:w="1321" w:type="dxa"/>
          </w:tcPr>
          <w:p w:rsidR="00B147DE" w:rsidRPr="008F5062" w:rsidRDefault="00B147DE" w:rsidP="00175DB5">
            <w:r w:rsidRPr="008F5062">
              <w:t>28.11.2021</w:t>
            </w:r>
          </w:p>
        </w:tc>
        <w:tc>
          <w:tcPr>
            <w:tcW w:w="3924" w:type="dxa"/>
          </w:tcPr>
          <w:p w:rsidR="00B147DE" w:rsidRDefault="00B147DE" w:rsidP="00175DB5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B147DE" w:rsidRPr="00FB54E4" w:rsidRDefault="00B147DE" w:rsidP="00175DB5">
            <w:r w:rsidRPr="00FB54E4">
              <w:t>ул.40 лет Октября, 33.</w:t>
            </w:r>
          </w:p>
          <w:p w:rsidR="00B147DE" w:rsidRPr="00C046BB" w:rsidRDefault="00B147DE" w:rsidP="00175DB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13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B147DE" w:rsidRPr="00C046BB" w:rsidRDefault="00B147DE" w:rsidP="00175DB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14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B147DE" w:rsidRPr="00B542F2" w:rsidRDefault="00B147DE" w:rsidP="00175DB5">
            <w:hyperlink r:id="rId615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B147DE" w:rsidRPr="00B542F2" w:rsidRDefault="00B147DE" w:rsidP="00175DB5">
            <w:r w:rsidRPr="00B542F2">
              <w:t>Коноплина В.Г.</w:t>
            </w:r>
          </w:p>
        </w:tc>
        <w:tc>
          <w:tcPr>
            <w:tcW w:w="2268" w:type="dxa"/>
          </w:tcPr>
          <w:p w:rsidR="00B147DE" w:rsidRDefault="00B147DE" w:rsidP="00175DB5">
            <w:r>
              <w:t>Взрослые</w:t>
            </w:r>
          </w:p>
          <w:p w:rsidR="00B147DE" w:rsidRPr="00B542F2" w:rsidRDefault="00B147DE" w:rsidP="00175DB5">
            <w:r>
              <w:t>0+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B147DE" w:rsidRPr="00531B43" w:rsidRDefault="00B147DE" w:rsidP="00175DB5">
            <w:pPr>
              <w:rPr>
                <w:b/>
                <w:color w:val="000000"/>
              </w:rPr>
            </w:pPr>
            <w:r w:rsidRPr="00531B43">
              <w:rPr>
                <w:b/>
                <w:color w:val="000000"/>
              </w:rPr>
              <w:t>Ко Дню матери</w:t>
            </w:r>
          </w:p>
          <w:p w:rsidR="00B147DE" w:rsidRPr="00C552CE" w:rsidRDefault="00B147DE" w:rsidP="00175DB5">
            <w:pPr>
              <w:rPr>
                <w:color w:val="000000"/>
              </w:rPr>
            </w:pPr>
            <w:r w:rsidRPr="00C552CE">
              <w:rPr>
                <w:color w:val="000000"/>
              </w:rPr>
              <w:t>«Хвала тебе казачка</w:t>
            </w:r>
            <w:r>
              <w:rPr>
                <w:color w:val="000000"/>
              </w:rPr>
              <w:t>-</w:t>
            </w:r>
            <w:r w:rsidRPr="00C552CE">
              <w:rPr>
                <w:color w:val="000000"/>
              </w:rPr>
              <w:t xml:space="preserve"> мать»</w:t>
            </w:r>
            <w:r>
              <w:rPr>
                <w:color w:val="000000"/>
              </w:rPr>
              <w:t>,</w:t>
            </w:r>
          </w:p>
          <w:p w:rsidR="00B147DE" w:rsidRPr="00C552CE" w:rsidRDefault="00B147DE" w:rsidP="00175DB5">
            <w:r>
              <w:rPr>
                <w:color w:val="000000"/>
              </w:rPr>
              <w:t>онлайн-ч</w:t>
            </w:r>
            <w:r w:rsidRPr="00C552CE">
              <w:rPr>
                <w:color w:val="000000"/>
              </w:rPr>
              <w:t xml:space="preserve">ас информации </w:t>
            </w:r>
          </w:p>
        </w:tc>
        <w:tc>
          <w:tcPr>
            <w:tcW w:w="1321" w:type="dxa"/>
            <w:vAlign w:val="center"/>
          </w:tcPr>
          <w:p w:rsidR="00B147DE" w:rsidRPr="002E09A6" w:rsidRDefault="00B147DE" w:rsidP="00175DB5">
            <w:pPr>
              <w:rPr>
                <w:color w:val="000000"/>
              </w:rPr>
            </w:pPr>
            <w:r w:rsidRPr="00C552CE">
              <w:rPr>
                <w:color w:val="000000"/>
              </w:rPr>
              <w:t>28.11.202111-00</w:t>
            </w:r>
          </w:p>
        </w:tc>
        <w:tc>
          <w:tcPr>
            <w:tcW w:w="3924" w:type="dxa"/>
            <w:vAlign w:val="center"/>
          </w:tcPr>
          <w:p w:rsidR="00B147DE" w:rsidRPr="00643AF0" w:rsidRDefault="00B147DE" w:rsidP="00175DB5">
            <w:pPr>
              <w:rPr>
                <w:color w:val="000000"/>
              </w:rPr>
            </w:pPr>
            <w:r w:rsidRPr="00F123CC">
              <w:rPr>
                <w:color w:val="000000"/>
              </w:rPr>
              <w:t>МБУ «Библиотека  Черниговского сельского поселения Белореченского района»</w:t>
            </w:r>
            <w:r>
              <w:rPr>
                <w:color w:val="000000"/>
              </w:rPr>
              <w:t xml:space="preserve"> Гурийская с/б,</w:t>
            </w:r>
            <w:r w:rsidRPr="00F123CC">
              <w:rPr>
                <w:color w:val="000000"/>
              </w:rPr>
              <w:t>  ст.</w:t>
            </w:r>
            <w:r>
              <w:rPr>
                <w:color w:val="000000"/>
              </w:rPr>
              <w:t xml:space="preserve"> </w:t>
            </w:r>
            <w:r w:rsidRPr="00F123CC">
              <w:rPr>
                <w:color w:val="000000"/>
              </w:rPr>
              <w:t>Гурийская,ул. Школьная,59</w:t>
            </w:r>
          </w:p>
          <w:p w:rsidR="00B147DE" w:rsidRPr="004B6871" w:rsidRDefault="00B147DE" w:rsidP="00175DB5">
            <w:pPr>
              <w:rPr>
                <w:sz w:val="20"/>
                <w:szCs w:val="20"/>
              </w:rPr>
            </w:pPr>
            <w:hyperlink r:id="rId616" w:tooltip="https://www.instagram.com/cernigov_mbu/" w:history="1">
              <w:r w:rsidRPr="004B6871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vAlign w:val="center"/>
          </w:tcPr>
          <w:p w:rsidR="00B147DE" w:rsidRPr="00C552CE" w:rsidRDefault="00B147DE" w:rsidP="00175DB5">
            <w:r w:rsidRPr="00C552CE">
              <w:rPr>
                <w:color w:val="000000"/>
              </w:rPr>
              <w:t>Лященко О.В.</w:t>
            </w:r>
          </w:p>
        </w:tc>
        <w:tc>
          <w:tcPr>
            <w:tcW w:w="2268" w:type="dxa"/>
            <w:vAlign w:val="center"/>
          </w:tcPr>
          <w:p w:rsidR="00B147DE" w:rsidRPr="00C552CE" w:rsidRDefault="00B147DE" w:rsidP="00175DB5">
            <w:r w:rsidRPr="00C552CE">
              <w:rPr>
                <w:color w:val="000000"/>
              </w:rPr>
              <w:t>Взрослые</w:t>
            </w:r>
          </w:p>
          <w:p w:rsidR="00B147DE" w:rsidRPr="00C552CE" w:rsidRDefault="00B147DE" w:rsidP="00175DB5">
            <w:r w:rsidRPr="00C552CE">
              <w:rPr>
                <w:color w:val="000000"/>
              </w:rPr>
              <w:t>0+</w:t>
            </w:r>
          </w:p>
          <w:p w:rsidR="00B147DE" w:rsidRPr="00C552CE" w:rsidRDefault="00B147DE" w:rsidP="00175DB5">
            <w:r w:rsidRPr="00C552CE">
              <w:t> 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E4A96" w:rsidRDefault="00B147DE" w:rsidP="00175DB5">
            <w:pPr>
              <w:rPr>
                <w:b/>
              </w:rPr>
            </w:pPr>
            <w:r w:rsidRPr="00BE4A96">
              <w:rPr>
                <w:b/>
              </w:rPr>
              <w:t>Ко Дню матери</w:t>
            </w:r>
          </w:p>
          <w:p w:rsidR="00B147DE" w:rsidRPr="00BE4A96" w:rsidRDefault="00B147DE" w:rsidP="00175DB5">
            <w:r w:rsidRPr="00BE4A96">
              <w:t>«О той, что дарует нам жизнь и тепло»,</w:t>
            </w:r>
          </w:p>
          <w:p w:rsidR="00B147DE" w:rsidRPr="00BE4A96" w:rsidRDefault="00B147DE" w:rsidP="00175DB5">
            <w:pPr>
              <w:rPr>
                <w:b/>
                <w:shd w:val="clear" w:color="auto" w:fill="FFFFFF"/>
                <w:lang w:eastAsia="en-US"/>
              </w:rPr>
            </w:pPr>
            <w:r w:rsidRPr="00BE4A96">
              <w:t>информационная онлайн</w:t>
            </w:r>
            <w:r>
              <w:t xml:space="preserve"> </w:t>
            </w:r>
            <w:r w:rsidRPr="00BE4A96">
              <w:t>-</w:t>
            </w:r>
            <w:r>
              <w:t xml:space="preserve"> </w:t>
            </w:r>
            <w:r w:rsidRPr="00BE4A96">
              <w:t xml:space="preserve">публикация </w:t>
            </w:r>
          </w:p>
          <w:p w:rsidR="00B147DE" w:rsidRPr="00BE4A96" w:rsidRDefault="00B147DE" w:rsidP="00175DB5">
            <w:pPr>
              <w:rPr>
                <w:b/>
                <w:shd w:val="clear" w:color="auto" w:fill="FFFFFF"/>
                <w:lang w:eastAsia="en-US"/>
              </w:rPr>
            </w:pPr>
          </w:p>
          <w:p w:rsidR="00B147DE" w:rsidRPr="00BE4A96" w:rsidRDefault="00B147DE" w:rsidP="00175DB5">
            <w:pPr>
              <w:rPr>
                <w:b/>
                <w:shd w:val="clear" w:color="auto" w:fill="FFFFFF"/>
                <w:lang w:eastAsia="en-US"/>
              </w:rPr>
            </w:pPr>
          </w:p>
          <w:p w:rsidR="00B147DE" w:rsidRPr="00BE4A96" w:rsidRDefault="00B147DE" w:rsidP="00175DB5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321" w:type="dxa"/>
          </w:tcPr>
          <w:p w:rsidR="00B147DE" w:rsidRPr="00BE4A96" w:rsidRDefault="00B147DE" w:rsidP="00175DB5">
            <w:pPr>
              <w:rPr>
                <w:lang w:eastAsia="en-US"/>
              </w:rPr>
            </w:pPr>
            <w:r w:rsidRPr="00BE4A96">
              <w:t>28.11.2021</w:t>
            </w:r>
          </w:p>
        </w:tc>
        <w:tc>
          <w:tcPr>
            <w:tcW w:w="3924" w:type="dxa"/>
          </w:tcPr>
          <w:p w:rsidR="00B147DE" w:rsidRPr="00BE4A96" w:rsidRDefault="00B147DE" w:rsidP="00175DB5">
            <w:r w:rsidRPr="00BE4A96">
              <w:t>МБУ «Библиотека Южненского сельского поселения Белореченского района» Заречненская с/б,  пос.Заречный, ул. Комарова, 125</w:t>
            </w:r>
          </w:p>
          <w:p w:rsidR="00B147DE" w:rsidRPr="00BE4A96" w:rsidRDefault="00B147DE" w:rsidP="00175DB5">
            <w:pPr>
              <w:rPr>
                <w:sz w:val="20"/>
                <w:szCs w:val="20"/>
                <w:lang w:eastAsia="en-US"/>
              </w:rPr>
            </w:pPr>
            <w:hyperlink r:id="rId617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B147DE" w:rsidRPr="00BE4A96" w:rsidRDefault="00B147DE" w:rsidP="00175DB5">
            <w:pPr>
              <w:rPr>
                <w:sz w:val="20"/>
                <w:szCs w:val="20"/>
                <w:lang w:eastAsia="en-US"/>
              </w:rPr>
            </w:pPr>
            <w:r w:rsidRPr="00BE4A96">
              <w:rPr>
                <w:sz w:val="20"/>
                <w:szCs w:val="20"/>
              </w:rPr>
              <w:t xml:space="preserve"> </w:t>
            </w:r>
            <w:hyperlink r:id="rId618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B147DE" w:rsidRPr="00BE4A96" w:rsidRDefault="00B147DE" w:rsidP="00175DB5">
            <w:pPr>
              <w:rPr>
                <w:sz w:val="20"/>
                <w:szCs w:val="20"/>
                <w:lang w:eastAsia="en-US"/>
              </w:rPr>
            </w:pPr>
            <w:hyperlink r:id="rId619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B147DE" w:rsidRPr="00BE4A96" w:rsidRDefault="00B147DE" w:rsidP="00175DB5">
            <w:pPr>
              <w:rPr>
                <w:lang w:eastAsia="en-US"/>
              </w:rPr>
            </w:pPr>
            <w:r w:rsidRPr="00BE4A96">
              <w:rPr>
                <w:sz w:val="20"/>
                <w:szCs w:val="20"/>
              </w:rPr>
              <w:t xml:space="preserve"> </w:t>
            </w:r>
            <w:hyperlink r:id="rId620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B147DE" w:rsidRPr="00BE4A96" w:rsidRDefault="00B147DE" w:rsidP="00175DB5">
            <w:r w:rsidRPr="00BE4A96">
              <w:t>Селина Е.В.</w:t>
            </w:r>
          </w:p>
        </w:tc>
        <w:tc>
          <w:tcPr>
            <w:tcW w:w="2268" w:type="dxa"/>
          </w:tcPr>
          <w:p w:rsidR="00B147DE" w:rsidRPr="00BE4A96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E4A96">
              <w:rPr>
                <w:sz w:val="24"/>
                <w:szCs w:val="24"/>
              </w:rPr>
              <w:t xml:space="preserve">Дети    </w:t>
            </w:r>
          </w:p>
          <w:p w:rsidR="00B147DE" w:rsidRPr="00BE4A96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BE4A96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C857B7" w:rsidRDefault="00B147DE" w:rsidP="00175DB5">
            <w:pPr>
              <w:rPr>
                <w:b/>
              </w:rPr>
            </w:pPr>
            <w:r w:rsidRPr="00C857B7">
              <w:rPr>
                <w:b/>
              </w:rPr>
              <w:t xml:space="preserve">Ко Дню матери </w:t>
            </w:r>
          </w:p>
          <w:p w:rsidR="00B147DE" w:rsidRPr="00A664DC" w:rsidRDefault="00B147DE" w:rsidP="00175DB5">
            <w:r w:rsidRPr="00A664DC">
              <w:t>«Моя прекрасная мама»</w:t>
            </w:r>
            <w:r>
              <w:t>,</w:t>
            </w:r>
            <w:r w:rsidRPr="00A664DC">
              <w:tab/>
            </w:r>
          </w:p>
          <w:p w:rsidR="00B147DE" w:rsidRPr="00A664DC" w:rsidRDefault="00B147DE" w:rsidP="00175DB5">
            <w:r w:rsidRPr="00A664DC">
              <w:t>онлайн челлендж-конкурс детских рисунков</w:t>
            </w:r>
          </w:p>
        </w:tc>
        <w:tc>
          <w:tcPr>
            <w:tcW w:w="1321" w:type="dxa"/>
          </w:tcPr>
          <w:p w:rsidR="00B147DE" w:rsidRPr="00A664DC" w:rsidRDefault="00B147DE" w:rsidP="00175DB5">
            <w:r w:rsidRPr="00A664DC">
              <w:t>28.11.2021</w:t>
            </w:r>
          </w:p>
        </w:tc>
        <w:tc>
          <w:tcPr>
            <w:tcW w:w="3924" w:type="dxa"/>
          </w:tcPr>
          <w:p w:rsidR="00B147DE" w:rsidRPr="007A48A9" w:rsidRDefault="00B147DE" w:rsidP="00175DB5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B147DE" w:rsidRPr="00D34A0F" w:rsidRDefault="00B147DE" w:rsidP="00175DB5">
            <w:pPr>
              <w:rPr>
                <w:sz w:val="20"/>
                <w:szCs w:val="20"/>
              </w:rPr>
            </w:pPr>
            <w:hyperlink r:id="rId621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B147DE" w:rsidRPr="00D34A0F" w:rsidRDefault="00B147DE" w:rsidP="00175DB5">
            <w:pPr>
              <w:rPr>
                <w:sz w:val="20"/>
                <w:szCs w:val="20"/>
              </w:rPr>
            </w:pPr>
            <w:hyperlink r:id="rId622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B147DE" w:rsidRPr="007A48A9" w:rsidRDefault="00B147DE" w:rsidP="00175DB5">
            <w:hyperlink r:id="rId623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B147DE" w:rsidRPr="007A48A9" w:rsidRDefault="00B147DE" w:rsidP="00175DB5">
            <w:r w:rsidRPr="007A48A9">
              <w:t>Шестакова Е.В.</w:t>
            </w:r>
          </w:p>
        </w:tc>
        <w:tc>
          <w:tcPr>
            <w:tcW w:w="2268" w:type="dxa"/>
          </w:tcPr>
          <w:p w:rsidR="00B147DE" w:rsidRPr="00A664DC" w:rsidRDefault="00B147DE" w:rsidP="00175DB5">
            <w:r>
              <w:t>Дети</w:t>
            </w:r>
          </w:p>
          <w:p w:rsidR="00B147DE" w:rsidRPr="00A664DC" w:rsidRDefault="00B147DE" w:rsidP="00175DB5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E4A96" w:rsidRDefault="00B147DE" w:rsidP="00175DB5">
            <w:pPr>
              <w:rPr>
                <w:b/>
              </w:rPr>
            </w:pPr>
            <w:r w:rsidRPr="00BE4A96">
              <w:rPr>
                <w:b/>
              </w:rPr>
              <w:t xml:space="preserve">Всемирный День домашних животных </w:t>
            </w:r>
          </w:p>
          <w:p w:rsidR="00B147DE" w:rsidRPr="00BE4A96" w:rsidRDefault="00B147DE" w:rsidP="00175DB5">
            <w:r w:rsidRPr="00BE4A96">
              <w:t xml:space="preserve">«Наши питомцы», </w:t>
            </w:r>
          </w:p>
          <w:p w:rsidR="00B147DE" w:rsidRPr="00BE4A96" w:rsidRDefault="00B147DE" w:rsidP="00175DB5">
            <w:pPr>
              <w:rPr>
                <w:b/>
                <w:shd w:val="clear" w:color="auto" w:fill="FFFFFF"/>
                <w:lang w:eastAsia="en-US"/>
              </w:rPr>
            </w:pPr>
            <w:r w:rsidRPr="00BE4A96">
              <w:t>и</w:t>
            </w:r>
            <w:r>
              <w:t>нформационная онлайн - публикация</w:t>
            </w:r>
          </w:p>
          <w:p w:rsidR="00B147DE" w:rsidRPr="00BE4A96" w:rsidRDefault="00B147DE" w:rsidP="00175DB5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321" w:type="dxa"/>
          </w:tcPr>
          <w:p w:rsidR="00B147DE" w:rsidRPr="00BE4A96" w:rsidRDefault="00B147DE" w:rsidP="00175DB5">
            <w:pPr>
              <w:rPr>
                <w:lang w:eastAsia="en-US"/>
              </w:rPr>
            </w:pPr>
            <w:r w:rsidRPr="00BE4A96">
              <w:t>28.11.2021</w:t>
            </w:r>
          </w:p>
        </w:tc>
        <w:tc>
          <w:tcPr>
            <w:tcW w:w="3924" w:type="dxa"/>
          </w:tcPr>
          <w:p w:rsidR="00B147DE" w:rsidRPr="00BE4A96" w:rsidRDefault="00B147DE" w:rsidP="00175DB5">
            <w:r w:rsidRPr="00BE4A96">
              <w:t>МБУ «Библиотека Южненского сельского поселения Белореченского района» Заречненская с/б,  пос.Заречный, ул. Комарова, 125</w:t>
            </w:r>
          </w:p>
          <w:p w:rsidR="00B147DE" w:rsidRPr="00BE4A96" w:rsidRDefault="00B147DE" w:rsidP="00175DB5">
            <w:pPr>
              <w:rPr>
                <w:sz w:val="20"/>
                <w:szCs w:val="20"/>
                <w:lang w:eastAsia="en-US"/>
              </w:rPr>
            </w:pPr>
            <w:hyperlink r:id="rId624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B147DE" w:rsidRPr="00BE4A96" w:rsidRDefault="00B147DE" w:rsidP="00175DB5">
            <w:pPr>
              <w:rPr>
                <w:sz w:val="20"/>
                <w:szCs w:val="20"/>
                <w:lang w:eastAsia="en-US"/>
              </w:rPr>
            </w:pPr>
            <w:r w:rsidRPr="00BE4A96">
              <w:rPr>
                <w:sz w:val="20"/>
                <w:szCs w:val="20"/>
              </w:rPr>
              <w:t xml:space="preserve"> </w:t>
            </w:r>
            <w:hyperlink r:id="rId625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B147DE" w:rsidRPr="00BE4A96" w:rsidRDefault="00B147DE" w:rsidP="00175DB5">
            <w:pPr>
              <w:rPr>
                <w:sz w:val="20"/>
                <w:szCs w:val="20"/>
                <w:lang w:eastAsia="en-US"/>
              </w:rPr>
            </w:pPr>
            <w:hyperlink r:id="rId626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B147DE" w:rsidRPr="00BE4A96" w:rsidRDefault="00B147DE" w:rsidP="00175DB5">
            <w:pPr>
              <w:rPr>
                <w:lang w:eastAsia="en-US"/>
              </w:rPr>
            </w:pPr>
            <w:r w:rsidRPr="00BE4A96">
              <w:rPr>
                <w:sz w:val="20"/>
                <w:szCs w:val="20"/>
              </w:rPr>
              <w:t xml:space="preserve"> </w:t>
            </w:r>
            <w:hyperlink r:id="rId627" w:history="1">
              <w:r w:rsidRPr="00BE4A96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B147DE" w:rsidRPr="00BE4A96" w:rsidRDefault="00B147DE" w:rsidP="00175DB5">
            <w:r w:rsidRPr="00BE4A96">
              <w:t>Селина Е.В.</w:t>
            </w:r>
          </w:p>
        </w:tc>
        <w:tc>
          <w:tcPr>
            <w:tcW w:w="2268" w:type="dxa"/>
          </w:tcPr>
          <w:p w:rsidR="00B147DE" w:rsidRPr="00BE4A96" w:rsidRDefault="00B147DE" w:rsidP="00175DB5">
            <w:r w:rsidRPr="00BE4A96">
              <w:t xml:space="preserve">Дети </w:t>
            </w:r>
          </w:p>
          <w:p w:rsidR="00B147DE" w:rsidRPr="00BE4A96" w:rsidRDefault="00B147DE" w:rsidP="00175DB5">
            <w:r w:rsidRPr="00BE4A96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D14898" w:rsidRDefault="00B147DE" w:rsidP="00175DB5">
            <w:pPr>
              <w:pStyle w:val="a"/>
              <w:spacing w:line="240" w:lineRule="auto"/>
              <w:rPr>
                <w:rStyle w:val="Strong"/>
                <w:bCs w:val="0"/>
              </w:rPr>
            </w:pPr>
            <w:r w:rsidRPr="00D14898">
              <w:rPr>
                <w:rStyle w:val="Strong"/>
              </w:rPr>
              <w:t>Ко Дню матери</w:t>
            </w:r>
          </w:p>
          <w:p w:rsidR="00B147DE" w:rsidRPr="00D14898" w:rsidRDefault="00B147DE" w:rsidP="00175DB5">
            <w:pPr>
              <w:pStyle w:val="a"/>
              <w:spacing w:line="240" w:lineRule="auto"/>
            </w:pPr>
            <w:r w:rsidRPr="00D14898">
              <w:rPr>
                <w:bCs/>
              </w:rPr>
              <w:t xml:space="preserve"> </w:t>
            </w:r>
            <w:r w:rsidRPr="00D14898">
              <w:rPr>
                <w:rStyle w:val="Strong"/>
              </w:rPr>
              <w:t>«</w:t>
            </w:r>
            <w:r w:rsidRPr="00FB47D2">
              <w:rPr>
                <w:rStyle w:val="Strong"/>
                <w:b w:val="0"/>
              </w:rPr>
              <w:t>Главное слово в каждой судьбе», литературный</w:t>
            </w:r>
            <w:r>
              <w:rPr>
                <w:rStyle w:val="Strong"/>
                <w:b w:val="0"/>
              </w:rPr>
              <w:t xml:space="preserve"> онлайн - </w:t>
            </w:r>
            <w:r w:rsidRPr="00D14898">
              <w:t>час</w:t>
            </w:r>
          </w:p>
        </w:tc>
        <w:tc>
          <w:tcPr>
            <w:tcW w:w="1321" w:type="dxa"/>
          </w:tcPr>
          <w:p w:rsidR="00B147DE" w:rsidRPr="00D14898" w:rsidRDefault="00B147DE" w:rsidP="00175DB5">
            <w:r w:rsidRPr="00D14898">
              <w:t>28.11.2021</w:t>
            </w:r>
          </w:p>
        </w:tc>
        <w:tc>
          <w:tcPr>
            <w:tcW w:w="3924" w:type="dxa"/>
          </w:tcPr>
          <w:p w:rsidR="00B147DE" w:rsidRPr="00D14898" w:rsidRDefault="00B147DE" w:rsidP="00175DB5">
            <w:r w:rsidRPr="00D14898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D14898">
              <w:t>б</w:t>
            </w:r>
            <w:r>
              <w:t>,</w:t>
            </w:r>
            <w:r w:rsidRPr="00D14898">
              <w:t xml:space="preserve"> с. Великовечное, </w:t>
            </w:r>
          </w:p>
          <w:p w:rsidR="00B147DE" w:rsidRPr="00D14898" w:rsidRDefault="00B147DE" w:rsidP="00175DB5">
            <w:r w:rsidRPr="00D14898">
              <w:t>у</w:t>
            </w:r>
            <w:r>
              <w:t>л</w:t>
            </w:r>
            <w:r w:rsidRPr="00D14898">
              <w:t>. Почтовая, 59</w:t>
            </w:r>
          </w:p>
          <w:p w:rsidR="00B147DE" w:rsidRPr="00456C45" w:rsidRDefault="00B147DE" w:rsidP="00175DB5">
            <w:pPr>
              <w:rPr>
                <w:sz w:val="20"/>
                <w:szCs w:val="20"/>
              </w:rPr>
            </w:pPr>
            <w:hyperlink r:id="rId628" w:history="1">
              <w:r w:rsidRPr="00456C45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B147DE" w:rsidRPr="00456C45" w:rsidRDefault="00B147DE" w:rsidP="00175DB5">
            <w:pPr>
              <w:rPr>
                <w:color w:val="0000FF"/>
                <w:sz w:val="20"/>
                <w:szCs w:val="20"/>
                <w:u w:val="single"/>
              </w:rPr>
            </w:pPr>
            <w:hyperlink r:id="rId629" w:history="1">
              <w:r w:rsidRPr="00456C4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56C45">
                <w:rPr>
                  <w:rStyle w:val="Hyperlink"/>
                  <w:sz w:val="20"/>
                  <w:szCs w:val="20"/>
                </w:rPr>
                <w:t>://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56C45">
                <w:rPr>
                  <w:rStyle w:val="Hyperlink"/>
                  <w:sz w:val="20"/>
                  <w:szCs w:val="20"/>
                </w:rPr>
                <w:t>.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56C45">
                <w:rPr>
                  <w:rStyle w:val="Hyperlink"/>
                  <w:sz w:val="20"/>
                  <w:szCs w:val="20"/>
                </w:rPr>
                <w:t>/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456C45">
                <w:rPr>
                  <w:rStyle w:val="Hyperlink"/>
                  <w:sz w:val="20"/>
                  <w:szCs w:val="20"/>
                </w:rPr>
                <w:t>_</w:t>
              </w:r>
              <w:r w:rsidRPr="00456C45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B147DE" w:rsidRPr="00D14898" w:rsidRDefault="00B147DE" w:rsidP="00175DB5">
            <w:hyperlink r:id="rId630" w:history="1">
              <w:r w:rsidRPr="00456C45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B147DE" w:rsidRPr="00D14898" w:rsidRDefault="00B147DE" w:rsidP="00175DB5">
            <w:r w:rsidRPr="00D14898">
              <w:t>Ткачук В.В.</w:t>
            </w:r>
          </w:p>
        </w:tc>
        <w:tc>
          <w:tcPr>
            <w:tcW w:w="2268" w:type="dxa"/>
          </w:tcPr>
          <w:p w:rsidR="00B147DE" w:rsidRDefault="00B147DE" w:rsidP="00175DB5">
            <w:r w:rsidRPr="00D14898">
              <w:t>Дети</w:t>
            </w:r>
          </w:p>
          <w:p w:rsidR="00B147DE" w:rsidRPr="00D14898" w:rsidRDefault="00B147DE" w:rsidP="00175DB5">
            <w:r>
              <w:t>0+</w:t>
            </w:r>
          </w:p>
          <w:p w:rsidR="00B147DE" w:rsidRPr="00D14898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032CF6" w:rsidRDefault="00B147DE" w:rsidP="00175DB5">
            <w:pPr>
              <w:rPr>
                <w:b/>
              </w:rPr>
            </w:pPr>
            <w:r w:rsidRPr="00032CF6">
              <w:rPr>
                <w:b/>
              </w:rPr>
              <w:t>Ко Дню матери</w:t>
            </w:r>
          </w:p>
          <w:p w:rsidR="00B147DE" w:rsidRPr="0045065C" w:rsidRDefault="00B147DE" w:rsidP="00175DB5">
            <w:r w:rsidRPr="0045065C">
              <w:t xml:space="preserve">«Мой самый главный человек», </w:t>
            </w:r>
          </w:p>
          <w:p w:rsidR="00B147DE" w:rsidRPr="0045065C" w:rsidRDefault="00B147DE" w:rsidP="00175DB5">
            <w:r>
              <w:t>о</w:t>
            </w:r>
            <w:r w:rsidRPr="0045065C">
              <w:t>нлайн -</w:t>
            </w:r>
            <w:r>
              <w:t xml:space="preserve"> </w:t>
            </w:r>
            <w:r w:rsidRPr="0045065C">
              <w:t xml:space="preserve">поздравление  </w:t>
            </w:r>
          </w:p>
        </w:tc>
        <w:tc>
          <w:tcPr>
            <w:tcW w:w="1321" w:type="dxa"/>
          </w:tcPr>
          <w:p w:rsidR="00B147DE" w:rsidRPr="0045065C" w:rsidRDefault="00B147DE" w:rsidP="00175DB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5065C">
              <w:rPr>
                <w:color w:val="000000"/>
              </w:rPr>
              <w:t>28.11.2021</w:t>
            </w:r>
          </w:p>
        </w:tc>
        <w:tc>
          <w:tcPr>
            <w:tcW w:w="3924" w:type="dxa"/>
          </w:tcPr>
          <w:p w:rsidR="00B147DE" w:rsidRDefault="00B147DE" w:rsidP="00175DB5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</w:t>
            </w:r>
            <w:r w:rsidRPr="00731F24">
              <w:t xml:space="preserve">, </w:t>
            </w:r>
          </w:p>
          <w:p w:rsidR="00B147DE" w:rsidRPr="0045065C" w:rsidRDefault="00B147DE" w:rsidP="00175DB5">
            <w:r w:rsidRPr="00731F24">
              <w:t xml:space="preserve">ст. Бжедуховская, ул. Красная,68 </w:t>
            </w:r>
            <w:hyperlink r:id="rId631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</w:p>
        </w:tc>
        <w:tc>
          <w:tcPr>
            <w:tcW w:w="2126" w:type="dxa"/>
          </w:tcPr>
          <w:p w:rsidR="00B147DE" w:rsidRPr="0045065C" w:rsidRDefault="00B147DE" w:rsidP="00175DB5">
            <w:r w:rsidRPr="0045065C">
              <w:t>Спесивцева Н.А.</w:t>
            </w:r>
          </w:p>
        </w:tc>
        <w:tc>
          <w:tcPr>
            <w:tcW w:w="2268" w:type="dxa"/>
          </w:tcPr>
          <w:p w:rsidR="00B147DE" w:rsidRPr="0045065C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>Взрослые</w:t>
            </w:r>
          </w:p>
          <w:p w:rsidR="00B147DE" w:rsidRPr="0045065C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38476B" w:rsidRDefault="00B147DE" w:rsidP="00175DB5">
            <w:pPr>
              <w:rPr>
                <w:b/>
              </w:rPr>
            </w:pPr>
            <w:r w:rsidRPr="0038476B">
              <w:rPr>
                <w:b/>
              </w:rPr>
              <w:t>Ко Дню матери</w:t>
            </w:r>
          </w:p>
          <w:p w:rsidR="00B147DE" w:rsidRPr="00B71303" w:rsidRDefault="00B147DE" w:rsidP="00175DB5">
            <w:r w:rsidRPr="00B71303">
              <w:t>«Мама… Слов дороже нет на свете!»</w:t>
            </w:r>
            <w:r>
              <w:t>,</w:t>
            </w:r>
          </w:p>
          <w:p w:rsidR="00B147DE" w:rsidRPr="00B71303" w:rsidRDefault="00B147DE" w:rsidP="00175DB5">
            <w:r>
              <w:t>о</w:t>
            </w:r>
            <w:r w:rsidRPr="00B71303">
              <w:t>нлайн-презентация</w:t>
            </w:r>
          </w:p>
        </w:tc>
        <w:tc>
          <w:tcPr>
            <w:tcW w:w="1321" w:type="dxa"/>
          </w:tcPr>
          <w:p w:rsidR="00B147DE" w:rsidRPr="00B71303" w:rsidRDefault="00B147DE" w:rsidP="00175DB5">
            <w:pPr>
              <w:spacing w:line="276" w:lineRule="auto"/>
            </w:pPr>
            <w:r w:rsidRPr="00B71303">
              <w:t>28.11.2021</w:t>
            </w:r>
          </w:p>
          <w:p w:rsidR="00B147DE" w:rsidRPr="00B71303" w:rsidRDefault="00B147DE" w:rsidP="00175DB5">
            <w:pPr>
              <w:spacing w:line="276" w:lineRule="auto"/>
            </w:pPr>
            <w:r w:rsidRPr="00B71303">
              <w:t>12-00</w:t>
            </w:r>
          </w:p>
        </w:tc>
        <w:tc>
          <w:tcPr>
            <w:tcW w:w="3924" w:type="dxa"/>
          </w:tcPr>
          <w:p w:rsidR="00B147DE" w:rsidRPr="00B71303" w:rsidRDefault="00B147DE" w:rsidP="00175DB5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B147DE" w:rsidRPr="00B71303" w:rsidRDefault="00B147DE" w:rsidP="00175DB5">
            <w:r w:rsidRPr="00B71303">
              <w:t>х. Долгогусевский, ул. Луценко,5</w:t>
            </w:r>
          </w:p>
          <w:p w:rsidR="00B147DE" w:rsidRPr="00B71303" w:rsidRDefault="00B147DE" w:rsidP="00175DB5">
            <w:pPr>
              <w:rPr>
                <w:rStyle w:val="Hyperlink"/>
                <w:sz w:val="20"/>
                <w:szCs w:val="20"/>
              </w:rPr>
            </w:pPr>
            <w:hyperlink r:id="rId632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B147DE" w:rsidRPr="00B71303" w:rsidRDefault="00B147DE" w:rsidP="00175DB5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B147DE" w:rsidRPr="00B71303" w:rsidRDefault="00B147DE" w:rsidP="00175DB5">
            <w:pPr>
              <w:rPr>
                <w:sz w:val="20"/>
                <w:szCs w:val="20"/>
              </w:rPr>
            </w:pPr>
            <w:hyperlink r:id="rId633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B147DE" w:rsidRPr="00B71303" w:rsidRDefault="00B147DE" w:rsidP="00175DB5">
            <w:hyperlink r:id="rId634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B147DE" w:rsidRPr="00B71303" w:rsidRDefault="00B147DE" w:rsidP="00175DB5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B147DE" w:rsidRPr="00B71303" w:rsidRDefault="00B147DE" w:rsidP="00175DB5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Взрослые</w:t>
            </w:r>
          </w:p>
          <w:p w:rsidR="00B147DE" w:rsidRPr="00B71303" w:rsidRDefault="00B147DE" w:rsidP="00175DB5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3963A0" w:rsidRDefault="00B147DE" w:rsidP="00175DB5">
            <w:pPr>
              <w:rPr>
                <w:b/>
              </w:rPr>
            </w:pPr>
            <w:r w:rsidRPr="003963A0">
              <w:rPr>
                <w:b/>
              </w:rPr>
              <w:t>Ко Дню матери, матери-казачки на Кубани</w:t>
            </w:r>
          </w:p>
          <w:p w:rsidR="00B147DE" w:rsidRPr="00750C65" w:rsidRDefault="00B147DE" w:rsidP="00175DB5">
            <w:r w:rsidRPr="00750C65">
              <w:t>«Прекрасен мир любовью материнской»</w:t>
            </w:r>
            <w:r>
              <w:t>,</w:t>
            </w:r>
          </w:p>
          <w:p w:rsidR="00B147DE" w:rsidRPr="00750C65" w:rsidRDefault="00B147DE" w:rsidP="00175DB5">
            <w:r>
              <w:t>о</w:t>
            </w:r>
            <w:r w:rsidRPr="00750C65">
              <w:t>нлайн-поздравление</w:t>
            </w:r>
          </w:p>
          <w:p w:rsidR="00B147DE" w:rsidRPr="00750C65" w:rsidRDefault="00B147DE" w:rsidP="00175DB5"/>
        </w:tc>
        <w:tc>
          <w:tcPr>
            <w:tcW w:w="1321" w:type="dxa"/>
          </w:tcPr>
          <w:p w:rsidR="00B147DE" w:rsidRPr="00750C65" w:rsidRDefault="00B147DE" w:rsidP="00175DB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750C65">
              <w:rPr>
                <w:color w:val="000000"/>
              </w:rPr>
              <w:t>28.11.2021</w:t>
            </w:r>
          </w:p>
          <w:p w:rsidR="00B147DE" w:rsidRPr="00750C65" w:rsidRDefault="00B147DE" w:rsidP="00175DB5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</w:t>
            </w:r>
            <w:r w:rsidRPr="00750C65">
              <w:rPr>
                <w:color w:val="000000"/>
              </w:rPr>
              <w:t>00</w:t>
            </w:r>
          </w:p>
        </w:tc>
        <w:tc>
          <w:tcPr>
            <w:tcW w:w="3924" w:type="dxa"/>
          </w:tcPr>
          <w:p w:rsidR="00B147DE" w:rsidRPr="00750C65" w:rsidRDefault="00B147DE" w:rsidP="00175DB5">
            <w:r w:rsidRPr="00750C65">
              <w:t>МБУ « Библиотека Дружненского сельского поселения Белореченского района»</w:t>
            </w:r>
          </w:p>
          <w:p w:rsidR="00B147DE" w:rsidRPr="00750C65" w:rsidRDefault="00B147DE" w:rsidP="00175DB5">
            <w:r w:rsidRPr="00750C65">
              <w:t>Дружненская с/б</w:t>
            </w:r>
          </w:p>
          <w:p w:rsidR="00B147DE" w:rsidRPr="00750C65" w:rsidRDefault="00B147DE" w:rsidP="00175DB5">
            <w:r w:rsidRPr="00750C65">
              <w:t>п. Дружный, ул. Советская,90 А</w:t>
            </w:r>
          </w:p>
          <w:p w:rsidR="00B147DE" w:rsidRPr="00750C65" w:rsidRDefault="00B147DE" w:rsidP="00175DB5">
            <w:pPr>
              <w:rPr>
                <w:sz w:val="20"/>
                <w:szCs w:val="20"/>
              </w:rPr>
            </w:pPr>
            <w:hyperlink r:id="rId635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B147DE" w:rsidRPr="00750C65" w:rsidRDefault="00B147DE" w:rsidP="00175DB5">
            <w:pPr>
              <w:rPr>
                <w:sz w:val="20"/>
                <w:szCs w:val="20"/>
              </w:rPr>
            </w:pPr>
            <w:hyperlink r:id="rId636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B147DE" w:rsidRPr="00750C65" w:rsidRDefault="00B147DE" w:rsidP="00175DB5">
            <w:pPr>
              <w:rPr>
                <w:lang w:val="en-US"/>
              </w:rPr>
            </w:pPr>
            <w:hyperlink r:id="rId637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B147DE" w:rsidRPr="00750C65" w:rsidRDefault="00B147DE" w:rsidP="00175DB5">
            <w:pPr>
              <w:spacing w:line="276" w:lineRule="auto"/>
            </w:pPr>
            <w:r w:rsidRPr="00750C65">
              <w:t>Макарян Ю.Ю.</w:t>
            </w:r>
          </w:p>
          <w:p w:rsidR="00B147DE" w:rsidRPr="00750C65" w:rsidRDefault="00B147DE" w:rsidP="00175DB5"/>
          <w:p w:rsidR="00B147DE" w:rsidRPr="00750C65" w:rsidRDefault="00B147DE" w:rsidP="00175DB5"/>
          <w:p w:rsidR="00B147DE" w:rsidRPr="00750C65" w:rsidRDefault="00B147DE" w:rsidP="00175DB5"/>
          <w:p w:rsidR="00B147DE" w:rsidRPr="00750C65" w:rsidRDefault="00B147DE" w:rsidP="00175DB5"/>
          <w:p w:rsidR="00B147DE" w:rsidRPr="00750C65" w:rsidRDefault="00B147DE" w:rsidP="00175DB5"/>
        </w:tc>
        <w:tc>
          <w:tcPr>
            <w:tcW w:w="2268" w:type="dxa"/>
          </w:tcPr>
          <w:p w:rsidR="00B147DE" w:rsidRPr="00750C65" w:rsidRDefault="00B147DE" w:rsidP="00175DB5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50C65">
              <w:rPr>
                <w:sz w:val="24"/>
                <w:szCs w:val="24"/>
              </w:rPr>
              <w:t>Взрослые</w:t>
            </w:r>
          </w:p>
          <w:p w:rsidR="00B147DE" w:rsidRPr="00750C65" w:rsidRDefault="00B147DE" w:rsidP="00175DB5">
            <w:pPr>
              <w:spacing w:line="276" w:lineRule="auto"/>
            </w:pPr>
            <w:r w:rsidRPr="00750C65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23610E" w:rsidRDefault="00B147DE" w:rsidP="00175DB5">
            <w:pPr>
              <w:rPr>
                <w:b/>
              </w:rPr>
            </w:pPr>
            <w:r w:rsidRPr="0023610E">
              <w:rPr>
                <w:b/>
              </w:rPr>
              <w:t>Ко Дню матери</w:t>
            </w:r>
          </w:p>
          <w:p w:rsidR="00B147DE" w:rsidRDefault="00B147DE" w:rsidP="00175DB5">
            <w:r>
              <w:t>«</w:t>
            </w:r>
            <w:r w:rsidRPr="0045065C">
              <w:t>Подарок маме, своими руками»</w:t>
            </w:r>
            <w:r>
              <w:t>,</w:t>
            </w:r>
          </w:p>
          <w:p w:rsidR="00B147DE" w:rsidRPr="0045065C" w:rsidRDefault="00B147DE" w:rsidP="00175DB5">
            <w:r>
              <w:rPr>
                <w:color w:val="000000"/>
              </w:rPr>
              <w:t xml:space="preserve">онлайн </w:t>
            </w:r>
            <w:r w:rsidRPr="0045065C">
              <w:rPr>
                <w:color w:val="000000"/>
              </w:rPr>
              <w:t xml:space="preserve"> мастер</w:t>
            </w:r>
            <w:r>
              <w:rPr>
                <w:color w:val="000000"/>
              </w:rPr>
              <w:t>-</w:t>
            </w:r>
            <w:r w:rsidRPr="0045065C">
              <w:rPr>
                <w:color w:val="000000"/>
              </w:rPr>
              <w:t xml:space="preserve"> класс</w:t>
            </w:r>
          </w:p>
        </w:tc>
        <w:tc>
          <w:tcPr>
            <w:tcW w:w="1321" w:type="dxa"/>
          </w:tcPr>
          <w:p w:rsidR="00B147DE" w:rsidRPr="0045065C" w:rsidRDefault="00B147DE" w:rsidP="00175DB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5065C">
              <w:rPr>
                <w:color w:val="000000"/>
              </w:rPr>
              <w:t>28.11.2021</w:t>
            </w:r>
          </w:p>
          <w:p w:rsidR="00B147DE" w:rsidRPr="0045065C" w:rsidRDefault="00B147DE" w:rsidP="00175DB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  <w:p w:rsidR="00B147DE" w:rsidRPr="0045065C" w:rsidRDefault="00B147DE" w:rsidP="00175DB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924" w:type="dxa"/>
          </w:tcPr>
          <w:p w:rsidR="00B147DE" w:rsidRPr="00ED37F0" w:rsidRDefault="00B147DE" w:rsidP="00175DB5">
            <w:pPr>
              <w:rPr>
                <w:sz w:val="20"/>
                <w:szCs w:val="20"/>
              </w:rPr>
            </w:pPr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 xml:space="preserve">Октябрьская </w:t>
            </w:r>
            <w:r w:rsidRPr="00731F24">
              <w:t>с/б</w:t>
            </w:r>
            <w:r>
              <w:t>,</w:t>
            </w:r>
            <w:r w:rsidRPr="00731F24">
              <w:t xml:space="preserve"> ст. Октябрьская, ул.Октябрьская,6 </w:t>
            </w:r>
            <w:hyperlink r:id="rId638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https://www.instagram.com/biblioteki_bzeduchovckaya_5878/?hl=ru</w:t>
              </w:r>
            </w:hyperlink>
            <w:r w:rsidRPr="00ED37F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B147DE" w:rsidRPr="00731F24" w:rsidRDefault="00B147DE" w:rsidP="00175DB5">
            <w:r w:rsidRPr="00731F24">
              <w:t>Куликова И.М.</w:t>
            </w:r>
          </w:p>
        </w:tc>
        <w:tc>
          <w:tcPr>
            <w:tcW w:w="2268" w:type="dxa"/>
          </w:tcPr>
          <w:p w:rsidR="00B147DE" w:rsidRPr="0045065C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 xml:space="preserve">Дети  </w:t>
            </w:r>
          </w:p>
          <w:p w:rsidR="00B147DE" w:rsidRPr="0045065C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5065C">
              <w:rPr>
                <w:sz w:val="24"/>
                <w:szCs w:val="24"/>
              </w:rPr>
              <w:t>0+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B147DE" w:rsidRDefault="00B147DE" w:rsidP="00175DB5">
            <w:pPr>
              <w:rPr>
                <w:color w:val="000000"/>
              </w:rPr>
            </w:pPr>
            <w:r w:rsidRPr="00BD5896">
              <w:rPr>
                <w:b/>
                <w:color w:val="000000"/>
              </w:rPr>
              <w:t>Ко Дню матери</w:t>
            </w:r>
            <w:r>
              <w:rPr>
                <w:color w:val="000000"/>
              </w:rPr>
              <w:t xml:space="preserve"> </w:t>
            </w:r>
          </w:p>
          <w:p w:rsidR="00B147DE" w:rsidRDefault="00B147DE" w:rsidP="00175DB5">
            <w:pPr>
              <w:rPr>
                <w:color w:val="000000"/>
              </w:rPr>
            </w:pPr>
            <w:r>
              <w:rPr>
                <w:color w:val="000000"/>
              </w:rPr>
              <w:t>«Святое слово мама»,</w:t>
            </w:r>
          </w:p>
          <w:p w:rsidR="00B147DE" w:rsidRPr="00413CDC" w:rsidRDefault="00B147DE" w:rsidP="00175DB5">
            <w:pPr>
              <w:rPr>
                <w:color w:val="000000"/>
              </w:rPr>
            </w:pPr>
            <w:r>
              <w:rPr>
                <w:color w:val="000000"/>
              </w:rPr>
              <w:t>литературный онлайн - час</w:t>
            </w:r>
          </w:p>
        </w:tc>
        <w:tc>
          <w:tcPr>
            <w:tcW w:w="1321" w:type="dxa"/>
            <w:vAlign w:val="center"/>
          </w:tcPr>
          <w:p w:rsidR="00B147DE" w:rsidRPr="0040790D" w:rsidRDefault="00B147DE" w:rsidP="00175DB5">
            <w:r>
              <w:rPr>
                <w:color w:val="000000"/>
              </w:rPr>
              <w:t>28.11</w:t>
            </w:r>
            <w:r w:rsidRPr="0040790D">
              <w:rPr>
                <w:color w:val="000000"/>
              </w:rPr>
              <w:t>.2021</w:t>
            </w:r>
          </w:p>
          <w:p w:rsidR="00B147DE" w:rsidRPr="0040790D" w:rsidRDefault="00B147DE" w:rsidP="00175DB5">
            <w:r>
              <w:rPr>
                <w:color w:val="000000"/>
              </w:rPr>
              <w:t>12</w:t>
            </w:r>
            <w:r w:rsidRPr="0040790D">
              <w:rPr>
                <w:color w:val="000000"/>
              </w:rPr>
              <w:t>-00</w:t>
            </w:r>
          </w:p>
        </w:tc>
        <w:tc>
          <w:tcPr>
            <w:tcW w:w="3924" w:type="dxa"/>
            <w:vAlign w:val="center"/>
          </w:tcPr>
          <w:p w:rsidR="00B147DE" w:rsidRDefault="00B147DE" w:rsidP="00175DB5">
            <w:pPr>
              <w:rPr>
                <w:color w:val="000000"/>
              </w:rPr>
            </w:pPr>
            <w:r w:rsidRPr="0040790D">
              <w:rPr>
                <w:color w:val="000000"/>
              </w:rPr>
              <w:t>МБУ «Библиотека  Черниговского сельского поселения Белореченского района» </w:t>
            </w:r>
            <w:r>
              <w:rPr>
                <w:color w:val="000000"/>
              </w:rPr>
              <w:t>Черниговская с/б,</w:t>
            </w:r>
          </w:p>
          <w:p w:rsidR="00B147DE" w:rsidRPr="0040790D" w:rsidRDefault="00B147DE" w:rsidP="00175DB5">
            <w:r>
              <w:rPr>
                <w:color w:val="000000"/>
              </w:rPr>
              <w:t>ст. Черниговская, ул. Красная 65</w:t>
            </w:r>
            <w:r w:rsidRPr="0040790D">
              <w:rPr>
                <w:color w:val="000000"/>
              </w:rPr>
              <w:t xml:space="preserve">а    </w:t>
            </w:r>
          </w:p>
          <w:p w:rsidR="00B147DE" w:rsidRPr="0040790D" w:rsidRDefault="00B147DE" w:rsidP="00175DB5">
            <w:hyperlink r:id="rId639" w:tooltip="https://www.instagram.com/cernigov_mbu/" w:history="1">
              <w:r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vAlign w:val="center"/>
          </w:tcPr>
          <w:p w:rsidR="00B147DE" w:rsidRPr="0040790D" w:rsidRDefault="00B147DE" w:rsidP="00175DB5">
            <w:r w:rsidRPr="0040790D">
              <w:rPr>
                <w:color w:val="000000"/>
              </w:rPr>
              <w:t>Ефименко Н.И.</w:t>
            </w:r>
          </w:p>
        </w:tc>
        <w:tc>
          <w:tcPr>
            <w:tcW w:w="2268" w:type="dxa"/>
            <w:vAlign w:val="center"/>
          </w:tcPr>
          <w:p w:rsidR="00B147DE" w:rsidRPr="0040790D" w:rsidRDefault="00B147DE" w:rsidP="00175DB5">
            <w:r>
              <w:rPr>
                <w:color w:val="000000"/>
              </w:rPr>
              <w:t>В</w:t>
            </w:r>
            <w:r w:rsidRPr="0040790D">
              <w:rPr>
                <w:color w:val="000000"/>
              </w:rPr>
              <w:t xml:space="preserve">зрослые </w:t>
            </w:r>
          </w:p>
          <w:p w:rsidR="00B147DE" w:rsidRPr="0040790D" w:rsidRDefault="00B147DE" w:rsidP="00175DB5">
            <w:r w:rsidRPr="0040790D">
              <w:rPr>
                <w:color w:val="000000"/>
              </w:rPr>
              <w:t>0+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AF78D7" w:rsidRDefault="00B147DE" w:rsidP="00175DB5">
            <w:pPr>
              <w:rPr>
                <w:b/>
              </w:rPr>
            </w:pPr>
            <w:r w:rsidRPr="00AF78D7">
              <w:rPr>
                <w:b/>
              </w:rPr>
              <w:t>Ко Дню матери, матери-казачки на Кубани</w:t>
            </w:r>
          </w:p>
          <w:p w:rsidR="00B147DE" w:rsidRPr="00A664DC" w:rsidRDefault="00B147DE" w:rsidP="00175DB5">
            <w:r w:rsidRPr="00A664DC">
              <w:t>«Мама</w:t>
            </w:r>
            <w:r>
              <w:t xml:space="preserve">, </w:t>
            </w:r>
            <w:r w:rsidRPr="00A664DC">
              <w:t>как добрая волшебница»</w:t>
            </w:r>
            <w:r>
              <w:t>,</w:t>
            </w:r>
          </w:p>
          <w:p w:rsidR="00B147DE" w:rsidRPr="00A664DC" w:rsidRDefault="00B147DE" w:rsidP="00175DB5">
            <w:r>
              <w:t>л</w:t>
            </w:r>
            <w:r w:rsidRPr="00A664DC">
              <w:t xml:space="preserve">итературный онлайн </w:t>
            </w:r>
            <w:r>
              <w:t xml:space="preserve">- </w:t>
            </w:r>
            <w:r w:rsidRPr="00A664DC">
              <w:t>час</w:t>
            </w:r>
          </w:p>
        </w:tc>
        <w:tc>
          <w:tcPr>
            <w:tcW w:w="1321" w:type="dxa"/>
          </w:tcPr>
          <w:p w:rsidR="00B147DE" w:rsidRPr="00A664DC" w:rsidRDefault="00B147DE" w:rsidP="00175DB5">
            <w:r w:rsidRPr="00A664DC">
              <w:t>28.11.2021</w:t>
            </w:r>
          </w:p>
        </w:tc>
        <w:tc>
          <w:tcPr>
            <w:tcW w:w="3924" w:type="dxa"/>
          </w:tcPr>
          <w:p w:rsidR="00B147DE" w:rsidRDefault="00B147DE" w:rsidP="00175DB5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Восточная </w:t>
            </w:r>
            <w:r>
              <w:t>с/б</w:t>
            </w:r>
            <w:r w:rsidRPr="007A48A9">
              <w:t>,</w:t>
            </w:r>
          </w:p>
          <w:p w:rsidR="00B147DE" w:rsidRPr="007A48A9" w:rsidRDefault="00B147DE" w:rsidP="00175DB5">
            <w:pPr>
              <w:ind w:left="33"/>
            </w:pPr>
            <w:r>
              <w:t>пос.Восточный,у</w:t>
            </w:r>
            <w:r w:rsidRPr="007A48A9">
              <w:t>л. Свободная, 28</w:t>
            </w:r>
          </w:p>
          <w:p w:rsidR="00B147DE" w:rsidRPr="00D34A0F" w:rsidRDefault="00B147DE" w:rsidP="00175DB5">
            <w:pPr>
              <w:pStyle w:val="NoSpacing"/>
              <w:rPr>
                <w:sz w:val="20"/>
                <w:szCs w:val="20"/>
              </w:rPr>
            </w:pPr>
            <w:hyperlink r:id="rId640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B147DE" w:rsidRPr="007A48A9" w:rsidRDefault="00B147DE" w:rsidP="00175DB5">
            <w:pPr>
              <w:ind w:left="33"/>
            </w:pPr>
            <w:hyperlink r:id="rId641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B147DE" w:rsidRPr="007A48A9" w:rsidRDefault="00B147DE" w:rsidP="00175DB5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B147DE" w:rsidRDefault="00B147DE" w:rsidP="00175DB5">
            <w:r>
              <w:t>Подростки</w:t>
            </w:r>
          </w:p>
          <w:p w:rsidR="00B147DE" w:rsidRPr="00A664DC" w:rsidRDefault="00B147DE" w:rsidP="00175DB5">
            <w:r w:rsidRPr="00A664DC">
              <w:t>0+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175DB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817809" w:rsidRDefault="00B147DE" w:rsidP="00175D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809">
              <w:rPr>
                <w:rFonts w:ascii="Times New Roman" w:hAnsi="Times New Roman"/>
                <w:b/>
                <w:bCs/>
                <w:sz w:val="24"/>
                <w:szCs w:val="24"/>
              </w:rPr>
              <w:t>Ко Дню матери</w:t>
            </w:r>
          </w:p>
          <w:p w:rsidR="00B147DE" w:rsidRPr="006D78BE" w:rsidRDefault="00B147DE" w:rsidP="00175D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78BE">
              <w:rPr>
                <w:rFonts w:ascii="Times New Roman" w:hAnsi="Times New Roman"/>
                <w:bCs/>
                <w:sz w:val="24"/>
                <w:szCs w:val="24"/>
              </w:rPr>
              <w:t>«О,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 прекрасно это слово – мама»,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D78BE">
              <w:rPr>
                <w:rFonts w:ascii="Times New Roman" w:hAnsi="Times New Roman"/>
                <w:sz w:val="24"/>
                <w:szCs w:val="24"/>
              </w:rPr>
              <w:t>нлайн - поздравление</w:t>
            </w:r>
          </w:p>
        </w:tc>
        <w:tc>
          <w:tcPr>
            <w:tcW w:w="1321" w:type="dxa"/>
          </w:tcPr>
          <w:p w:rsidR="00B147DE" w:rsidRPr="005B6D97" w:rsidRDefault="00B147DE" w:rsidP="00175D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6D97">
              <w:rPr>
                <w:rFonts w:ascii="Times New Roman" w:hAnsi="Times New Roman"/>
                <w:sz w:val="24"/>
                <w:szCs w:val="24"/>
              </w:rPr>
              <w:t>28.11.2021</w:t>
            </w:r>
          </w:p>
        </w:tc>
        <w:tc>
          <w:tcPr>
            <w:tcW w:w="3924" w:type="dxa"/>
          </w:tcPr>
          <w:p w:rsidR="00B147DE" w:rsidRPr="005B6D97" w:rsidRDefault="00B147DE" w:rsidP="00175DB5">
            <w:r w:rsidRPr="005B6D97">
              <w:t>МБУ «Библиотека Пшехского сельского поселения» Пшехская с/б, ст.Пшехская,ул. Мира ,25</w:t>
            </w:r>
          </w:p>
          <w:p w:rsidR="00B147DE" w:rsidRPr="005B6D97" w:rsidRDefault="00B147DE" w:rsidP="00175DB5">
            <w:pPr>
              <w:rPr>
                <w:color w:val="000000"/>
                <w:sz w:val="20"/>
                <w:szCs w:val="20"/>
              </w:rPr>
            </w:pPr>
            <w:hyperlink r:id="rId642" w:history="1">
              <w:r w:rsidRPr="005B6D97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B147DE" w:rsidRPr="005B6D97" w:rsidRDefault="00B147DE" w:rsidP="00175DB5">
            <w:pPr>
              <w:rPr>
                <w:sz w:val="20"/>
                <w:szCs w:val="20"/>
                <w:shd w:val="clear" w:color="auto" w:fill="FFFFFF"/>
              </w:rPr>
            </w:pPr>
            <w:hyperlink r:id="rId643" w:history="1">
              <w:r w:rsidRPr="005B6D97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B147DE" w:rsidRPr="005B6D97" w:rsidRDefault="00B147DE" w:rsidP="00175DB5">
            <w:hyperlink r:id="rId644" w:history="1">
              <w:r w:rsidRPr="005B6D97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B147DE" w:rsidRPr="005B6D97" w:rsidRDefault="00B147DE" w:rsidP="00175DB5">
            <w:r w:rsidRPr="005B6D97">
              <w:t>Походнякова А.Д.</w:t>
            </w:r>
          </w:p>
        </w:tc>
        <w:tc>
          <w:tcPr>
            <w:tcW w:w="2268" w:type="dxa"/>
          </w:tcPr>
          <w:p w:rsidR="00B147DE" w:rsidRPr="00776D22" w:rsidRDefault="00B147DE" w:rsidP="00175DB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76D22">
              <w:rPr>
                <w:sz w:val="24"/>
                <w:szCs w:val="24"/>
              </w:rPr>
              <w:t>зрослые</w:t>
            </w:r>
          </w:p>
          <w:p w:rsidR="00B147DE" w:rsidRPr="00776D22" w:rsidRDefault="00B147DE" w:rsidP="00175DB5">
            <w:r w:rsidRPr="00776D22">
              <w:t>0+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7E3B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7E3B84">
            <w:pPr>
              <w:pStyle w:val="BodyText"/>
              <w:jc w:val="left"/>
              <w:rPr>
                <w:sz w:val="24"/>
                <w:szCs w:val="24"/>
              </w:rPr>
            </w:pPr>
            <w:r w:rsidRPr="00653A3B">
              <w:rPr>
                <w:b/>
                <w:sz w:val="24"/>
                <w:szCs w:val="24"/>
              </w:rPr>
              <w:t>К 115- летию со дня рождения Дмитрия Сергеевича Лихачева</w:t>
            </w:r>
            <w:r w:rsidRPr="00D93987">
              <w:rPr>
                <w:sz w:val="24"/>
                <w:szCs w:val="24"/>
              </w:rPr>
              <w:t xml:space="preserve"> (1906-1999), филолога, культуролога и искусствоведа</w:t>
            </w:r>
            <w:r>
              <w:rPr>
                <w:sz w:val="24"/>
                <w:szCs w:val="24"/>
              </w:rPr>
              <w:t xml:space="preserve"> «Наш великий современник»,</w:t>
            </w:r>
          </w:p>
          <w:p w:rsidR="00B147DE" w:rsidRPr="00D93987" w:rsidRDefault="00B147DE" w:rsidP="007E3B84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видеоролик</w:t>
            </w:r>
          </w:p>
        </w:tc>
        <w:tc>
          <w:tcPr>
            <w:tcW w:w="1321" w:type="dxa"/>
          </w:tcPr>
          <w:p w:rsidR="00B147DE" w:rsidRDefault="00B147DE" w:rsidP="007E3B84">
            <w:r>
              <w:t>28.11.2021</w:t>
            </w:r>
          </w:p>
        </w:tc>
        <w:tc>
          <w:tcPr>
            <w:tcW w:w="3924" w:type="dxa"/>
          </w:tcPr>
          <w:p w:rsidR="00B147DE" w:rsidRPr="00B712F8" w:rsidRDefault="00B147DE" w:rsidP="007E3B84">
            <w:r w:rsidRPr="00B712F8">
              <w:t>РМБУ «Белореченская МЦБ»</w:t>
            </w:r>
          </w:p>
          <w:p w:rsidR="00B147DE" w:rsidRPr="00B712F8" w:rsidRDefault="00B147DE" w:rsidP="007E3B84">
            <w:r w:rsidRPr="00B712F8">
              <w:t>Юношеская библиотека, г.Белореченск, ул.Ленина,85</w:t>
            </w:r>
          </w:p>
          <w:p w:rsidR="00B147DE" w:rsidRPr="00B712F8" w:rsidRDefault="00B147DE" w:rsidP="007E3B84">
            <w:pPr>
              <w:rPr>
                <w:sz w:val="20"/>
                <w:szCs w:val="20"/>
              </w:rPr>
            </w:pPr>
            <w:hyperlink r:id="rId645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B147DE" w:rsidRPr="00B712F8" w:rsidRDefault="00B147DE" w:rsidP="007E3B84">
            <w:pPr>
              <w:rPr>
                <w:sz w:val="20"/>
                <w:szCs w:val="20"/>
              </w:rPr>
            </w:pPr>
            <w:hyperlink r:id="rId646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B147DE" w:rsidRPr="00B712F8" w:rsidRDefault="00B147DE" w:rsidP="007E3B84">
            <w:hyperlink r:id="rId647" w:history="1">
              <w:r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B147DE" w:rsidRPr="00B712F8" w:rsidRDefault="00B147DE" w:rsidP="007E3B84">
            <w:r w:rsidRPr="00B712F8">
              <w:t>Шарян Н.Г.</w:t>
            </w:r>
          </w:p>
        </w:tc>
        <w:tc>
          <w:tcPr>
            <w:tcW w:w="2268" w:type="dxa"/>
          </w:tcPr>
          <w:p w:rsidR="00B147DE" w:rsidRPr="00B712F8" w:rsidRDefault="00B147DE" w:rsidP="007E3B84">
            <w:r w:rsidRPr="00B712F8">
              <w:t>Молодежь</w:t>
            </w:r>
          </w:p>
          <w:p w:rsidR="00B147DE" w:rsidRPr="00B712F8" w:rsidRDefault="00B147DE" w:rsidP="007E3B84">
            <w:r w:rsidRPr="00B712F8">
              <w:t>0+</w:t>
            </w:r>
          </w:p>
        </w:tc>
      </w:tr>
      <w:tr w:rsidR="00B147DE" w:rsidRPr="00FB54E4" w:rsidTr="00552E61">
        <w:trPr>
          <w:trHeight w:val="345"/>
        </w:trPr>
        <w:tc>
          <w:tcPr>
            <w:tcW w:w="817" w:type="dxa"/>
          </w:tcPr>
          <w:p w:rsidR="00B147DE" w:rsidRPr="00FB54E4" w:rsidRDefault="00B147DE" w:rsidP="007E3B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FA58CF" w:rsidRDefault="00B147DE" w:rsidP="007E3B84">
            <w:pPr>
              <w:rPr>
                <w:rStyle w:val="Strong"/>
                <w:color w:val="000000"/>
                <w:shd w:val="clear" w:color="auto" w:fill="FFFFFF"/>
              </w:rPr>
            </w:pPr>
            <w:r w:rsidRPr="00FA58CF">
              <w:rPr>
                <w:b/>
                <w:color w:val="000000"/>
                <w:shd w:val="clear" w:color="auto" w:fill="FFFFFF"/>
              </w:rPr>
              <w:t>К 140- летию со дня рождения</w:t>
            </w:r>
            <w:r w:rsidRPr="00FA58CF">
              <w:rPr>
                <w:rStyle w:val="Strong"/>
                <w:b w:val="0"/>
                <w:color w:val="000000"/>
                <w:shd w:val="clear" w:color="auto" w:fill="FFFFFF"/>
              </w:rPr>
              <w:t xml:space="preserve"> </w:t>
            </w:r>
            <w:r w:rsidRPr="00FA58CF">
              <w:rPr>
                <w:rStyle w:val="Strong"/>
                <w:color w:val="000000"/>
                <w:shd w:val="clear" w:color="auto" w:fill="FFFFFF"/>
              </w:rPr>
              <w:t>Стефана Цвейга,</w:t>
            </w:r>
          </w:p>
          <w:p w:rsidR="00B147DE" w:rsidRPr="00FA58CF" w:rsidRDefault="00B147DE" w:rsidP="007E3B84">
            <w:pPr>
              <w:rPr>
                <w:bCs/>
                <w:color w:val="000000"/>
                <w:shd w:val="clear" w:color="auto" w:fill="FFFFFF"/>
              </w:rPr>
            </w:pPr>
            <w:r w:rsidRPr="00FA58CF">
              <w:rPr>
                <w:color w:val="000000"/>
                <w:shd w:val="clear" w:color="auto" w:fill="FFFFFF"/>
              </w:rPr>
              <w:t>австрийского писателя </w:t>
            </w:r>
            <w:r w:rsidRPr="00FA58CF">
              <w:rPr>
                <w:b/>
                <w:color w:val="000000"/>
                <w:shd w:val="clear" w:color="auto" w:fill="FFFFFF"/>
              </w:rPr>
              <w:t> </w:t>
            </w:r>
            <w:r w:rsidRPr="00FA58CF">
              <w:rPr>
                <w:color w:val="000000"/>
                <w:shd w:val="clear" w:color="auto" w:fill="FFFFFF"/>
              </w:rPr>
              <w:t>(1881–1942)</w:t>
            </w:r>
          </w:p>
          <w:p w:rsidR="00B147DE" w:rsidRPr="00FA58CF" w:rsidRDefault="00B147DE" w:rsidP="007E3B84">
            <w:pPr>
              <w:rPr>
                <w:color w:val="000000"/>
                <w:shd w:val="clear" w:color="auto" w:fill="FFFFFF"/>
              </w:rPr>
            </w:pPr>
            <w:r w:rsidRPr="00FA58CF">
              <w:rPr>
                <w:color w:val="000000"/>
                <w:shd w:val="clear" w:color="auto" w:fill="FFFFFF"/>
              </w:rPr>
              <w:t>«А Вы знакомы? Стефан Цвейг!»</w:t>
            </w:r>
            <w:r>
              <w:rPr>
                <w:color w:val="000000"/>
                <w:shd w:val="clear" w:color="auto" w:fill="FFFFFF"/>
              </w:rPr>
              <w:t>,</w:t>
            </w:r>
            <w:r w:rsidRPr="00FA58CF">
              <w:rPr>
                <w:color w:val="000000"/>
                <w:shd w:val="clear" w:color="auto" w:fill="FFFFFF"/>
              </w:rPr>
              <w:t xml:space="preserve">  </w:t>
            </w:r>
          </w:p>
          <w:p w:rsidR="00B147DE" w:rsidRPr="00A664DC" w:rsidRDefault="00B147DE" w:rsidP="007E3B84">
            <w:pPr>
              <w:rPr>
                <w:b/>
              </w:rPr>
            </w:pPr>
            <w:r w:rsidRPr="00FA58CF">
              <w:rPr>
                <w:color w:val="000000"/>
                <w:shd w:val="clear" w:color="auto" w:fill="FFFFFF"/>
              </w:rPr>
              <w:t xml:space="preserve">онлайн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FA58CF">
              <w:rPr>
                <w:color w:val="000000"/>
                <w:shd w:val="clear" w:color="auto" w:fill="FFFFFF"/>
              </w:rPr>
              <w:t>портрет</w:t>
            </w:r>
          </w:p>
        </w:tc>
        <w:tc>
          <w:tcPr>
            <w:tcW w:w="1321" w:type="dxa"/>
          </w:tcPr>
          <w:p w:rsidR="00B147DE" w:rsidRPr="00A664DC" w:rsidRDefault="00B147DE" w:rsidP="007E3B84">
            <w:r w:rsidRPr="00A664DC">
              <w:t>28.11.2021</w:t>
            </w:r>
          </w:p>
        </w:tc>
        <w:tc>
          <w:tcPr>
            <w:tcW w:w="3924" w:type="dxa"/>
          </w:tcPr>
          <w:p w:rsidR="00B147DE" w:rsidRPr="007A48A9" w:rsidRDefault="00B147DE" w:rsidP="007E3B84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B147DE" w:rsidRPr="00D34A0F" w:rsidRDefault="00B147DE" w:rsidP="007E3B84">
            <w:pPr>
              <w:ind w:left="33"/>
              <w:rPr>
                <w:color w:val="000000"/>
                <w:sz w:val="20"/>
                <w:szCs w:val="20"/>
              </w:rPr>
            </w:pPr>
            <w:hyperlink r:id="rId648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B147DE" w:rsidRPr="007A48A9" w:rsidRDefault="00B147DE" w:rsidP="007E3B84">
            <w:hyperlink r:id="rId649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B147DE" w:rsidRPr="007A48A9" w:rsidRDefault="00B147DE" w:rsidP="007E3B84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B147DE" w:rsidRDefault="00B147DE" w:rsidP="007E3B84">
            <w:r w:rsidRPr="00A664DC">
              <w:t xml:space="preserve">Молодежь </w:t>
            </w:r>
          </w:p>
          <w:p w:rsidR="00B147DE" w:rsidRPr="00A664DC" w:rsidRDefault="00B147DE" w:rsidP="007E3B84">
            <w:r w:rsidRPr="00A664D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7E3B8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483AE4" w:rsidRDefault="00B147DE" w:rsidP="007E3B84">
            <w:pPr>
              <w:rPr>
                <w:b/>
              </w:rPr>
            </w:pPr>
            <w:r w:rsidRPr="00483AE4">
              <w:rPr>
                <w:b/>
              </w:rPr>
              <w:t>Ко Дню матери</w:t>
            </w:r>
          </w:p>
          <w:p w:rsidR="00B147DE" w:rsidRDefault="00B147DE" w:rsidP="007E3B84">
            <w:r w:rsidRPr="004338A2">
              <w:t xml:space="preserve">«Говорите мамам нежные </w:t>
            </w:r>
            <w:r>
              <w:t>слова»,</w:t>
            </w:r>
          </w:p>
          <w:p w:rsidR="00B147DE" w:rsidRDefault="00B147DE" w:rsidP="007E3B84">
            <w:r>
              <w:t>онлайн-презентация</w:t>
            </w:r>
          </w:p>
          <w:p w:rsidR="00B147DE" w:rsidRPr="004338A2" w:rsidRDefault="00B147DE" w:rsidP="007E3B84"/>
        </w:tc>
        <w:tc>
          <w:tcPr>
            <w:tcW w:w="1321" w:type="dxa"/>
          </w:tcPr>
          <w:p w:rsidR="00B147DE" w:rsidRPr="004338A2" w:rsidRDefault="00B147DE" w:rsidP="007E3B84">
            <w:r w:rsidRPr="004338A2">
              <w:t>29.11.2021</w:t>
            </w:r>
          </w:p>
          <w:p w:rsidR="00B147DE" w:rsidRPr="004338A2" w:rsidRDefault="00B147DE" w:rsidP="007E3B84">
            <w:r>
              <w:t>15-</w:t>
            </w:r>
            <w:r w:rsidRPr="004338A2">
              <w:t>00</w:t>
            </w:r>
          </w:p>
        </w:tc>
        <w:tc>
          <w:tcPr>
            <w:tcW w:w="3924" w:type="dxa"/>
          </w:tcPr>
          <w:p w:rsidR="00B147DE" w:rsidRPr="00350795" w:rsidRDefault="00B147DE" w:rsidP="007E3B84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B147DE" w:rsidRPr="00BE3821" w:rsidRDefault="00B147DE" w:rsidP="007E3B84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650" w:tgtFrame="_blank" w:history="1">
              <w:r w:rsidRPr="00BE3821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B147DE" w:rsidRPr="00BE3821" w:rsidRDefault="00B147DE" w:rsidP="007E3B84">
            <w:pPr>
              <w:rPr>
                <w:u w:val="single"/>
              </w:rPr>
            </w:pP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https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://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www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instagram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.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com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/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komsomolskay</w:t>
            </w:r>
            <w:r w:rsidRPr="00BE3821">
              <w:rPr>
                <w:color w:val="0000FF"/>
                <w:sz w:val="20"/>
                <w:szCs w:val="20"/>
                <w:u w:val="single"/>
                <w:lang w:eastAsia="zh-CN"/>
              </w:rPr>
              <w:t>_</w:t>
            </w:r>
            <w:r w:rsidRPr="00BE3821">
              <w:rPr>
                <w:color w:val="0000FF"/>
                <w:sz w:val="20"/>
                <w:szCs w:val="20"/>
                <w:u w:val="single"/>
                <w:lang w:val="en-US" w:eastAsia="zh-CN"/>
              </w:rPr>
              <w:t>biblioteka</w:t>
            </w:r>
            <w:r w:rsidRPr="00BE3821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B147DE" w:rsidRPr="004338A2" w:rsidRDefault="00B147DE" w:rsidP="007E3B84">
            <w:r w:rsidRPr="004338A2">
              <w:t>Рыбчинская М.И.</w:t>
            </w:r>
          </w:p>
        </w:tc>
        <w:tc>
          <w:tcPr>
            <w:tcW w:w="2268" w:type="dxa"/>
          </w:tcPr>
          <w:p w:rsidR="00B147DE" w:rsidRDefault="00B147DE" w:rsidP="007E3B84">
            <w:r w:rsidRPr="004338A2">
              <w:t>Взрослые</w:t>
            </w:r>
          </w:p>
          <w:p w:rsidR="00B147DE" w:rsidRPr="004338A2" w:rsidRDefault="00B147DE" w:rsidP="007E3B84">
            <w:r w:rsidRPr="004338A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5D3D5F" w:rsidRDefault="00B147DE" w:rsidP="004D26C4">
            <w:pPr>
              <w:rPr>
                <w:b/>
                <w:lang w:eastAsia="en-US"/>
              </w:rPr>
            </w:pPr>
            <w:r w:rsidRPr="005D3D5F">
              <w:rPr>
                <w:b/>
                <w:lang w:eastAsia="en-US"/>
              </w:rPr>
              <w:t>Ко Дню матери</w:t>
            </w:r>
            <w:r>
              <w:rPr>
                <w:b/>
                <w:lang w:eastAsia="en-US"/>
              </w:rPr>
              <w:t>, матери-казачки</w:t>
            </w:r>
          </w:p>
          <w:p w:rsidR="00B147DE" w:rsidRDefault="00B147DE" w:rsidP="004D26C4">
            <w:pPr>
              <w:rPr>
                <w:lang w:eastAsia="en-US"/>
              </w:rPr>
            </w:pPr>
            <w:r>
              <w:rPr>
                <w:lang w:eastAsia="en-US"/>
              </w:rPr>
              <w:t>«Моя мама – казачка»,</w:t>
            </w:r>
          </w:p>
          <w:p w:rsidR="00B147DE" w:rsidRPr="00DD42EC" w:rsidRDefault="00B147DE" w:rsidP="004D26C4">
            <w:pPr>
              <w:rPr>
                <w:lang w:eastAsia="en-US"/>
              </w:rPr>
            </w:pPr>
            <w:r w:rsidRPr="00DD42EC">
              <w:t xml:space="preserve"> онлайн</w:t>
            </w:r>
            <w:r w:rsidRPr="00DD42EC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>презентация</w:t>
            </w:r>
          </w:p>
        </w:tc>
        <w:tc>
          <w:tcPr>
            <w:tcW w:w="1321" w:type="dxa"/>
          </w:tcPr>
          <w:p w:rsidR="00B147DE" w:rsidRPr="00DD42EC" w:rsidRDefault="00B147DE" w:rsidP="004D26C4">
            <w:r w:rsidRPr="00DD42EC">
              <w:t>29.11.2021</w:t>
            </w:r>
          </w:p>
        </w:tc>
        <w:tc>
          <w:tcPr>
            <w:tcW w:w="3924" w:type="dxa"/>
          </w:tcPr>
          <w:p w:rsidR="00B147DE" w:rsidRPr="00DD42EC" w:rsidRDefault="00B147DE" w:rsidP="004D26C4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4D26C4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51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52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4D26C4">
            <w:hyperlink r:id="rId653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4D26C4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4D26C4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4D26C4">
            <w:pPr>
              <w:rPr>
                <w:lang w:val="en-US" w:eastAsia="en-US"/>
              </w:rPr>
            </w:pPr>
            <w:r w:rsidRPr="00DD42EC">
              <w:rPr>
                <w:lang w:eastAsia="en-US"/>
              </w:rPr>
              <w:t xml:space="preserve">Подростки </w:t>
            </w:r>
          </w:p>
          <w:p w:rsidR="00B147DE" w:rsidRPr="00DD42EC" w:rsidRDefault="00B147DE" w:rsidP="004D26C4">
            <w:pPr>
              <w:rPr>
                <w:lang w:eastAsia="en-US"/>
              </w:rPr>
            </w:pPr>
            <w:r w:rsidRPr="00DD42EC">
              <w:rPr>
                <w:lang w:eastAsia="en-US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750C65" w:rsidRDefault="00B147DE" w:rsidP="004D26C4">
            <w:pPr>
              <w:rPr>
                <w:shd w:val="clear" w:color="auto" w:fill="FFFFFF"/>
              </w:rPr>
            </w:pPr>
            <w:r w:rsidRPr="00280A21">
              <w:rPr>
                <w:b/>
                <w:shd w:val="clear" w:color="auto" w:fill="FFFFFF"/>
              </w:rPr>
              <w:t>К 125- летию со дня рождения</w:t>
            </w:r>
            <w:r w:rsidRPr="00280A21">
              <w:rPr>
                <w:shd w:val="clear" w:color="auto" w:fill="FFFFFF"/>
              </w:rPr>
              <w:t> </w:t>
            </w:r>
            <w:r w:rsidRPr="00280A21">
              <w:rPr>
                <w:rStyle w:val="Strong"/>
                <w:shd w:val="clear" w:color="auto" w:fill="FFFFFF"/>
              </w:rPr>
              <w:t>Георгия Константиновича Жукова</w:t>
            </w:r>
            <w:r w:rsidRPr="00750C65">
              <w:rPr>
                <w:shd w:val="clear" w:color="auto" w:fill="FFFFFF"/>
              </w:rPr>
              <w:t> (1896-1974), военачальника и государственного деятеля</w:t>
            </w:r>
          </w:p>
          <w:p w:rsidR="00B147DE" w:rsidRPr="00750C65" w:rsidRDefault="00B147DE" w:rsidP="004D26C4">
            <w:r w:rsidRPr="00750C65">
              <w:rPr>
                <w:shd w:val="clear" w:color="auto" w:fill="FFFFFF"/>
              </w:rPr>
              <w:t>«Маршал Великой Победы»</w:t>
            </w:r>
            <w:r>
              <w:rPr>
                <w:shd w:val="clear" w:color="auto" w:fill="FFFFFF"/>
              </w:rPr>
              <w:t>,</w:t>
            </w:r>
          </w:p>
          <w:p w:rsidR="00B147DE" w:rsidRPr="00750C65" w:rsidRDefault="00B147DE" w:rsidP="004D26C4">
            <w:r>
              <w:t>о</w:t>
            </w:r>
            <w:r w:rsidRPr="00750C65">
              <w:t>нлайн-урок истории</w:t>
            </w:r>
          </w:p>
        </w:tc>
        <w:tc>
          <w:tcPr>
            <w:tcW w:w="1321" w:type="dxa"/>
          </w:tcPr>
          <w:p w:rsidR="00B147DE" w:rsidRPr="00750C65" w:rsidRDefault="00B147DE" w:rsidP="004D26C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750C65">
              <w:rPr>
                <w:color w:val="000000"/>
              </w:rPr>
              <w:t>29.11.2021</w:t>
            </w:r>
          </w:p>
          <w:p w:rsidR="00B147DE" w:rsidRPr="00750C65" w:rsidRDefault="00B147DE" w:rsidP="004D26C4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12-</w:t>
            </w:r>
            <w:r w:rsidRPr="00750C65">
              <w:rPr>
                <w:color w:val="000000"/>
              </w:rPr>
              <w:t>00</w:t>
            </w:r>
          </w:p>
        </w:tc>
        <w:tc>
          <w:tcPr>
            <w:tcW w:w="3924" w:type="dxa"/>
          </w:tcPr>
          <w:p w:rsidR="00B147DE" w:rsidRPr="00750C65" w:rsidRDefault="00B147DE" w:rsidP="004D26C4">
            <w:r w:rsidRPr="00750C65">
              <w:t>МБУ « Библиотека Дружненского сельского поселения Белореченского района»</w:t>
            </w:r>
          </w:p>
          <w:p w:rsidR="00B147DE" w:rsidRPr="00750C65" w:rsidRDefault="00B147DE" w:rsidP="004D26C4">
            <w:r w:rsidRPr="00750C65">
              <w:t>Дружненская с/б</w:t>
            </w:r>
          </w:p>
          <w:p w:rsidR="00B147DE" w:rsidRPr="00750C65" w:rsidRDefault="00B147DE" w:rsidP="004D26C4">
            <w:r w:rsidRPr="00750C65">
              <w:t>п. Дружный, ул. Советская,90 А</w:t>
            </w:r>
          </w:p>
          <w:p w:rsidR="00B147DE" w:rsidRPr="00750C65" w:rsidRDefault="00B147DE" w:rsidP="004D26C4">
            <w:pPr>
              <w:rPr>
                <w:sz w:val="20"/>
                <w:szCs w:val="20"/>
              </w:rPr>
            </w:pPr>
            <w:hyperlink r:id="rId654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B147DE" w:rsidRPr="00750C65" w:rsidRDefault="00B147DE" w:rsidP="004D26C4">
            <w:pPr>
              <w:rPr>
                <w:sz w:val="20"/>
                <w:szCs w:val="20"/>
              </w:rPr>
            </w:pPr>
            <w:hyperlink r:id="rId655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B147DE" w:rsidRPr="00750C65" w:rsidRDefault="00B147DE" w:rsidP="004D26C4">
            <w:pPr>
              <w:rPr>
                <w:lang w:val="en-US"/>
              </w:rPr>
            </w:pPr>
            <w:hyperlink r:id="rId656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B147DE" w:rsidRPr="00750C65" w:rsidRDefault="00B147DE" w:rsidP="004D26C4">
            <w:pPr>
              <w:spacing w:line="276" w:lineRule="auto"/>
            </w:pPr>
            <w:r w:rsidRPr="00750C65">
              <w:t>Макарян Ю.Ю.</w:t>
            </w:r>
          </w:p>
          <w:p w:rsidR="00B147DE" w:rsidRPr="00750C65" w:rsidRDefault="00B147DE" w:rsidP="004D26C4"/>
          <w:p w:rsidR="00B147DE" w:rsidRPr="00750C65" w:rsidRDefault="00B147DE" w:rsidP="004D26C4"/>
          <w:p w:rsidR="00B147DE" w:rsidRPr="00750C65" w:rsidRDefault="00B147DE" w:rsidP="004D26C4"/>
          <w:p w:rsidR="00B147DE" w:rsidRPr="00750C65" w:rsidRDefault="00B147DE" w:rsidP="004D26C4"/>
          <w:p w:rsidR="00B147DE" w:rsidRPr="00750C65" w:rsidRDefault="00B147DE" w:rsidP="004D26C4"/>
        </w:tc>
        <w:tc>
          <w:tcPr>
            <w:tcW w:w="2268" w:type="dxa"/>
          </w:tcPr>
          <w:p w:rsidR="00B147DE" w:rsidRPr="00750C65" w:rsidRDefault="00B147DE" w:rsidP="004D26C4">
            <w:pPr>
              <w:spacing w:line="276" w:lineRule="auto"/>
            </w:pPr>
            <w:r w:rsidRPr="00750C65">
              <w:t>Дети</w:t>
            </w:r>
          </w:p>
          <w:p w:rsidR="00B147DE" w:rsidRPr="00750C65" w:rsidRDefault="00B147DE" w:rsidP="004D26C4">
            <w:pPr>
              <w:spacing w:line="276" w:lineRule="auto"/>
            </w:pPr>
            <w:r w:rsidRPr="00750C65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4D26C4">
            <w:r w:rsidRPr="00953363">
              <w:rPr>
                <w:b/>
              </w:rPr>
              <w:t>К 100-летию со дня рождения А.Д.Сахарова</w:t>
            </w:r>
            <w:r w:rsidRPr="00953363">
              <w:t xml:space="preserve"> </w:t>
            </w:r>
          </w:p>
          <w:p w:rsidR="00B147DE" w:rsidRDefault="00B147DE" w:rsidP="004D26C4">
            <w:r w:rsidRPr="00DD42EC">
              <w:t xml:space="preserve"> </w:t>
            </w:r>
            <w:r>
              <w:t>«Гуманист. Ученый. Гражданин»,</w:t>
            </w:r>
          </w:p>
          <w:p w:rsidR="00B147DE" w:rsidRPr="00DD42EC" w:rsidRDefault="00B147DE" w:rsidP="004D26C4">
            <w:r w:rsidRPr="00DD42EC">
              <w:t xml:space="preserve">онлайн -  урок гражданственности </w:t>
            </w:r>
          </w:p>
          <w:p w:rsidR="00B147DE" w:rsidRPr="00DD42EC" w:rsidRDefault="00B147DE" w:rsidP="004D26C4"/>
        </w:tc>
        <w:tc>
          <w:tcPr>
            <w:tcW w:w="1321" w:type="dxa"/>
          </w:tcPr>
          <w:p w:rsidR="00B147DE" w:rsidRPr="00DD42EC" w:rsidRDefault="00B147DE" w:rsidP="004D26C4">
            <w:r w:rsidRPr="00DD42EC">
              <w:t xml:space="preserve">29.11.2021 </w:t>
            </w:r>
          </w:p>
        </w:tc>
        <w:tc>
          <w:tcPr>
            <w:tcW w:w="3924" w:type="dxa"/>
          </w:tcPr>
          <w:p w:rsidR="00B147DE" w:rsidRPr="00DD42EC" w:rsidRDefault="00B147DE" w:rsidP="004D26C4">
            <w:r w:rsidRPr="00DD42EC">
              <w:t>МБУ «Библиотека Рязанского сельского поселения Белореченского района»</w:t>
            </w:r>
          </w:p>
          <w:p w:rsidR="00B147DE" w:rsidRPr="00DD42EC" w:rsidRDefault="00B147DE" w:rsidP="004D26C4">
            <w:r w:rsidRPr="00DD42EC">
              <w:t>Фокинская с/б,х.Фокин, ул.Позиционная, 50</w:t>
            </w:r>
          </w:p>
          <w:p w:rsidR="00B147DE" w:rsidRPr="003415FE" w:rsidRDefault="00B147DE" w:rsidP="004D26C4">
            <w:pPr>
              <w:rPr>
                <w:sz w:val="20"/>
                <w:szCs w:val="20"/>
              </w:rPr>
            </w:pPr>
            <w:hyperlink r:id="rId657" w:history="1">
              <w:r w:rsidRPr="003415FE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B147DE" w:rsidRPr="003415FE" w:rsidRDefault="00B147DE" w:rsidP="004D26C4">
            <w:pPr>
              <w:rPr>
                <w:sz w:val="20"/>
                <w:szCs w:val="20"/>
              </w:rPr>
            </w:pPr>
            <w:hyperlink r:id="rId658" w:history="1">
              <w:r w:rsidRPr="003415FE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B147DE" w:rsidRPr="003415FE" w:rsidRDefault="00B147DE" w:rsidP="004D26C4">
            <w:pPr>
              <w:rPr>
                <w:sz w:val="20"/>
                <w:szCs w:val="20"/>
              </w:rPr>
            </w:pPr>
            <w:hyperlink r:id="rId659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  <w:p w:rsidR="00B147DE" w:rsidRPr="00DD42EC" w:rsidRDefault="00B147DE" w:rsidP="004D26C4">
            <w:hyperlink r:id="rId660" w:history="1">
              <w:r w:rsidRPr="003415FE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B147DE" w:rsidRPr="00DD42EC" w:rsidRDefault="00B147DE" w:rsidP="004D26C4">
            <w:r w:rsidRPr="00DD42EC">
              <w:t>Потиенко О.Н.</w:t>
            </w:r>
          </w:p>
        </w:tc>
        <w:tc>
          <w:tcPr>
            <w:tcW w:w="2268" w:type="dxa"/>
          </w:tcPr>
          <w:p w:rsidR="00B147DE" w:rsidRPr="00DD42EC" w:rsidRDefault="00B147DE" w:rsidP="004D26C4">
            <w:r w:rsidRPr="00DD42EC">
              <w:t>Взрослые</w:t>
            </w:r>
          </w:p>
          <w:p w:rsidR="00B147DE" w:rsidRPr="00DD42EC" w:rsidRDefault="00B147DE" w:rsidP="004D26C4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DD42EC" w:rsidRDefault="00B147DE" w:rsidP="004D26C4">
            <w:r w:rsidRPr="00DD42EC">
              <w:t xml:space="preserve"> «СМИ о финансовой грамотности»  - онлайн - урок экономики</w:t>
            </w:r>
          </w:p>
        </w:tc>
        <w:tc>
          <w:tcPr>
            <w:tcW w:w="1321" w:type="dxa"/>
          </w:tcPr>
          <w:p w:rsidR="00B147DE" w:rsidRPr="00DD42EC" w:rsidRDefault="00B147DE" w:rsidP="004D26C4">
            <w:pPr>
              <w:rPr>
                <w:color w:val="FF0000"/>
              </w:rPr>
            </w:pPr>
            <w:r w:rsidRPr="00DD42EC">
              <w:t>29.11.2021</w:t>
            </w:r>
          </w:p>
        </w:tc>
        <w:tc>
          <w:tcPr>
            <w:tcW w:w="3924" w:type="dxa"/>
          </w:tcPr>
          <w:p w:rsidR="00B147DE" w:rsidRPr="00DD42EC" w:rsidRDefault="00B147DE" w:rsidP="004D26C4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4D26C4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61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62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4D26C4">
            <w:hyperlink r:id="rId663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4D26C4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4D26C4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4D26C4">
            <w:pPr>
              <w:rPr>
                <w:lang w:val="en-US"/>
              </w:rPr>
            </w:pPr>
            <w:r w:rsidRPr="00DD42EC">
              <w:t xml:space="preserve">Взрослые </w:t>
            </w:r>
          </w:p>
          <w:p w:rsidR="00B147DE" w:rsidRPr="00DD42EC" w:rsidRDefault="00B147DE" w:rsidP="004D26C4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DD42EC" w:rsidRDefault="00B147DE" w:rsidP="004D26C4">
            <w:pPr>
              <w:spacing w:line="256" w:lineRule="auto"/>
              <w:rPr>
                <w:color w:val="FF0000"/>
              </w:rPr>
            </w:pPr>
            <w:r w:rsidRPr="00750C65">
              <w:t xml:space="preserve">Ролик в социальной сети </w:t>
            </w:r>
            <w:r>
              <w:t>Тик-Ток</w:t>
            </w:r>
            <w:r w:rsidRPr="00DD42EC">
              <w:rPr>
                <w:color w:val="FF0000"/>
              </w:rPr>
              <w:t xml:space="preserve"> </w:t>
            </w:r>
          </w:p>
        </w:tc>
        <w:tc>
          <w:tcPr>
            <w:tcW w:w="1321" w:type="dxa"/>
          </w:tcPr>
          <w:p w:rsidR="00B147DE" w:rsidRPr="00DD42EC" w:rsidRDefault="00B147DE" w:rsidP="004D26C4">
            <w:pPr>
              <w:spacing w:line="256" w:lineRule="auto"/>
            </w:pPr>
            <w:r w:rsidRPr="00DD42EC">
              <w:t xml:space="preserve">29.11.2021 </w:t>
            </w:r>
          </w:p>
        </w:tc>
        <w:tc>
          <w:tcPr>
            <w:tcW w:w="3924" w:type="dxa"/>
          </w:tcPr>
          <w:p w:rsidR="00B147DE" w:rsidRPr="00DD42EC" w:rsidRDefault="00B147DE" w:rsidP="004D26C4">
            <w:r w:rsidRPr="00DD42EC">
              <w:t>МБУ «Библиотека Рязанского сельского поселения Белореченского района» Рязанская с/б, ст. Рязанская, ул.Первомайская, 106.</w:t>
            </w:r>
          </w:p>
          <w:p w:rsidR="00B147DE" w:rsidRPr="003415FE" w:rsidRDefault="00B147DE" w:rsidP="004D26C4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64" w:history="1">
              <w:r w:rsidRPr="003415FE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3415FE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65" w:history="1">
              <w:r w:rsidRPr="003415FE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B147DE" w:rsidRPr="00DD42EC" w:rsidRDefault="00B147DE" w:rsidP="004D26C4">
            <w:hyperlink r:id="rId666" w:history="1">
              <w:r w:rsidRPr="003415FE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B147DE" w:rsidRDefault="00B147DE" w:rsidP="004D26C4">
            <w:pPr>
              <w:rPr>
                <w:color w:val="000000"/>
              </w:rPr>
            </w:pPr>
            <w:r w:rsidRPr="00DD42EC">
              <w:rPr>
                <w:color w:val="000000"/>
              </w:rPr>
              <w:t xml:space="preserve">Мамулашвили </w:t>
            </w:r>
          </w:p>
          <w:p w:rsidR="00B147DE" w:rsidRPr="00DD42EC" w:rsidRDefault="00B147DE" w:rsidP="004D26C4">
            <w:r w:rsidRPr="00DD42EC">
              <w:rPr>
                <w:color w:val="000000"/>
              </w:rPr>
              <w:t>Н. В.</w:t>
            </w:r>
          </w:p>
        </w:tc>
        <w:tc>
          <w:tcPr>
            <w:tcW w:w="2268" w:type="dxa"/>
          </w:tcPr>
          <w:p w:rsidR="00B147DE" w:rsidRDefault="00B147DE" w:rsidP="004D26C4">
            <w:pPr>
              <w:rPr>
                <w:lang w:val="en-US"/>
              </w:rPr>
            </w:pPr>
            <w:r w:rsidRPr="00DD42EC">
              <w:t xml:space="preserve">Подростки </w:t>
            </w:r>
          </w:p>
          <w:p w:rsidR="00B147DE" w:rsidRPr="00DD42EC" w:rsidRDefault="00B147DE" w:rsidP="004D26C4">
            <w:r w:rsidRPr="00DD42EC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38476B" w:rsidRDefault="00B147DE" w:rsidP="004D26C4">
            <w:pPr>
              <w:rPr>
                <w:b/>
              </w:rPr>
            </w:pPr>
            <w:r>
              <w:rPr>
                <w:b/>
              </w:rPr>
              <w:t>Ко Всемирному д</w:t>
            </w:r>
            <w:r w:rsidRPr="0038476B">
              <w:rPr>
                <w:b/>
              </w:rPr>
              <w:t>ню борьбы со СПИДОМ</w:t>
            </w:r>
          </w:p>
          <w:p w:rsidR="00B147DE" w:rsidRPr="00B71303" w:rsidRDefault="00B147DE" w:rsidP="004D26C4">
            <w:r w:rsidRPr="00B71303">
              <w:t>«СПИД. Бояться не нужно, нужно знать!»</w:t>
            </w:r>
            <w:r>
              <w:t>,</w:t>
            </w:r>
          </w:p>
          <w:p w:rsidR="00B147DE" w:rsidRPr="00B71303" w:rsidRDefault="00B147DE" w:rsidP="004D26C4">
            <w:r>
              <w:t>о</w:t>
            </w:r>
            <w:r w:rsidRPr="00B71303">
              <w:t>нлайн-презентация</w:t>
            </w:r>
          </w:p>
        </w:tc>
        <w:tc>
          <w:tcPr>
            <w:tcW w:w="1321" w:type="dxa"/>
          </w:tcPr>
          <w:p w:rsidR="00B147DE" w:rsidRPr="00B71303" w:rsidRDefault="00B147DE" w:rsidP="004D26C4">
            <w:pPr>
              <w:spacing w:line="276" w:lineRule="auto"/>
            </w:pPr>
            <w:r w:rsidRPr="00B71303">
              <w:t>30.11.2021</w:t>
            </w:r>
          </w:p>
          <w:p w:rsidR="00B147DE" w:rsidRPr="00B71303" w:rsidRDefault="00B147DE" w:rsidP="004D26C4">
            <w:pPr>
              <w:spacing w:line="276" w:lineRule="auto"/>
            </w:pPr>
            <w:r w:rsidRPr="00B71303">
              <w:t>12-00</w:t>
            </w:r>
          </w:p>
        </w:tc>
        <w:tc>
          <w:tcPr>
            <w:tcW w:w="3924" w:type="dxa"/>
          </w:tcPr>
          <w:p w:rsidR="00B147DE" w:rsidRPr="00B71303" w:rsidRDefault="00B147DE" w:rsidP="004D26C4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B147DE" w:rsidRPr="00B71303" w:rsidRDefault="00B147DE" w:rsidP="004D26C4">
            <w:r w:rsidRPr="00B71303">
              <w:t>х. Долгогусевский, ул. Луценко,5</w:t>
            </w:r>
          </w:p>
          <w:p w:rsidR="00B147DE" w:rsidRPr="00B71303" w:rsidRDefault="00B147DE" w:rsidP="004D26C4">
            <w:pPr>
              <w:rPr>
                <w:rStyle w:val="Hyperlink"/>
                <w:sz w:val="20"/>
                <w:szCs w:val="20"/>
              </w:rPr>
            </w:pPr>
            <w:hyperlink r:id="rId667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B147DE" w:rsidRPr="00B71303" w:rsidRDefault="00B147DE" w:rsidP="004D26C4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B147DE" w:rsidRPr="00B71303" w:rsidRDefault="00B147DE" w:rsidP="004D26C4">
            <w:pPr>
              <w:rPr>
                <w:sz w:val="20"/>
                <w:szCs w:val="20"/>
              </w:rPr>
            </w:pPr>
            <w:hyperlink r:id="rId668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B147DE" w:rsidRPr="00B71303" w:rsidRDefault="00B147DE" w:rsidP="004D26C4">
            <w:hyperlink r:id="rId669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B147DE" w:rsidRPr="00B71303" w:rsidRDefault="00B147DE" w:rsidP="004D26C4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B147DE" w:rsidRPr="00B71303" w:rsidRDefault="00B147DE" w:rsidP="004D26C4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Молодежь</w:t>
            </w:r>
          </w:p>
          <w:p w:rsidR="00B147DE" w:rsidRPr="00B71303" w:rsidRDefault="00B147DE" w:rsidP="004D26C4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12+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7223CF" w:rsidRDefault="00B147DE" w:rsidP="004D26C4">
            <w:pPr>
              <w:rPr>
                <w:b/>
                <w:bCs/>
              </w:rPr>
            </w:pPr>
            <w:r w:rsidRPr="007223CF">
              <w:rPr>
                <w:b/>
                <w:bCs/>
              </w:rPr>
              <w:t xml:space="preserve">К 255-летию со дня рождения  Н.М.Карамзина </w:t>
            </w:r>
          </w:p>
          <w:p w:rsidR="00B147DE" w:rsidRPr="00980DFB" w:rsidRDefault="00B147DE" w:rsidP="004D26C4">
            <w:r w:rsidRPr="00980DFB">
              <w:t xml:space="preserve">«Да ведают потомки наши </w:t>
            </w:r>
            <w:r w:rsidRPr="00980DFB">
              <w:br/>
              <w:t xml:space="preserve">земли родной минувшую  </w:t>
            </w:r>
            <w:r w:rsidRPr="00980DFB">
              <w:br/>
              <w:t>судьбу»,</w:t>
            </w:r>
          </w:p>
          <w:p w:rsidR="00B147DE" w:rsidRPr="00C25142" w:rsidRDefault="00B147DE" w:rsidP="004D26C4">
            <w:pPr>
              <w:rPr>
                <w:bCs/>
              </w:rPr>
            </w:pPr>
            <w:r w:rsidRPr="00C25142">
              <w:t xml:space="preserve">книжная </w:t>
            </w:r>
            <w:r>
              <w:t xml:space="preserve">онлайн - </w:t>
            </w:r>
            <w:r w:rsidRPr="00C25142">
              <w:t>выставка</w:t>
            </w:r>
          </w:p>
        </w:tc>
        <w:tc>
          <w:tcPr>
            <w:tcW w:w="1321" w:type="dxa"/>
          </w:tcPr>
          <w:p w:rsidR="00B147DE" w:rsidRPr="00C25142" w:rsidRDefault="00B147DE" w:rsidP="004D26C4">
            <w:pPr>
              <w:rPr>
                <w:color w:val="000000"/>
              </w:rPr>
            </w:pPr>
            <w:r w:rsidRPr="00C25142">
              <w:rPr>
                <w:color w:val="000000"/>
              </w:rPr>
              <w:t>30.11</w:t>
            </w:r>
            <w:r>
              <w:rPr>
                <w:color w:val="000000"/>
              </w:rPr>
              <w:t>.2021</w:t>
            </w:r>
          </w:p>
          <w:p w:rsidR="00B147DE" w:rsidRPr="00C25142" w:rsidRDefault="00B147DE" w:rsidP="004D26C4">
            <w:pPr>
              <w:rPr>
                <w:color w:val="000000"/>
              </w:rPr>
            </w:pPr>
          </w:p>
        </w:tc>
        <w:tc>
          <w:tcPr>
            <w:tcW w:w="3924" w:type="dxa"/>
          </w:tcPr>
          <w:p w:rsidR="00B147DE" w:rsidRPr="00FB54E4" w:rsidRDefault="00B147DE" w:rsidP="004D26C4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г.Белореченск,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B147DE" w:rsidRPr="00B36BE6" w:rsidRDefault="00B147DE" w:rsidP="004D26C4">
            <w:pPr>
              <w:rPr>
                <w:sz w:val="20"/>
                <w:szCs w:val="20"/>
              </w:rPr>
            </w:pPr>
            <w:hyperlink r:id="rId670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B147DE" w:rsidRPr="00B36BE6" w:rsidRDefault="00B147DE" w:rsidP="004D26C4">
            <w:pPr>
              <w:rPr>
                <w:sz w:val="20"/>
                <w:szCs w:val="20"/>
              </w:rPr>
            </w:pPr>
            <w:hyperlink r:id="rId671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B147DE" w:rsidRPr="00B36BE6" w:rsidRDefault="00B147DE" w:rsidP="004D26C4">
            <w:pPr>
              <w:rPr>
                <w:sz w:val="20"/>
                <w:szCs w:val="20"/>
              </w:rPr>
            </w:pPr>
            <w:hyperlink r:id="rId672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B147DE" w:rsidRPr="001B65FB" w:rsidRDefault="00B147DE" w:rsidP="004D26C4">
            <w:pPr>
              <w:rPr>
                <w:color w:val="0070C0"/>
                <w:u w:val="single"/>
              </w:rPr>
            </w:pPr>
            <w:hyperlink r:id="rId673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B147DE" w:rsidRPr="00FB54E4" w:rsidRDefault="00B147DE" w:rsidP="004D26C4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B147DE" w:rsidRDefault="00B147DE" w:rsidP="004D26C4">
            <w:r>
              <w:t>Молодежь</w:t>
            </w:r>
          </w:p>
          <w:p w:rsidR="00B147DE" w:rsidRPr="00C25142" w:rsidRDefault="00B147DE" w:rsidP="004D26C4"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B71303" w:rsidRDefault="00B147DE" w:rsidP="004D26C4">
            <w:r w:rsidRPr="00750C65">
              <w:t xml:space="preserve">Ролик в социальной сети </w:t>
            </w:r>
            <w:r>
              <w:t>Тик-Ток</w:t>
            </w:r>
          </w:p>
        </w:tc>
        <w:tc>
          <w:tcPr>
            <w:tcW w:w="1321" w:type="dxa"/>
          </w:tcPr>
          <w:p w:rsidR="00B147DE" w:rsidRPr="00B71303" w:rsidRDefault="00B147DE" w:rsidP="004D26C4">
            <w:pPr>
              <w:spacing w:line="276" w:lineRule="auto"/>
            </w:pPr>
            <w:r w:rsidRPr="00B71303">
              <w:t>30.11.2021</w:t>
            </w:r>
          </w:p>
        </w:tc>
        <w:tc>
          <w:tcPr>
            <w:tcW w:w="3924" w:type="dxa"/>
          </w:tcPr>
          <w:p w:rsidR="00B147DE" w:rsidRPr="00B71303" w:rsidRDefault="00B147DE" w:rsidP="004D26C4">
            <w:r w:rsidRPr="00B71303">
              <w:t>МБУ « Библиотека Дружненского сельского поселения Белореченского района»Долгогусевская с/б</w:t>
            </w:r>
          </w:p>
          <w:p w:rsidR="00B147DE" w:rsidRPr="00B71303" w:rsidRDefault="00B147DE" w:rsidP="004D26C4">
            <w:r w:rsidRPr="00B71303">
              <w:t>х. Долгогусевский, ул. Луценко,5</w:t>
            </w:r>
          </w:p>
          <w:p w:rsidR="00B147DE" w:rsidRPr="00B71303" w:rsidRDefault="00B147DE" w:rsidP="004D26C4">
            <w:pPr>
              <w:rPr>
                <w:rStyle w:val="Hyperlink"/>
                <w:sz w:val="20"/>
                <w:szCs w:val="20"/>
              </w:rPr>
            </w:pPr>
            <w:hyperlink r:id="rId674" w:history="1">
              <w:r w:rsidRPr="00B71303">
                <w:rPr>
                  <w:rStyle w:val="Hyperlink"/>
                  <w:sz w:val="20"/>
                  <w:szCs w:val="20"/>
                </w:rPr>
                <w:t>http://ok.ru/</w:t>
              </w:r>
              <w:r w:rsidRPr="00B71303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B71303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B147DE" w:rsidRPr="00B71303" w:rsidRDefault="00B147DE" w:rsidP="004D26C4">
            <w:pPr>
              <w:rPr>
                <w:rStyle w:val="Hyperlink"/>
                <w:sz w:val="20"/>
                <w:szCs w:val="20"/>
              </w:rPr>
            </w:pPr>
            <w:r w:rsidRPr="00B71303">
              <w:rPr>
                <w:rStyle w:val="Hyperlink"/>
                <w:sz w:val="20"/>
                <w:szCs w:val="20"/>
              </w:rPr>
              <w:t>Инстаграм</w:t>
            </w:r>
          </w:p>
          <w:p w:rsidR="00B147DE" w:rsidRPr="00B71303" w:rsidRDefault="00B147DE" w:rsidP="004D26C4">
            <w:pPr>
              <w:rPr>
                <w:sz w:val="20"/>
                <w:szCs w:val="20"/>
              </w:rPr>
            </w:pPr>
            <w:hyperlink r:id="rId675" w:history="1">
              <w:r w:rsidRPr="00B71303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B71303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B147DE" w:rsidRPr="00B71303" w:rsidRDefault="00B147DE" w:rsidP="004D26C4">
            <w:hyperlink r:id="rId676" w:history="1">
              <w:r w:rsidRPr="00B71303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B147DE" w:rsidRPr="00B71303" w:rsidRDefault="00B147DE" w:rsidP="004D26C4">
            <w:pPr>
              <w:spacing w:line="276" w:lineRule="auto"/>
            </w:pPr>
            <w:r w:rsidRPr="00B71303">
              <w:t>Хочикян К.В.</w:t>
            </w:r>
          </w:p>
        </w:tc>
        <w:tc>
          <w:tcPr>
            <w:tcW w:w="2268" w:type="dxa"/>
          </w:tcPr>
          <w:p w:rsidR="00B147DE" w:rsidRPr="00B71303" w:rsidRDefault="00B147DE" w:rsidP="004D26C4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Молодежь</w:t>
            </w:r>
          </w:p>
          <w:p w:rsidR="00B147DE" w:rsidRPr="00B71303" w:rsidRDefault="00B147DE" w:rsidP="004D26C4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71303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A961B0" w:rsidRDefault="00B147DE" w:rsidP="004D26C4">
            <w:pPr>
              <w:tabs>
                <w:tab w:val="center" w:pos="4677"/>
                <w:tab w:val="left" w:pos="8460"/>
              </w:tabs>
              <w:rPr>
                <w:shd w:val="clear" w:color="auto" w:fill="FFFFFF"/>
              </w:rPr>
            </w:pPr>
            <w:r w:rsidRPr="00750C65">
              <w:t xml:space="preserve">Ролик в социальной сети </w:t>
            </w:r>
            <w:r>
              <w:t>Тик-Ток</w:t>
            </w:r>
          </w:p>
        </w:tc>
        <w:tc>
          <w:tcPr>
            <w:tcW w:w="1321" w:type="dxa"/>
          </w:tcPr>
          <w:p w:rsidR="00B147DE" w:rsidRPr="00750C65" w:rsidRDefault="00B147DE" w:rsidP="004D26C4">
            <w:pPr>
              <w:tabs>
                <w:tab w:val="center" w:pos="4677"/>
                <w:tab w:val="left" w:pos="8460"/>
              </w:tabs>
            </w:pPr>
            <w:r>
              <w:t>30.11.2021</w:t>
            </w:r>
          </w:p>
        </w:tc>
        <w:tc>
          <w:tcPr>
            <w:tcW w:w="3924" w:type="dxa"/>
          </w:tcPr>
          <w:p w:rsidR="00B147DE" w:rsidRPr="00750C65" w:rsidRDefault="00B147DE" w:rsidP="004D26C4">
            <w:r w:rsidRPr="00750C65">
              <w:t>МБУ « Библиотека Дружненского сельского поселения Белореченского района»</w:t>
            </w:r>
          </w:p>
          <w:p w:rsidR="00B147DE" w:rsidRPr="00750C65" w:rsidRDefault="00B147DE" w:rsidP="004D26C4">
            <w:r w:rsidRPr="00750C65">
              <w:t>Дружненская с/б</w:t>
            </w:r>
          </w:p>
          <w:p w:rsidR="00B147DE" w:rsidRPr="00750C65" w:rsidRDefault="00B147DE" w:rsidP="004D26C4">
            <w:r w:rsidRPr="00750C65">
              <w:t>п. Дружный, ул. Советская,90 А</w:t>
            </w:r>
          </w:p>
          <w:p w:rsidR="00B147DE" w:rsidRPr="00750C65" w:rsidRDefault="00B147DE" w:rsidP="004D26C4">
            <w:pPr>
              <w:rPr>
                <w:sz w:val="20"/>
                <w:szCs w:val="20"/>
              </w:rPr>
            </w:pPr>
            <w:hyperlink r:id="rId677" w:history="1">
              <w:r w:rsidRPr="00750C65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  <w:p w:rsidR="00B147DE" w:rsidRPr="00750C65" w:rsidRDefault="00B147DE" w:rsidP="004D26C4">
            <w:pPr>
              <w:rPr>
                <w:sz w:val="20"/>
                <w:szCs w:val="20"/>
              </w:rPr>
            </w:pPr>
            <w:hyperlink r:id="rId678" w:history="1">
              <w:r w:rsidRPr="00750C65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750C65">
                <w:rPr>
                  <w:rStyle w:val="Hyperlink"/>
                  <w:sz w:val="20"/>
                  <w:szCs w:val="20"/>
                </w:rPr>
                <w:t>://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www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instagram</w:t>
              </w:r>
              <w:r w:rsidRPr="00750C65">
                <w:rPr>
                  <w:rStyle w:val="Hyperlink"/>
                  <w:sz w:val="20"/>
                  <w:szCs w:val="20"/>
                </w:rPr>
                <w:t>.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druzhnenskaya</w:t>
              </w:r>
              <w:r w:rsidRPr="00750C65">
                <w:rPr>
                  <w:rStyle w:val="Hyperlink"/>
                  <w:sz w:val="20"/>
                  <w:szCs w:val="20"/>
                </w:rPr>
                <w:t>_</w:t>
              </w:r>
              <w:r w:rsidRPr="00750C65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750C65">
                <w:rPr>
                  <w:rStyle w:val="Hyperlink"/>
                  <w:sz w:val="20"/>
                  <w:szCs w:val="20"/>
                </w:rPr>
                <w:t>/</w:t>
              </w:r>
            </w:hyperlink>
          </w:p>
          <w:p w:rsidR="00B147DE" w:rsidRPr="00750C65" w:rsidRDefault="00B147DE" w:rsidP="004D26C4">
            <w:pPr>
              <w:rPr>
                <w:lang w:val="en-US"/>
              </w:rPr>
            </w:pPr>
            <w:hyperlink r:id="rId679" w:history="1">
              <w:r w:rsidRPr="00750C65">
                <w:rPr>
                  <w:rStyle w:val="Hyperlink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B147DE" w:rsidRPr="00750C65" w:rsidRDefault="00B147DE" w:rsidP="004D26C4">
            <w:pPr>
              <w:spacing w:line="276" w:lineRule="auto"/>
            </w:pPr>
            <w:r w:rsidRPr="00750C65">
              <w:t>Макарян Ю.Ю.</w:t>
            </w:r>
          </w:p>
          <w:p w:rsidR="00B147DE" w:rsidRPr="00750C65" w:rsidRDefault="00B147DE" w:rsidP="004D26C4"/>
          <w:p w:rsidR="00B147DE" w:rsidRPr="00750C65" w:rsidRDefault="00B147DE" w:rsidP="004D26C4"/>
          <w:p w:rsidR="00B147DE" w:rsidRPr="00750C65" w:rsidRDefault="00B147DE" w:rsidP="004D26C4"/>
          <w:p w:rsidR="00B147DE" w:rsidRPr="00750C65" w:rsidRDefault="00B147DE" w:rsidP="004D26C4"/>
          <w:p w:rsidR="00B147DE" w:rsidRPr="00750C65" w:rsidRDefault="00B147DE" w:rsidP="004D26C4"/>
        </w:tc>
        <w:tc>
          <w:tcPr>
            <w:tcW w:w="2268" w:type="dxa"/>
          </w:tcPr>
          <w:p w:rsidR="00B147DE" w:rsidRPr="00750C65" w:rsidRDefault="00B147DE" w:rsidP="004D26C4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50C65">
              <w:rPr>
                <w:sz w:val="24"/>
                <w:szCs w:val="24"/>
              </w:rPr>
              <w:t>Молодежь</w:t>
            </w:r>
          </w:p>
          <w:p w:rsidR="00B147DE" w:rsidRPr="00750C65" w:rsidRDefault="00B147DE" w:rsidP="004D26C4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50C65">
              <w:rPr>
                <w:sz w:val="24"/>
                <w:szCs w:val="24"/>
              </w:rP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Default="00B147DE" w:rsidP="004D26C4">
            <w:pPr>
              <w:rPr>
                <w:bCs/>
              </w:rPr>
            </w:pPr>
            <w:r w:rsidRPr="008F5062">
              <w:rPr>
                <w:bCs/>
              </w:rPr>
              <w:t>«Калейдоскоп экономических знаний»</w:t>
            </w:r>
            <w:r>
              <w:rPr>
                <w:bCs/>
              </w:rPr>
              <w:t>,</w:t>
            </w:r>
          </w:p>
          <w:p w:rsidR="00B147DE" w:rsidRPr="008F5062" w:rsidRDefault="00B147DE" w:rsidP="004D26C4">
            <w:r>
              <w:rPr>
                <w:bCs/>
              </w:rPr>
              <w:t>информационная онлайн-публикация</w:t>
            </w:r>
          </w:p>
        </w:tc>
        <w:tc>
          <w:tcPr>
            <w:tcW w:w="1321" w:type="dxa"/>
          </w:tcPr>
          <w:p w:rsidR="00B147DE" w:rsidRPr="008F5062" w:rsidRDefault="00B147DE" w:rsidP="004D26C4">
            <w:r w:rsidRPr="008F5062">
              <w:t>30.11.2021</w:t>
            </w:r>
          </w:p>
        </w:tc>
        <w:tc>
          <w:tcPr>
            <w:tcW w:w="3924" w:type="dxa"/>
          </w:tcPr>
          <w:p w:rsidR="00B147DE" w:rsidRDefault="00B147DE" w:rsidP="004D26C4">
            <w:r w:rsidRPr="00FB54E4">
              <w:t xml:space="preserve">«РМБУ Белореченская МЦБ» Центральная библиотека </w:t>
            </w:r>
            <w:r>
              <w:t xml:space="preserve">, г.Белореченск, </w:t>
            </w:r>
          </w:p>
          <w:p w:rsidR="00B147DE" w:rsidRPr="00FB54E4" w:rsidRDefault="00B147DE" w:rsidP="004D26C4">
            <w:r w:rsidRPr="00FB54E4">
              <w:t>ул.40 лет Октября, 33.</w:t>
            </w:r>
          </w:p>
          <w:p w:rsidR="00B147DE" w:rsidRPr="00C046BB" w:rsidRDefault="00B147DE" w:rsidP="004D26C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80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B147DE" w:rsidRPr="00C046BB" w:rsidRDefault="00B147DE" w:rsidP="004D26C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81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B147DE" w:rsidRPr="00D65E86" w:rsidRDefault="00B147DE" w:rsidP="004D26C4">
            <w:hyperlink r:id="rId682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B147DE" w:rsidRPr="00D65E86" w:rsidRDefault="00B147DE" w:rsidP="004D26C4">
            <w:pPr>
              <w:jc w:val="both"/>
            </w:pPr>
            <w:r w:rsidRPr="00B542F2">
              <w:t>Коноплина В.Г.</w:t>
            </w:r>
          </w:p>
        </w:tc>
        <w:tc>
          <w:tcPr>
            <w:tcW w:w="2268" w:type="dxa"/>
          </w:tcPr>
          <w:p w:rsidR="00B147DE" w:rsidRDefault="00B147DE" w:rsidP="004D26C4">
            <w:pPr>
              <w:jc w:val="both"/>
            </w:pPr>
            <w:r>
              <w:t>Взрослые</w:t>
            </w:r>
          </w:p>
          <w:p w:rsidR="00B147DE" w:rsidRPr="00D65E86" w:rsidRDefault="00B147DE" w:rsidP="004D26C4">
            <w:pPr>
              <w:jc w:val="both"/>
            </w:pPr>
            <w:r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F9681F" w:rsidRDefault="00B147DE" w:rsidP="004D26C4">
            <w:r w:rsidRPr="00750C65">
              <w:t xml:space="preserve">Ролик в социальной сети </w:t>
            </w:r>
            <w:r>
              <w:t>Тик-Ток</w:t>
            </w:r>
          </w:p>
        </w:tc>
        <w:tc>
          <w:tcPr>
            <w:tcW w:w="1321" w:type="dxa"/>
          </w:tcPr>
          <w:p w:rsidR="00B147DE" w:rsidRPr="00F9681F" w:rsidRDefault="00B147DE" w:rsidP="004D26C4">
            <w:r>
              <w:t>ноябрь</w:t>
            </w:r>
          </w:p>
        </w:tc>
        <w:tc>
          <w:tcPr>
            <w:tcW w:w="3924" w:type="dxa"/>
          </w:tcPr>
          <w:p w:rsidR="00B147DE" w:rsidRDefault="00B147DE" w:rsidP="004D26C4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 , </w:t>
            </w:r>
          </w:p>
          <w:p w:rsidR="00B147DE" w:rsidRPr="00DC24B5" w:rsidRDefault="00B147DE" w:rsidP="004D26C4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r w:rsidRPr="00F9681F">
              <w:t xml:space="preserve"> </w:t>
            </w:r>
            <w:hyperlink r:id="rId683" w:history="1">
              <w:r w:rsidRPr="00DC24B5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B147DE" w:rsidRPr="00DC24B5" w:rsidRDefault="00B147DE" w:rsidP="004D26C4">
            <w:pPr>
              <w:rPr>
                <w:sz w:val="20"/>
                <w:szCs w:val="20"/>
              </w:rPr>
            </w:pPr>
            <w:hyperlink r:id="rId684" w:history="1">
              <w:r w:rsidRPr="00DC24B5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B147DE" w:rsidRPr="00DC24B5" w:rsidRDefault="00B147DE" w:rsidP="004D26C4">
            <w:pPr>
              <w:rPr>
                <w:sz w:val="20"/>
                <w:szCs w:val="20"/>
              </w:rPr>
            </w:pPr>
            <w:hyperlink r:id="rId685" w:history="1">
              <w:r w:rsidRPr="00DC24B5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B147DE" w:rsidRPr="00DC24B5" w:rsidRDefault="00B147DE" w:rsidP="004D26C4">
            <w:pPr>
              <w:rPr>
                <w:sz w:val="20"/>
                <w:szCs w:val="20"/>
              </w:rPr>
            </w:pPr>
            <w:hyperlink r:id="rId686" w:history="1">
              <w:r w:rsidRPr="00DC24B5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B147DE" w:rsidRPr="00F9681F" w:rsidRDefault="00B147DE" w:rsidP="004D26C4">
            <w:hyperlink r:id="rId687" w:tgtFrame="_blank" w:history="1">
              <w:r w:rsidRPr="00DC24B5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B147DE" w:rsidRPr="00F9681F" w:rsidRDefault="00B147DE" w:rsidP="004D26C4">
            <w:r w:rsidRPr="00F9681F">
              <w:t>Дидяева Л.Н.</w:t>
            </w:r>
          </w:p>
          <w:p w:rsidR="00B147DE" w:rsidRPr="00F9681F" w:rsidRDefault="00B147DE" w:rsidP="004D26C4"/>
        </w:tc>
        <w:tc>
          <w:tcPr>
            <w:tcW w:w="2268" w:type="dxa"/>
          </w:tcPr>
          <w:p w:rsidR="00B147DE" w:rsidRPr="00F9681F" w:rsidRDefault="00B147DE" w:rsidP="004D26C4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9681F">
              <w:rPr>
                <w:sz w:val="24"/>
                <w:szCs w:val="24"/>
              </w:rPr>
              <w:t>одростки</w:t>
            </w:r>
          </w:p>
          <w:p w:rsidR="00B147DE" w:rsidRPr="00F9681F" w:rsidRDefault="00B147DE" w:rsidP="004D26C4">
            <w:r w:rsidRPr="00F9681F">
              <w:t>0+</w:t>
            </w:r>
          </w:p>
          <w:p w:rsidR="00B147DE" w:rsidRPr="00F9681F" w:rsidRDefault="00B147DE" w:rsidP="004D26C4"/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6D78BE" w:rsidRDefault="00B147DE" w:rsidP="004D26C4">
            <w:r w:rsidRPr="00750C65">
              <w:t xml:space="preserve">Ролик в социальной сети </w:t>
            </w:r>
            <w:r>
              <w:t>Тик-Ток</w:t>
            </w:r>
          </w:p>
        </w:tc>
        <w:tc>
          <w:tcPr>
            <w:tcW w:w="1321" w:type="dxa"/>
          </w:tcPr>
          <w:p w:rsidR="00B147DE" w:rsidRPr="005B6D97" w:rsidRDefault="00B147DE" w:rsidP="004D26C4">
            <w:r w:rsidRPr="005B6D97">
              <w:t>ноябрь</w:t>
            </w:r>
          </w:p>
        </w:tc>
        <w:tc>
          <w:tcPr>
            <w:tcW w:w="3924" w:type="dxa"/>
          </w:tcPr>
          <w:p w:rsidR="00B147DE" w:rsidRPr="005B6D97" w:rsidRDefault="00B147DE" w:rsidP="004D26C4">
            <w:r w:rsidRPr="005B6D97">
              <w:t>МБУ «Библиотека Пшехского сельского поселения» Пшехская с/б, ст.Пшехская,ул. Мира ,25</w:t>
            </w:r>
          </w:p>
          <w:p w:rsidR="00B147DE" w:rsidRPr="005B6D97" w:rsidRDefault="00B147DE" w:rsidP="004D26C4">
            <w:pPr>
              <w:rPr>
                <w:color w:val="000000"/>
                <w:sz w:val="20"/>
                <w:szCs w:val="20"/>
              </w:rPr>
            </w:pPr>
            <w:hyperlink r:id="rId688" w:history="1">
              <w:r w:rsidRPr="005B6D97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B147DE" w:rsidRPr="005B6D97" w:rsidRDefault="00B147DE" w:rsidP="004D26C4">
            <w:pPr>
              <w:rPr>
                <w:sz w:val="20"/>
                <w:szCs w:val="20"/>
                <w:shd w:val="clear" w:color="auto" w:fill="FFFFFF"/>
              </w:rPr>
            </w:pPr>
            <w:hyperlink r:id="rId689" w:history="1">
              <w:r w:rsidRPr="005B6D97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B147DE" w:rsidRPr="005B6D97" w:rsidRDefault="00B147DE" w:rsidP="004D26C4">
            <w:hyperlink r:id="rId690" w:history="1">
              <w:r w:rsidRPr="005B6D97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B147DE" w:rsidRPr="005B6D97" w:rsidRDefault="00B147DE" w:rsidP="004D26C4">
            <w:r w:rsidRPr="005B6D97">
              <w:t>Походнякова А.Д.</w:t>
            </w:r>
          </w:p>
        </w:tc>
        <w:tc>
          <w:tcPr>
            <w:tcW w:w="2268" w:type="dxa"/>
          </w:tcPr>
          <w:p w:rsidR="00B147DE" w:rsidRPr="00776D22" w:rsidRDefault="00B147DE" w:rsidP="004D26C4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B147DE" w:rsidRPr="00776D22" w:rsidRDefault="00B147DE" w:rsidP="004D26C4">
            <w:r w:rsidRPr="00776D22">
              <w:t>0+</w:t>
            </w:r>
          </w:p>
        </w:tc>
      </w:tr>
      <w:tr w:rsidR="00B147DE" w:rsidRPr="00FB54E4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DB13B6" w:rsidRDefault="00B147DE" w:rsidP="004D26C4">
            <w:r w:rsidRPr="00750C65">
              <w:t xml:space="preserve">Ролик в социальной сети </w:t>
            </w:r>
            <w:r>
              <w:t>Тик-Ток</w:t>
            </w:r>
          </w:p>
        </w:tc>
        <w:tc>
          <w:tcPr>
            <w:tcW w:w="1321" w:type="dxa"/>
          </w:tcPr>
          <w:p w:rsidR="00B147DE" w:rsidRPr="00DB13B6" w:rsidRDefault="00B147DE" w:rsidP="004D26C4">
            <w:r w:rsidRPr="00DB13B6">
              <w:t>ноябрь</w:t>
            </w:r>
          </w:p>
        </w:tc>
        <w:tc>
          <w:tcPr>
            <w:tcW w:w="3924" w:type="dxa"/>
          </w:tcPr>
          <w:p w:rsidR="00B147DE" w:rsidRPr="000A1925" w:rsidRDefault="00B147DE" w:rsidP="004D26C4">
            <w:r w:rsidRPr="000A1925">
              <w:t xml:space="preserve">МБУ «Библиотека Пшехского сельского поселения» Кубанская </w:t>
            </w:r>
            <w:r>
              <w:t>с/б</w:t>
            </w:r>
            <w:r w:rsidRPr="000A1925">
              <w:t>, х.Кубанский,ул. Школьная, 9</w:t>
            </w:r>
          </w:p>
          <w:p w:rsidR="00B147DE" w:rsidRPr="00DB13B6" w:rsidRDefault="00B147DE" w:rsidP="004D26C4">
            <w:hyperlink r:id="rId691" w:tgtFrame="_blank" w:history="1">
              <w:r w:rsidRPr="000A1925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B147DE" w:rsidRPr="00DB13B6" w:rsidRDefault="00B147DE" w:rsidP="004D26C4">
            <w:r w:rsidRPr="00DB13B6">
              <w:t>Калинина Л.Н.</w:t>
            </w:r>
          </w:p>
        </w:tc>
        <w:tc>
          <w:tcPr>
            <w:tcW w:w="2268" w:type="dxa"/>
          </w:tcPr>
          <w:p w:rsidR="00B147DE" w:rsidRPr="00DB13B6" w:rsidRDefault="00B147DE" w:rsidP="004D26C4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B13B6">
              <w:rPr>
                <w:color w:val="000000"/>
                <w:sz w:val="24"/>
                <w:szCs w:val="24"/>
              </w:rPr>
              <w:t>зрослые</w:t>
            </w:r>
          </w:p>
          <w:p w:rsidR="00B147DE" w:rsidRPr="00DB13B6" w:rsidRDefault="00B147DE" w:rsidP="004D26C4">
            <w:r w:rsidRPr="00DB13B6">
              <w:rPr>
                <w:color w:val="000000"/>
              </w:rPr>
              <w:t>0+</w:t>
            </w:r>
          </w:p>
        </w:tc>
      </w:tr>
      <w:tr w:rsidR="00B147DE" w:rsidRPr="00FB54E4" w:rsidTr="00FB249F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FB54E4" w:rsidRDefault="00B147DE" w:rsidP="004D26C4">
            <w:r>
              <w:t xml:space="preserve"> Афиша/анонс мероприятий на ноябрь</w:t>
            </w:r>
          </w:p>
        </w:tc>
        <w:tc>
          <w:tcPr>
            <w:tcW w:w="1321" w:type="dxa"/>
          </w:tcPr>
          <w:p w:rsidR="00B147DE" w:rsidRPr="00FB54E4" w:rsidRDefault="00B147DE" w:rsidP="004D26C4">
            <w:r>
              <w:t>Ноябрь</w:t>
            </w:r>
          </w:p>
        </w:tc>
        <w:tc>
          <w:tcPr>
            <w:tcW w:w="3924" w:type="dxa"/>
          </w:tcPr>
          <w:p w:rsidR="00B147DE" w:rsidRPr="00FB54E4" w:rsidRDefault="00B147DE" w:rsidP="004D26C4">
            <w:r w:rsidRPr="00FB54E4">
              <w:t>Все библиотеки</w:t>
            </w:r>
          </w:p>
        </w:tc>
        <w:tc>
          <w:tcPr>
            <w:tcW w:w="2126" w:type="dxa"/>
          </w:tcPr>
          <w:p w:rsidR="00B147DE" w:rsidRPr="00FB54E4" w:rsidRDefault="00B147DE" w:rsidP="004D26C4">
            <w:r w:rsidRPr="00FB54E4">
              <w:t>Руководители, зав. библиотеками</w:t>
            </w:r>
          </w:p>
        </w:tc>
        <w:tc>
          <w:tcPr>
            <w:tcW w:w="2268" w:type="dxa"/>
          </w:tcPr>
          <w:p w:rsidR="00B147DE" w:rsidRPr="001D2D4B" w:rsidRDefault="00B147DE" w:rsidP="004D26C4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1D2D4B">
              <w:rPr>
                <w:color w:val="000000"/>
                <w:sz w:val="24"/>
                <w:szCs w:val="24"/>
              </w:rPr>
              <w:t xml:space="preserve">Дети, подростки, молодежь, взрослые </w:t>
            </w:r>
          </w:p>
          <w:p w:rsidR="00B147DE" w:rsidRPr="008D0CA1" w:rsidRDefault="00B147DE" w:rsidP="004D26C4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1D2D4B">
              <w:rPr>
                <w:color w:val="000000"/>
                <w:sz w:val="24"/>
                <w:szCs w:val="24"/>
              </w:rPr>
              <w:t>0+</w:t>
            </w:r>
          </w:p>
        </w:tc>
      </w:tr>
      <w:tr w:rsidR="00B147DE" w:rsidRPr="00FB54E4" w:rsidTr="00FB249F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FB54E4" w:rsidRDefault="00B147DE" w:rsidP="004D26C4">
            <w:r w:rsidRPr="00FB54E4">
              <w:t>Выпуск информационных вестников</w:t>
            </w:r>
            <w:r>
              <w:t>/газет</w:t>
            </w:r>
            <w:r w:rsidRPr="00FB54E4">
              <w:t xml:space="preserve"> библиотек</w:t>
            </w:r>
          </w:p>
        </w:tc>
        <w:tc>
          <w:tcPr>
            <w:tcW w:w="1321" w:type="dxa"/>
          </w:tcPr>
          <w:p w:rsidR="00B147DE" w:rsidRPr="00FB54E4" w:rsidRDefault="00B147DE" w:rsidP="004D26C4">
            <w:r>
              <w:t>Ноябрь</w:t>
            </w:r>
          </w:p>
        </w:tc>
        <w:tc>
          <w:tcPr>
            <w:tcW w:w="3924" w:type="dxa"/>
          </w:tcPr>
          <w:p w:rsidR="00B147DE" w:rsidRPr="00FB54E4" w:rsidRDefault="00B147DE" w:rsidP="004D26C4">
            <w:r>
              <w:t>Сельские библиотеки</w:t>
            </w:r>
          </w:p>
        </w:tc>
        <w:tc>
          <w:tcPr>
            <w:tcW w:w="2126" w:type="dxa"/>
          </w:tcPr>
          <w:p w:rsidR="00B147DE" w:rsidRPr="00FB54E4" w:rsidRDefault="00B147DE" w:rsidP="004D26C4">
            <w:r>
              <w:t>Руководители, заведующие сельскими</w:t>
            </w:r>
            <w:r w:rsidRPr="00FB54E4">
              <w:t xml:space="preserve"> библиотеками</w:t>
            </w:r>
          </w:p>
        </w:tc>
        <w:tc>
          <w:tcPr>
            <w:tcW w:w="2268" w:type="dxa"/>
          </w:tcPr>
          <w:p w:rsidR="00B147DE" w:rsidRPr="00A82983" w:rsidRDefault="00B147DE" w:rsidP="004D26C4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A82983">
              <w:rPr>
                <w:color w:val="000000"/>
                <w:sz w:val="24"/>
                <w:szCs w:val="24"/>
              </w:rPr>
              <w:t xml:space="preserve">Дети, подростки, молодежь, взрослые </w:t>
            </w:r>
          </w:p>
          <w:p w:rsidR="00B147DE" w:rsidRPr="008D0CA1" w:rsidRDefault="00B147DE" w:rsidP="004D26C4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82983">
              <w:rPr>
                <w:color w:val="000000"/>
                <w:sz w:val="24"/>
                <w:szCs w:val="24"/>
              </w:rPr>
              <w:t>0+</w:t>
            </w:r>
          </w:p>
        </w:tc>
      </w:tr>
      <w:tr w:rsidR="00B147DE" w:rsidRPr="00FB54E4" w:rsidTr="00FB249F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FB54E4" w:rsidRDefault="00B147DE" w:rsidP="004D26C4">
            <w:r>
              <w:t>Выпуск газеты</w:t>
            </w:r>
          </w:p>
        </w:tc>
        <w:tc>
          <w:tcPr>
            <w:tcW w:w="1321" w:type="dxa"/>
          </w:tcPr>
          <w:p w:rsidR="00B147DE" w:rsidRDefault="00B147DE" w:rsidP="004D26C4">
            <w:r>
              <w:t>Ноябрь</w:t>
            </w:r>
          </w:p>
        </w:tc>
        <w:tc>
          <w:tcPr>
            <w:tcW w:w="3924" w:type="dxa"/>
          </w:tcPr>
          <w:p w:rsidR="00B147DE" w:rsidRPr="003A7656" w:rsidRDefault="00B147DE" w:rsidP="004D26C4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г.Белореченск,</w:t>
            </w:r>
            <w:r w:rsidRPr="00FB54E4">
              <w:rPr>
                <w:color w:val="000000"/>
              </w:rPr>
              <w:t>ул. Победы, 172 А</w:t>
            </w:r>
          </w:p>
        </w:tc>
        <w:tc>
          <w:tcPr>
            <w:tcW w:w="2126" w:type="dxa"/>
          </w:tcPr>
          <w:p w:rsidR="00B147DE" w:rsidRPr="00FB54E4" w:rsidRDefault="00B147DE" w:rsidP="004D26C4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B147DE" w:rsidRPr="001D2D4B" w:rsidRDefault="00B147DE" w:rsidP="004D26C4">
            <w:pPr>
              <w:rPr>
                <w:color w:val="000000"/>
              </w:rPr>
            </w:pPr>
            <w:r w:rsidRPr="001D2D4B">
              <w:rPr>
                <w:color w:val="000000"/>
              </w:rPr>
              <w:t xml:space="preserve">Дети, подростки, молодежь, взрослые </w:t>
            </w:r>
          </w:p>
          <w:p w:rsidR="00B147DE" w:rsidRPr="008D0CA1" w:rsidRDefault="00B147DE" w:rsidP="004D26C4">
            <w:pPr>
              <w:rPr>
                <w:color w:val="FF0000"/>
              </w:rPr>
            </w:pPr>
            <w:r w:rsidRPr="001D2D4B">
              <w:rPr>
                <w:color w:val="000000"/>
              </w:rPr>
              <w:t>0+</w:t>
            </w:r>
          </w:p>
        </w:tc>
      </w:tr>
      <w:tr w:rsidR="00B147DE" w:rsidRPr="00FB54E4" w:rsidTr="00FB249F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FB54E4" w:rsidRDefault="00B147DE" w:rsidP="004D26C4">
            <w:r>
              <w:t xml:space="preserve">Выпуск газеты </w:t>
            </w:r>
          </w:p>
        </w:tc>
        <w:tc>
          <w:tcPr>
            <w:tcW w:w="1321" w:type="dxa"/>
          </w:tcPr>
          <w:p w:rsidR="00B147DE" w:rsidRDefault="00B147DE" w:rsidP="004D26C4">
            <w:r>
              <w:t>Ноябрь</w:t>
            </w:r>
          </w:p>
        </w:tc>
        <w:tc>
          <w:tcPr>
            <w:tcW w:w="3924" w:type="dxa"/>
          </w:tcPr>
          <w:p w:rsidR="00B147DE" w:rsidRPr="00FB54E4" w:rsidRDefault="00B147DE" w:rsidP="004D26C4">
            <w:r w:rsidRPr="00FB54E4">
              <w:t>РМБУ «Белореченская МЦБ»</w:t>
            </w:r>
          </w:p>
          <w:p w:rsidR="00B147DE" w:rsidRDefault="00B147DE" w:rsidP="004D26C4">
            <w:r w:rsidRPr="00FB54E4">
              <w:t>Юношеская библиотека,</w:t>
            </w:r>
          </w:p>
          <w:p w:rsidR="00B147DE" w:rsidRPr="00FB54E4" w:rsidRDefault="00B147DE" w:rsidP="004D26C4">
            <w:r w:rsidRPr="00FB54E4">
              <w:t xml:space="preserve"> г.</w:t>
            </w:r>
            <w:r>
              <w:t xml:space="preserve"> </w:t>
            </w:r>
            <w:r w:rsidRPr="00FB54E4">
              <w:t>Белореченск, ул.</w:t>
            </w:r>
            <w:r>
              <w:t xml:space="preserve"> </w:t>
            </w:r>
            <w:r w:rsidRPr="00FB54E4">
              <w:t>Ленина,85</w:t>
            </w:r>
          </w:p>
        </w:tc>
        <w:tc>
          <w:tcPr>
            <w:tcW w:w="2126" w:type="dxa"/>
          </w:tcPr>
          <w:p w:rsidR="00B147DE" w:rsidRPr="00FB54E4" w:rsidRDefault="00B147DE" w:rsidP="004D26C4">
            <w:r>
              <w:t>Шарян Н.Г.</w:t>
            </w:r>
          </w:p>
        </w:tc>
        <w:tc>
          <w:tcPr>
            <w:tcW w:w="2268" w:type="dxa"/>
          </w:tcPr>
          <w:p w:rsidR="00B147DE" w:rsidRPr="00BC35D5" w:rsidRDefault="00B147DE" w:rsidP="004D26C4">
            <w:pPr>
              <w:rPr>
                <w:color w:val="000000"/>
              </w:rPr>
            </w:pPr>
            <w:r w:rsidRPr="00BC35D5">
              <w:rPr>
                <w:color w:val="000000"/>
              </w:rPr>
              <w:t>Молодежь</w:t>
            </w:r>
          </w:p>
          <w:p w:rsidR="00B147DE" w:rsidRPr="008D0CA1" w:rsidRDefault="00B147DE" w:rsidP="004D26C4">
            <w:pPr>
              <w:rPr>
                <w:color w:val="FF0000"/>
              </w:rPr>
            </w:pPr>
            <w:r w:rsidRPr="00BC35D5">
              <w:rPr>
                <w:color w:val="000000"/>
              </w:rPr>
              <w:t>0+</w:t>
            </w:r>
          </w:p>
        </w:tc>
      </w:tr>
      <w:tr w:rsidR="00B147DE" w:rsidRPr="00FB54E4" w:rsidTr="00FB249F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FB54E4" w:rsidRDefault="00B147DE" w:rsidP="004D26C4">
            <w:r>
              <w:t>Выпуск газеты</w:t>
            </w:r>
          </w:p>
        </w:tc>
        <w:tc>
          <w:tcPr>
            <w:tcW w:w="1321" w:type="dxa"/>
          </w:tcPr>
          <w:p w:rsidR="00B147DE" w:rsidRDefault="00B147DE" w:rsidP="004D26C4">
            <w:r>
              <w:t>Ноябрь</w:t>
            </w:r>
          </w:p>
        </w:tc>
        <w:tc>
          <w:tcPr>
            <w:tcW w:w="3924" w:type="dxa"/>
          </w:tcPr>
          <w:p w:rsidR="00B147DE" w:rsidRPr="00D65E86" w:rsidRDefault="00B147DE" w:rsidP="004D26C4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</w:tc>
        <w:tc>
          <w:tcPr>
            <w:tcW w:w="2126" w:type="dxa"/>
          </w:tcPr>
          <w:p w:rsidR="00B147DE" w:rsidRPr="00D65E86" w:rsidRDefault="00B147DE" w:rsidP="004D26C4">
            <w:r w:rsidRPr="00D65E86">
              <w:t>Ляшенко И. А.</w:t>
            </w:r>
          </w:p>
          <w:p w:rsidR="00B147DE" w:rsidRPr="00D65E86" w:rsidRDefault="00B147DE" w:rsidP="004D26C4"/>
        </w:tc>
        <w:tc>
          <w:tcPr>
            <w:tcW w:w="2268" w:type="dxa"/>
          </w:tcPr>
          <w:p w:rsidR="00B147DE" w:rsidRPr="00982DA6" w:rsidRDefault="00B147DE" w:rsidP="004D26C4">
            <w:pPr>
              <w:jc w:val="both"/>
              <w:rPr>
                <w:color w:val="000000"/>
              </w:rPr>
            </w:pPr>
            <w:r w:rsidRPr="00982DA6">
              <w:rPr>
                <w:color w:val="000000"/>
              </w:rPr>
              <w:t xml:space="preserve">Дети </w:t>
            </w:r>
          </w:p>
          <w:p w:rsidR="00B147DE" w:rsidRPr="008D0CA1" w:rsidRDefault="00B147DE" w:rsidP="004D26C4">
            <w:pPr>
              <w:jc w:val="both"/>
              <w:rPr>
                <w:color w:val="FF0000"/>
              </w:rPr>
            </w:pPr>
            <w:r w:rsidRPr="00982DA6">
              <w:rPr>
                <w:color w:val="000000"/>
              </w:rPr>
              <w:t>0+</w:t>
            </w:r>
          </w:p>
        </w:tc>
      </w:tr>
      <w:tr w:rsidR="00B147DE" w:rsidRPr="00FB54E4" w:rsidTr="00FB249F">
        <w:trPr>
          <w:trHeight w:val="345"/>
        </w:trPr>
        <w:tc>
          <w:tcPr>
            <w:tcW w:w="817" w:type="dxa"/>
          </w:tcPr>
          <w:p w:rsidR="00B147DE" w:rsidRPr="00FB54E4" w:rsidRDefault="00B147DE" w:rsidP="004D26C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B147DE" w:rsidRPr="00FB54E4" w:rsidRDefault="00B147DE" w:rsidP="004D26C4">
            <w:r>
              <w:t>Проведение социологического</w:t>
            </w:r>
            <w:r w:rsidRPr="00FB54E4">
              <w:t xml:space="preserve"> опроса</w:t>
            </w:r>
          </w:p>
        </w:tc>
        <w:tc>
          <w:tcPr>
            <w:tcW w:w="1321" w:type="dxa"/>
          </w:tcPr>
          <w:p w:rsidR="00B147DE" w:rsidRPr="00FB54E4" w:rsidRDefault="00B147DE" w:rsidP="004D26C4">
            <w:r>
              <w:t>Ноябрь</w:t>
            </w:r>
          </w:p>
        </w:tc>
        <w:tc>
          <w:tcPr>
            <w:tcW w:w="3924" w:type="dxa"/>
          </w:tcPr>
          <w:p w:rsidR="00B147DE" w:rsidRPr="00FB54E4" w:rsidRDefault="00B147DE" w:rsidP="004D26C4">
            <w:r w:rsidRPr="00FB54E4">
              <w:t>Все библиотеки</w:t>
            </w:r>
          </w:p>
        </w:tc>
        <w:tc>
          <w:tcPr>
            <w:tcW w:w="2126" w:type="dxa"/>
          </w:tcPr>
          <w:p w:rsidR="00B147DE" w:rsidRPr="00FB54E4" w:rsidRDefault="00B147DE" w:rsidP="004D26C4">
            <w:r w:rsidRPr="00FB54E4">
              <w:t>Руководители, зав. библиотеками</w:t>
            </w:r>
          </w:p>
        </w:tc>
        <w:tc>
          <w:tcPr>
            <w:tcW w:w="2268" w:type="dxa"/>
          </w:tcPr>
          <w:p w:rsidR="00B147DE" w:rsidRPr="00A215D2" w:rsidRDefault="00B147DE" w:rsidP="004D26C4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A215D2">
              <w:rPr>
                <w:color w:val="000000"/>
                <w:sz w:val="24"/>
                <w:szCs w:val="24"/>
              </w:rPr>
              <w:t>Молодежь,</w:t>
            </w:r>
          </w:p>
          <w:p w:rsidR="00B147DE" w:rsidRPr="00A215D2" w:rsidRDefault="00B147DE" w:rsidP="004D26C4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A215D2">
              <w:rPr>
                <w:color w:val="000000"/>
                <w:sz w:val="24"/>
                <w:szCs w:val="24"/>
              </w:rPr>
              <w:t>взрослые</w:t>
            </w:r>
          </w:p>
          <w:p w:rsidR="00B147DE" w:rsidRPr="008D0CA1" w:rsidRDefault="00B147DE" w:rsidP="004D26C4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215D2">
              <w:rPr>
                <w:color w:val="000000"/>
                <w:sz w:val="24"/>
                <w:szCs w:val="24"/>
              </w:rPr>
              <w:t>0+</w:t>
            </w:r>
          </w:p>
        </w:tc>
      </w:tr>
    </w:tbl>
    <w:p w:rsidR="00B147DE" w:rsidRDefault="00B147DE" w:rsidP="00642AEA">
      <w:pPr>
        <w:rPr>
          <w:color w:val="000000"/>
        </w:rPr>
      </w:pPr>
    </w:p>
    <w:p w:rsidR="00B147DE" w:rsidRDefault="00B147DE" w:rsidP="00642AEA">
      <w:pPr>
        <w:rPr>
          <w:color w:val="000000"/>
        </w:rPr>
      </w:pPr>
    </w:p>
    <w:p w:rsidR="00B147DE" w:rsidRPr="004A30A8" w:rsidRDefault="00B147DE" w:rsidP="00642AEA">
      <w:pPr>
        <w:rPr>
          <w:sz w:val="28"/>
          <w:szCs w:val="28"/>
        </w:rPr>
      </w:pPr>
      <w:r>
        <w:rPr>
          <w:color w:val="000000"/>
        </w:rPr>
        <w:t xml:space="preserve">    </w:t>
      </w:r>
      <w:r w:rsidRPr="004A30A8">
        <w:rPr>
          <w:color w:val="000000"/>
          <w:sz w:val="28"/>
          <w:szCs w:val="28"/>
        </w:rPr>
        <w:t xml:space="preserve">Исполняющий обязанности </w:t>
      </w:r>
      <w:r w:rsidRPr="004A30A8">
        <w:rPr>
          <w:sz w:val="28"/>
          <w:szCs w:val="28"/>
        </w:rPr>
        <w:t>директора</w:t>
      </w:r>
    </w:p>
    <w:p w:rsidR="00B147DE" w:rsidRPr="00AE7DD5" w:rsidRDefault="00B147DE" w:rsidP="00642AEA">
      <w:pPr>
        <w:rPr>
          <w:color w:val="000000"/>
        </w:rPr>
      </w:pPr>
      <w:r>
        <w:rPr>
          <w:sz w:val="28"/>
          <w:szCs w:val="28"/>
        </w:rPr>
        <w:t xml:space="preserve">   </w:t>
      </w:r>
      <w:r w:rsidRPr="00FE614E">
        <w:rPr>
          <w:sz w:val="28"/>
          <w:szCs w:val="28"/>
        </w:rPr>
        <w:t xml:space="preserve">РМБУ Белореченская МЦБ </w:t>
      </w:r>
      <w:r w:rsidRPr="00FE614E">
        <w:rPr>
          <w:sz w:val="28"/>
          <w:szCs w:val="28"/>
        </w:rPr>
        <w:tab/>
      </w:r>
      <w:r w:rsidRPr="00FE614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Л.Г.Ляженко</w:t>
      </w:r>
    </w:p>
    <w:p w:rsidR="00B147DE" w:rsidRPr="00D76EB5" w:rsidRDefault="00B147DE" w:rsidP="003B05BA">
      <w:pPr>
        <w:rPr>
          <w:color w:val="000000"/>
        </w:rPr>
      </w:pPr>
    </w:p>
    <w:p w:rsidR="00B147DE" w:rsidRPr="00D76EB5" w:rsidRDefault="00B147DE">
      <w:pPr>
        <w:rPr>
          <w:color w:val="000000"/>
        </w:rPr>
      </w:pPr>
    </w:p>
    <w:sectPr w:rsidR="00B147DE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1D21"/>
    <w:rsid w:val="000026BF"/>
    <w:rsid w:val="000027E5"/>
    <w:rsid w:val="00003123"/>
    <w:rsid w:val="0000380C"/>
    <w:rsid w:val="000038E4"/>
    <w:rsid w:val="000039A8"/>
    <w:rsid w:val="000041D5"/>
    <w:rsid w:val="00004403"/>
    <w:rsid w:val="00005946"/>
    <w:rsid w:val="000063EE"/>
    <w:rsid w:val="00006C85"/>
    <w:rsid w:val="0000760E"/>
    <w:rsid w:val="000105B4"/>
    <w:rsid w:val="0001109C"/>
    <w:rsid w:val="00011BE2"/>
    <w:rsid w:val="0001257E"/>
    <w:rsid w:val="000128FE"/>
    <w:rsid w:val="00012D3A"/>
    <w:rsid w:val="00015CD3"/>
    <w:rsid w:val="00016393"/>
    <w:rsid w:val="00017C63"/>
    <w:rsid w:val="00020708"/>
    <w:rsid w:val="00020A1E"/>
    <w:rsid w:val="000218CE"/>
    <w:rsid w:val="00022AF1"/>
    <w:rsid w:val="000248F3"/>
    <w:rsid w:val="00026FAC"/>
    <w:rsid w:val="000271EF"/>
    <w:rsid w:val="00027420"/>
    <w:rsid w:val="000276C7"/>
    <w:rsid w:val="0003036D"/>
    <w:rsid w:val="00031113"/>
    <w:rsid w:val="000314CE"/>
    <w:rsid w:val="00031FBE"/>
    <w:rsid w:val="0003254C"/>
    <w:rsid w:val="000326A9"/>
    <w:rsid w:val="000327B2"/>
    <w:rsid w:val="000327F1"/>
    <w:rsid w:val="00032CF6"/>
    <w:rsid w:val="00035350"/>
    <w:rsid w:val="00035453"/>
    <w:rsid w:val="000362CF"/>
    <w:rsid w:val="00036359"/>
    <w:rsid w:val="00036D12"/>
    <w:rsid w:val="000378E8"/>
    <w:rsid w:val="0004168D"/>
    <w:rsid w:val="0004299F"/>
    <w:rsid w:val="00042F4D"/>
    <w:rsid w:val="00043456"/>
    <w:rsid w:val="000449B4"/>
    <w:rsid w:val="00044E92"/>
    <w:rsid w:val="00045C42"/>
    <w:rsid w:val="000467E6"/>
    <w:rsid w:val="000474C4"/>
    <w:rsid w:val="0005146C"/>
    <w:rsid w:val="000515C7"/>
    <w:rsid w:val="0005167F"/>
    <w:rsid w:val="00051F8E"/>
    <w:rsid w:val="000520A2"/>
    <w:rsid w:val="00052567"/>
    <w:rsid w:val="00052612"/>
    <w:rsid w:val="000527C3"/>
    <w:rsid w:val="00054113"/>
    <w:rsid w:val="0005512A"/>
    <w:rsid w:val="00055778"/>
    <w:rsid w:val="00055FE0"/>
    <w:rsid w:val="0005610B"/>
    <w:rsid w:val="0005678B"/>
    <w:rsid w:val="00062AF7"/>
    <w:rsid w:val="00063F07"/>
    <w:rsid w:val="00065073"/>
    <w:rsid w:val="00067852"/>
    <w:rsid w:val="00071FD6"/>
    <w:rsid w:val="000724FE"/>
    <w:rsid w:val="00072810"/>
    <w:rsid w:val="00075BE8"/>
    <w:rsid w:val="00075F03"/>
    <w:rsid w:val="000764C8"/>
    <w:rsid w:val="00076A1D"/>
    <w:rsid w:val="000772A6"/>
    <w:rsid w:val="00077F98"/>
    <w:rsid w:val="0008055E"/>
    <w:rsid w:val="000810DB"/>
    <w:rsid w:val="000817A0"/>
    <w:rsid w:val="00082A06"/>
    <w:rsid w:val="00083464"/>
    <w:rsid w:val="000839E6"/>
    <w:rsid w:val="00083C3F"/>
    <w:rsid w:val="000849B4"/>
    <w:rsid w:val="00084EF4"/>
    <w:rsid w:val="000866CD"/>
    <w:rsid w:val="00087DF2"/>
    <w:rsid w:val="0009015C"/>
    <w:rsid w:val="00090D5F"/>
    <w:rsid w:val="00090F90"/>
    <w:rsid w:val="00091145"/>
    <w:rsid w:val="00091155"/>
    <w:rsid w:val="00092D37"/>
    <w:rsid w:val="00093B0F"/>
    <w:rsid w:val="0009551F"/>
    <w:rsid w:val="00096071"/>
    <w:rsid w:val="00096CD7"/>
    <w:rsid w:val="00096E5A"/>
    <w:rsid w:val="00097F63"/>
    <w:rsid w:val="000A084C"/>
    <w:rsid w:val="000A0E19"/>
    <w:rsid w:val="000A1925"/>
    <w:rsid w:val="000A20AC"/>
    <w:rsid w:val="000A2C60"/>
    <w:rsid w:val="000A3824"/>
    <w:rsid w:val="000A49C6"/>
    <w:rsid w:val="000A5350"/>
    <w:rsid w:val="000A54CB"/>
    <w:rsid w:val="000A6056"/>
    <w:rsid w:val="000A6CC7"/>
    <w:rsid w:val="000A6CE8"/>
    <w:rsid w:val="000A7228"/>
    <w:rsid w:val="000A7C5D"/>
    <w:rsid w:val="000B0154"/>
    <w:rsid w:val="000B03E6"/>
    <w:rsid w:val="000B048B"/>
    <w:rsid w:val="000B469B"/>
    <w:rsid w:val="000B4BCA"/>
    <w:rsid w:val="000B5772"/>
    <w:rsid w:val="000B5F63"/>
    <w:rsid w:val="000B6249"/>
    <w:rsid w:val="000B645F"/>
    <w:rsid w:val="000B7604"/>
    <w:rsid w:val="000C0B82"/>
    <w:rsid w:val="000C17A2"/>
    <w:rsid w:val="000C1D2F"/>
    <w:rsid w:val="000C2A87"/>
    <w:rsid w:val="000C2A99"/>
    <w:rsid w:val="000C4B22"/>
    <w:rsid w:val="000C77F8"/>
    <w:rsid w:val="000D075B"/>
    <w:rsid w:val="000D09DB"/>
    <w:rsid w:val="000D141B"/>
    <w:rsid w:val="000D15F9"/>
    <w:rsid w:val="000D2FB4"/>
    <w:rsid w:val="000D3B8A"/>
    <w:rsid w:val="000D4382"/>
    <w:rsid w:val="000D5B37"/>
    <w:rsid w:val="000D5FB9"/>
    <w:rsid w:val="000E042A"/>
    <w:rsid w:val="000E0FC7"/>
    <w:rsid w:val="000E1664"/>
    <w:rsid w:val="000E1E2F"/>
    <w:rsid w:val="000E1E65"/>
    <w:rsid w:val="000E259A"/>
    <w:rsid w:val="000E2B5C"/>
    <w:rsid w:val="000E48D6"/>
    <w:rsid w:val="000E5A8E"/>
    <w:rsid w:val="000E644F"/>
    <w:rsid w:val="000E65A1"/>
    <w:rsid w:val="000F00A9"/>
    <w:rsid w:val="000F038C"/>
    <w:rsid w:val="000F0C02"/>
    <w:rsid w:val="000F2579"/>
    <w:rsid w:val="000F315E"/>
    <w:rsid w:val="000F4141"/>
    <w:rsid w:val="000F434A"/>
    <w:rsid w:val="000F4A4C"/>
    <w:rsid w:val="000F57F0"/>
    <w:rsid w:val="000F6118"/>
    <w:rsid w:val="000F6452"/>
    <w:rsid w:val="000F6EDA"/>
    <w:rsid w:val="000F7E0B"/>
    <w:rsid w:val="000F7E4E"/>
    <w:rsid w:val="000F7F3D"/>
    <w:rsid w:val="001000EC"/>
    <w:rsid w:val="00101365"/>
    <w:rsid w:val="0010140F"/>
    <w:rsid w:val="0010243A"/>
    <w:rsid w:val="00102D85"/>
    <w:rsid w:val="00103F68"/>
    <w:rsid w:val="0010405A"/>
    <w:rsid w:val="0010483B"/>
    <w:rsid w:val="00105ABF"/>
    <w:rsid w:val="0010708A"/>
    <w:rsid w:val="00110A2E"/>
    <w:rsid w:val="001111F2"/>
    <w:rsid w:val="00111599"/>
    <w:rsid w:val="00112A1A"/>
    <w:rsid w:val="001135DD"/>
    <w:rsid w:val="00113A5B"/>
    <w:rsid w:val="00114C7F"/>
    <w:rsid w:val="00115D03"/>
    <w:rsid w:val="0011739B"/>
    <w:rsid w:val="00117C22"/>
    <w:rsid w:val="00117FA6"/>
    <w:rsid w:val="0012049C"/>
    <w:rsid w:val="00121045"/>
    <w:rsid w:val="00123BC6"/>
    <w:rsid w:val="00123F69"/>
    <w:rsid w:val="00124A58"/>
    <w:rsid w:val="00124F68"/>
    <w:rsid w:val="00125DC0"/>
    <w:rsid w:val="00127036"/>
    <w:rsid w:val="00130E97"/>
    <w:rsid w:val="001335F8"/>
    <w:rsid w:val="00133782"/>
    <w:rsid w:val="0013532F"/>
    <w:rsid w:val="00135EFB"/>
    <w:rsid w:val="00135FF7"/>
    <w:rsid w:val="00137647"/>
    <w:rsid w:val="00137AA8"/>
    <w:rsid w:val="00140C96"/>
    <w:rsid w:val="00142244"/>
    <w:rsid w:val="00142FC1"/>
    <w:rsid w:val="00143337"/>
    <w:rsid w:val="00144193"/>
    <w:rsid w:val="0014492E"/>
    <w:rsid w:val="0014614B"/>
    <w:rsid w:val="00146473"/>
    <w:rsid w:val="0015047F"/>
    <w:rsid w:val="00151A8B"/>
    <w:rsid w:val="00152B10"/>
    <w:rsid w:val="00152F50"/>
    <w:rsid w:val="00153143"/>
    <w:rsid w:val="001532DF"/>
    <w:rsid w:val="001545CF"/>
    <w:rsid w:val="00154E77"/>
    <w:rsid w:val="001557B6"/>
    <w:rsid w:val="00156084"/>
    <w:rsid w:val="001572C4"/>
    <w:rsid w:val="0015760B"/>
    <w:rsid w:val="00157862"/>
    <w:rsid w:val="0016067A"/>
    <w:rsid w:val="00161485"/>
    <w:rsid w:val="0016227B"/>
    <w:rsid w:val="00162E61"/>
    <w:rsid w:val="0016320B"/>
    <w:rsid w:val="00163A63"/>
    <w:rsid w:val="00163F2F"/>
    <w:rsid w:val="001642F2"/>
    <w:rsid w:val="00164803"/>
    <w:rsid w:val="00164CE1"/>
    <w:rsid w:val="0016755E"/>
    <w:rsid w:val="00171381"/>
    <w:rsid w:val="00173CBF"/>
    <w:rsid w:val="00173CE1"/>
    <w:rsid w:val="00173E26"/>
    <w:rsid w:val="00174B49"/>
    <w:rsid w:val="00175DB5"/>
    <w:rsid w:val="001800D3"/>
    <w:rsid w:val="00180C63"/>
    <w:rsid w:val="001822BA"/>
    <w:rsid w:val="00184FB7"/>
    <w:rsid w:val="00185154"/>
    <w:rsid w:val="00185A25"/>
    <w:rsid w:val="00186B08"/>
    <w:rsid w:val="00186F21"/>
    <w:rsid w:val="001901C4"/>
    <w:rsid w:val="001912EC"/>
    <w:rsid w:val="00191A6B"/>
    <w:rsid w:val="0019203C"/>
    <w:rsid w:val="00192D1E"/>
    <w:rsid w:val="0019317C"/>
    <w:rsid w:val="00193D6C"/>
    <w:rsid w:val="00195485"/>
    <w:rsid w:val="00196C3B"/>
    <w:rsid w:val="001A0736"/>
    <w:rsid w:val="001A19FF"/>
    <w:rsid w:val="001A21E2"/>
    <w:rsid w:val="001A2409"/>
    <w:rsid w:val="001A3C91"/>
    <w:rsid w:val="001A45DF"/>
    <w:rsid w:val="001A4813"/>
    <w:rsid w:val="001A5CB5"/>
    <w:rsid w:val="001A64D5"/>
    <w:rsid w:val="001A7911"/>
    <w:rsid w:val="001A7D68"/>
    <w:rsid w:val="001B0761"/>
    <w:rsid w:val="001B2ECC"/>
    <w:rsid w:val="001B3EBD"/>
    <w:rsid w:val="001B43D3"/>
    <w:rsid w:val="001B4D52"/>
    <w:rsid w:val="001B4E6E"/>
    <w:rsid w:val="001B4E83"/>
    <w:rsid w:val="001B560F"/>
    <w:rsid w:val="001B65FB"/>
    <w:rsid w:val="001B75D2"/>
    <w:rsid w:val="001B77F0"/>
    <w:rsid w:val="001C116C"/>
    <w:rsid w:val="001C162B"/>
    <w:rsid w:val="001C1E93"/>
    <w:rsid w:val="001C31D2"/>
    <w:rsid w:val="001C3652"/>
    <w:rsid w:val="001C3F71"/>
    <w:rsid w:val="001C51A7"/>
    <w:rsid w:val="001C5C57"/>
    <w:rsid w:val="001C63E0"/>
    <w:rsid w:val="001C73A6"/>
    <w:rsid w:val="001C7EC6"/>
    <w:rsid w:val="001D056C"/>
    <w:rsid w:val="001D1023"/>
    <w:rsid w:val="001D1920"/>
    <w:rsid w:val="001D2B71"/>
    <w:rsid w:val="001D2D4B"/>
    <w:rsid w:val="001D37F0"/>
    <w:rsid w:val="001D483D"/>
    <w:rsid w:val="001D50EB"/>
    <w:rsid w:val="001D557A"/>
    <w:rsid w:val="001D5C85"/>
    <w:rsid w:val="001D6E91"/>
    <w:rsid w:val="001E039F"/>
    <w:rsid w:val="001E1176"/>
    <w:rsid w:val="001E1574"/>
    <w:rsid w:val="001E1876"/>
    <w:rsid w:val="001E2191"/>
    <w:rsid w:val="001E34BC"/>
    <w:rsid w:val="001E4046"/>
    <w:rsid w:val="001E57C8"/>
    <w:rsid w:val="001E5889"/>
    <w:rsid w:val="001E706E"/>
    <w:rsid w:val="001E7205"/>
    <w:rsid w:val="001E7257"/>
    <w:rsid w:val="001E7470"/>
    <w:rsid w:val="001E7799"/>
    <w:rsid w:val="001F022F"/>
    <w:rsid w:val="001F0D3C"/>
    <w:rsid w:val="001F1BA9"/>
    <w:rsid w:val="001F1FC1"/>
    <w:rsid w:val="001F2AB7"/>
    <w:rsid w:val="001F2FD0"/>
    <w:rsid w:val="001F323B"/>
    <w:rsid w:val="001F3588"/>
    <w:rsid w:val="001F4271"/>
    <w:rsid w:val="001F4777"/>
    <w:rsid w:val="001F4B0C"/>
    <w:rsid w:val="001F5609"/>
    <w:rsid w:val="001F5F01"/>
    <w:rsid w:val="001F6E0A"/>
    <w:rsid w:val="001F7E65"/>
    <w:rsid w:val="002003F0"/>
    <w:rsid w:val="00203284"/>
    <w:rsid w:val="002034B3"/>
    <w:rsid w:val="00206253"/>
    <w:rsid w:val="00206711"/>
    <w:rsid w:val="00206B40"/>
    <w:rsid w:val="00211DEB"/>
    <w:rsid w:val="00214EBF"/>
    <w:rsid w:val="00216CDB"/>
    <w:rsid w:val="00217795"/>
    <w:rsid w:val="00222D6C"/>
    <w:rsid w:val="00223FFF"/>
    <w:rsid w:val="00224DD5"/>
    <w:rsid w:val="00224DF1"/>
    <w:rsid w:val="00225CCA"/>
    <w:rsid w:val="00225CD0"/>
    <w:rsid w:val="00226362"/>
    <w:rsid w:val="002266E7"/>
    <w:rsid w:val="00226BE6"/>
    <w:rsid w:val="00227824"/>
    <w:rsid w:val="0023029A"/>
    <w:rsid w:val="002303F7"/>
    <w:rsid w:val="002306DE"/>
    <w:rsid w:val="0023166F"/>
    <w:rsid w:val="00232157"/>
    <w:rsid w:val="002326E7"/>
    <w:rsid w:val="00232DC5"/>
    <w:rsid w:val="0023399B"/>
    <w:rsid w:val="00233A22"/>
    <w:rsid w:val="00234088"/>
    <w:rsid w:val="0023492D"/>
    <w:rsid w:val="00234D58"/>
    <w:rsid w:val="0023512C"/>
    <w:rsid w:val="00235F93"/>
    <w:rsid w:val="0023610E"/>
    <w:rsid w:val="002364CF"/>
    <w:rsid w:val="00236EB6"/>
    <w:rsid w:val="00237336"/>
    <w:rsid w:val="00240099"/>
    <w:rsid w:val="00240418"/>
    <w:rsid w:val="002405EF"/>
    <w:rsid w:val="00241412"/>
    <w:rsid w:val="002416BA"/>
    <w:rsid w:val="00241C14"/>
    <w:rsid w:val="00243A52"/>
    <w:rsid w:val="00243C42"/>
    <w:rsid w:val="002469A2"/>
    <w:rsid w:val="00246E5F"/>
    <w:rsid w:val="00251428"/>
    <w:rsid w:val="002517D2"/>
    <w:rsid w:val="002518ED"/>
    <w:rsid w:val="0025262F"/>
    <w:rsid w:val="00252914"/>
    <w:rsid w:val="0025335E"/>
    <w:rsid w:val="00253AE9"/>
    <w:rsid w:val="002550B2"/>
    <w:rsid w:val="002560F8"/>
    <w:rsid w:val="00256624"/>
    <w:rsid w:val="00257C73"/>
    <w:rsid w:val="0026052D"/>
    <w:rsid w:val="00261369"/>
    <w:rsid w:val="00261FE0"/>
    <w:rsid w:val="00263123"/>
    <w:rsid w:val="0026581E"/>
    <w:rsid w:val="0026765A"/>
    <w:rsid w:val="002700EF"/>
    <w:rsid w:val="00271145"/>
    <w:rsid w:val="00271EE1"/>
    <w:rsid w:val="00272298"/>
    <w:rsid w:val="00272861"/>
    <w:rsid w:val="00272D5F"/>
    <w:rsid w:val="00272E8A"/>
    <w:rsid w:val="00274193"/>
    <w:rsid w:val="002754EC"/>
    <w:rsid w:val="00277EC8"/>
    <w:rsid w:val="00280A21"/>
    <w:rsid w:val="00280B09"/>
    <w:rsid w:val="00280DF3"/>
    <w:rsid w:val="00281602"/>
    <w:rsid w:val="00282214"/>
    <w:rsid w:val="00283837"/>
    <w:rsid w:val="00284140"/>
    <w:rsid w:val="00284A43"/>
    <w:rsid w:val="00284AB9"/>
    <w:rsid w:val="00285F08"/>
    <w:rsid w:val="00286A13"/>
    <w:rsid w:val="00286A5F"/>
    <w:rsid w:val="00286E3F"/>
    <w:rsid w:val="002909FA"/>
    <w:rsid w:val="00291448"/>
    <w:rsid w:val="002915B8"/>
    <w:rsid w:val="00291F62"/>
    <w:rsid w:val="002946C9"/>
    <w:rsid w:val="00295A6F"/>
    <w:rsid w:val="002967F6"/>
    <w:rsid w:val="00296B89"/>
    <w:rsid w:val="00297CA2"/>
    <w:rsid w:val="002A0A1C"/>
    <w:rsid w:val="002A0DC2"/>
    <w:rsid w:val="002A2D8E"/>
    <w:rsid w:val="002A2DFD"/>
    <w:rsid w:val="002A3D02"/>
    <w:rsid w:val="002A45A6"/>
    <w:rsid w:val="002A6BB6"/>
    <w:rsid w:val="002A6C53"/>
    <w:rsid w:val="002A7C49"/>
    <w:rsid w:val="002A7D27"/>
    <w:rsid w:val="002A7E60"/>
    <w:rsid w:val="002B0192"/>
    <w:rsid w:val="002B1897"/>
    <w:rsid w:val="002B198C"/>
    <w:rsid w:val="002B5690"/>
    <w:rsid w:val="002B5A31"/>
    <w:rsid w:val="002B5ECE"/>
    <w:rsid w:val="002B630F"/>
    <w:rsid w:val="002B6385"/>
    <w:rsid w:val="002C0DF1"/>
    <w:rsid w:val="002C1324"/>
    <w:rsid w:val="002C18FC"/>
    <w:rsid w:val="002C3120"/>
    <w:rsid w:val="002C417B"/>
    <w:rsid w:val="002C4578"/>
    <w:rsid w:val="002C457E"/>
    <w:rsid w:val="002C5412"/>
    <w:rsid w:val="002C5844"/>
    <w:rsid w:val="002C63A2"/>
    <w:rsid w:val="002C71AB"/>
    <w:rsid w:val="002C72E3"/>
    <w:rsid w:val="002C78A4"/>
    <w:rsid w:val="002C7EEC"/>
    <w:rsid w:val="002D0106"/>
    <w:rsid w:val="002D0892"/>
    <w:rsid w:val="002D1213"/>
    <w:rsid w:val="002D2837"/>
    <w:rsid w:val="002D2F7A"/>
    <w:rsid w:val="002D34C5"/>
    <w:rsid w:val="002D3B0A"/>
    <w:rsid w:val="002D406F"/>
    <w:rsid w:val="002D40F3"/>
    <w:rsid w:val="002D48A4"/>
    <w:rsid w:val="002D5517"/>
    <w:rsid w:val="002D576E"/>
    <w:rsid w:val="002D6302"/>
    <w:rsid w:val="002D69A1"/>
    <w:rsid w:val="002E0198"/>
    <w:rsid w:val="002E09A6"/>
    <w:rsid w:val="002E1718"/>
    <w:rsid w:val="002E2311"/>
    <w:rsid w:val="002E2795"/>
    <w:rsid w:val="002E3CF0"/>
    <w:rsid w:val="002E718E"/>
    <w:rsid w:val="002E77BF"/>
    <w:rsid w:val="002F0655"/>
    <w:rsid w:val="002F098C"/>
    <w:rsid w:val="002F0BF2"/>
    <w:rsid w:val="002F1BA3"/>
    <w:rsid w:val="002F1C44"/>
    <w:rsid w:val="002F45DA"/>
    <w:rsid w:val="002F4686"/>
    <w:rsid w:val="002F6AE4"/>
    <w:rsid w:val="002F6E5C"/>
    <w:rsid w:val="002F7007"/>
    <w:rsid w:val="002F751F"/>
    <w:rsid w:val="002F76BC"/>
    <w:rsid w:val="00301291"/>
    <w:rsid w:val="00301C46"/>
    <w:rsid w:val="00302A29"/>
    <w:rsid w:val="00303BDD"/>
    <w:rsid w:val="003055D4"/>
    <w:rsid w:val="00305EF3"/>
    <w:rsid w:val="0030638E"/>
    <w:rsid w:val="003065C1"/>
    <w:rsid w:val="003065FC"/>
    <w:rsid w:val="00307C92"/>
    <w:rsid w:val="00310813"/>
    <w:rsid w:val="0031273F"/>
    <w:rsid w:val="00313B62"/>
    <w:rsid w:val="003150F2"/>
    <w:rsid w:val="0031578D"/>
    <w:rsid w:val="00315867"/>
    <w:rsid w:val="0031777E"/>
    <w:rsid w:val="00317781"/>
    <w:rsid w:val="003177AA"/>
    <w:rsid w:val="00320131"/>
    <w:rsid w:val="00321038"/>
    <w:rsid w:val="00321E6D"/>
    <w:rsid w:val="00322303"/>
    <w:rsid w:val="003232E2"/>
    <w:rsid w:val="003239A0"/>
    <w:rsid w:val="00323A52"/>
    <w:rsid w:val="003270B0"/>
    <w:rsid w:val="00327C13"/>
    <w:rsid w:val="00327EF0"/>
    <w:rsid w:val="003300AF"/>
    <w:rsid w:val="00331405"/>
    <w:rsid w:val="0033197E"/>
    <w:rsid w:val="003324A0"/>
    <w:rsid w:val="0033270F"/>
    <w:rsid w:val="003351D8"/>
    <w:rsid w:val="003353F3"/>
    <w:rsid w:val="00336347"/>
    <w:rsid w:val="00336778"/>
    <w:rsid w:val="003377FD"/>
    <w:rsid w:val="00340CF3"/>
    <w:rsid w:val="003415FE"/>
    <w:rsid w:val="00341752"/>
    <w:rsid w:val="00341E35"/>
    <w:rsid w:val="0034229F"/>
    <w:rsid w:val="003426BC"/>
    <w:rsid w:val="0034293C"/>
    <w:rsid w:val="003437DC"/>
    <w:rsid w:val="003437EF"/>
    <w:rsid w:val="00344C40"/>
    <w:rsid w:val="003453FB"/>
    <w:rsid w:val="00345E8E"/>
    <w:rsid w:val="00346A10"/>
    <w:rsid w:val="00347E8C"/>
    <w:rsid w:val="00347F1E"/>
    <w:rsid w:val="00350795"/>
    <w:rsid w:val="00350911"/>
    <w:rsid w:val="0035235E"/>
    <w:rsid w:val="00352753"/>
    <w:rsid w:val="0035409E"/>
    <w:rsid w:val="00354CFE"/>
    <w:rsid w:val="00354E3A"/>
    <w:rsid w:val="003557B7"/>
    <w:rsid w:val="00355D28"/>
    <w:rsid w:val="003569A9"/>
    <w:rsid w:val="003573B1"/>
    <w:rsid w:val="00360127"/>
    <w:rsid w:val="003603D9"/>
    <w:rsid w:val="0036206E"/>
    <w:rsid w:val="00362141"/>
    <w:rsid w:val="00363E06"/>
    <w:rsid w:val="00367D3D"/>
    <w:rsid w:val="003752E2"/>
    <w:rsid w:val="00375674"/>
    <w:rsid w:val="003756A0"/>
    <w:rsid w:val="00375A58"/>
    <w:rsid w:val="0037679D"/>
    <w:rsid w:val="00376A1D"/>
    <w:rsid w:val="003809EC"/>
    <w:rsid w:val="00380F86"/>
    <w:rsid w:val="00382657"/>
    <w:rsid w:val="0038476B"/>
    <w:rsid w:val="00384AF5"/>
    <w:rsid w:val="00384B7B"/>
    <w:rsid w:val="0038518C"/>
    <w:rsid w:val="003866C9"/>
    <w:rsid w:val="00390216"/>
    <w:rsid w:val="00392E78"/>
    <w:rsid w:val="00393D09"/>
    <w:rsid w:val="0039463D"/>
    <w:rsid w:val="00394922"/>
    <w:rsid w:val="00394A76"/>
    <w:rsid w:val="0039505E"/>
    <w:rsid w:val="00395071"/>
    <w:rsid w:val="003963A0"/>
    <w:rsid w:val="0039665E"/>
    <w:rsid w:val="0039707F"/>
    <w:rsid w:val="00397D0E"/>
    <w:rsid w:val="003A0268"/>
    <w:rsid w:val="003A1FAF"/>
    <w:rsid w:val="003A30E6"/>
    <w:rsid w:val="003A322B"/>
    <w:rsid w:val="003A34A3"/>
    <w:rsid w:val="003A490B"/>
    <w:rsid w:val="003A49C3"/>
    <w:rsid w:val="003A4EA0"/>
    <w:rsid w:val="003A688A"/>
    <w:rsid w:val="003A7656"/>
    <w:rsid w:val="003B0010"/>
    <w:rsid w:val="003B033E"/>
    <w:rsid w:val="003B05BA"/>
    <w:rsid w:val="003B0C60"/>
    <w:rsid w:val="003B2E56"/>
    <w:rsid w:val="003B325D"/>
    <w:rsid w:val="003B42DB"/>
    <w:rsid w:val="003B4C58"/>
    <w:rsid w:val="003B4FAB"/>
    <w:rsid w:val="003B54F8"/>
    <w:rsid w:val="003B569D"/>
    <w:rsid w:val="003B5942"/>
    <w:rsid w:val="003B6739"/>
    <w:rsid w:val="003B7213"/>
    <w:rsid w:val="003B731F"/>
    <w:rsid w:val="003C0E4F"/>
    <w:rsid w:val="003C0EE7"/>
    <w:rsid w:val="003C1A5F"/>
    <w:rsid w:val="003C1D2C"/>
    <w:rsid w:val="003C303E"/>
    <w:rsid w:val="003C3259"/>
    <w:rsid w:val="003C375C"/>
    <w:rsid w:val="003C3BA5"/>
    <w:rsid w:val="003C3EF9"/>
    <w:rsid w:val="003C5D1C"/>
    <w:rsid w:val="003C60DD"/>
    <w:rsid w:val="003C6F76"/>
    <w:rsid w:val="003C7940"/>
    <w:rsid w:val="003D1B71"/>
    <w:rsid w:val="003D1BD8"/>
    <w:rsid w:val="003D2598"/>
    <w:rsid w:val="003D3612"/>
    <w:rsid w:val="003D48D0"/>
    <w:rsid w:val="003D4F31"/>
    <w:rsid w:val="003D512C"/>
    <w:rsid w:val="003D67D7"/>
    <w:rsid w:val="003D68E3"/>
    <w:rsid w:val="003D6B13"/>
    <w:rsid w:val="003D6EEC"/>
    <w:rsid w:val="003D77F0"/>
    <w:rsid w:val="003D7BDA"/>
    <w:rsid w:val="003D7D51"/>
    <w:rsid w:val="003E0989"/>
    <w:rsid w:val="003E09AD"/>
    <w:rsid w:val="003E24E4"/>
    <w:rsid w:val="003E2508"/>
    <w:rsid w:val="003E2C58"/>
    <w:rsid w:val="003E3378"/>
    <w:rsid w:val="003E4368"/>
    <w:rsid w:val="003E5BB0"/>
    <w:rsid w:val="003E6265"/>
    <w:rsid w:val="003E6369"/>
    <w:rsid w:val="003E66B9"/>
    <w:rsid w:val="003E7A00"/>
    <w:rsid w:val="003F0370"/>
    <w:rsid w:val="003F0F4C"/>
    <w:rsid w:val="003F1EB4"/>
    <w:rsid w:val="003F31E5"/>
    <w:rsid w:val="003F416D"/>
    <w:rsid w:val="003F67BE"/>
    <w:rsid w:val="0040026D"/>
    <w:rsid w:val="00400796"/>
    <w:rsid w:val="004030FD"/>
    <w:rsid w:val="00403266"/>
    <w:rsid w:val="00403476"/>
    <w:rsid w:val="004036E2"/>
    <w:rsid w:val="004059A7"/>
    <w:rsid w:val="00406A7B"/>
    <w:rsid w:val="00406AF5"/>
    <w:rsid w:val="0040790D"/>
    <w:rsid w:val="0041048F"/>
    <w:rsid w:val="00410B0E"/>
    <w:rsid w:val="00411272"/>
    <w:rsid w:val="00412396"/>
    <w:rsid w:val="0041285F"/>
    <w:rsid w:val="00413B5C"/>
    <w:rsid w:val="00413CDC"/>
    <w:rsid w:val="00414B87"/>
    <w:rsid w:val="00414DCA"/>
    <w:rsid w:val="00415239"/>
    <w:rsid w:val="00415494"/>
    <w:rsid w:val="00415D39"/>
    <w:rsid w:val="00415E45"/>
    <w:rsid w:val="00416D54"/>
    <w:rsid w:val="0041715C"/>
    <w:rsid w:val="004176FA"/>
    <w:rsid w:val="004232A0"/>
    <w:rsid w:val="00423CE5"/>
    <w:rsid w:val="00424B62"/>
    <w:rsid w:val="004263E3"/>
    <w:rsid w:val="004269BC"/>
    <w:rsid w:val="00426BC2"/>
    <w:rsid w:val="00426E13"/>
    <w:rsid w:val="00427087"/>
    <w:rsid w:val="004272BB"/>
    <w:rsid w:val="004272C5"/>
    <w:rsid w:val="00427B1E"/>
    <w:rsid w:val="00427C45"/>
    <w:rsid w:val="0043121B"/>
    <w:rsid w:val="0043148C"/>
    <w:rsid w:val="0043164A"/>
    <w:rsid w:val="00431EA7"/>
    <w:rsid w:val="00431EE3"/>
    <w:rsid w:val="004325DE"/>
    <w:rsid w:val="004326E6"/>
    <w:rsid w:val="00432B2B"/>
    <w:rsid w:val="004330DD"/>
    <w:rsid w:val="004338A2"/>
    <w:rsid w:val="004344F5"/>
    <w:rsid w:val="00434747"/>
    <w:rsid w:val="00434A20"/>
    <w:rsid w:val="004351D6"/>
    <w:rsid w:val="004352AD"/>
    <w:rsid w:val="00435A85"/>
    <w:rsid w:val="00436ABF"/>
    <w:rsid w:val="00436FD2"/>
    <w:rsid w:val="004408DC"/>
    <w:rsid w:val="00442E21"/>
    <w:rsid w:val="004447D8"/>
    <w:rsid w:val="004454A9"/>
    <w:rsid w:val="004461B7"/>
    <w:rsid w:val="00446D7C"/>
    <w:rsid w:val="00446DB9"/>
    <w:rsid w:val="0045065C"/>
    <w:rsid w:val="004511C3"/>
    <w:rsid w:val="00451C80"/>
    <w:rsid w:val="0045261D"/>
    <w:rsid w:val="00454227"/>
    <w:rsid w:val="00454838"/>
    <w:rsid w:val="00454BFC"/>
    <w:rsid w:val="0045551A"/>
    <w:rsid w:val="0045604B"/>
    <w:rsid w:val="004567C7"/>
    <w:rsid w:val="004568C4"/>
    <w:rsid w:val="00456C45"/>
    <w:rsid w:val="00460606"/>
    <w:rsid w:val="00460634"/>
    <w:rsid w:val="00460FC4"/>
    <w:rsid w:val="00461566"/>
    <w:rsid w:val="004617E5"/>
    <w:rsid w:val="004621EF"/>
    <w:rsid w:val="00462B08"/>
    <w:rsid w:val="00463AA1"/>
    <w:rsid w:val="004641EE"/>
    <w:rsid w:val="00464355"/>
    <w:rsid w:val="004663EA"/>
    <w:rsid w:val="00466A52"/>
    <w:rsid w:val="004679D3"/>
    <w:rsid w:val="00467BDF"/>
    <w:rsid w:val="004705B6"/>
    <w:rsid w:val="004709D7"/>
    <w:rsid w:val="004737E9"/>
    <w:rsid w:val="00475A24"/>
    <w:rsid w:val="004763CD"/>
    <w:rsid w:val="00477BD5"/>
    <w:rsid w:val="00477BE8"/>
    <w:rsid w:val="00477C20"/>
    <w:rsid w:val="004807A6"/>
    <w:rsid w:val="0048097B"/>
    <w:rsid w:val="00483AE4"/>
    <w:rsid w:val="0048469E"/>
    <w:rsid w:val="00484C96"/>
    <w:rsid w:val="00484D4F"/>
    <w:rsid w:val="0048583A"/>
    <w:rsid w:val="00485C7A"/>
    <w:rsid w:val="004868C4"/>
    <w:rsid w:val="00486C14"/>
    <w:rsid w:val="00487652"/>
    <w:rsid w:val="0048777D"/>
    <w:rsid w:val="004904A2"/>
    <w:rsid w:val="0049094C"/>
    <w:rsid w:val="00491538"/>
    <w:rsid w:val="00491581"/>
    <w:rsid w:val="004921CE"/>
    <w:rsid w:val="004921E9"/>
    <w:rsid w:val="0049288D"/>
    <w:rsid w:val="00493335"/>
    <w:rsid w:val="00495368"/>
    <w:rsid w:val="00496180"/>
    <w:rsid w:val="0049649E"/>
    <w:rsid w:val="00497964"/>
    <w:rsid w:val="00497996"/>
    <w:rsid w:val="00497BC1"/>
    <w:rsid w:val="004A1B0F"/>
    <w:rsid w:val="004A1C12"/>
    <w:rsid w:val="004A1E1E"/>
    <w:rsid w:val="004A2669"/>
    <w:rsid w:val="004A2B29"/>
    <w:rsid w:val="004A30A8"/>
    <w:rsid w:val="004A59F3"/>
    <w:rsid w:val="004A62C3"/>
    <w:rsid w:val="004A7A65"/>
    <w:rsid w:val="004B04DF"/>
    <w:rsid w:val="004B0651"/>
    <w:rsid w:val="004B11B1"/>
    <w:rsid w:val="004B1FF4"/>
    <w:rsid w:val="004B2988"/>
    <w:rsid w:val="004B2E57"/>
    <w:rsid w:val="004B2E98"/>
    <w:rsid w:val="004B3CE9"/>
    <w:rsid w:val="004B4822"/>
    <w:rsid w:val="004B4A4A"/>
    <w:rsid w:val="004B4A74"/>
    <w:rsid w:val="004B4BC2"/>
    <w:rsid w:val="004B5564"/>
    <w:rsid w:val="004B5BCC"/>
    <w:rsid w:val="004B6871"/>
    <w:rsid w:val="004B76D3"/>
    <w:rsid w:val="004C1175"/>
    <w:rsid w:val="004C1D2B"/>
    <w:rsid w:val="004C1E42"/>
    <w:rsid w:val="004C2248"/>
    <w:rsid w:val="004C2BB2"/>
    <w:rsid w:val="004C3D42"/>
    <w:rsid w:val="004C4BE6"/>
    <w:rsid w:val="004C52F7"/>
    <w:rsid w:val="004C53B6"/>
    <w:rsid w:val="004C57B7"/>
    <w:rsid w:val="004C612E"/>
    <w:rsid w:val="004C6D79"/>
    <w:rsid w:val="004C778A"/>
    <w:rsid w:val="004C7A5B"/>
    <w:rsid w:val="004D024C"/>
    <w:rsid w:val="004D0916"/>
    <w:rsid w:val="004D21F3"/>
    <w:rsid w:val="004D26C4"/>
    <w:rsid w:val="004D670F"/>
    <w:rsid w:val="004D6D4B"/>
    <w:rsid w:val="004E0430"/>
    <w:rsid w:val="004E162E"/>
    <w:rsid w:val="004E2252"/>
    <w:rsid w:val="004E4AD6"/>
    <w:rsid w:val="004E4B9C"/>
    <w:rsid w:val="004E586D"/>
    <w:rsid w:val="004E5F72"/>
    <w:rsid w:val="004E6BCB"/>
    <w:rsid w:val="004E75F9"/>
    <w:rsid w:val="004F05BB"/>
    <w:rsid w:val="004F1F50"/>
    <w:rsid w:val="004F2A15"/>
    <w:rsid w:val="004F3BFE"/>
    <w:rsid w:val="004F448B"/>
    <w:rsid w:val="004F4BBD"/>
    <w:rsid w:val="004F5024"/>
    <w:rsid w:val="004F6D52"/>
    <w:rsid w:val="004F6F88"/>
    <w:rsid w:val="005012C1"/>
    <w:rsid w:val="0050133B"/>
    <w:rsid w:val="00503B44"/>
    <w:rsid w:val="00504996"/>
    <w:rsid w:val="00505236"/>
    <w:rsid w:val="005058B6"/>
    <w:rsid w:val="0050595D"/>
    <w:rsid w:val="00505CC3"/>
    <w:rsid w:val="00505F80"/>
    <w:rsid w:val="005065E6"/>
    <w:rsid w:val="00506D1C"/>
    <w:rsid w:val="00510346"/>
    <w:rsid w:val="00510CE8"/>
    <w:rsid w:val="00513196"/>
    <w:rsid w:val="00513C96"/>
    <w:rsid w:val="005141FA"/>
    <w:rsid w:val="00516CF2"/>
    <w:rsid w:val="00516D57"/>
    <w:rsid w:val="00517D59"/>
    <w:rsid w:val="00520913"/>
    <w:rsid w:val="005212CA"/>
    <w:rsid w:val="0052144A"/>
    <w:rsid w:val="00521DAB"/>
    <w:rsid w:val="00523CAC"/>
    <w:rsid w:val="00523E00"/>
    <w:rsid w:val="00524A32"/>
    <w:rsid w:val="00530440"/>
    <w:rsid w:val="00531A78"/>
    <w:rsid w:val="00531B43"/>
    <w:rsid w:val="005323C3"/>
    <w:rsid w:val="00532DD8"/>
    <w:rsid w:val="00534982"/>
    <w:rsid w:val="00535639"/>
    <w:rsid w:val="00535A65"/>
    <w:rsid w:val="00535BFD"/>
    <w:rsid w:val="00536EFC"/>
    <w:rsid w:val="00537323"/>
    <w:rsid w:val="00540D22"/>
    <w:rsid w:val="00541E0E"/>
    <w:rsid w:val="00542F54"/>
    <w:rsid w:val="0054303F"/>
    <w:rsid w:val="00544824"/>
    <w:rsid w:val="005448A5"/>
    <w:rsid w:val="00545DF5"/>
    <w:rsid w:val="00550C86"/>
    <w:rsid w:val="00551066"/>
    <w:rsid w:val="00551885"/>
    <w:rsid w:val="00551D1D"/>
    <w:rsid w:val="00552E61"/>
    <w:rsid w:val="005538EB"/>
    <w:rsid w:val="005539F5"/>
    <w:rsid w:val="00553CA8"/>
    <w:rsid w:val="00555F92"/>
    <w:rsid w:val="00556E50"/>
    <w:rsid w:val="005571AC"/>
    <w:rsid w:val="00560942"/>
    <w:rsid w:val="0056178C"/>
    <w:rsid w:val="00561AEC"/>
    <w:rsid w:val="00561FAD"/>
    <w:rsid w:val="0056219F"/>
    <w:rsid w:val="0056485A"/>
    <w:rsid w:val="00564F50"/>
    <w:rsid w:val="00565C61"/>
    <w:rsid w:val="00565C7D"/>
    <w:rsid w:val="00566937"/>
    <w:rsid w:val="00566989"/>
    <w:rsid w:val="00566E7F"/>
    <w:rsid w:val="00567642"/>
    <w:rsid w:val="00567E1F"/>
    <w:rsid w:val="005706E4"/>
    <w:rsid w:val="00570A86"/>
    <w:rsid w:val="00570EBB"/>
    <w:rsid w:val="00571D34"/>
    <w:rsid w:val="00572C50"/>
    <w:rsid w:val="00572CFB"/>
    <w:rsid w:val="005750E0"/>
    <w:rsid w:val="00575EA5"/>
    <w:rsid w:val="00575F08"/>
    <w:rsid w:val="00577EDD"/>
    <w:rsid w:val="00580EC6"/>
    <w:rsid w:val="00581FA7"/>
    <w:rsid w:val="00582777"/>
    <w:rsid w:val="00582C9D"/>
    <w:rsid w:val="0058303B"/>
    <w:rsid w:val="00583762"/>
    <w:rsid w:val="005837A5"/>
    <w:rsid w:val="00586CC7"/>
    <w:rsid w:val="00586E14"/>
    <w:rsid w:val="00586E52"/>
    <w:rsid w:val="00586F89"/>
    <w:rsid w:val="00587394"/>
    <w:rsid w:val="0058761C"/>
    <w:rsid w:val="005914CC"/>
    <w:rsid w:val="00591696"/>
    <w:rsid w:val="0059198B"/>
    <w:rsid w:val="00591AB9"/>
    <w:rsid w:val="0059345A"/>
    <w:rsid w:val="005934E0"/>
    <w:rsid w:val="0059443D"/>
    <w:rsid w:val="00594A48"/>
    <w:rsid w:val="0059521B"/>
    <w:rsid w:val="00597327"/>
    <w:rsid w:val="005A1B69"/>
    <w:rsid w:val="005A20E6"/>
    <w:rsid w:val="005A2A0D"/>
    <w:rsid w:val="005A2CF0"/>
    <w:rsid w:val="005A4208"/>
    <w:rsid w:val="005A4319"/>
    <w:rsid w:val="005A5588"/>
    <w:rsid w:val="005A5ED5"/>
    <w:rsid w:val="005B0861"/>
    <w:rsid w:val="005B1DED"/>
    <w:rsid w:val="005B230C"/>
    <w:rsid w:val="005B2A58"/>
    <w:rsid w:val="005B360E"/>
    <w:rsid w:val="005B3BD3"/>
    <w:rsid w:val="005B3C52"/>
    <w:rsid w:val="005B3D10"/>
    <w:rsid w:val="005B42CC"/>
    <w:rsid w:val="005B4619"/>
    <w:rsid w:val="005B4E29"/>
    <w:rsid w:val="005B598F"/>
    <w:rsid w:val="005B6981"/>
    <w:rsid w:val="005B6D97"/>
    <w:rsid w:val="005B7E3C"/>
    <w:rsid w:val="005C0B51"/>
    <w:rsid w:val="005C2108"/>
    <w:rsid w:val="005C2410"/>
    <w:rsid w:val="005C38FD"/>
    <w:rsid w:val="005C46DB"/>
    <w:rsid w:val="005C64AF"/>
    <w:rsid w:val="005D0A83"/>
    <w:rsid w:val="005D1776"/>
    <w:rsid w:val="005D29DD"/>
    <w:rsid w:val="005D32AB"/>
    <w:rsid w:val="005D36EC"/>
    <w:rsid w:val="005D3D5F"/>
    <w:rsid w:val="005D419C"/>
    <w:rsid w:val="005D4643"/>
    <w:rsid w:val="005D48D5"/>
    <w:rsid w:val="005D5423"/>
    <w:rsid w:val="005D5965"/>
    <w:rsid w:val="005E0464"/>
    <w:rsid w:val="005E04A9"/>
    <w:rsid w:val="005E06BF"/>
    <w:rsid w:val="005E0E83"/>
    <w:rsid w:val="005E176C"/>
    <w:rsid w:val="005E1A7A"/>
    <w:rsid w:val="005E2398"/>
    <w:rsid w:val="005E3FD8"/>
    <w:rsid w:val="005E53E5"/>
    <w:rsid w:val="005E5607"/>
    <w:rsid w:val="005E5A33"/>
    <w:rsid w:val="005E5B67"/>
    <w:rsid w:val="005F022B"/>
    <w:rsid w:val="005F0E56"/>
    <w:rsid w:val="005F0EB7"/>
    <w:rsid w:val="005F167A"/>
    <w:rsid w:val="005F1BA5"/>
    <w:rsid w:val="005F23E8"/>
    <w:rsid w:val="005F4368"/>
    <w:rsid w:val="005F485F"/>
    <w:rsid w:val="005F7120"/>
    <w:rsid w:val="006006CB"/>
    <w:rsid w:val="00600EBA"/>
    <w:rsid w:val="0060142E"/>
    <w:rsid w:val="00602119"/>
    <w:rsid w:val="0060245F"/>
    <w:rsid w:val="00603136"/>
    <w:rsid w:val="006032C8"/>
    <w:rsid w:val="00603AB7"/>
    <w:rsid w:val="00604E78"/>
    <w:rsid w:val="0060666D"/>
    <w:rsid w:val="006077BE"/>
    <w:rsid w:val="00610297"/>
    <w:rsid w:val="00610E19"/>
    <w:rsid w:val="00611DD2"/>
    <w:rsid w:val="0061385E"/>
    <w:rsid w:val="00614C52"/>
    <w:rsid w:val="00614E67"/>
    <w:rsid w:val="00615101"/>
    <w:rsid w:val="006153A4"/>
    <w:rsid w:val="00615C27"/>
    <w:rsid w:val="00617959"/>
    <w:rsid w:val="00617CDA"/>
    <w:rsid w:val="006200AF"/>
    <w:rsid w:val="006209AF"/>
    <w:rsid w:val="006217D9"/>
    <w:rsid w:val="00622EDC"/>
    <w:rsid w:val="0062399A"/>
    <w:rsid w:val="00623B66"/>
    <w:rsid w:val="00624299"/>
    <w:rsid w:val="00624868"/>
    <w:rsid w:val="006267F7"/>
    <w:rsid w:val="0062708C"/>
    <w:rsid w:val="00627AC7"/>
    <w:rsid w:val="00627AFD"/>
    <w:rsid w:val="0063076D"/>
    <w:rsid w:val="006308EA"/>
    <w:rsid w:val="00630B7D"/>
    <w:rsid w:val="006334CF"/>
    <w:rsid w:val="0063379A"/>
    <w:rsid w:val="006343B9"/>
    <w:rsid w:val="006358BC"/>
    <w:rsid w:val="006359EC"/>
    <w:rsid w:val="00636C9F"/>
    <w:rsid w:val="00636D20"/>
    <w:rsid w:val="00637E2B"/>
    <w:rsid w:val="006413BD"/>
    <w:rsid w:val="00641BA9"/>
    <w:rsid w:val="00642AEA"/>
    <w:rsid w:val="00643AF0"/>
    <w:rsid w:val="00643BF3"/>
    <w:rsid w:val="00644034"/>
    <w:rsid w:val="006444E0"/>
    <w:rsid w:val="00644ABD"/>
    <w:rsid w:val="00645938"/>
    <w:rsid w:val="0064757D"/>
    <w:rsid w:val="0064777F"/>
    <w:rsid w:val="00647846"/>
    <w:rsid w:val="00647AAF"/>
    <w:rsid w:val="00650DC2"/>
    <w:rsid w:val="00651B1E"/>
    <w:rsid w:val="00651DAE"/>
    <w:rsid w:val="006529FE"/>
    <w:rsid w:val="00653A3B"/>
    <w:rsid w:val="00653E2C"/>
    <w:rsid w:val="00654362"/>
    <w:rsid w:val="006544B9"/>
    <w:rsid w:val="00655F55"/>
    <w:rsid w:val="0065693E"/>
    <w:rsid w:val="006572A8"/>
    <w:rsid w:val="00657D1D"/>
    <w:rsid w:val="00657E6B"/>
    <w:rsid w:val="00660E53"/>
    <w:rsid w:val="0066145F"/>
    <w:rsid w:val="00662874"/>
    <w:rsid w:val="00662CED"/>
    <w:rsid w:val="00666153"/>
    <w:rsid w:val="0066637A"/>
    <w:rsid w:val="006714B6"/>
    <w:rsid w:val="0067249F"/>
    <w:rsid w:val="00672833"/>
    <w:rsid w:val="00672A7B"/>
    <w:rsid w:val="00673B92"/>
    <w:rsid w:val="00674A8D"/>
    <w:rsid w:val="006764A0"/>
    <w:rsid w:val="006764DE"/>
    <w:rsid w:val="00681722"/>
    <w:rsid w:val="00681CC0"/>
    <w:rsid w:val="00681D74"/>
    <w:rsid w:val="0068258E"/>
    <w:rsid w:val="0068357B"/>
    <w:rsid w:val="0068536B"/>
    <w:rsid w:val="006857D3"/>
    <w:rsid w:val="0068691C"/>
    <w:rsid w:val="00686BCF"/>
    <w:rsid w:val="00687669"/>
    <w:rsid w:val="00690E41"/>
    <w:rsid w:val="0069105D"/>
    <w:rsid w:val="0069283A"/>
    <w:rsid w:val="00692F38"/>
    <w:rsid w:val="006931DF"/>
    <w:rsid w:val="0069384D"/>
    <w:rsid w:val="006939D6"/>
    <w:rsid w:val="00693A6F"/>
    <w:rsid w:val="00693A85"/>
    <w:rsid w:val="00694777"/>
    <w:rsid w:val="00694D6C"/>
    <w:rsid w:val="006960E5"/>
    <w:rsid w:val="006962E6"/>
    <w:rsid w:val="0069764E"/>
    <w:rsid w:val="0069778B"/>
    <w:rsid w:val="006A04E9"/>
    <w:rsid w:val="006A0E9A"/>
    <w:rsid w:val="006A42C8"/>
    <w:rsid w:val="006A4A67"/>
    <w:rsid w:val="006A53F9"/>
    <w:rsid w:val="006A54F8"/>
    <w:rsid w:val="006A6BCE"/>
    <w:rsid w:val="006A6F0D"/>
    <w:rsid w:val="006A700B"/>
    <w:rsid w:val="006B2761"/>
    <w:rsid w:val="006B2E70"/>
    <w:rsid w:val="006B3A9E"/>
    <w:rsid w:val="006B5E47"/>
    <w:rsid w:val="006B69BA"/>
    <w:rsid w:val="006B773C"/>
    <w:rsid w:val="006C0709"/>
    <w:rsid w:val="006C193F"/>
    <w:rsid w:val="006C2DD0"/>
    <w:rsid w:val="006C4141"/>
    <w:rsid w:val="006C4825"/>
    <w:rsid w:val="006C4E62"/>
    <w:rsid w:val="006C60BB"/>
    <w:rsid w:val="006C62D8"/>
    <w:rsid w:val="006C77D4"/>
    <w:rsid w:val="006C7969"/>
    <w:rsid w:val="006C7E54"/>
    <w:rsid w:val="006D0027"/>
    <w:rsid w:val="006D2155"/>
    <w:rsid w:val="006D2B7C"/>
    <w:rsid w:val="006D345F"/>
    <w:rsid w:val="006D462B"/>
    <w:rsid w:val="006D4C15"/>
    <w:rsid w:val="006D4CA7"/>
    <w:rsid w:val="006D612B"/>
    <w:rsid w:val="006D61F4"/>
    <w:rsid w:val="006D685B"/>
    <w:rsid w:val="006D6E30"/>
    <w:rsid w:val="006D78BE"/>
    <w:rsid w:val="006E03E4"/>
    <w:rsid w:val="006E0D8D"/>
    <w:rsid w:val="006E0E48"/>
    <w:rsid w:val="006E1693"/>
    <w:rsid w:val="006E20A0"/>
    <w:rsid w:val="006E3D35"/>
    <w:rsid w:val="006E493B"/>
    <w:rsid w:val="006E54FA"/>
    <w:rsid w:val="006E5C4D"/>
    <w:rsid w:val="006E6105"/>
    <w:rsid w:val="006E6A1E"/>
    <w:rsid w:val="006E6C98"/>
    <w:rsid w:val="006E6E15"/>
    <w:rsid w:val="006E7D2D"/>
    <w:rsid w:val="006F08E2"/>
    <w:rsid w:val="006F1F2A"/>
    <w:rsid w:val="006F2048"/>
    <w:rsid w:val="006F27EE"/>
    <w:rsid w:val="006F2A10"/>
    <w:rsid w:val="006F4829"/>
    <w:rsid w:val="006F5293"/>
    <w:rsid w:val="006F58F8"/>
    <w:rsid w:val="006F5D2B"/>
    <w:rsid w:val="006F6000"/>
    <w:rsid w:val="006F6A3C"/>
    <w:rsid w:val="006F77B8"/>
    <w:rsid w:val="006F7D38"/>
    <w:rsid w:val="006F7E43"/>
    <w:rsid w:val="006F7FE6"/>
    <w:rsid w:val="00700C89"/>
    <w:rsid w:val="00700EDF"/>
    <w:rsid w:val="007017C2"/>
    <w:rsid w:val="007024B8"/>
    <w:rsid w:val="00702BE3"/>
    <w:rsid w:val="007050CF"/>
    <w:rsid w:val="00706526"/>
    <w:rsid w:val="00706B96"/>
    <w:rsid w:val="00706BC3"/>
    <w:rsid w:val="00706CE3"/>
    <w:rsid w:val="00707071"/>
    <w:rsid w:val="0071001F"/>
    <w:rsid w:val="00710336"/>
    <w:rsid w:val="0071147A"/>
    <w:rsid w:val="0071171F"/>
    <w:rsid w:val="00712615"/>
    <w:rsid w:val="00712D43"/>
    <w:rsid w:val="007134F0"/>
    <w:rsid w:val="00713D6B"/>
    <w:rsid w:val="00714BFF"/>
    <w:rsid w:val="00714C2A"/>
    <w:rsid w:val="007154B9"/>
    <w:rsid w:val="007161D1"/>
    <w:rsid w:val="007162F3"/>
    <w:rsid w:val="00716384"/>
    <w:rsid w:val="00716E9D"/>
    <w:rsid w:val="00720097"/>
    <w:rsid w:val="00720106"/>
    <w:rsid w:val="007223CF"/>
    <w:rsid w:val="00722896"/>
    <w:rsid w:val="007228FB"/>
    <w:rsid w:val="007233DC"/>
    <w:rsid w:val="00723740"/>
    <w:rsid w:val="00723983"/>
    <w:rsid w:val="0072434B"/>
    <w:rsid w:val="00724B1B"/>
    <w:rsid w:val="00724B4D"/>
    <w:rsid w:val="00724DC5"/>
    <w:rsid w:val="00725CAB"/>
    <w:rsid w:val="00727537"/>
    <w:rsid w:val="00727829"/>
    <w:rsid w:val="00730869"/>
    <w:rsid w:val="0073185E"/>
    <w:rsid w:val="00731BB2"/>
    <w:rsid w:val="00731F24"/>
    <w:rsid w:val="00733703"/>
    <w:rsid w:val="00733A34"/>
    <w:rsid w:val="00734493"/>
    <w:rsid w:val="0073764F"/>
    <w:rsid w:val="00737D7D"/>
    <w:rsid w:val="0074068A"/>
    <w:rsid w:val="0074142A"/>
    <w:rsid w:val="00741F0F"/>
    <w:rsid w:val="007454D4"/>
    <w:rsid w:val="00750C65"/>
    <w:rsid w:val="00752500"/>
    <w:rsid w:val="00752B3C"/>
    <w:rsid w:val="00752EA1"/>
    <w:rsid w:val="0075341A"/>
    <w:rsid w:val="00753ACC"/>
    <w:rsid w:val="007540E3"/>
    <w:rsid w:val="0075419D"/>
    <w:rsid w:val="00754CBF"/>
    <w:rsid w:val="0075601B"/>
    <w:rsid w:val="007570A5"/>
    <w:rsid w:val="0075793E"/>
    <w:rsid w:val="00757F90"/>
    <w:rsid w:val="00760286"/>
    <w:rsid w:val="007609D6"/>
    <w:rsid w:val="00761A4A"/>
    <w:rsid w:val="0076250F"/>
    <w:rsid w:val="00762612"/>
    <w:rsid w:val="0076283B"/>
    <w:rsid w:val="00763E92"/>
    <w:rsid w:val="007649CF"/>
    <w:rsid w:val="00764DEA"/>
    <w:rsid w:val="00765018"/>
    <w:rsid w:val="007650D4"/>
    <w:rsid w:val="00766475"/>
    <w:rsid w:val="00766C2C"/>
    <w:rsid w:val="00766F64"/>
    <w:rsid w:val="00773291"/>
    <w:rsid w:val="00774EE8"/>
    <w:rsid w:val="0077516E"/>
    <w:rsid w:val="00775892"/>
    <w:rsid w:val="00776C00"/>
    <w:rsid w:val="00776D22"/>
    <w:rsid w:val="00777069"/>
    <w:rsid w:val="007815E6"/>
    <w:rsid w:val="00782B68"/>
    <w:rsid w:val="00783542"/>
    <w:rsid w:val="0078364A"/>
    <w:rsid w:val="0078369E"/>
    <w:rsid w:val="007854FD"/>
    <w:rsid w:val="0078563B"/>
    <w:rsid w:val="007856BA"/>
    <w:rsid w:val="00785DCE"/>
    <w:rsid w:val="007869EE"/>
    <w:rsid w:val="00790460"/>
    <w:rsid w:val="00790E1B"/>
    <w:rsid w:val="00790F59"/>
    <w:rsid w:val="00792248"/>
    <w:rsid w:val="00792B14"/>
    <w:rsid w:val="00793A3B"/>
    <w:rsid w:val="00794999"/>
    <w:rsid w:val="00794CBC"/>
    <w:rsid w:val="007955B8"/>
    <w:rsid w:val="00795AA1"/>
    <w:rsid w:val="007968B8"/>
    <w:rsid w:val="00796BDD"/>
    <w:rsid w:val="00797A41"/>
    <w:rsid w:val="007A1024"/>
    <w:rsid w:val="007A1268"/>
    <w:rsid w:val="007A23F1"/>
    <w:rsid w:val="007A299A"/>
    <w:rsid w:val="007A2C37"/>
    <w:rsid w:val="007A3020"/>
    <w:rsid w:val="007A3B13"/>
    <w:rsid w:val="007A48A9"/>
    <w:rsid w:val="007A5FB7"/>
    <w:rsid w:val="007A7308"/>
    <w:rsid w:val="007A76B2"/>
    <w:rsid w:val="007A78F0"/>
    <w:rsid w:val="007A7EC8"/>
    <w:rsid w:val="007B07EB"/>
    <w:rsid w:val="007B0E98"/>
    <w:rsid w:val="007B2988"/>
    <w:rsid w:val="007B3E4A"/>
    <w:rsid w:val="007B43B4"/>
    <w:rsid w:val="007B6934"/>
    <w:rsid w:val="007B7980"/>
    <w:rsid w:val="007B79A1"/>
    <w:rsid w:val="007C057B"/>
    <w:rsid w:val="007C0763"/>
    <w:rsid w:val="007C10C9"/>
    <w:rsid w:val="007C2A90"/>
    <w:rsid w:val="007C3ECF"/>
    <w:rsid w:val="007C45A8"/>
    <w:rsid w:val="007C4F6C"/>
    <w:rsid w:val="007C54E3"/>
    <w:rsid w:val="007C79FE"/>
    <w:rsid w:val="007C7E7C"/>
    <w:rsid w:val="007D0054"/>
    <w:rsid w:val="007D0756"/>
    <w:rsid w:val="007D0A3C"/>
    <w:rsid w:val="007D1119"/>
    <w:rsid w:val="007D28D5"/>
    <w:rsid w:val="007D3231"/>
    <w:rsid w:val="007D45DF"/>
    <w:rsid w:val="007D54BD"/>
    <w:rsid w:val="007D6EC5"/>
    <w:rsid w:val="007D758F"/>
    <w:rsid w:val="007D7B5E"/>
    <w:rsid w:val="007D7B8E"/>
    <w:rsid w:val="007E0CCE"/>
    <w:rsid w:val="007E1113"/>
    <w:rsid w:val="007E11B8"/>
    <w:rsid w:val="007E1279"/>
    <w:rsid w:val="007E1F4D"/>
    <w:rsid w:val="007E2443"/>
    <w:rsid w:val="007E3316"/>
    <w:rsid w:val="007E3637"/>
    <w:rsid w:val="007E3B84"/>
    <w:rsid w:val="007E40BF"/>
    <w:rsid w:val="007E47A3"/>
    <w:rsid w:val="007E4E83"/>
    <w:rsid w:val="007E4F5F"/>
    <w:rsid w:val="007E555E"/>
    <w:rsid w:val="007E6FEE"/>
    <w:rsid w:val="007E74F5"/>
    <w:rsid w:val="007E795D"/>
    <w:rsid w:val="007F0523"/>
    <w:rsid w:val="007F17FB"/>
    <w:rsid w:val="007F192E"/>
    <w:rsid w:val="007F20B2"/>
    <w:rsid w:val="007F2815"/>
    <w:rsid w:val="007F28A0"/>
    <w:rsid w:val="007F2A67"/>
    <w:rsid w:val="007F359B"/>
    <w:rsid w:val="007F3DA6"/>
    <w:rsid w:val="007F44E0"/>
    <w:rsid w:val="007F4D20"/>
    <w:rsid w:val="007F51F3"/>
    <w:rsid w:val="007F66FC"/>
    <w:rsid w:val="007F6774"/>
    <w:rsid w:val="007F786A"/>
    <w:rsid w:val="008010A9"/>
    <w:rsid w:val="00801637"/>
    <w:rsid w:val="00802EFA"/>
    <w:rsid w:val="008035AC"/>
    <w:rsid w:val="00803E73"/>
    <w:rsid w:val="00803FA7"/>
    <w:rsid w:val="008042CA"/>
    <w:rsid w:val="00804775"/>
    <w:rsid w:val="00804F58"/>
    <w:rsid w:val="00805208"/>
    <w:rsid w:val="0080531D"/>
    <w:rsid w:val="00806FD0"/>
    <w:rsid w:val="00807316"/>
    <w:rsid w:val="00807851"/>
    <w:rsid w:val="00807FD5"/>
    <w:rsid w:val="008101D2"/>
    <w:rsid w:val="008110EE"/>
    <w:rsid w:val="008124AD"/>
    <w:rsid w:val="00813117"/>
    <w:rsid w:val="008132DF"/>
    <w:rsid w:val="00814181"/>
    <w:rsid w:val="00816AD8"/>
    <w:rsid w:val="00816FA0"/>
    <w:rsid w:val="00817809"/>
    <w:rsid w:val="008179B9"/>
    <w:rsid w:val="00817A3E"/>
    <w:rsid w:val="00820E79"/>
    <w:rsid w:val="00820F1A"/>
    <w:rsid w:val="00821F73"/>
    <w:rsid w:val="00822178"/>
    <w:rsid w:val="008229FA"/>
    <w:rsid w:val="00822AE5"/>
    <w:rsid w:val="008266FA"/>
    <w:rsid w:val="008267CC"/>
    <w:rsid w:val="00827E68"/>
    <w:rsid w:val="00830106"/>
    <w:rsid w:val="00830121"/>
    <w:rsid w:val="00830820"/>
    <w:rsid w:val="00830AE2"/>
    <w:rsid w:val="008319AF"/>
    <w:rsid w:val="00831D8B"/>
    <w:rsid w:val="0083219A"/>
    <w:rsid w:val="00832CC4"/>
    <w:rsid w:val="00833EBE"/>
    <w:rsid w:val="00835CD1"/>
    <w:rsid w:val="00837860"/>
    <w:rsid w:val="00837DF9"/>
    <w:rsid w:val="00837E10"/>
    <w:rsid w:val="00837E9B"/>
    <w:rsid w:val="008401AD"/>
    <w:rsid w:val="008401C4"/>
    <w:rsid w:val="00840795"/>
    <w:rsid w:val="00841D8E"/>
    <w:rsid w:val="00842332"/>
    <w:rsid w:val="00842BD1"/>
    <w:rsid w:val="00842DC7"/>
    <w:rsid w:val="00842EDC"/>
    <w:rsid w:val="00844065"/>
    <w:rsid w:val="00844B74"/>
    <w:rsid w:val="00845265"/>
    <w:rsid w:val="00845EFC"/>
    <w:rsid w:val="00845F9D"/>
    <w:rsid w:val="00846492"/>
    <w:rsid w:val="00847C89"/>
    <w:rsid w:val="00850138"/>
    <w:rsid w:val="00852621"/>
    <w:rsid w:val="008529F4"/>
    <w:rsid w:val="008536C9"/>
    <w:rsid w:val="008539DA"/>
    <w:rsid w:val="00854311"/>
    <w:rsid w:val="00854B5B"/>
    <w:rsid w:val="00855351"/>
    <w:rsid w:val="008567AE"/>
    <w:rsid w:val="00856F82"/>
    <w:rsid w:val="00857FC0"/>
    <w:rsid w:val="0086060E"/>
    <w:rsid w:val="0086241A"/>
    <w:rsid w:val="00862A1C"/>
    <w:rsid w:val="00862F67"/>
    <w:rsid w:val="0086369F"/>
    <w:rsid w:val="0086423B"/>
    <w:rsid w:val="00864549"/>
    <w:rsid w:val="00864970"/>
    <w:rsid w:val="00864DA9"/>
    <w:rsid w:val="00864FD7"/>
    <w:rsid w:val="00865465"/>
    <w:rsid w:val="0086566C"/>
    <w:rsid w:val="00865FBB"/>
    <w:rsid w:val="00867582"/>
    <w:rsid w:val="00867A68"/>
    <w:rsid w:val="00867F46"/>
    <w:rsid w:val="00870862"/>
    <w:rsid w:val="00871442"/>
    <w:rsid w:val="00871509"/>
    <w:rsid w:val="00871701"/>
    <w:rsid w:val="008732C5"/>
    <w:rsid w:val="008737B5"/>
    <w:rsid w:val="0087390E"/>
    <w:rsid w:val="00874674"/>
    <w:rsid w:val="00874849"/>
    <w:rsid w:val="00874A6B"/>
    <w:rsid w:val="00874D20"/>
    <w:rsid w:val="00874E4B"/>
    <w:rsid w:val="00875901"/>
    <w:rsid w:val="00875ED8"/>
    <w:rsid w:val="00876AF2"/>
    <w:rsid w:val="008803CE"/>
    <w:rsid w:val="00880B12"/>
    <w:rsid w:val="00881567"/>
    <w:rsid w:val="008815A4"/>
    <w:rsid w:val="0088379E"/>
    <w:rsid w:val="00883B37"/>
    <w:rsid w:val="008842A2"/>
    <w:rsid w:val="008858D1"/>
    <w:rsid w:val="00885CC8"/>
    <w:rsid w:val="00886B40"/>
    <w:rsid w:val="00886BED"/>
    <w:rsid w:val="0089020F"/>
    <w:rsid w:val="008904F2"/>
    <w:rsid w:val="00890ACA"/>
    <w:rsid w:val="008920FF"/>
    <w:rsid w:val="008925BE"/>
    <w:rsid w:val="008927F1"/>
    <w:rsid w:val="0089316F"/>
    <w:rsid w:val="0089332B"/>
    <w:rsid w:val="00893D70"/>
    <w:rsid w:val="00893E46"/>
    <w:rsid w:val="00894875"/>
    <w:rsid w:val="00894BC9"/>
    <w:rsid w:val="00895C7F"/>
    <w:rsid w:val="00896AD4"/>
    <w:rsid w:val="00897A54"/>
    <w:rsid w:val="00897C2D"/>
    <w:rsid w:val="00897FC9"/>
    <w:rsid w:val="008A0616"/>
    <w:rsid w:val="008A0A0B"/>
    <w:rsid w:val="008A1EE4"/>
    <w:rsid w:val="008A200F"/>
    <w:rsid w:val="008A21ED"/>
    <w:rsid w:val="008A25CB"/>
    <w:rsid w:val="008A2B21"/>
    <w:rsid w:val="008A2CAA"/>
    <w:rsid w:val="008A392E"/>
    <w:rsid w:val="008A3E7C"/>
    <w:rsid w:val="008A73B0"/>
    <w:rsid w:val="008A7E5B"/>
    <w:rsid w:val="008B0731"/>
    <w:rsid w:val="008B0A53"/>
    <w:rsid w:val="008B1FE7"/>
    <w:rsid w:val="008B30E0"/>
    <w:rsid w:val="008B412E"/>
    <w:rsid w:val="008B4D00"/>
    <w:rsid w:val="008B4D40"/>
    <w:rsid w:val="008B65CA"/>
    <w:rsid w:val="008B68D0"/>
    <w:rsid w:val="008B774F"/>
    <w:rsid w:val="008C0E75"/>
    <w:rsid w:val="008C10F8"/>
    <w:rsid w:val="008C33C8"/>
    <w:rsid w:val="008C3EB1"/>
    <w:rsid w:val="008C4078"/>
    <w:rsid w:val="008C428A"/>
    <w:rsid w:val="008C48DB"/>
    <w:rsid w:val="008C6ED6"/>
    <w:rsid w:val="008D0A18"/>
    <w:rsid w:val="008D0CA1"/>
    <w:rsid w:val="008D135A"/>
    <w:rsid w:val="008D2C0A"/>
    <w:rsid w:val="008D2F78"/>
    <w:rsid w:val="008D380D"/>
    <w:rsid w:val="008D40EA"/>
    <w:rsid w:val="008D4464"/>
    <w:rsid w:val="008D5A9E"/>
    <w:rsid w:val="008D5C31"/>
    <w:rsid w:val="008D6AA5"/>
    <w:rsid w:val="008D76BB"/>
    <w:rsid w:val="008E151B"/>
    <w:rsid w:val="008E27B4"/>
    <w:rsid w:val="008E2C70"/>
    <w:rsid w:val="008E305C"/>
    <w:rsid w:val="008E37D6"/>
    <w:rsid w:val="008E37DB"/>
    <w:rsid w:val="008E416A"/>
    <w:rsid w:val="008E52F8"/>
    <w:rsid w:val="008E5C83"/>
    <w:rsid w:val="008E6305"/>
    <w:rsid w:val="008E7068"/>
    <w:rsid w:val="008E777F"/>
    <w:rsid w:val="008E7E1D"/>
    <w:rsid w:val="008F0236"/>
    <w:rsid w:val="008F0546"/>
    <w:rsid w:val="008F058D"/>
    <w:rsid w:val="008F12EC"/>
    <w:rsid w:val="008F13A3"/>
    <w:rsid w:val="008F2347"/>
    <w:rsid w:val="008F3BC1"/>
    <w:rsid w:val="008F41D7"/>
    <w:rsid w:val="008F5016"/>
    <w:rsid w:val="008F5062"/>
    <w:rsid w:val="008F5728"/>
    <w:rsid w:val="00900761"/>
    <w:rsid w:val="009019FF"/>
    <w:rsid w:val="00902268"/>
    <w:rsid w:val="00903402"/>
    <w:rsid w:val="009056EE"/>
    <w:rsid w:val="00907018"/>
    <w:rsid w:val="0090794F"/>
    <w:rsid w:val="00907C77"/>
    <w:rsid w:val="009103B8"/>
    <w:rsid w:val="009109D0"/>
    <w:rsid w:val="00910E4E"/>
    <w:rsid w:val="00910FC8"/>
    <w:rsid w:val="00911435"/>
    <w:rsid w:val="00912261"/>
    <w:rsid w:val="00912FDF"/>
    <w:rsid w:val="00913519"/>
    <w:rsid w:val="0091355C"/>
    <w:rsid w:val="0091397A"/>
    <w:rsid w:val="009149AD"/>
    <w:rsid w:val="00914B44"/>
    <w:rsid w:val="009150B1"/>
    <w:rsid w:val="00915124"/>
    <w:rsid w:val="009152AA"/>
    <w:rsid w:val="0091592A"/>
    <w:rsid w:val="00916730"/>
    <w:rsid w:val="009168E1"/>
    <w:rsid w:val="00917469"/>
    <w:rsid w:val="009216B4"/>
    <w:rsid w:val="00921FBC"/>
    <w:rsid w:val="009244A8"/>
    <w:rsid w:val="009270EB"/>
    <w:rsid w:val="00927A44"/>
    <w:rsid w:val="0093070E"/>
    <w:rsid w:val="0093159C"/>
    <w:rsid w:val="009317B7"/>
    <w:rsid w:val="00931AC0"/>
    <w:rsid w:val="00932A18"/>
    <w:rsid w:val="009342E0"/>
    <w:rsid w:val="009356A8"/>
    <w:rsid w:val="009356BF"/>
    <w:rsid w:val="0093638D"/>
    <w:rsid w:val="00936F8B"/>
    <w:rsid w:val="00937442"/>
    <w:rsid w:val="009377E2"/>
    <w:rsid w:val="00940945"/>
    <w:rsid w:val="00941336"/>
    <w:rsid w:val="00941729"/>
    <w:rsid w:val="00943686"/>
    <w:rsid w:val="00945778"/>
    <w:rsid w:val="00945782"/>
    <w:rsid w:val="00945916"/>
    <w:rsid w:val="00947532"/>
    <w:rsid w:val="0095001D"/>
    <w:rsid w:val="00951D48"/>
    <w:rsid w:val="00953363"/>
    <w:rsid w:val="009534E4"/>
    <w:rsid w:val="00953946"/>
    <w:rsid w:val="00953ACD"/>
    <w:rsid w:val="009558C3"/>
    <w:rsid w:val="009568F5"/>
    <w:rsid w:val="00956A87"/>
    <w:rsid w:val="0095743B"/>
    <w:rsid w:val="00960029"/>
    <w:rsid w:val="00961D75"/>
    <w:rsid w:val="009621F3"/>
    <w:rsid w:val="00962882"/>
    <w:rsid w:val="00962EEE"/>
    <w:rsid w:val="009642BC"/>
    <w:rsid w:val="00964776"/>
    <w:rsid w:val="00964FDC"/>
    <w:rsid w:val="00966654"/>
    <w:rsid w:val="00966698"/>
    <w:rsid w:val="0096670F"/>
    <w:rsid w:val="00972563"/>
    <w:rsid w:val="009726B6"/>
    <w:rsid w:val="00972BD1"/>
    <w:rsid w:val="00972E3C"/>
    <w:rsid w:val="00973278"/>
    <w:rsid w:val="009736B6"/>
    <w:rsid w:val="00974CD0"/>
    <w:rsid w:val="009757C3"/>
    <w:rsid w:val="009761E5"/>
    <w:rsid w:val="00976F09"/>
    <w:rsid w:val="009774D5"/>
    <w:rsid w:val="009808CF"/>
    <w:rsid w:val="00980C72"/>
    <w:rsid w:val="00980DFB"/>
    <w:rsid w:val="00981076"/>
    <w:rsid w:val="00982515"/>
    <w:rsid w:val="00982DA6"/>
    <w:rsid w:val="00983900"/>
    <w:rsid w:val="00984197"/>
    <w:rsid w:val="00984553"/>
    <w:rsid w:val="00984BAA"/>
    <w:rsid w:val="009852E6"/>
    <w:rsid w:val="00985A74"/>
    <w:rsid w:val="00987A11"/>
    <w:rsid w:val="00987E68"/>
    <w:rsid w:val="00990E34"/>
    <w:rsid w:val="009923AA"/>
    <w:rsid w:val="00994B72"/>
    <w:rsid w:val="00994DE5"/>
    <w:rsid w:val="00995DEE"/>
    <w:rsid w:val="00996F9E"/>
    <w:rsid w:val="009A097D"/>
    <w:rsid w:val="009A0C98"/>
    <w:rsid w:val="009A1B31"/>
    <w:rsid w:val="009A2333"/>
    <w:rsid w:val="009A2ABA"/>
    <w:rsid w:val="009A2C44"/>
    <w:rsid w:val="009A3043"/>
    <w:rsid w:val="009A474E"/>
    <w:rsid w:val="009A6584"/>
    <w:rsid w:val="009A684C"/>
    <w:rsid w:val="009A6ED9"/>
    <w:rsid w:val="009A70D4"/>
    <w:rsid w:val="009A75E6"/>
    <w:rsid w:val="009A7D0F"/>
    <w:rsid w:val="009B05DB"/>
    <w:rsid w:val="009B3838"/>
    <w:rsid w:val="009B43ED"/>
    <w:rsid w:val="009B4F42"/>
    <w:rsid w:val="009B641B"/>
    <w:rsid w:val="009B6C17"/>
    <w:rsid w:val="009B70EA"/>
    <w:rsid w:val="009B715D"/>
    <w:rsid w:val="009B7192"/>
    <w:rsid w:val="009B7E5C"/>
    <w:rsid w:val="009B7ED4"/>
    <w:rsid w:val="009C07AA"/>
    <w:rsid w:val="009C0FDA"/>
    <w:rsid w:val="009C0FE9"/>
    <w:rsid w:val="009C1257"/>
    <w:rsid w:val="009C17E6"/>
    <w:rsid w:val="009C1A7F"/>
    <w:rsid w:val="009C2973"/>
    <w:rsid w:val="009C2B74"/>
    <w:rsid w:val="009C3D24"/>
    <w:rsid w:val="009C4339"/>
    <w:rsid w:val="009C4EC0"/>
    <w:rsid w:val="009C5867"/>
    <w:rsid w:val="009C5E7A"/>
    <w:rsid w:val="009C716E"/>
    <w:rsid w:val="009C7E9D"/>
    <w:rsid w:val="009D6D77"/>
    <w:rsid w:val="009D7529"/>
    <w:rsid w:val="009E02C8"/>
    <w:rsid w:val="009E03FE"/>
    <w:rsid w:val="009E0C32"/>
    <w:rsid w:val="009E16DF"/>
    <w:rsid w:val="009E26F4"/>
    <w:rsid w:val="009E37F2"/>
    <w:rsid w:val="009E3A5C"/>
    <w:rsid w:val="009E3E4D"/>
    <w:rsid w:val="009E431C"/>
    <w:rsid w:val="009E4551"/>
    <w:rsid w:val="009E4A55"/>
    <w:rsid w:val="009E4BAA"/>
    <w:rsid w:val="009E5B5F"/>
    <w:rsid w:val="009E6296"/>
    <w:rsid w:val="009E6647"/>
    <w:rsid w:val="009E79DF"/>
    <w:rsid w:val="009F08DA"/>
    <w:rsid w:val="009F2002"/>
    <w:rsid w:val="009F2DB5"/>
    <w:rsid w:val="009F4C9B"/>
    <w:rsid w:val="009F5862"/>
    <w:rsid w:val="009F5B53"/>
    <w:rsid w:val="009F5BA9"/>
    <w:rsid w:val="009F5EE5"/>
    <w:rsid w:val="009F64EC"/>
    <w:rsid w:val="009F6851"/>
    <w:rsid w:val="009F6D26"/>
    <w:rsid w:val="009F71F5"/>
    <w:rsid w:val="00A008AC"/>
    <w:rsid w:val="00A01190"/>
    <w:rsid w:val="00A014AF"/>
    <w:rsid w:val="00A01B09"/>
    <w:rsid w:val="00A01F97"/>
    <w:rsid w:val="00A02412"/>
    <w:rsid w:val="00A02583"/>
    <w:rsid w:val="00A03AA2"/>
    <w:rsid w:val="00A0504A"/>
    <w:rsid w:val="00A055F0"/>
    <w:rsid w:val="00A05B60"/>
    <w:rsid w:val="00A06188"/>
    <w:rsid w:val="00A06438"/>
    <w:rsid w:val="00A069A0"/>
    <w:rsid w:val="00A07387"/>
    <w:rsid w:val="00A07A53"/>
    <w:rsid w:val="00A10DD4"/>
    <w:rsid w:val="00A10F5D"/>
    <w:rsid w:val="00A12E5C"/>
    <w:rsid w:val="00A12FC6"/>
    <w:rsid w:val="00A155C0"/>
    <w:rsid w:val="00A15D33"/>
    <w:rsid w:val="00A1705F"/>
    <w:rsid w:val="00A171A3"/>
    <w:rsid w:val="00A1739F"/>
    <w:rsid w:val="00A176F8"/>
    <w:rsid w:val="00A179C0"/>
    <w:rsid w:val="00A179F9"/>
    <w:rsid w:val="00A17AA0"/>
    <w:rsid w:val="00A20078"/>
    <w:rsid w:val="00A2100A"/>
    <w:rsid w:val="00A215D2"/>
    <w:rsid w:val="00A229BA"/>
    <w:rsid w:val="00A22D3B"/>
    <w:rsid w:val="00A241A1"/>
    <w:rsid w:val="00A25236"/>
    <w:rsid w:val="00A26F92"/>
    <w:rsid w:val="00A31ACA"/>
    <w:rsid w:val="00A346FB"/>
    <w:rsid w:val="00A3585E"/>
    <w:rsid w:val="00A36569"/>
    <w:rsid w:val="00A367CF"/>
    <w:rsid w:val="00A378AC"/>
    <w:rsid w:val="00A40911"/>
    <w:rsid w:val="00A409BB"/>
    <w:rsid w:val="00A409FA"/>
    <w:rsid w:val="00A42903"/>
    <w:rsid w:val="00A42B28"/>
    <w:rsid w:val="00A42FDD"/>
    <w:rsid w:val="00A432E8"/>
    <w:rsid w:val="00A443EA"/>
    <w:rsid w:val="00A447B5"/>
    <w:rsid w:val="00A45321"/>
    <w:rsid w:val="00A462DD"/>
    <w:rsid w:val="00A465B1"/>
    <w:rsid w:val="00A46AE9"/>
    <w:rsid w:val="00A4765A"/>
    <w:rsid w:val="00A479DD"/>
    <w:rsid w:val="00A50C56"/>
    <w:rsid w:val="00A51A8B"/>
    <w:rsid w:val="00A52486"/>
    <w:rsid w:val="00A52AA4"/>
    <w:rsid w:val="00A53007"/>
    <w:rsid w:val="00A53F4A"/>
    <w:rsid w:val="00A5494B"/>
    <w:rsid w:val="00A55358"/>
    <w:rsid w:val="00A60F6E"/>
    <w:rsid w:val="00A61674"/>
    <w:rsid w:val="00A61A50"/>
    <w:rsid w:val="00A61B24"/>
    <w:rsid w:val="00A61F9F"/>
    <w:rsid w:val="00A64A9D"/>
    <w:rsid w:val="00A65AC1"/>
    <w:rsid w:val="00A664DC"/>
    <w:rsid w:val="00A671D2"/>
    <w:rsid w:val="00A67B5D"/>
    <w:rsid w:val="00A708E0"/>
    <w:rsid w:val="00A72587"/>
    <w:rsid w:val="00A726F7"/>
    <w:rsid w:val="00A731A5"/>
    <w:rsid w:val="00A7464C"/>
    <w:rsid w:val="00A757F5"/>
    <w:rsid w:val="00A76193"/>
    <w:rsid w:val="00A77C59"/>
    <w:rsid w:val="00A81129"/>
    <w:rsid w:val="00A822A3"/>
    <w:rsid w:val="00A82983"/>
    <w:rsid w:val="00A82FEF"/>
    <w:rsid w:val="00A83267"/>
    <w:rsid w:val="00A83C6D"/>
    <w:rsid w:val="00A83E94"/>
    <w:rsid w:val="00A848E8"/>
    <w:rsid w:val="00A84F03"/>
    <w:rsid w:val="00A85965"/>
    <w:rsid w:val="00A85B4B"/>
    <w:rsid w:val="00A85D68"/>
    <w:rsid w:val="00A863CB"/>
    <w:rsid w:val="00A8688B"/>
    <w:rsid w:val="00A869A7"/>
    <w:rsid w:val="00A869FB"/>
    <w:rsid w:val="00A86CB8"/>
    <w:rsid w:val="00A87704"/>
    <w:rsid w:val="00A90021"/>
    <w:rsid w:val="00A903F1"/>
    <w:rsid w:val="00A90533"/>
    <w:rsid w:val="00A93409"/>
    <w:rsid w:val="00A9459B"/>
    <w:rsid w:val="00A94BE4"/>
    <w:rsid w:val="00A953D6"/>
    <w:rsid w:val="00A961B0"/>
    <w:rsid w:val="00A9633B"/>
    <w:rsid w:val="00A96962"/>
    <w:rsid w:val="00A97442"/>
    <w:rsid w:val="00AA02B5"/>
    <w:rsid w:val="00AA05FF"/>
    <w:rsid w:val="00AA06B8"/>
    <w:rsid w:val="00AA0E2F"/>
    <w:rsid w:val="00AA1456"/>
    <w:rsid w:val="00AA155E"/>
    <w:rsid w:val="00AA2FB7"/>
    <w:rsid w:val="00AA3246"/>
    <w:rsid w:val="00AA3824"/>
    <w:rsid w:val="00AA425A"/>
    <w:rsid w:val="00AA4381"/>
    <w:rsid w:val="00AA52E3"/>
    <w:rsid w:val="00AA5359"/>
    <w:rsid w:val="00AA5755"/>
    <w:rsid w:val="00AA5AFC"/>
    <w:rsid w:val="00AA5E0B"/>
    <w:rsid w:val="00AA6347"/>
    <w:rsid w:val="00AA63AA"/>
    <w:rsid w:val="00AA68DF"/>
    <w:rsid w:val="00AA7B06"/>
    <w:rsid w:val="00AA7F6D"/>
    <w:rsid w:val="00AB016E"/>
    <w:rsid w:val="00AB0CDC"/>
    <w:rsid w:val="00AB4129"/>
    <w:rsid w:val="00AB4AE0"/>
    <w:rsid w:val="00AB5E5B"/>
    <w:rsid w:val="00AB67FC"/>
    <w:rsid w:val="00AB70FC"/>
    <w:rsid w:val="00AC023A"/>
    <w:rsid w:val="00AC11C8"/>
    <w:rsid w:val="00AC1895"/>
    <w:rsid w:val="00AC1903"/>
    <w:rsid w:val="00AC1CF0"/>
    <w:rsid w:val="00AC2004"/>
    <w:rsid w:val="00AC2F44"/>
    <w:rsid w:val="00AC4BD9"/>
    <w:rsid w:val="00AC68A2"/>
    <w:rsid w:val="00AD0D84"/>
    <w:rsid w:val="00AD1D02"/>
    <w:rsid w:val="00AD2C5B"/>
    <w:rsid w:val="00AD4378"/>
    <w:rsid w:val="00AD56B5"/>
    <w:rsid w:val="00AD5801"/>
    <w:rsid w:val="00AD621E"/>
    <w:rsid w:val="00AD6BE7"/>
    <w:rsid w:val="00AD71C3"/>
    <w:rsid w:val="00AE0A3A"/>
    <w:rsid w:val="00AE1E80"/>
    <w:rsid w:val="00AE2CA7"/>
    <w:rsid w:val="00AE38E4"/>
    <w:rsid w:val="00AE40E5"/>
    <w:rsid w:val="00AE5578"/>
    <w:rsid w:val="00AE762A"/>
    <w:rsid w:val="00AE76F4"/>
    <w:rsid w:val="00AE7DD5"/>
    <w:rsid w:val="00AF05EC"/>
    <w:rsid w:val="00AF213E"/>
    <w:rsid w:val="00AF256C"/>
    <w:rsid w:val="00AF2AE8"/>
    <w:rsid w:val="00AF3D66"/>
    <w:rsid w:val="00AF42F6"/>
    <w:rsid w:val="00AF4485"/>
    <w:rsid w:val="00AF464F"/>
    <w:rsid w:val="00AF64A9"/>
    <w:rsid w:val="00AF6836"/>
    <w:rsid w:val="00AF68D3"/>
    <w:rsid w:val="00AF6D9B"/>
    <w:rsid w:val="00AF6F98"/>
    <w:rsid w:val="00AF6FEB"/>
    <w:rsid w:val="00AF78D7"/>
    <w:rsid w:val="00AF7998"/>
    <w:rsid w:val="00AF7ACB"/>
    <w:rsid w:val="00B0113D"/>
    <w:rsid w:val="00B013A8"/>
    <w:rsid w:val="00B0153B"/>
    <w:rsid w:val="00B02781"/>
    <w:rsid w:val="00B03917"/>
    <w:rsid w:val="00B03CF0"/>
    <w:rsid w:val="00B045CA"/>
    <w:rsid w:val="00B058D1"/>
    <w:rsid w:val="00B062CA"/>
    <w:rsid w:val="00B07753"/>
    <w:rsid w:val="00B079EE"/>
    <w:rsid w:val="00B07A38"/>
    <w:rsid w:val="00B10EFB"/>
    <w:rsid w:val="00B11829"/>
    <w:rsid w:val="00B13579"/>
    <w:rsid w:val="00B13AAE"/>
    <w:rsid w:val="00B14570"/>
    <w:rsid w:val="00B147DE"/>
    <w:rsid w:val="00B149A3"/>
    <w:rsid w:val="00B151FF"/>
    <w:rsid w:val="00B161FF"/>
    <w:rsid w:val="00B170D6"/>
    <w:rsid w:val="00B2076F"/>
    <w:rsid w:val="00B208BF"/>
    <w:rsid w:val="00B21AFA"/>
    <w:rsid w:val="00B24796"/>
    <w:rsid w:val="00B25E8E"/>
    <w:rsid w:val="00B30B5D"/>
    <w:rsid w:val="00B31D1A"/>
    <w:rsid w:val="00B33DF8"/>
    <w:rsid w:val="00B342C6"/>
    <w:rsid w:val="00B35754"/>
    <w:rsid w:val="00B36BE6"/>
    <w:rsid w:val="00B37DFA"/>
    <w:rsid w:val="00B40813"/>
    <w:rsid w:val="00B41D48"/>
    <w:rsid w:val="00B4347C"/>
    <w:rsid w:val="00B4377B"/>
    <w:rsid w:val="00B44A73"/>
    <w:rsid w:val="00B46817"/>
    <w:rsid w:val="00B47C85"/>
    <w:rsid w:val="00B47DEB"/>
    <w:rsid w:val="00B5210F"/>
    <w:rsid w:val="00B52C2E"/>
    <w:rsid w:val="00B530C2"/>
    <w:rsid w:val="00B542F2"/>
    <w:rsid w:val="00B552C4"/>
    <w:rsid w:val="00B556A7"/>
    <w:rsid w:val="00B559AA"/>
    <w:rsid w:val="00B57BAE"/>
    <w:rsid w:val="00B6018B"/>
    <w:rsid w:val="00B6125B"/>
    <w:rsid w:val="00B623E4"/>
    <w:rsid w:val="00B62A40"/>
    <w:rsid w:val="00B63B9A"/>
    <w:rsid w:val="00B64442"/>
    <w:rsid w:val="00B64538"/>
    <w:rsid w:val="00B647FA"/>
    <w:rsid w:val="00B661CB"/>
    <w:rsid w:val="00B6657C"/>
    <w:rsid w:val="00B667B2"/>
    <w:rsid w:val="00B66BCE"/>
    <w:rsid w:val="00B66CBE"/>
    <w:rsid w:val="00B66D65"/>
    <w:rsid w:val="00B66E98"/>
    <w:rsid w:val="00B66EB9"/>
    <w:rsid w:val="00B67B81"/>
    <w:rsid w:val="00B67E88"/>
    <w:rsid w:val="00B70153"/>
    <w:rsid w:val="00B712F8"/>
    <w:rsid w:val="00B71303"/>
    <w:rsid w:val="00B72A01"/>
    <w:rsid w:val="00B73018"/>
    <w:rsid w:val="00B73856"/>
    <w:rsid w:val="00B76228"/>
    <w:rsid w:val="00B76A32"/>
    <w:rsid w:val="00B7736E"/>
    <w:rsid w:val="00B77ABA"/>
    <w:rsid w:val="00B8093C"/>
    <w:rsid w:val="00B813DE"/>
    <w:rsid w:val="00B81989"/>
    <w:rsid w:val="00B82652"/>
    <w:rsid w:val="00B83198"/>
    <w:rsid w:val="00B839C2"/>
    <w:rsid w:val="00B84376"/>
    <w:rsid w:val="00B847EE"/>
    <w:rsid w:val="00B84EC4"/>
    <w:rsid w:val="00B85483"/>
    <w:rsid w:val="00B854A9"/>
    <w:rsid w:val="00B85690"/>
    <w:rsid w:val="00B856C0"/>
    <w:rsid w:val="00B867EC"/>
    <w:rsid w:val="00B8770D"/>
    <w:rsid w:val="00B91B5B"/>
    <w:rsid w:val="00B92836"/>
    <w:rsid w:val="00B92CB6"/>
    <w:rsid w:val="00B92DCD"/>
    <w:rsid w:val="00B92EA0"/>
    <w:rsid w:val="00B9373D"/>
    <w:rsid w:val="00B93B46"/>
    <w:rsid w:val="00B942A4"/>
    <w:rsid w:val="00B9447D"/>
    <w:rsid w:val="00B95227"/>
    <w:rsid w:val="00B9578C"/>
    <w:rsid w:val="00B9765F"/>
    <w:rsid w:val="00B97A69"/>
    <w:rsid w:val="00BA162B"/>
    <w:rsid w:val="00BA26D0"/>
    <w:rsid w:val="00BA2B81"/>
    <w:rsid w:val="00BA3AF3"/>
    <w:rsid w:val="00BA4560"/>
    <w:rsid w:val="00BA5C6D"/>
    <w:rsid w:val="00BA629A"/>
    <w:rsid w:val="00BA7863"/>
    <w:rsid w:val="00BB2AF7"/>
    <w:rsid w:val="00BB2C5D"/>
    <w:rsid w:val="00BB2CCF"/>
    <w:rsid w:val="00BB47C8"/>
    <w:rsid w:val="00BB7406"/>
    <w:rsid w:val="00BB7FB8"/>
    <w:rsid w:val="00BC0768"/>
    <w:rsid w:val="00BC0EBC"/>
    <w:rsid w:val="00BC111A"/>
    <w:rsid w:val="00BC169B"/>
    <w:rsid w:val="00BC1BD8"/>
    <w:rsid w:val="00BC29F7"/>
    <w:rsid w:val="00BC35D5"/>
    <w:rsid w:val="00BC3C22"/>
    <w:rsid w:val="00BC3C93"/>
    <w:rsid w:val="00BC3E59"/>
    <w:rsid w:val="00BC4863"/>
    <w:rsid w:val="00BC54C4"/>
    <w:rsid w:val="00BC5D07"/>
    <w:rsid w:val="00BC7AB2"/>
    <w:rsid w:val="00BC7DE2"/>
    <w:rsid w:val="00BD1C5C"/>
    <w:rsid w:val="00BD33FD"/>
    <w:rsid w:val="00BD3CC7"/>
    <w:rsid w:val="00BD4704"/>
    <w:rsid w:val="00BD5896"/>
    <w:rsid w:val="00BD60A9"/>
    <w:rsid w:val="00BD63D1"/>
    <w:rsid w:val="00BD6985"/>
    <w:rsid w:val="00BD6A00"/>
    <w:rsid w:val="00BD6E61"/>
    <w:rsid w:val="00BD7085"/>
    <w:rsid w:val="00BD78E2"/>
    <w:rsid w:val="00BE30E2"/>
    <w:rsid w:val="00BE330B"/>
    <w:rsid w:val="00BE3821"/>
    <w:rsid w:val="00BE4A67"/>
    <w:rsid w:val="00BE4A96"/>
    <w:rsid w:val="00BE5069"/>
    <w:rsid w:val="00BE56AB"/>
    <w:rsid w:val="00BE5B6D"/>
    <w:rsid w:val="00BE5D81"/>
    <w:rsid w:val="00BE711F"/>
    <w:rsid w:val="00BE71B5"/>
    <w:rsid w:val="00BE777E"/>
    <w:rsid w:val="00BE7B8A"/>
    <w:rsid w:val="00BE7FBF"/>
    <w:rsid w:val="00BE7FC3"/>
    <w:rsid w:val="00BF25F2"/>
    <w:rsid w:val="00BF4C32"/>
    <w:rsid w:val="00BF5069"/>
    <w:rsid w:val="00BF5259"/>
    <w:rsid w:val="00BF5532"/>
    <w:rsid w:val="00BF678E"/>
    <w:rsid w:val="00BF7F90"/>
    <w:rsid w:val="00C003BE"/>
    <w:rsid w:val="00C0067C"/>
    <w:rsid w:val="00C00887"/>
    <w:rsid w:val="00C00994"/>
    <w:rsid w:val="00C018C8"/>
    <w:rsid w:val="00C02973"/>
    <w:rsid w:val="00C046BB"/>
    <w:rsid w:val="00C04D1A"/>
    <w:rsid w:val="00C05DA0"/>
    <w:rsid w:val="00C06D74"/>
    <w:rsid w:val="00C07878"/>
    <w:rsid w:val="00C10484"/>
    <w:rsid w:val="00C10A7E"/>
    <w:rsid w:val="00C115B2"/>
    <w:rsid w:val="00C11E9D"/>
    <w:rsid w:val="00C132CA"/>
    <w:rsid w:val="00C14822"/>
    <w:rsid w:val="00C14C8A"/>
    <w:rsid w:val="00C163F4"/>
    <w:rsid w:val="00C20095"/>
    <w:rsid w:val="00C20302"/>
    <w:rsid w:val="00C20FFA"/>
    <w:rsid w:val="00C21EAA"/>
    <w:rsid w:val="00C232CC"/>
    <w:rsid w:val="00C23312"/>
    <w:rsid w:val="00C24609"/>
    <w:rsid w:val="00C248A8"/>
    <w:rsid w:val="00C25142"/>
    <w:rsid w:val="00C25BA6"/>
    <w:rsid w:val="00C26254"/>
    <w:rsid w:val="00C26C97"/>
    <w:rsid w:val="00C274FF"/>
    <w:rsid w:val="00C27A3C"/>
    <w:rsid w:val="00C30B9A"/>
    <w:rsid w:val="00C315DC"/>
    <w:rsid w:val="00C31F0D"/>
    <w:rsid w:val="00C341FB"/>
    <w:rsid w:val="00C351E6"/>
    <w:rsid w:val="00C378D4"/>
    <w:rsid w:val="00C40801"/>
    <w:rsid w:val="00C40946"/>
    <w:rsid w:val="00C40E52"/>
    <w:rsid w:val="00C40EBE"/>
    <w:rsid w:val="00C4285A"/>
    <w:rsid w:val="00C42FFE"/>
    <w:rsid w:val="00C4463F"/>
    <w:rsid w:val="00C44A06"/>
    <w:rsid w:val="00C44F2F"/>
    <w:rsid w:val="00C46E22"/>
    <w:rsid w:val="00C47925"/>
    <w:rsid w:val="00C5025E"/>
    <w:rsid w:val="00C50B3D"/>
    <w:rsid w:val="00C5143F"/>
    <w:rsid w:val="00C51551"/>
    <w:rsid w:val="00C5351E"/>
    <w:rsid w:val="00C54396"/>
    <w:rsid w:val="00C54C95"/>
    <w:rsid w:val="00C552CE"/>
    <w:rsid w:val="00C553A5"/>
    <w:rsid w:val="00C553B1"/>
    <w:rsid w:val="00C56C36"/>
    <w:rsid w:val="00C576F1"/>
    <w:rsid w:val="00C577B6"/>
    <w:rsid w:val="00C57972"/>
    <w:rsid w:val="00C61B1D"/>
    <w:rsid w:val="00C61E03"/>
    <w:rsid w:val="00C626B5"/>
    <w:rsid w:val="00C627EC"/>
    <w:rsid w:val="00C62934"/>
    <w:rsid w:val="00C62F4C"/>
    <w:rsid w:val="00C633AA"/>
    <w:rsid w:val="00C64A2A"/>
    <w:rsid w:val="00C6502D"/>
    <w:rsid w:val="00C65DAA"/>
    <w:rsid w:val="00C66662"/>
    <w:rsid w:val="00C7288C"/>
    <w:rsid w:val="00C72E09"/>
    <w:rsid w:val="00C73BA9"/>
    <w:rsid w:val="00C744FD"/>
    <w:rsid w:val="00C7488E"/>
    <w:rsid w:val="00C752FD"/>
    <w:rsid w:val="00C7586D"/>
    <w:rsid w:val="00C75E2B"/>
    <w:rsid w:val="00C76159"/>
    <w:rsid w:val="00C775E1"/>
    <w:rsid w:val="00C80026"/>
    <w:rsid w:val="00C81479"/>
    <w:rsid w:val="00C8161C"/>
    <w:rsid w:val="00C82672"/>
    <w:rsid w:val="00C82D66"/>
    <w:rsid w:val="00C82E65"/>
    <w:rsid w:val="00C82EC0"/>
    <w:rsid w:val="00C83C84"/>
    <w:rsid w:val="00C857B7"/>
    <w:rsid w:val="00C865C4"/>
    <w:rsid w:val="00C879DF"/>
    <w:rsid w:val="00C9054E"/>
    <w:rsid w:val="00C92134"/>
    <w:rsid w:val="00C93476"/>
    <w:rsid w:val="00C93E34"/>
    <w:rsid w:val="00C94477"/>
    <w:rsid w:val="00C94B4B"/>
    <w:rsid w:val="00C955C9"/>
    <w:rsid w:val="00C9693D"/>
    <w:rsid w:val="00C96B84"/>
    <w:rsid w:val="00C9794D"/>
    <w:rsid w:val="00C97A1D"/>
    <w:rsid w:val="00C97F77"/>
    <w:rsid w:val="00CA037E"/>
    <w:rsid w:val="00CA0610"/>
    <w:rsid w:val="00CA0F33"/>
    <w:rsid w:val="00CA10B0"/>
    <w:rsid w:val="00CA2629"/>
    <w:rsid w:val="00CA36E3"/>
    <w:rsid w:val="00CA3A91"/>
    <w:rsid w:val="00CA4BCD"/>
    <w:rsid w:val="00CA534C"/>
    <w:rsid w:val="00CA6898"/>
    <w:rsid w:val="00CA6C89"/>
    <w:rsid w:val="00CA6FDC"/>
    <w:rsid w:val="00CB0253"/>
    <w:rsid w:val="00CB207A"/>
    <w:rsid w:val="00CB21CB"/>
    <w:rsid w:val="00CB52CB"/>
    <w:rsid w:val="00CB5A11"/>
    <w:rsid w:val="00CB7FDE"/>
    <w:rsid w:val="00CC06B2"/>
    <w:rsid w:val="00CC219D"/>
    <w:rsid w:val="00CC268D"/>
    <w:rsid w:val="00CC443E"/>
    <w:rsid w:val="00CC4570"/>
    <w:rsid w:val="00CC4FCA"/>
    <w:rsid w:val="00CC54B2"/>
    <w:rsid w:val="00CC61B2"/>
    <w:rsid w:val="00CC61C1"/>
    <w:rsid w:val="00CC651B"/>
    <w:rsid w:val="00CC6AF6"/>
    <w:rsid w:val="00CC6CFA"/>
    <w:rsid w:val="00CC779E"/>
    <w:rsid w:val="00CD0572"/>
    <w:rsid w:val="00CD0BB1"/>
    <w:rsid w:val="00CD0EE3"/>
    <w:rsid w:val="00CD2FB7"/>
    <w:rsid w:val="00CD3ABC"/>
    <w:rsid w:val="00CD548F"/>
    <w:rsid w:val="00CD5E4B"/>
    <w:rsid w:val="00CD7553"/>
    <w:rsid w:val="00CD7A2F"/>
    <w:rsid w:val="00CE17A6"/>
    <w:rsid w:val="00CE1FE4"/>
    <w:rsid w:val="00CE3EE2"/>
    <w:rsid w:val="00CE44CB"/>
    <w:rsid w:val="00CE4751"/>
    <w:rsid w:val="00CE4B93"/>
    <w:rsid w:val="00CE5947"/>
    <w:rsid w:val="00CE5BAB"/>
    <w:rsid w:val="00CE5BBB"/>
    <w:rsid w:val="00CE5E42"/>
    <w:rsid w:val="00CE5FE1"/>
    <w:rsid w:val="00CE66FF"/>
    <w:rsid w:val="00CF10F2"/>
    <w:rsid w:val="00CF115F"/>
    <w:rsid w:val="00CF1BB0"/>
    <w:rsid w:val="00CF260C"/>
    <w:rsid w:val="00CF3763"/>
    <w:rsid w:val="00CF3821"/>
    <w:rsid w:val="00CF3DA1"/>
    <w:rsid w:val="00CF463E"/>
    <w:rsid w:val="00CF5BE6"/>
    <w:rsid w:val="00CF5C65"/>
    <w:rsid w:val="00CF663B"/>
    <w:rsid w:val="00CF6D87"/>
    <w:rsid w:val="00D00438"/>
    <w:rsid w:val="00D00C89"/>
    <w:rsid w:val="00D00F92"/>
    <w:rsid w:val="00D011F4"/>
    <w:rsid w:val="00D02905"/>
    <w:rsid w:val="00D02A71"/>
    <w:rsid w:val="00D02B18"/>
    <w:rsid w:val="00D04F19"/>
    <w:rsid w:val="00D05B5A"/>
    <w:rsid w:val="00D07BC5"/>
    <w:rsid w:val="00D10029"/>
    <w:rsid w:val="00D104FA"/>
    <w:rsid w:val="00D1096F"/>
    <w:rsid w:val="00D10B4F"/>
    <w:rsid w:val="00D12E59"/>
    <w:rsid w:val="00D136B5"/>
    <w:rsid w:val="00D13CC7"/>
    <w:rsid w:val="00D143DD"/>
    <w:rsid w:val="00D14898"/>
    <w:rsid w:val="00D14BFE"/>
    <w:rsid w:val="00D16135"/>
    <w:rsid w:val="00D16EE5"/>
    <w:rsid w:val="00D16F33"/>
    <w:rsid w:val="00D20F46"/>
    <w:rsid w:val="00D21334"/>
    <w:rsid w:val="00D21577"/>
    <w:rsid w:val="00D223B8"/>
    <w:rsid w:val="00D2485E"/>
    <w:rsid w:val="00D24AD2"/>
    <w:rsid w:val="00D27586"/>
    <w:rsid w:val="00D30D39"/>
    <w:rsid w:val="00D30EE7"/>
    <w:rsid w:val="00D3196F"/>
    <w:rsid w:val="00D33DE9"/>
    <w:rsid w:val="00D34A0F"/>
    <w:rsid w:val="00D355D6"/>
    <w:rsid w:val="00D3594B"/>
    <w:rsid w:val="00D35F59"/>
    <w:rsid w:val="00D35FC3"/>
    <w:rsid w:val="00D36B1E"/>
    <w:rsid w:val="00D37026"/>
    <w:rsid w:val="00D409B5"/>
    <w:rsid w:val="00D415B6"/>
    <w:rsid w:val="00D4196E"/>
    <w:rsid w:val="00D41F7E"/>
    <w:rsid w:val="00D45237"/>
    <w:rsid w:val="00D45E80"/>
    <w:rsid w:val="00D4696A"/>
    <w:rsid w:val="00D46AC8"/>
    <w:rsid w:val="00D46B2D"/>
    <w:rsid w:val="00D50228"/>
    <w:rsid w:val="00D5055C"/>
    <w:rsid w:val="00D5095C"/>
    <w:rsid w:val="00D51A41"/>
    <w:rsid w:val="00D51AA4"/>
    <w:rsid w:val="00D54753"/>
    <w:rsid w:val="00D54AA4"/>
    <w:rsid w:val="00D55053"/>
    <w:rsid w:val="00D55AAA"/>
    <w:rsid w:val="00D56BE7"/>
    <w:rsid w:val="00D56EB2"/>
    <w:rsid w:val="00D57AA5"/>
    <w:rsid w:val="00D60EEF"/>
    <w:rsid w:val="00D611FC"/>
    <w:rsid w:val="00D63274"/>
    <w:rsid w:val="00D63622"/>
    <w:rsid w:val="00D6386A"/>
    <w:rsid w:val="00D64BD8"/>
    <w:rsid w:val="00D65E86"/>
    <w:rsid w:val="00D664ED"/>
    <w:rsid w:val="00D66EA1"/>
    <w:rsid w:val="00D67C7E"/>
    <w:rsid w:val="00D70C1E"/>
    <w:rsid w:val="00D7270F"/>
    <w:rsid w:val="00D73F51"/>
    <w:rsid w:val="00D74D83"/>
    <w:rsid w:val="00D75249"/>
    <w:rsid w:val="00D75336"/>
    <w:rsid w:val="00D76EB5"/>
    <w:rsid w:val="00D76F7D"/>
    <w:rsid w:val="00D817C3"/>
    <w:rsid w:val="00D81977"/>
    <w:rsid w:val="00D81F73"/>
    <w:rsid w:val="00D83306"/>
    <w:rsid w:val="00D834D2"/>
    <w:rsid w:val="00D836C5"/>
    <w:rsid w:val="00D838B8"/>
    <w:rsid w:val="00D8393E"/>
    <w:rsid w:val="00D86002"/>
    <w:rsid w:val="00D8789A"/>
    <w:rsid w:val="00D87A6B"/>
    <w:rsid w:val="00D87D82"/>
    <w:rsid w:val="00D9000A"/>
    <w:rsid w:val="00D9031E"/>
    <w:rsid w:val="00D904B4"/>
    <w:rsid w:val="00D90D74"/>
    <w:rsid w:val="00D90F81"/>
    <w:rsid w:val="00D92C54"/>
    <w:rsid w:val="00D92F7E"/>
    <w:rsid w:val="00D9389F"/>
    <w:rsid w:val="00D93987"/>
    <w:rsid w:val="00D94110"/>
    <w:rsid w:val="00D94358"/>
    <w:rsid w:val="00D95BF3"/>
    <w:rsid w:val="00DA0D4A"/>
    <w:rsid w:val="00DA114B"/>
    <w:rsid w:val="00DA27E0"/>
    <w:rsid w:val="00DA3259"/>
    <w:rsid w:val="00DA33E9"/>
    <w:rsid w:val="00DA4160"/>
    <w:rsid w:val="00DA5B51"/>
    <w:rsid w:val="00DA5B94"/>
    <w:rsid w:val="00DA7195"/>
    <w:rsid w:val="00DB02BC"/>
    <w:rsid w:val="00DB08D9"/>
    <w:rsid w:val="00DB12C3"/>
    <w:rsid w:val="00DB13B6"/>
    <w:rsid w:val="00DB2975"/>
    <w:rsid w:val="00DB2A63"/>
    <w:rsid w:val="00DB3B74"/>
    <w:rsid w:val="00DB476B"/>
    <w:rsid w:val="00DB4D5E"/>
    <w:rsid w:val="00DB6E48"/>
    <w:rsid w:val="00DB7833"/>
    <w:rsid w:val="00DB7BA8"/>
    <w:rsid w:val="00DC0758"/>
    <w:rsid w:val="00DC086D"/>
    <w:rsid w:val="00DC171F"/>
    <w:rsid w:val="00DC1928"/>
    <w:rsid w:val="00DC2492"/>
    <w:rsid w:val="00DC24B5"/>
    <w:rsid w:val="00DC2624"/>
    <w:rsid w:val="00DC34E8"/>
    <w:rsid w:val="00DC489D"/>
    <w:rsid w:val="00DC4DF1"/>
    <w:rsid w:val="00DC5ABE"/>
    <w:rsid w:val="00DD0902"/>
    <w:rsid w:val="00DD2D9E"/>
    <w:rsid w:val="00DD397C"/>
    <w:rsid w:val="00DD42EC"/>
    <w:rsid w:val="00DD4A91"/>
    <w:rsid w:val="00DD6554"/>
    <w:rsid w:val="00DD6DA0"/>
    <w:rsid w:val="00DE0A29"/>
    <w:rsid w:val="00DE128C"/>
    <w:rsid w:val="00DE21FB"/>
    <w:rsid w:val="00DE22F5"/>
    <w:rsid w:val="00DE2A03"/>
    <w:rsid w:val="00DE4175"/>
    <w:rsid w:val="00DE58C9"/>
    <w:rsid w:val="00DE5AEA"/>
    <w:rsid w:val="00DE6609"/>
    <w:rsid w:val="00DE730A"/>
    <w:rsid w:val="00DE795C"/>
    <w:rsid w:val="00DE7F97"/>
    <w:rsid w:val="00DF0A4D"/>
    <w:rsid w:val="00DF1D72"/>
    <w:rsid w:val="00DF1D80"/>
    <w:rsid w:val="00DF1E15"/>
    <w:rsid w:val="00DF201D"/>
    <w:rsid w:val="00DF229A"/>
    <w:rsid w:val="00DF2C12"/>
    <w:rsid w:val="00DF2C3D"/>
    <w:rsid w:val="00DF49BC"/>
    <w:rsid w:val="00DF4AA4"/>
    <w:rsid w:val="00DF4EB1"/>
    <w:rsid w:val="00DF4F46"/>
    <w:rsid w:val="00DF6D31"/>
    <w:rsid w:val="00DF7543"/>
    <w:rsid w:val="00DF7C5A"/>
    <w:rsid w:val="00DF7CD9"/>
    <w:rsid w:val="00E02567"/>
    <w:rsid w:val="00E03582"/>
    <w:rsid w:val="00E040E2"/>
    <w:rsid w:val="00E05481"/>
    <w:rsid w:val="00E0559D"/>
    <w:rsid w:val="00E05775"/>
    <w:rsid w:val="00E07648"/>
    <w:rsid w:val="00E114FE"/>
    <w:rsid w:val="00E11720"/>
    <w:rsid w:val="00E119EC"/>
    <w:rsid w:val="00E11EDD"/>
    <w:rsid w:val="00E12449"/>
    <w:rsid w:val="00E14001"/>
    <w:rsid w:val="00E1467D"/>
    <w:rsid w:val="00E14BD3"/>
    <w:rsid w:val="00E14C71"/>
    <w:rsid w:val="00E14DDD"/>
    <w:rsid w:val="00E1593B"/>
    <w:rsid w:val="00E1753F"/>
    <w:rsid w:val="00E1776C"/>
    <w:rsid w:val="00E17F3F"/>
    <w:rsid w:val="00E17F86"/>
    <w:rsid w:val="00E214CF"/>
    <w:rsid w:val="00E21B79"/>
    <w:rsid w:val="00E22FA0"/>
    <w:rsid w:val="00E234D7"/>
    <w:rsid w:val="00E23B9F"/>
    <w:rsid w:val="00E23E9F"/>
    <w:rsid w:val="00E24D65"/>
    <w:rsid w:val="00E25A38"/>
    <w:rsid w:val="00E26763"/>
    <w:rsid w:val="00E269B6"/>
    <w:rsid w:val="00E26F1A"/>
    <w:rsid w:val="00E2790C"/>
    <w:rsid w:val="00E27B23"/>
    <w:rsid w:val="00E27BB3"/>
    <w:rsid w:val="00E30080"/>
    <w:rsid w:val="00E30426"/>
    <w:rsid w:val="00E3174D"/>
    <w:rsid w:val="00E32B0E"/>
    <w:rsid w:val="00E353D2"/>
    <w:rsid w:val="00E356E1"/>
    <w:rsid w:val="00E36465"/>
    <w:rsid w:val="00E37B5C"/>
    <w:rsid w:val="00E400DC"/>
    <w:rsid w:val="00E40907"/>
    <w:rsid w:val="00E40C8E"/>
    <w:rsid w:val="00E40E3A"/>
    <w:rsid w:val="00E41C39"/>
    <w:rsid w:val="00E429AF"/>
    <w:rsid w:val="00E42B0E"/>
    <w:rsid w:val="00E438E5"/>
    <w:rsid w:val="00E4430B"/>
    <w:rsid w:val="00E44EBE"/>
    <w:rsid w:val="00E453DB"/>
    <w:rsid w:val="00E47567"/>
    <w:rsid w:val="00E52393"/>
    <w:rsid w:val="00E535C4"/>
    <w:rsid w:val="00E536DF"/>
    <w:rsid w:val="00E5457A"/>
    <w:rsid w:val="00E54ECB"/>
    <w:rsid w:val="00E5585B"/>
    <w:rsid w:val="00E55F0E"/>
    <w:rsid w:val="00E5610A"/>
    <w:rsid w:val="00E562B5"/>
    <w:rsid w:val="00E5730C"/>
    <w:rsid w:val="00E57D14"/>
    <w:rsid w:val="00E57D3F"/>
    <w:rsid w:val="00E6062C"/>
    <w:rsid w:val="00E616DD"/>
    <w:rsid w:val="00E61818"/>
    <w:rsid w:val="00E63702"/>
    <w:rsid w:val="00E64CF5"/>
    <w:rsid w:val="00E651C4"/>
    <w:rsid w:val="00E6619B"/>
    <w:rsid w:val="00E70457"/>
    <w:rsid w:val="00E70482"/>
    <w:rsid w:val="00E70546"/>
    <w:rsid w:val="00E70548"/>
    <w:rsid w:val="00E70C38"/>
    <w:rsid w:val="00E71AAE"/>
    <w:rsid w:val="00E72377"/>
    <w:rsid w:val="00E73543"/>
    <w:rsid w:val="00E7541C"/>
    <w:rsid w:val="00E75CA0"/>
    <w:rsid w:val="00E7684D"/>
    <w:rsid w:val="00E7699E"/>
    <w:rsid w:val="00E809F6"/>
    <w:rsid w:val="00E8140D"/>
    <w:rsid w:val="00E81666"/>
    <w:rsid w:val="00E8380C"/>
    <w:rsid w:val="00E838FE"/>
    <w:rsid w:val="00E83CFD"/>
    <w:rsid w:val="00E83D61"/>
    <w:rsid w:val="00E83DA4"/>
    <w:rsid w:val="00E83E30"/>
    <w:rsid w:val="00E8443A"/>
    <w:rsid w:val="00E8457E"/>
    <w:rsid w:val="00E84589"/>
    <w:rsid w:val="00E86A19"/>
    <w:rsid w:val="00E86AE9"/>
    <w:rsid w:val="00E87EEB"/>
    <w:rsid w:val="00E907BD"/>
    <w:rsid w:val="00E90CBF"/>
    <w:rsid w:val="00E912F0"/>
    <w:rsid w:val="00E915BF"/>
    <w:rsid w:val="00E917BF"/>
    <w:rsid w:val="00E91DCF"/>
    <w:rsid w:val="00E928BE"/>
    <w:rsid w:val="00E93BD3"/>
    <w:rsid w:val="00E94052"/>
    <w:rsid w:val="00E9432D"/>
    <w:rsid w:val="00E943CC"/>
    <w:rsid w:val="00E94801"/>
    <w:rsid w:val="00E962AD"/>
    <w:rsid w:val="00E97050"/>
    <w:rsid w:val="00E97E7E"/>
    <w:rsid w:val="00E97F62"/>
    <w:rsid w:val="00EA02F7"/>
    <w:rsid w:val="00EA0339"/>
    <w:rsid w:val="00EA06A6"/>
    <w:rsid w:val="00EA19DF"/>
    <w:rsid w:val="00EA1EF8"/>
    <w:rsid w:val="00EA2CCD"/>
    <w:rsid w:val="00EA3D40"/>
    <w:rsid w:val="00EA4541"/>
    <w:rsid w:val="00EA47F5"/>
    <w:rsid w:val="00EA4934"/>
    <w:rsid w:val="00EA52F3"/>
    <w:rsid w:val="00EA7452"/>
    <w:rsid w:val="00EB0AA4"/>
    <w:rsid w:val="00EB0DF3"/>
    <w:rsid w:val="00EB175D"/>
    <w:rsid w:val="00EB1942"/>
    <w:rsid w:val="00EB240D"/>
    <w:rsid w:val="00EB2B1B"/>
    <w:rsid w:val="00EB3BE0"/>
    <w:rsid w:val="00EB572D"/>
    <w:rsid w:val="00EB5ED3"/>
    <w:rsid w:val="00EB619A"/>
    <w:rsid w:val="00EB65E0"/>
    <w:rsid w:val="00EB69E7"/>
    <w:rsid w:val="00EB6F02"/>
    <w:rsid w:val="00EB7A6C"/>
    <w:rsid w:val="00EC0885"/>
    <w:rsid w:val="00EC288E"/>
    <w:rsid w:val="00EC3056"/>
    <w:rsid w:val="00EC5097"/>
    <w:rsid w:val="00EC5711"/>
    <w:rsid w:val="00EC686F"/>
    <w:rsid w:val="00EC6A7C"/>
    <w:rsid w:val="00EC7C75"/>
    <w:rsid w:val="00ED18F3"/>
    <w:rsid w:val="00ED1B26"/>
    <w:rsid w:val="00ED1CED"/>
    <w:rsid w:val="00ED1F40"/>
    <w:rsid w:val="00ED37F0"/>
    <w:rsid w:val="00ED4A4D"/>
    <w:rsid w:val="00ED4C6F"/>
    <w:rsid w:val="00ED533B"/>
    <w:rsid w:val="00EE01A8"/>
    <w:rsid w:val="00EE087D"/>
    <w:rsid w:val="00EE11AD"/>
    <w:rsid w:val="00EE1705"/>
    <w:rsid w:val="00EE1B61"/>
    <w:rsid w:val="00EE36DF"/>
    <w:rsid w:val="00EE4655"/>
    <w:rsid w:val="00EE5705"/>
    <w:rsid w:val="00EF021C"/>
    <w:rsid w:val="00EF2039"/>
    <w:rsid w:val="00EF238B"/>
    <w:rsid w:val="00EF276B"/>
    <w:rsid w:val="00EF4497"/>
    <w:rsid w:val="00EF5320"/>
    <w:rsid w:val="00EF53E1"/>
    <w:rsid w:val="00EF5D6D"/>
    <w:rsid w:val="00EF73E1"/>
    <w:rsid w:val="00EF7CD6"/>
    <w:rsid w:val="00EF7CFD"/>
    <w:rsid w:val="00F02AC3"/>
    <w:rsid w:val="00F0377A"/>
    <w:rsid w:val="00F0440D"/>
    <w:rsid w:val="00F04771"/>
    <w:rsid w:val="00F076D8"/>
    <w:rsid w:val="00F07CE4"/>
    <w:rsid w:val="00F123CC"/>
    <w:rsid w:val="00F12FD4"/>
    <w:rsid w:val="00F131AA"/>
    <w:rsid w:val="00F14AB2"/>
    <w:rsid w:val="00F14C23"/>
    <w:rsid w:val="00F1668F"/>
    <w:rsid w:val="00F173C2"/>
    <w:rsid w:val="00F174AA"/>
    <w:rsid w:val="00F174C4"/>
    <w:rsid w:val="00F23F3C"/>
    <w:rsid w:val="00F24004"/>
    <w:rsid w:val="00F24356"/>
    <w:rsid w:val="00F246FA"/>
    <w:rsid w:val="00F256EE"/>
    <w:rsid w:val="00F262FA"/>
    <w:rsid w:val="00F26359"/>
    <w:rsid w:val="00F26619"/>
    <w:rsid w:val="00F27262"/>
    <w:rsid w:val="00F27830"/>
    <w:rsid w:val="00F30096"/>
    <w:rsid w:val="00F3067D"/>
    <w:rsid w:val="00F30F77"/>
    <w:rsid w:val="00F3143F"/>
    <w:rsid w:val="00F32008"/>
    <w:rsid w:val="00F3296E"/>
    <w:rsid w:val="00F3326D"/>
    <w:rsid w:val="00F35863"/>
    <w:rsid w:val="00F358BA"/>
    <w:rsid w:val="00F3632D"/>
    <w:rsid w:val="00F36A22"/>
    <w:rsid w:val="00F407DC"/>
    <w:rsid w:val="00F40F5B"/>
    <w:rsid w:val="00F4288D"/>
    <w:rsid w:val="00F453D2"/>
    <w:rsid w:val="00F453DA"/>
    <w:rsid w:val="00F45795"/>
    <w:rsid w:val="00F4648E"/>
    <w:rsid w:val="00F46DF0"/>
    <w:rsid w:val="00F47CEA"/>
    <w:rsid w:val="00F47E0C"/>
    <w:rsid w:val="00F50FAE"/>
    <w:rsid w:val="00F5238A"/>
    <w:rsid w:val="00F52F4C"/>
    <w:rsid w:val="00F5329E"/>
    <w:rsid w:val="00F547A3"/>
    <w:rsid w:val="00F54835"/>
    <w:rsid w:val="00F561BB"/>
    <w:rsid w:val="00F564B9"/>
    <w:rsid w:val="00F57142"/>
    <w:rsid w:val="00F60CBD"/>
    <w:rsid w:val="00F60F24"/>
    <w:rsid w:val="00F6161D"/>
    <w:rsid w:val="00F63474"/>
    <w:rsid w:val="00F6392F"/>
    <w:rsid w:val="00F63AE5"/>
    <w:rsid w:val="00F64305"/>
    <w:rsid w:val="00F6466B"/>
    <w:rsid w:val="00F64DD4"/>
    <w:rsid w:val="00F64F0D"/>
    <w:rsid w:val="00F65118"/>
    <w:rsid w:val="00F675CD"/>
    <w:rsid w:val="00F708D3"/>
    <w:rsid w:val="00F7128C"/>
    <w:rsid w:val="00F71B85"/>
    <w:rsid w:val="00F732DC"/>
    <w:rsid w:val="00F7397B"/>
    <w:rsid w:val="00F747B3"/>
    <w:rsid w:val="00F768AF"/>
    <w:rsid w:val="00F775E9"/>
    <w:rsid w:val="00F77A8F"/>
    <w:rsid w:val="00F77CDC"/>
    <w:rsid w:val="00F81C9F"/>
    <w:rsid w:val="00F81D3B"/>
    <w:rsid w:val="00F82640"/>
    <w:rsid w:val="00F85283"/>
    <w:rsid w:val="00F8594A"/>
    <w:rsid w:val="00F85FFE"/>
    <w:rsid w:val="00F86332"/>
    <w:rsid w:val="00F86D1A"/>
    <w:rsid w:val="00F87812"/>
    <w:rsid w:val="00F87C02"/>
    <w:rsid w:val="00F902BE"/>
    <w:rsid w:val="00F92BC5"/>
    <w:rsid w:val="00F92E7B"/>
    <w:rsid w:val="00F939F6"/>
    <w:rsid w:val="00F940EA"/>
    <w:rsid w:val="00F944FD"/>
    <w:rsid w:val="00F94941"/>
    <w:rsid w:val="00F952C5"/>
    <w:rsid w:val="00F956CB"/>
    <w:rsid w:val="00F957DB"/>
    <w:rsid w:val="00F95863"/>
    <w:rsid w:val="00F95D54"/>
    <w:rsid w:val="00F9681F"/>
    <w:rsid w:val="00F96F1B"/>
    <w:rsid w:val="00FA0127"/>
    <w:rsid w:val="00FA039F"/>
    <w:rsid w:val="00FA0B44"/>
    <w:rsid w:val="00FA1277"/>
    <w:rsid w:val="00FA47CC"/>
    <w:rsid w:val="00FA525A"/>
    <w:rsid w:val="00FA58C8"/>
    <w:rsid w:val="00FA58CF"/>
    <w:rsid w:val="00FA5A0E"/>
    <w:rsid w:val="00FB0962"/>
    <w:rsid w:val="00FB0C55"/>
    <w:rsid w:val="00FB1C55"/>
    <w:rsid w:val="00FB249F"/>
    <w:rsid w:val="00FB2871"/>
    <w:rsid w:val="00FB2B6A"/>
    <w:rsid w:val="00FB3C2E"/>
    <w:rsid w:val="00FB4590"/>
    <w:rsid w:val="00FB47D2"/>
    <w:rsid w:val="00FB4FE6"/>
    <w:rsid w:val="00FB54E4"/>
    <w:rsid w:val="00FB582D"/>
    <w:rsid w:val="00FB5A7E"/>
    <w:rsid w:val="00FB6774"/>
    <w:rsid w:val="00FB69B9"/>
    <w:rsid w:val="00FB6B32"/>
    <w:rsid w:val="00FB76F8"/>
    <w:rsid w:val="00FB7812"/>
    <w:rsid w:val="00FB7A04"/>
    <w:rsid w:val="00FB7CC8"/>
    <w:rsid w:val="00FC00CC"/>
    <w:rsid w:val="00FC0732"/>
    <w:rsid w:val="00FC0D27"/>
    <w:rsid w:val="00FC170C"/>
    <w:rsid w:val="00FC202A"/>
    <w:rsid w:val="00FC350D"/>
    <w:rsid w:val="00FC4058"/>
    <w:rsid w:val="00FC49B7"/>
    <w:rsid w:val="00FC4D59"/>
    <w:rsid w:val="00FC5421"/>
    <w:rsid w:val="00FC5783"/>
    <w:rsid w:val="00FC583F"/>
    <w:rsid w:val="00FC7C3E"/>
    <w:rsid w:val="00FD0983"/>
    <w:rsid w:val="00FD114F"/>
    <w:rsid w:val="00FD1163"/>
    <w:rsid w:val="00FD2DAE"/>
    <w:rsid w:val="00FD35FC"/>
    <w:rsid w:val="00FD3781"/>
    <w:rsid w:val="00FD385D"/>
    <w:rsid w:val="00FD4E4D"/>
    <w:rsid w:val="00FD62E4"/>
    <w:rsid w:val="00FD7260"/>
    <w:rsid w:val="00FD799A"/>
    <w:rsid w:val="00FE11E7"/>
    <w:rsid w:val="00FE1B32"/>
    <w:rsid w:val="00FE2A02"/>
    <w:rsid w:val="00FE3CAD"/>
    <w:rsid w:val="00FE4C8E"/>
    <w:rsid w:val="00FE52E2"/>
    <w:rsid w:val="00FE5865"/>
    <w:rsid w:val="00FE614E"/>
    <w:rsid w:val="00FE70F1"/>
    <w:rsid w:val="00FE7860"/>
    <w:rsid w:val="00FF0625"/>
    <w:rsid w:val="00FF0976"/>
    <w:rsid w:val="00FF1B69"/>
    <w:rsid w:val="00FF3674"/>
    <w:rsid w:val="00FF3F1E"/>
    <w:rsid w:val="00FF4855"/>
    <w:rsid w:val="00FF5861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1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1BB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eastAsia="Times New Roman" w:hAnsi="Calibri"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eastAsia="Times New Roman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eastAsia="Times New Roman" w:hAnsi="Calibri"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eastAsia="Times New Roman" w:hAnsi="Calibri" w:cs="Times New Roman"/>
      <w:i/>
      <w:iCs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 w:bidi="ar-SA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  <w:bCs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1"/>
      <w:lang w:val="ru-RU"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B05BA"/>
    <w:rPr>
      <w:rFonts w:ascii="Courier New" w:hAnsi="Courier New" w:cs="Times New Roman"/>
      <w:lang w:eastAsia="ru-RU" w:bidi="ar-SA"/>
    </w:rPr>
  </w:style>
  <w:style w:type="paragraph" w:styleId="PlainText">
    <w:name w:val="Plain Text"/>
    <w:basedOn w:val="Normal"/>
    <w:link w:val="PlainTextChar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00FA9"/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05BA"/>
    <w:rPr>
      <w:rFonts w:cs="Times New Roman"/>
      <w:lang w:eastAsia="ru-RU" w:bidi="ar-SA"/>
    </w:rPr>
  </w:style>
  <w:style w:type="paragraph" w:styleId="Footer">
    <w:name w:val="footer"/>
    <w:basedOn w:val="Normal"/>
    <w:link w:val="FooterChar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D00FA9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link w:val="11"/>
    <w:uiPriority w:val="99"/>
    <w:locked/>
    <w:rsid w:val="003B05BA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basedOn w:val="DefaultParagraphFont"/>
    <w:uiPriority w:val="99"/>
    <w:rsid w:val="003B05B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B05BA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3B05BA"/>
    <w:rPr>
      <w:rFonts w:cs="Times New Roman"/>
    </w:rPr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character" w:customStyle="1" w:styleId="a0">
    <w:name w:val="Знак Знак"/>
    <w:basedOn w:val="DefaultParagraphFont"/>
    <w:uiPriority w:val="99"/>
    <w:rsid w:val="00956A87"/>
    <w:rPr>
      <w:rFonts w:cs="Times New Roman"/>
      <w:sz w:val="28"/>
    </w:rPr>
  </w:style>
  <w:style w:type="character" w:customStyle="1" w:styleId="13">
    <w:name w:val="Знак Знак1"/>
    <w:basedOn w:val="DefaultParagraphFont"/>
    <w:uiPriority w:val="99"/>
    <w:rsid w:val="0056178C"/>
    <w:rPr>
      <w:rFonts w:ascii="Times New Roman" w:hAnsi="Times New Roman" w:cs="Times New Roman"/>
      <w:sz w:val="24"/>
    </w:rPr>
  </w:style>
  <w:style w:type="paragraph" w:customStyle="1" w:styleId="14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b/>
      <w:i/>
      <w:spacing w:val="5"/>
    </w:rPr>
  </w:style>
  <w:style w:type="character" w:customStyle="1" w:styleId="15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styleId="NoSpacing">
    <w:name w:val="No Spacing"/>
    <w:uiPriority w:val="99"/>
    <w:qFormat/>
    <w:rsid w:val="00766475"/>
    <w:rPr>
      <w:sz w:val="24"/>
      <w:szCs w:val="24"/>
    </w:rPr>
  </w:style>
  <w:style w:type="character" w:customStyle="1" w:styleId="WW8Num1z6">
    <w:name w:val="WW8Num1z6"/>
    <w:uiPriority w:val="99"/>
    <w:rsid w:val="00775892"/>
  </w:style>
  <w:style w:type="character" w:customStyle="1" w:styleId="quot">
    <w:name w:val="quot"/>
    <w:basedOn w:val="DefaultParagraphFont"/>
    <w:uiPriority w:val="99"/>
    <w:rsid w:val="00D55053"/>
    <w:rPr>
      <w:rFonts w:cs="Times New Roman"/>
    </w:rPr>
  </w:style>
  <w:style w:type="paragraph" w:customStyle="1" w:styleId="21">
    <w:name w:val="Обычный2"/>
    <w:uiPriority w:val="99"/>
    <w:rsid w:val="00712615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customStyle="1" w:styleId="11">
    <w:name w:val="Гиперссылка1"/>
    <w:link w:val="Hyperlink"/>
    <w:uiPriority w:val="99"/>
    <w:rsid w:val="00400796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226BE6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2F751F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DefaultParagraphFont"/>
    <w:uiPriority w:val="99"/>
    <w:rsid w:val="00647846"/>
    <w:rPr>
      <w:rFonts w:cs="Times New Roman"/>
    </w:rPr>
  </w:style>
  <w:style w:type="character" w:customStyle="1" w:styleId="WW8Num1z2">
    <w:name w:val="WW8Num1z2"/>
    <w:uiPriority w:val="99"/>
    <w:rsid w:val="00D14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stagram.com/bibliotekaiuzhnenskaia/" TargetMode="External"/><Relationship Id="rId299" Type="http://schemas.openxmlformats.org/officeDocument/2006/relationships/hyperlink" Target="https://ok.ru/group/53941537407172" TargetMode="External"/><Relationship Id="rId671" Type="http://schemas.openxmlformats.org/officeDocument/2006/relationships/hyperlink" Target="https://ok.ru/video/c3021187" TargetMode="External"/><Relationship Id="rId21" Type="http://schemas.openxmlformats.org/officeDocument/2006/relationships/hyperlink" Target="https://www.instagram.com/fokinskaiaselskaiabiblioteka/" TargetMode="External"/><Relationship Id="rId63" Type="http://schemas.openxmlformats.org/officeDocument/2006/relationships/hyperlink" Target="http://www.instagram.com/biblioteka_bel_gorod_poselen/" TargetMode="External"/><Relationship Id="rId159" Type="http://schemas.openxmlformats.org/officeDocument/2006/relationships/hyperlink" Target="https://ok.ru/video/c3021187" TargetMode="External"/><Relationship Id="rId324" Type="http://schemas.openxmlformats.org/officeDocument/2006/relationships/hyperlink" Target="https://www.instagram.com/belorayubiblio/?hl=ru" TargetMode="External"/><Relationship Id="rId366" Type="http://schemas.openxmlformats.org/officeDocument/2006/relationships/hyperlink" Target="https://ok.ru/profile/591618803218" TargetMode="External"/><Relationship Id="rId531" Type="http://schemas.openxmlformats.org/officeDocument/2006/relationships/hyperlink" Target="https://vk.com/id486333078" TargetMode="External"/><Relationship Id="rId573" Type="http://schemas.openxmlformats.org/officeDocument/2006/relationships/hyperlink" Target="https://www.instagram.com/p/CNKCfAQhvP1/?utm_source=ig_web_copy_link" TargetMode="External"/><Relationship Id="rId629" Type="http://schemas.openxmlformats.org/officeDocument/2006/relationships/hyperlink" Target="https://vk.com/biblioteka_vechnoe" TargetMode="External"/><Relationship Id="rId170" Type="http://schemas.openxmlformats.org/officeDocument/2006/relationships/hyperlink" Target="https://vk.com/id601526944" TargetMode="External"/><Relationship Id="rId226" Type="http://schemas.openxmlformats.org/officeDocument/2006/relationships/hyperlink" Target="https://ok.ru/profile/580519907980/statuses/153392219366796" TargetMode="External"/><Relationship Id="rId433" Type="http://schemas.openxmlformats.org/officeDocument/2006/relationships/hyperlink" Target="http://www.instagram.com/biblioteka_bel_gorod_poselen/" TargetMode="External"/><Relationship Id="rId268" Type="http://schemas.openxmlformats.org/officeDocument/2006/relationships/hyperlink" Target="https://vk.com/id669248085" TargetMode="External"/><Relationship Id="rId475" Type="http://schemas.openxmlformats.org/officeDocument/2006/relationships/hyperlink" Target="https://vk.com/wall-202275261_92" TargetMode="External"/><Relationship Id="rId640" Type="http://schemas.openxmlformats.org/officeDocument/2006/relationships/hyperlink" Target="https://vk.com/id264310022" TargetMode="External"/><Relationship Id="rId682" Type="http://schemas.openxmlformats.org/officeDocument/2006/relationships/hyperlink" Target="https://www.instagram.com/bibliogorod_belorechensk/" TargetMode="External"/><Relationship Id="rId32" Type="http://schemas.openxmlformats.org/officeDocument/2006/relationships/hyperlink" Target="https://ok.ru/group/60432080502951" TargetMode="External"/><Relationship Id="rId74" Type="http://schemas.openxmlformats.org/officeDocument/2006/relationships/hyperlink" Target="https://www.mcb-blk.ru/" TargetMode="External"/><Relationship Id="rId128" Type="http://schemas.openxmlformats.org/officeDocument/2006/relationships/hyperlink" Target="https://vk.com/id601526944" TargetMode="External"/><Relationship Id="rId335" Type="http://schemas.openxmlformats.org/officeDocument/2006/relationships/hyperlink" Target="https://vk.com/id588684100" TargetMode="External"/><Relationship Id="rId377" Type="http://schemas.openxmlformats.org/officeDocument/2006/relationships/hyperlink" Target="https://www.instagram.com/biblioteka_velikoe/" TargetMode="External"/><Relationship Id="rId500" Type="http://schemas.openxmlformats.org/officeDocument/2006/relationships/hyperlink" Target="http://ok.ru/profile/587027842354" TargetMode="External"/><Relationship Id="rId542" Type="http://schemas.openxmlformats.org/officeDocument/2006/relationships/hyperlink" Target="https://ok.ru/profile/561474988530" TargetMode="External"/><Relationship Id="rId584" Type="http://schemas.openxmlformats.org/officeDocument/2006/relationships/hyperlink" Target="https://www.instagram.com/pervomaiskbibl/" TargetMode="External"/><Relationship Id="rId5" Type="http://schemas.openxmlformats.org/officeDocument/2006/relationships/hyperlink" Target="https://vk.com/id588684100" TargetMode="External"/><Relationship Id="rId181" Type="http://schemas.openxmlformats.org/officeDocument/2006/relationships/hyperlink" Target="https://instagram.com/beloradbbiblio?igshid=1dpr0ofbozujf" TargetMode="External"/><Relationship Id="rId237" Type="http://schemas.openxmlformats.org/officeDocument/2006/relationships/hyperlink" Target="https://ok.ru/group/53941537407172" TargetMode="External"/><Relationship Id="rId402" Type="http://schemas.openxmlformats.org/officeDocument/2006/relationships/hyperlink" Target="https://instagram.com/beloradbbiblio?igshid=1dpr0ofbozujf" TargetMode="External"/><Relationship Id="rId279" Type="http://schemas.openxmlformats.org/officeDocument/2006/relationships/hyperlink" Target="https://www.instagram.com/fokinskaiaselskaiabiblioteka/" TargetMode="External"/><Relationship Id="rId444" Type="http://schemas.openxmlformats.org/officeDocument/2006/relationships/hyperlink" Target="https://www.instagram.com/stepnay_biblioteka" TargetMode="External"/><Relationship Id="rId486" Type="http://schemas.openxmlformats.org/officeDocument/2006/relationships/hyperlink" Target="https://www.instagram.com/bibliogorod_belorechensk/" TargetMode="External"/><Relationship Id="rId651" Type="http://schemas.openxmlformats.org/officeDocument/2006/relationships/hyperlink" Target="https://www.instagram.com/p/CNKCfAQhvP1/?utm_source=ig_web_copy_link" TargetMode="External"/><Relationship Id="rId693" Type="http://schemas.openxmlformats.org/officeDocument/2006/relationships/theme" Target="theme/theme1.xml"/><Relationship Id="rId43" Type="http://schemas.openxmlformats.org/officeDocument/2006/relationships/hyperlink" Target="https://vk.com/id669248085" TargetMode="External"/><Relationship Id="rId139" Type="http://schemas.openxmlformats.org/officeDocument/2006/relationships/hyperlink" Target="https://vk.com/druzhnenskayabibl" TargetMode="External"/><Relationship Id="rId290" Type="http://schemas.openxmlformats.org/officeDocument/2006/relationships/hyperlink" Target="https://www.instagram.com/biblioteka.zarechnogo/" TargetMode="External"/><Relationship Id="rId304" Type="http://schemas.openxmlformats.org/officeDocument/2006/relationships/hyperlink" Target="https://instagram.com/arkhipovskayabibl?igshid=r7kih9yux6rf" TargetMode="External"/><Relationship Id="rId346" Type="http://schemas.openxmlformats.org/officeDocument/2006/relationships/hyperlink" Target="https://vk.com/public202042502" TargetMode="External"/><Relationship Id="rId388" Type="http://schemas.openxmlformats.org/officeDocument/2006/relationships/hyperlink" Target="https://www.instagram.com/p/CNKCfAQhvP1/?utm_source=ig_web_copy_link" TargetMode="External"/><Relationship Id="rId511" Type="http://schemas.openxmlformats.org/officeDocument/2006/relationships/hyperlink" Target="https://ok.ru/stepnayase" TargetMode="External"/><Relationship Id="rId553" Type="http://schemas.openxmlformats.org/officeDocument/2006/relationships/hyperlink" Target="http://www.instagram.com/biblioteka_bel_gorod_poselen/" TargetMode="External"/><Relationship Id="rId609" Type="http://schemas.openxmlformats.org/officeDocument/2006/relationships/hyperlink" Target="https://vk.com/belorayubiblio" TargetMode="External"/><Relationship Id="rId85" Type="http://schemas.openxmlformats.org/officeDocument/2006/relationships/hyperlink" Target="https://www.instagram.com/cernigov_mbu/" TargetMode="External"/><Relationship Id="rId150" Type="http://schemas.openxmlformats.org/officeDocument/2006/relationships/hyperlink" Target="https://www.instagram.com/cernigov_mbu/" TargetMode="External"/><Relationship Id="rId192" Type="http://schemas.openxmlformats.org/officeDocument/2006/relationships/hyperlink" Target="https://www.instagram.com/p/CNKCfAQhvP1/?utm_source=ig_web_copy_link" TargetMode="External"/><Relationship Id="rId206" Type="http://schemas.openxmlformats.org/officeDocument/2006/relationships/hyperlink" Target="https://www.instagram.com/stepnay_biblioteka" TargetMode="External"/><Relationship Id="rId413" Type="http://schemas.openxmlformats.org/officeDocument/2006/relationships/hyperlink" Target="https://www.instagram.com/bibliogorod_belorechensk/" TargetMode="External"/><Relationship Id="rId595" Type="http://schemas.openxmlformats.org/officeDocument/2006/relationships/hyperlink" Target="https://ok.ru/group/60552877768934" TargetMode="External"/><Relationship Id="rId248" Type="http://schemas.openxmlformats.org/officeDocument/2006/relationships/hyperlink" Target="https://www.youtube.com/channel/UCzB3f97qlGh4P8Fmzn9X75g" TargetMode="External"/><Relationship Id="rId455" Type="http://schemas.openxmlformats.org/officeDocument/2006/relationships/hyperlink" Target="https://vk.com/wall-202275261_92" TargetMode="External"/><Relationship Id="rId497" Type="http://schemas.openxmlformats.org/officeDocument/2006/relationships/hyperlink" Target="https://instagram.com/kubanskaia_biblioteka?utm_medium=copy_link" TargetMode="External"/><Relationship Id="rId620" Type="http://schemas.openxmlformats.org/officeDocument/2006/relationships/hyperlink" Target="https://www.youtube.com/channel/UCiwoL-E2ytrrVqDtWNHPC2w" TargetMode="External"/><Relationship Id="rId662" Type="http://schemas.openxmlformats.org/officeDocument/2006/relationships/hyperlink" Target="https://vk.com/wall-202275261_92" TargetMode="External"/><Relationship Id="rId12" Type="http://schemas.openxmlformats.org/officeDocument/2006/relationships/hyperlink" Target="https://vk.com/id611533167" TargetMode="External"/><Relationship Id="rId108" Type="http://schemas.openxmlformats.org/officeDocument/2006/relationships/hyperlink" Target="https://ok.ru/profile/561474988530" TargetMode="External"/><Relationship Id="rId315" Type="http://schemas.openxmlformats.org/officeDocument/2006/relationships/hyperlink" Target="https://vk.com/wall-202275261_92" TargetMode="External"/><Relationship Id="rId357" Type="http://schemas.openxmlformats.org/officeDocument/2006/relationships/hyperlink" Target="https://www.instagram.com/biblioteki_bzeduchovckaya_5878/?hl=ru" TargetMode="External"/><Relationship Id="rId522" Type="http://schemas.openxmlformats.org/officeDocument/2006/relationships/hyperlink" Target="https://ok.ru/profile/572765053984" TargetMode="External"/><Relationship Id="rId54" Type="http://schemas.openxmlformats.org/officeDocument/2006/relationships/hyperlink" Target="https://vk.com/id592504543" TargetMode="External"/><Relationship Id="rId96" Type="http://schemas.openxmlformats.org/officeDocument/2006/relationships/hyperlink" Target="https://vk.com/id669248085" TargetMode="External"/><Relationship Id="rId161" Type="http://schemas.openxmlformats.org/officeDocument/2006/relationships/hyperlink" Target="http://www.instagram.com/biblioteka_bel_gorod_poselen/" TargetMode="External"/><Relationship Id="rId217" Type="http://schemas.openxmlformats.org/officeDocument/2006/relationships/hyperlink" Target="https://www.instagram.com/bibliogorod_belorechensk/" TargetMode="External"/><Relationship Id="rId399" Type="http://schemas.openxmlformats.org/officeDocument/2006/relationships/hyperlink" Target="https://ok.ru/profile/542742677849/statuses" TargetMode="External"/><Relationship Id="rId564" Type="http://schemas.openxmlformats.org/officeDocument/2006/relationships/hyperlink" Target="https://www.instagram.com/bibliogorod_belorechensk/" TargetMode="External"/><Relationship Id="rId259" Type="http://schemas.openxmlformats.org/officeDocument/2006/relationships/hyperlink" Target="https://www.instagram.com/druzhnenskaya_biblioteka/" TargetMode="External"/><Relationship Id="rId424" Type="http://schemas.openxmlformats.org/officeDocument/2006/relationships/hyperlink" Target="https://xn----7sbbdauecwbqhkuby6b1a7s1a.xn--p1ai/" TargetMode="External"/><Relationship Id="rId466" Type="http://schemas.openxmlformats.org/officeDocument/2006/relationships/hyperlink" Target="https://www.instagram.com/p/CNKCfAQhvP1/?utm_source=ig_web_copy_link" TargetMode="External"/><Relationship Id="rId631" Type="http://schemas.openxmlformats.org/officeDocument/2006/relationships/hyperlink" Target="https://www.instagram.com/biblioteka_bzeduhovskaya/?hl=ru" TargetMode="External"/><Relationship Id="rId673" Type="http://schemas.openxmlformats.org/officeDocument/2006/relationships/hyperlink" Target="http://www.instagram.com/biblioteka_bel_gorod_poselen/" TargetMode="External"/><Relationship Id="rId23" Type="http://schemas.openxmlformats.org/officeDocument/2006/relationships/hyperlink" Target="https://vk.com/id486333078" TargetMode="External"/><Relationship Id="rId119" Type="http://schemas.openxmlformats.org/officeDocument/2006/relationships/hyperlink" Target="https://vk.com/id639075801" TargetMode="External"/><Relationship Id="rId270" Type="http://schemas.openxmlformats.org/officeDocument/2006/relationships/hyperlink" Target="https://www.youtube.com/channel/UCiwoL-E2ytrrVqDtWNHPC2w" TargetMode="External"/><Relationship Id="rId326" Type="http://schemas.openxmlformats.org/officeDocument/2006/relationships/hyperlink" Target="https://ok.ru/profile/577298908247" TargetMode="External"/><Relationship Id="rId533" Type="http://schemas.openxmlformats.org/officeDocument/2006/relationships/hyperlink" Target="https://vk.com/wall-202275261_92" TargetMode="External"/><Relationship Id="rId65" Type="http://schemas.openxmlformats.org/officeDocument/2006/relationships/hyperlink" Target="https://vk.com/wall-202275261_92" TargetMode="External"/><Relationship Id="rId130" Type="http://schemas.openxmlformats.org/officeDocument/2006/relationships/hyperlink" Target="https://vk.com/wall-202275261_92" TargetMode="External"/><Relationship Id="rId368" Type="http://schemas.openxmlformats.org/officeDocument/2006/relationships/hyperlink" Target="https://ok.ru/stepnayase" TargetMode="External"/><Relationship Id="rId575" Type="http://schemas.openxmlformats.org/officeDocument/2006/relationships/hyperlink" Target="https://ok.ru/profile/580519907980/statuses/153392219366796" TargetMode="External"/><Relationship Id="rId172" Type="http://schemas.openxmlformats.org/officeDocument/2006/relationships/hyperlink" Target="https://vk.com/wall-202275261_92" TargetMode="External"/><Relationship Id="rId228" Type="http://schemas.openxmlformats.org/officeDocument/2006/relationships/hyperlink" Target="https://vk.com/id592504543" TargetMode="External"/><Relationship Id="rId435" Type="http://schemas.openxmlformats.org/officeDocument/2006/relationships/hyperlink" Target="https://ok.ru/stepnayase" TargetMode="External"/><Relationship Id="rId477" Type="http://schemas.openxmlformats.org/officeDocument/2006/relationships/hyperlink" Target="https://vk.com/id588684100" TargetMode="External"/><Relationship Id="rId600" Type="http://schemas.openxmlformats.org/officeDocument/2006/relationships/hyperlink" Target="https://www.youtube.com/channel/UCzB3f97qlGh4P8Fmzn9X75g" TargetMode="External"/><Relationship Id="rId642" Type="http://schemas.openxmlformats.org/officeDocument/2006/relationships/hyperlink" Target="https://vk.com/id588684100" TargetMode="External"/><Relationship Id="rId684" Type="http://schemas.openxmlformats.org/officeDocument/2006/relationships/hyperlink" Target="https://ok.ru/profile/580592194255" TargetMode="External"/><Relationship Id="rId281" Type="http://schemas.openxmlformats.org/officeDocument/2006/relationships/hyperlink" Target="https://vk.com/id486333078" TargetMode="External"/><Relationship Id="rId337" Type="http://schemas.openxmlformats.org/officeDocument/2006/relationships/hyperlink" Target="https://ok.ru/pshekhskaya.selskayabiblioteka" TargetMode="External"/><Relationship Id="rId502" Type="http://schemas.openxmlformats.org/officeDocument/2006/relationships/hyperlink" Target="https://vk.com/dolgogusevsb" TargetMode="External"/><Relationship Id="rId34" Type="http://schemas.openxmlformats.org/officeDocument/2006/relationships/hyperlink" Target="https://instagram.com/arkhipovskayabibl?igshid=r7kih9yux6rf" TargetMode="External"/><Relationship Id="rId76" Type="http://schemas.openxmlformats.org/officeDocument/2006/relationships/hyperlink" Target="https://www.instagram.com/bibliogorod_belorechensk/" TargetMode="External"/><Relationship Id="rId141" Type="http://schemas.openxmlformats.org/officeDocument/2006/relationships/hyperlink" Target="https://ok.ru/video/c3021187" TargetMode="External"/><Relationship Id="rId379" Type="http://schemas.openxmlformats.org/officeDocument/2006/relationships/hyperlink" Target="https://ok.ru/group/61533970235644" TargetMode="External"/><Relationship Id="rId544" Type="http://schemas.openxmlformats.org/officeDocument/2006/relationships/hyperlink" Target="https://vk.com/id593133502" TargetMode="External"/><Relationship Id="rId586" Type="http://schemas.openxmlformats.org/officeDocument/2006/relationships/hyperlink" Target="https://www.instagram.com/fokinskaiaselskaiabiblioteka/" TargetMode="External"/><Relationship Id="rId7" Type="http://schemas.openxmlformats.org/officeDocument/2006/relationships/hyperlink" Target="https://ok.ru/pshekhskaya.selskayabiblioteka" TargetMode="External"/><Relationship Id="rId183" Type="http://schemas.openxmlformats.org/officeDocument/2006/relationships/hyperlink" Target="https://ok.ru/profile/561474988530" TargetMode="External"/><Relationship Id="rId239" Type="http://schemas.openxmlformats.org/officeDocument/2006/relationships/hyperlink" Target="https://instagram.com/novoalekseevskayabibl?utm_medium=copy_link" TargetMode="External"/><Relationship Id="rId390" Type="http://schemas.openxmlformats.org/officeDocument/2006/relationships/hyperlink" Target="https://ok.ru/profile/580519907980/statuses/153392219366796" TargetMode="External"/><Relationship Id="rId404" Type="http://schemas.openxmlformats.org/officeDocument/2006/relationships/hyperlink" Target="https://www.mcb-blk.ru/" TargetMode="External"/><Relationship Id="rId446" Type="http://schemas.openxmlformats.org/officeDocument/2006/relationships/hyperlink" Target="https://vk.com/public202042502" TargetMode="External"/><Relationship Id="rId611" Type="http://schemas.openxmlformats.org/officeDocument/2006/relationships/hyperlink" Target="https://www.instagram.com/belorayubiblio/?hl=ru" TargetMode="External"/><Relationship Id="rId653" Type="http://schemas.openxmlformats.org/officeDocument/2006/relationships/hyperlink" Target="https://ok.ru/profile/580519907980/statuses/153392219366796" TargetMode="External"/><Relationship Id="rId250" Type="http://schemas.openxmlformats.org/officeDocument/2006/relationships/hyperlink" Target="https://ok.ru/profile/572765053984" TargetMode="External"/><Relationship Id="rId292" Type="http://schemas.openxmlformats.org/officeDocument/2006/relationships/hyperlink" Target="https://ok.ru/profile/585247963343" TargetMode="External"/><Relationship Id="rId306" Type="http://schemas.openxmlformats.org/officeDocument/2006/relationships/hyperlink" Target="http://bibl-velikovechnoe.ru" TargetMode="External"/><Relationship Id="rId488" Type="http://schemas.openxmlformats.org/officeDocument/2006/relationships/hyperlink" Target="https://vk.com/id611533167" TargetMode="External"/><Relationship Id="rId45" Type="http://schemas.openxmlformats.org/officeDocument/2006/relationships/hyperlink" Target="https://www.youtube.com/channel/UCiwoL-E2ytrrVqDtWNHPC2w" TargetMode="External"/><Relationship Id="rId87" Type="http://schemas.openxmlformats.org/officeDocument/2006/relationships/hyperlink" Target="https://ok.ru/profile/591618803218" TargetMode="External"/><Relationship Id="rId110" Type="http://schemas.openxmlformats.org/officeDocument/2006/relationships/hyperlink" Target="https://vk.com/id593133502" TargetMode="External"/><Relationship Id="rId348" Type="http://schemas.openxmlformats.org/officeDocument/2006/relationships/hyperlink" Target="https://ok.ru/profile/591618803218" TargetMode="External"/><Relationship Id="rId513" Type="http://schemas.openxmlformats.org/officeDocument/2006/relationships/hyperlink" Target="https://www.instagram.com/biblioteka.zarechnogo/" TargetMode="External"/><Relationship Id="rId555" Type="http://schemas.openxmlformats.org/officeDocument/2006/relationships/hyperlink" Target="http://bibl-velikovechnoe.ru" TargetMode="External"/><Relationship Id="rId597" Type="http://schemas.openxmlformats.org/officeDocument/2006/relationships/hyperlink" Target="https://www.instagram.com/bibliotekaiuzhnenskaia/" TargetMode="External"/><Relationship Id="rId152" Type="http://schemas.openxmlformats.org/officeDocument/2006/relationships/hyperlink" Target="https://instagram.com/beloradbbiblio?igshid=1dpr0ofbozujf" TargetMode="External"/><Relationship Id="rId194" Type="http://schemas.openxmlformats.org/officeDocument/2006/relationships/hyperlink" Target="https://ok.ru/profile/580519907980/statuses/153392219366796" TargetMode="External"/><Relationship Id="rId208" Type="http://schemas.openxmlformats.org/officeDocument/2006/relationships/hyperlink" Target="https://vk.com/public202042502" TargetMode="External"/><Relationship Id="rId415" Type="http://schemas.openxmlformats.org/officeDocument/2006/relationships/hyperlink" Target="https://vk.com/wall-202275261_92" TargetMode="External"/><Relationship Id="rId457" Type="http://schemas.openxmlformats.org/officeDocument/2006/relationships/hyperlink" Target="https://ok.ru/profile/561474988530" TargetMode="External"/><Relationship Id="rId622" Type="http://schemas.openxmlformats.org/officeDocument/2006/relationships/hyperlink" Target="https://ok.ru/stepnayase" TargetMode="External"/><Relationship Id="rId261" Type="http://schemas.openxmlformats.org/officeDocument/2006/relationships/hyperlink" Target="https://ok.ru/profile/574924194410" TargetMode="External"/><Relationship Id="rId499" Type="http://schemas.openxmlformats.org/officeDocument/2006/relationships/hyperlink" Target="http://bibl-velikovechnoe.ru" TargetMode="External"/><Relationship Id="rId664" Type="http://schemas.openxmlformats.org/officeDocument/2006/relationships/hyperlink" Target="https://www.instagram.com/p/CNKCfAQhvP1/?utm_source=ig_web_copy_link" TargetMode="External"/><Relationship Id="rId14" Type="http://schemas.openxmlformats.org/officeDocument/2006/relationships/hyperlink" Target="https://vk.com/id601526944" TargetMode="External"/><Relationship Id="rId56" Type="http://schemas.openxmlformats.org/officeDocument/2006/relationships/hyperlink" Target="http://belorbibl.ru/" TargetMode="External"/><Relationship Id="rId317" Type="http://schemas.openxmlformats.org/officeDocument/2006/relationships/hyperlink" Target="https://www.instagram.com/biblioteka_bzeduhovskaya/?hl=ru" TargetMode="External"/><Relationship Id="rId359" Type="http://schemas.openxmlformats.org/officeDocument/2006/relationships/hyperlink" Target="https://ok.ru/profile/561474988530" TargetMode="External"/><Relationship Id="rId524" Type="http://schemas.openxmlformats.org/officeDocument/2006/relationships/hyperlink" Target="https://www.instagram.com/invites/contact/?i=r0xxgxno198f&amp;utm_content=cpvzpru" TargetMode="External"/><Relationship Id="rId566" Type="http://schemas.openxmlformats.org/officeDocument/2006/relationships/hyperlink" Target="https://instagram.com/beloradbbiblio?igshid=1dpr0ofbozujf" TargetMode="External"/><Relationship Id="rId98" Type="http://schemas.openxmlformats.org/officeDocument/2006/relationships/hyperlink" Target="https://www.youtube.com/channel/UCiwoL-E2ytrrVqDtWNHPC2w" TargetMode="External"/><Relationship Id="rId121" Type="http://schemas.openxmlformats.org/officeDocument/2006/relationships/hyperlink" Target="https://xn----7sbbdauecwbqhkuby6b1a7s1a.xn--p1ai/" TargetMode="External"/><Relationship Id="rId163" Type="http://schemas.openxmlformats.org/officeDocument/2006/relationships/hyperlink" Target="https://vk.com/id669248085" TargetMode="External"/><Relationship Id="rId219" Type="http://schemas.openxmlformats.org/officeDocument/2006/relationships/hyperlink" Target="https://ok.ru/profile/542742677849/statuses" TargetMode="External"/><Relationship Id="rId370" Type="http://schemas.openxmlformats.org/officeDocument/2006/relationships/hyperlink" Target="https://ok.ru/group/53941537407172" TargetMode="External"/><Relationship Id="rId426" Type="http://schemas.openxmlformats.org/officeDocument/2006/relationships/hyperlink" Target="http://bibl-velikovechnoe.ru" TargetMode="External"/><Relationship Id="rId633" Type="http://schemas.openxmlformats.org/officeDocument/2006/relationships/hyperlink" Target="https://www.instagram.com/dolgogusevskaiabiblioteka/" TargetMode="External"/><Relationship Id="rId230" Type="http://schemas.openxmlformats.org/officeDocument/2006/relationships/hyperlink" Target="https://vk.com/id588684100" TargetMode="External"/><Relationship Id="rId468" Type="http://schemas.openxmlformats.org/officeDocument/2006/relationships/hyperlink" Target="https://ok.ru/profile/580519907980/statuses/153392219366796" TargetMode="External"/><Relationship Id="rId675" Type="http://schemas.openxmlformats.org/officeDocument/2006/relationships/hyperlink" Target="https://www.instagram.com/dolgogusevskaiabiblioteka/" TargetMode="External"/><Relationship Id="rId25" Type="http://schemas.openxmlformats.org/officeDocument/2006/relationships/hyperlink" Target="https://www.instagram.com/biblioteki_bzeduchovckaya_5878/?hl=ru" TargetMode="External"/><Relationship Id="rId67" Type="http://schemas.openxmlformats.org/officeDocument/2006/relationships/hyperlink" Target="https://www.instagram.com/p/CNKCfAQhvP1/?utm_source=ig_web_copy_link" TargetMode="External"/><Relationship Id="rId272" Type="http://schemas.openxmlformats.org/officeDocument/2006/relationships/hyperlink" Target="http://bibl-velikovechnoe.ru" TargetMode="External"/><Relationship Id="rId328" Type="http://schemas.openxmlformats.org/officeDocument/2006/relationships/hyperlink" Target="https://www.instagram.com/cernigov_mbu/" TargetMode="External"/><Relationship Id="rId535" Type="http://schemas.openxmlformats.org/officeDocument/2006/relationships/hyperlink" Target="https://instagram.com/kubanskaia_biblioteka?utm_medium=copy_link" TargetMode="External"/><Relationship Id="rId577" Type="http://schemas.openxmlformats.org/officeDocument/2006/relationships/hyperlink" Target="http://bibl-velikovechnoe.ru" TargetMode="External"/><Relationship Id="rId132" Type="http://schemas.openxmlformats.org/officeDocument/2006/relationships/hyperlink" Target="https://ok.ru/group/53941537407172" TargetMode="External"/><Relationship Id="rId174" Type="http://schemas.openxmlformats.org/officeDocument/2006/relationships/hyperlink" Target="https://www.instagram.com/p/CNKCfAQhvP1/?utm_source=ig_web_copy_link" TargetMode="External"/><Relationship Id="rId381" Type="http://schemas.openxmlformats.org/officeDocument/2006/relationships/hyperlink" Target="https://vk.com/id592504543" TargetMode="External"/><Relationship Id="rId602" Type="http://schemas.openxmlformats.org/officeDocument/2006/relationships/hyperlink" Target="http://belorbibl.ru/" TargetMode="External"/><Relationship Id="rId241" Type="http://schemas.openxmlformats.org/officeDocument/2006/relationships/hyperlink" Target="https://vk.com/club202500151" TargetMode="External"/><Relationship Id="rId437" Type="http://schemas.openxmlformats.org/officeDocument/2006/relationships/hyperlink" Target="https://vk.com/id264310022" TargetMode="External"/><Relationship Id="rId479" Type="http://schemas.openxmlformats.org/officeDocument/2006/relationships/hyperlink" Target="https://ok.ru/pshekhskaya.selskayabiblioteka" TargetMode="External"/><Relationship Id="rId644" Type="http://schemas.openxmlformats.org/officeDocument/2006/relationships/hyperlink" Target="https://ok.ru/pshekhskaya.selskayabiblioteka" TargetMode="External"/><Relationship Id="rId686" Type="http://schemas.openxmlformats.org/officeDocument/2006/relationships/hyperlink" Target="https://www.youtube.com/channel/UCzB3f97qlGh4P8Fmzn9X75g" TargetMode="External"/><Relationship Id="rId36" Type="http://schemas.openxmlformats.org/officeDocument/2006/relationships/hyperlink" Target="https://instagram.com/shkolnenskayabibl?igshid=5wccqsbyhrg6" TargetMode="External"/><Relationship Id="rId283" Type="http://schemas.openxmlformats.org/officeDocument/2006/relationships/hyperlink" Target="https://www.instagram.com/dolgogusevskaiabiblioteka/" TargetMode="External"/><Relationship Id="rId339" Type="http://schemas.openxmlformats.org/officeDocument/2006/relationships/hyperlink" Target="https://ok.ru/profile/577298908247" TargetMode="External"/><Relationship Id="rId490" Type="http://schemas.openxmlformats.org/officeDocument/2006/relationships/hyperlink" Target="https://vk.com/wall-202275261_92" TargetMode="External"/><Relationship Id="rId504" Type="http://schemas.openxmlformats.org/officeDocument/2006/relationships/hyperlink" Target="https://www.instagram.com/pervomaiskbibl/" TargetMode="External"/><Relationship Id="rId546" Type="http://schemas.openxmlformats.org/officeDocument/2006/relationships/hyperlink" Target="https://ok.ru/profile/577298908247" TargetMode="External"/><Relationship Id="rId78" Type="http://schemas.openxmlformats.org/officeDocument/2006/relationships/hyperlink" Target="https://ok.ru/profile/542742677849/statuses" TargetMode="External"/><Relationship Id="rId101" Type="http://schemas.openxmlformats.org/officeDocument/2006/relationships/hyperlink" Target="https://www.instagram.com/invites/contact/?i=r0xxgxno198f&amp;utm_content=cpvzpru" TargetMode="External"/><Relationship Id="rId143" Type="http://schemas.openxmlformats.org/officeDocument/2006/relationships/hyperlink" Target="http://www.instagram.com/biblioteka_bel_gorod_poselen/" TargetMode="External"/><Relationship Id="rId185" Type="http://schemas.openxmlformats.org/officeDocument/2006/relationships/hyperlink" Target="https://vk.com/id593133502" TargetMode="External"/><Relationship Id="rId350" Type="http://schemas.openxmlformats.org/officeDocument/2006/relationships/hyperlink" Target="https://ok.ru/profile/580592194255" TargetMode="External"/><Relationship Id="rId406" Type="http://schemas.openxmlformats.org/officeDocument/2006/relationships/hyperlink" Target="https://www.instagram.com/bibliogorod_belorechensk/" TargetMode="External"/><Relationship Id="rId588" Type="http://schemas.openxmlformats.org/officeDocument/2006/relationships/hyperlink" Target="https://vk.com/id486333078" TargetMode="External"/><Relationship Id="rId9" Type="http://schemas.openxmlformats.org/officeDocument/2006/relationships/hyperlink" Target="https://instagram.com/pshekhskaia6?igshid=1epeofyi01vju" TargetMode="External"/><Relationship Id="rId210" Type="http://schemas.openxmlformats.org/officeDocument/2006/relationships/hyperlink" Target="https://ok.ru/stepnayase" TargetMode="External"/><Relationship Id="rId392" Type="http://schemas.openxmlformats.org/officeDocument/2006/relationships/hyperlink" Target="https://vk.com/wall-202275261_92" TargetMode="External"/><Relationship Id="rId448" Type="http://schemas.openxmlformats.org/officeDocument/2006/relationships/hyperlink" Target="http://bibl-velikovechnoe.ru" TargetMode="External"/><Relationship Id="rId613" Type="http://schemas.openxmlformats.org/officeDocument/2006/relationships/hyperlink" Target="https://www.mcb-blk.ru/" TargetMode="External"/><Relationship Id="rId655" Type="http://schemas.openxmlformats.org/officeDocument/2006/relationships/hyperlink" Target="https://www.instagram.com/druzhnenskaya_biblioteka/" TargetMode="External"/><Relationship Id="rId252" Type="http://schemas.openxmlformats.org/officeDocument/2006/relationships/hyperlink" Target="https://www.instagram.com/invites/contact/?i=r0xxgxno198f&amp;utm_content=cpvzpru" TargetMode="External"/><Relationship Id="rId294" Type="http://schemas.openxmlformats.org/officeDocument/2006/relationships/hyperlink" Target="https://ok.ru/profile/581237638540" TargetMode="External"/><Relationship Id="rId308" Type="http://schemas.openxmlformats.org/officeDocument/2006/relationships/hyperlink" Target="https://vk.com/biblioteka_vechnoe" TargetMode="External"/><Relationship Id="rId515" Type="http://schemas.openxmlformats.org/officeDocument/2006/relationships/hyperlink" Target="https://ok.ru/profile/585247963343" TargetMode="External"/><Relationship Id="rId47" Type="http://schemas.openxmlformats.org/officeDocument/2006/relationships/hyperlink" Target="http://bibl-velikovechnoe.ru" TargetMode="External"/><Relationship Id="rId89" Type="http://schemas.openxmlformats.org/officeDocument/2006/relationships/hyperlink" Target="https://ok.ru/stepnayase" TargetMode="External"/><Relationship Id="rId112" Type="http://schemas.openxmlformats.org/officeDocument/2006/relationships/hyperlink" Target="https://vk.com/wall-202275261_92" TargetMode="External"/><Relationship Id="rId154" Type="http://schemas.openxmlformats.org/officeDocument/2006/relationships/hyperlink" Target="https://www.instagram.com/cernigov_mbu/" TargetMode="External"/><Relationship Id="rId361" Type="http://schemas.openxmlformats.org/officeDocument/2006/relationships/hyperlink" Target="https://vk.com/id593133502" TargetMode="External"/><Relationship Id="rId557" Type="http://schemas.openxmlformats.org/officeDocument/2006/relationships/hyperlink" Target="https://ok.ru/stepnayase" TargetMode="External"/><Relationship Id="rId599" Type="http://schemas.openxmlformats.org/officeDocument/2006/relationships/hyperlink" Target="https://vk.com/id639075801" TargetMode="External"/><Relationship Id="rId196" Type="http://schemas.openxmlformats.org/officeDocument/2006/relationships/hyperlink" Target="https://instagram.com/pshekhskaia6?igshid=1epeofyi01vju" TargetMode="External"/><Relationship Id="rId417" Type="http://schemas.openxmlformats.org/officeDocument/2006/relationships/hyperlink" Target="https://ok.ru/profile/561474988530" TargetMode="External"/><Relationship Id="rId459" Type="http://schemas.openxmlformats.org/officeDocument/2006/relationships/hyperlink" Target="https://vk.com/id593133502" TargetMode="External"/><Relationship Id="rId624" Type="http://schemas.openxmlformats.org/officeDocument/2006/relationships/hyperlink" Target="https://www.instagram.com/biblioteka.zarechnogo/" TargetMode="External"/><Relationship Id="rId666" Type="http://schemas.openxmlformats.org/officeDocument/2006/relationships/hyperlink" Target="https://ok.ru/profile/580519907980/statuses/153392219366796" TargetMode="External"/><Relationship Id="rId16" Type="http://schemas.openxmlformats.org/officeDocument/2006/relationships/hyperlink" Target="https://www.instagram.com/pervomaiskbibl/" TargetMode="External"/><Relationship Id="rId221" Type="http://schemas.openxmlformats.org/officeDocument/2006/relationships/hyperlink" Target="https://www.instagram.com/p/CNKCfAQhvP1/?utm_source=ig_web_copy_link" TargetMode="External"/><Relationship Id="rId263" Type="http://schemas.openxmlformats.org/officeDocument/2006/relationships/hyperlink" Target="https://vk.com/id486333078" TargetMode="External"/><Relationship Id="rId319" Type="http://schemas.openxmlformats.org/officeDocument/2006/relationships/hyperlink" Target="https://www.instagram.com/fokinskaiaselskaiabiblioteka/" TargetMode="External"/><Relationship Id="rId470" Type="http://schemas.openxmlformats.org/officeDocument/2006/relationships/hyperlink" Target="https://vk.com/id611533167" TargetMode="External"/><Relationship Id="rId526" Type="http://schemas.openxmlformats.org/officeDocument/2006/relationships/hyperlink" Target="https://ok.ru/stepnayase" TargetMode="External"/><Relationship Id="rId58" Type="http://schemas.openxmlformats.org/officeDocument/2006/relationships/hyperlink" Target="https://vk.com/id639095208" TargetMode="External"/><Relationship Id="rId123" Type="http://schemas.openxmlformats.org/officeDocument/2006/relationships/hyperlink" Target="https://www.instagram.com/dolgogusevskaiabiblioteka/" TargetMode="External"/><Relationship Id="rId330" Type="http://schemas.openxmlformats.org/officeDocument/2006/relationships/hyperlink" Target="https://instagram.com/pshekhskaia6?igshid=1epeofyi01vju" TargetMode="External"/><Relationship Id="rId568" Type="http://schemas.openxmlformats.org/officeDocument/2006/relationships/hyperlink" Target="http://ok.ru/profile/587027842354" TargetMode="External"/><Relationship Id="rId165" Type="http://schemas.openxmlformats.org/officeDocument/2006/relationships/hyperlink" Target="https://www.youtube.com/channel/UCiwoL-E2ytrrVqDtWNHPC2w" TargetMode="External"/><Relationship Id="rId372" Type="http://schemas.openxmlformats.org/officeDocument/2006/relationships/hyperlink" Target="https://instagram.com/novoalekseevskayabibl?utm_medium=copy_link" TargetMode="External"/><Relationship Id="rId428" Type="http://schemas.openxmlformats.org/officeDocument/2006/relationships/hyperlink" Target="https://www.instagram.com/dolgogusevskaiabiblioteka/" TargetMode="External"/><Relationship Id="rId635" Type="http://schemas.openxmlformats.org/officeDocument/2006/relationships/hyperlink" Target="https://ok.ru/profile/590710253617" TargetMode="External"/><Relationship Id="rId677" Type="http://schemas.openxmlformats.org/officeDocument/2006/relationships/hyperlink" Target="https://ok.ru/profile/590710253617" TargetMode="External"/><Relationship Id="rId232" Type="http://schemas.openxmlformats.org/officeDocument/2006/relationships/hyperlink" Target="https://ok.ru/pshekhskaya.selskayabiblioteka" TargetMode="External"/><Relationship Id="rId274" Type="http://schemas.openxmlformats.org/officeDocument/2006/relationships/hyperlink" Target="https://instagram.com/shkolnenskayabibl?igshid=5wccqsbyhrg6" TargetMode="External"/><Relationship Id="rId481" Type="http://schemas.openxmlformats.org/officeDocument/2006/relationships/hyperlink" Target="https://vk.com/id669248085" TargetMode="External"/><Relationship Id="rId27" Type="http://schemas.openxmlformats.org/officeDocument/2006/relationships/hyperlink" Target="https://instagram.com/kubanskaia_biblioteka?utm_medium=copy_link" TargetMode="External"/><Relationship Id="rId69" Type="http://schemas.openxmlformats.org/officeDocument/2006/relationships/hyperlink" Target="https://ok.ru/profile/580519907980/statuses/153392219366796" TargetMode="External"/><Relationship Id="rId134" Type="http://schemas.openxmlformats.org/officeDocument/2006/relationships/hyperlink" Target="https://instagram.com/novoalekseevskayabibl?utm_medium=copy_link" TargetMode="External"/><Relationship Id="rId537" Type="http://schemas.openxmlformats.org/officeDocument/2006/relationships/hyperlink" Target="https://vk.com/wall-202275261_92" TargetMode="External"/><Relationship Id="rId579" Type="http://schemas.openxmlformats.org/officeDocument/2006/relationships/hyperlink" Target="https://instagram.com/beloradbbiblio?igshid=1dpr0ofbozujf" TargetMode="External"/><Relationship Id="rId80" Type="http://schemas.openxmlformats.org/officeDocument/2006/relationships/hyperlink" Target="https://vk.com/belorayubiblio" TargetMode="External"/><Relationship Id="rId176" Type="http://schemas.openxmlformats.org/officeDocument/2006/relationships/hyperlink" Target="https://ok.ru/profile/580519907980/statuses/153392219366796" TargetMode="External"/><Relationship Id="rId341" Type="http://schemas.openxmlformats.org/officeDocument/2006/relationships/hyperlink" Target="https://ok.ru/profile/561474988530" TargetMode="External"/><Relationship Id="rId383" Type="http://schemas.openxmlformats.org/officeDocument/2006/relationships/hyperlink" Target="https://vk.com/id592504543" TargetMode="External"/><Relationship Id="rId439" Type="http://schemas.openxmlformats.org/officeDocument/2006/relationships/hyperlink" Target="https://ok.ru/profile/590710253617" TargetMode="External"/><Relationship Id="rId590" Type="http://schemas.openxmlformats.org/officeDocument/2006/relationships/hyperlink" Target="https://vk.com/club182929131" TargetMode="External"/><Relationship Id="rId604" Type="http://schemas.openxmlformats.org/officeDocument/2006/relationships/hyperlink" Target="https://vk.com/id639095208" TargetMode="External"/><Relationship Id="rId646" Type="http://schemas.openxmlformats.org/officeDocument/2006/relationships/hyperlink" Target="https://ok.ru/profile/542742677849/statuses" TargetMode="External"/><Relationship Id="rId201" Type="http://schemas.openxmlformats.org/officeDocument/2006/relationships/hyperlink" Target="https://instagram.com/kubanskaia_biblioteka?utm_medium=copy_link" TargetMode="External"/><Relationship Id="rId243" Type="http://schemas.openxmlformats.org/officeDocument/2006/relationships/hyperlink" Target="https://ok.ru/group/60552877768934" TargetMode="External"/><Relationship Id="rId285" Type="http://schemas.openxmlformats.org/officeDocument/2006/relationships/hyperlink" Target="https://www.instagram.com/bibliotekaiuzhnenskaia/" TargetMode="External"/><Relationship Id="rId450" Type="http://schemas.openxmlformats.org/officeDocument/2006/relationships/hyperlink" Target="https://ok.ru/profile/580592194255" TargetMode="External"/><Relationship Id="rId506" Type="http://schemas.openxmlformats.org/officeDocument/2006/relationships/hyperlink" Target="https://ok.ru/profile/574924194410" TargetMode="External"/><Relationship Id="rId688" Type="http://schemas.openxmlformats.org/officeDocument/2006/relationships/hyperlink" Target="https://vk.com/id588684100" TargetMode="External"/><Relationship Id="rId38" Type="http://schemas.openxmlformats.org/officeDocument/2006/relationships/hyperlink" Target="https://ok.ru/profile/580592194255" TargetMode="External"/><Relationship Id="rId103" Type="http://schemas.openxmlformats.org/officeDocument/2006/relationships/hyperlink" Target="https://www.instagram.com/druzhnenskaya_biblioteka/" TargetMode="External"/><Relationship Id="rId310" Type="http://schemas.openxmlformats.org/officeDocument/2006/relationships/hyperlink" Target="http://ok.ru/profile/587027842354" TargetMode="External"/><Relationship Id="rId492" Type="http://schemas.openxmlformats.org/officeDocument/2006/relationships/hyperlink" Target="https://www.instagram.com/bibliotekaiuzhnenskaia/" TargetMode="External"/><Relationship Id="rId548" Type="http://schemas.openxmlformats.org/officeDocument/2006/relationships/hyperlink" Target="https://vk.com/id592504543" TargetMode="External"/><Relationship Id="rId91" Type="http://schemas.openxmlformats.org/officeDocument/2006/relationships/hyperlink" Target="https://vk.com/id588684100" TargetMode="External"/><Relationship Id="rId145" Type="http://schemas.openxmlformats.org/officeDocument/2006/relationships/hyperlink" Target="https://vk.com/wall-202275261_92" TargetMode="External"/><Relationship Id="rId187" Type="http://schemas.openxmlformats.org/officeDocument/2006/relationships/hyperlink" Target="https://ok.ru/stepnayase" TargetMode="External"/><Relationship Id="rId352" Type="http://schemas.openxmlformats.org/officeDocument/2006/relationships/hyperlink" Target="https://www.youtube.com/channel/UCzB3f97qlGh4P8Fmzn9X75g" TargetMode="External"/><Relationship Id="rId394" Type="http://schemas.openxmlformats.org/officeDocument/2006/relationships/hyperlink" Target="https://ok.ru/profile/574924194410" TargetMode="External"/><Relationship Id="rId408" Type="http://schemas.openxmlformats.org/officeDocument/2006/relationships/hyperlink" Target="https://www.instagram.com/fokinskaiaselskaiabiblioteka/" TargetMode="External"/><Relationship Id="rId615" Type="http://schemas.openxmlformats.org/officeDocument/2006/relationships/hyperlink" Target="https://www.instagram.com/bibliogorod_belorechensk/" TargetMode="External"/><Relationship Id="rId212" Type="http://schemas.openxmlformats.org/officeDocument/2006/relationships/hyperlink" Target="https://ok.ru/profile/561474988530" TargetMode="External"/><Relationship Id="rId254" Type="http://schemas.openxmlformats.org/officeDocument/2006/relationships/hyperlink" Target="https://ok.ru/profile/591618803218" TargetMode="External"/><Relationship Id="rId657" Type="http://schemas.openxmlformats.org/officeDocument/2006/relationships/hyperlink" Target="https://ok.ru/profile/574924194410" TargetMode="External"/><Relationship Id="rId49" Type="http://schemas.openxmlformats.org/officeDocument/2006/relationships/hyperlink" Target="https://www.instagram.com/dolgogusevskaiabiblioteka/" TargetMode="External"/><Relationship Id="rId114" Type="http://schemas.openxmlformats.org/officeDocument/2006/relationships/hyperlink" Target="https://www.instagram.com/p/CNKCfAQhvP1/?utm_source=ig_web_copy_link" TargetMode="External"/><Relationship Id="rId296" Type="http://schemas.openxmlformats.org/officeDocument/2006/relationships/hyperlink" Target="https://www.instagram.com/cernigov_mbu/" TargetMode="External"/><Relationship Id="rId461" Type="http://schemas.openxmlformats.org/officeDocument/2006/relationships/hyperlink" Target="https://ok.ru/profile/542742677849/statuses" TargetMode="External"/><Relationship Id="rId517" Type="http://schemas.openxmlformats.org/officeDocument/2006/relationships/hyperlink" Target="https://ok.ru/group/60432080502951" TargetMode="External"/><Relationship Id="rId559" Type="http://schemas.openxmlformats.org/officeDocument/2006/relationships/hyperlink" Target="https://ok.ru/profile/590710253617" TargetMode="External"/><Relationship Id="rId60" Type="http://schemas.openxmlformats.org/officeDocument/2006/relationships/hyperlink" Target="http://belorbibl.ru/" TargetMode="External"/><Relationship Id="rId156" Type="http://schemas.openxmlformats.org/officeDocument/2006/relationships/hyperlink" Target="https://ok.ru/profile/577298908247" TargetMode="External"/><Relationship Id="rId198" Type="http://schemas.openxmlformats.org/officeDocument/2006/relationships/hyperlink" Target="https://instagram.com/kubanskaia_biblioteka?utm_medium=copy_link" TargetMode="External"/><Relationship Id="rId321" Type="http://schemas.openxmlformats.org/officeDocument/2006/relationships/hyperlink" Target="https://vk.com/id486333078" TargetMode="External"/><Relationship Id="rId363" Type="http://schemas.openxmlformats.org/officeDocument/2006/relationships/hyperlink" Target="https://ok.ru/profile/542742677849/statuses" TargetMode="External"/><Relationship Id="rId419" Type="http://schemas.openxmlformats.org/officeDocument/2006/relationships/hyperlink" Target="https://vk.com/id593133502" TargetMode="External"/><Relationship Id="rId570" Type="http://schemas.openxmlformats.org/officeDocument/2006/relationships/hyperlink" Target="https://vk.com/dolgogusevsb" TargetMode="External"/><Relationship Id="rId626" Type="http://schemas.openxmlformats.org/officeDocument/2006/relationships/hyperlink" Target="https://ok.ru/profile/585247963343" TargetMode="External"/><Relationship Id="rId223" Type="http://schemas.openxmlformats.org/officeDocument/2006/relationships/hyperlink" Target="https://ok.ru/profile/580519907980/statuses/153392219366796" TargetMode="External"/><Relationship Id="rId430" Type="http://schemas.openxmlformats.org/officeDocument/2006/relationships/hyperlink" Target="http://belorbibl.ru/" TargetMode="External"/><Relationship Id="rId668" Type="http://schemas.openxmlformats.org/officeDocument/2006/relationships/hyperlink" Target="https://www.instagram.com/dolgogusevskaiabiblioteka/" TargetMode="External"/><Relationship Id="rId18" Type="http://schemas.openxmlformats.org/officeDocument/2006/relationships/hyperlink" Target="https://vk.com/wall-202275261_92" TargetMode="External"/><Relationship Id="rId265" Type="http://schemas.openxmlformats.org/officeDocument/2006/relationships/hyperlink" Target="https://www.instagram.com/biblioteka_bzeduhovskaya/?hl=ru" TargetMode="External"/><Relationship Id="rId472" Type="http://schemas.openxmlformats.org/officeDocument/2006/relationships/hyperlink" Target="https://instagram.com/pshekhskaia6?igshid=1epeofyi01vju" TargetMode="External"/><Relationship Id="rId528" Type="http://schemas.openxmlformats.org/officeDocument/2006/relationships/hyperlink" Target="https://ok.ru/profile/574924194410" TargetMode="External"/><Relationship Id="rId125" Type="http://schemas.openxmlformats.org/officeDocument/2006/relationships/hyperlink" Target="https://www.instagram.com/stepnay_biblioteka" TargetMode="External"/><Relationship Id="rId167" Type="http://schemas.openxmlformats.org/officeDocument/2006/relationships/hyperlink" Target="http://bibl-velikovechnoe.ru" TargetMode="External"/><Relationship Id="rId332" Type="http://schemas.openxmlformats.org/officeDocument/2006/relationships/hyperlink" Target="https://www.instagram.com/p/CNKCfAQhvP1/?utm_source=ig_web_copy_link" TargetMode="External"/><Relationship Id="rId374" Type="http://schemas.openxmlformats.org/officeDocument/2006/relationships/hyperlink" Target="https://vk.com/id669248085" TargetMode="External"/><Relationship Id="rId581" Type="http://schemas.openxmlformats.org/officeDocument/2006/relationships/hyperlink" Target="https://vk.com/id592504543" TargetMode="External"/><Relationship Id="rId71" Type="http://schemas.openxmlformats.org/officeDocument/2006/relationships/hyperlink" Target="https://ok.ru/profile/561474988530" TargetMode="External"/><Relationship Id="rId234" Type="http://schemas.openxmlformats.org/officeDocument/2006/relationships/hyperlink" Target="https://vk.com/id669248085" TargetMode="External"/><Relationship Id="rId637" Type="http://schemas.openxmlformats.org/officeDocument/2006/relationships/hyperlink" Target="https://vk.com/druzhnenskayabibl" TargetMode="External"/><Relationship Id="rId679" Type="http://schemas.openxmlformats.org/officeDocument/2006/relationships/hyperlink" Target="https://vk.com/druzhnenskayabibl" TargetMode="External"/><Relationship Id="rId2" Type="http://schemas.openxmlformats.org/officeDocument/2006/relationships/styles" Target="styles.xml"/><Relationship Id="rId29" Type="http://schemas.openxmlformats.org/officeDocument/2006/relationships/hyperlink" Target="https://ok.ru/group/53941537407172" TargetMode="External"/><Relationship Id="rId276" Type="http://schemas.openxmlformats.org/officeDocument/2006/relationships/hyperlink" Target="https://instagram.com/beloradbbiblio?igshid=1dpr0ofbozujf" TargetMode="External"/><Relationship Id="rId441" Type="http://schemas.openxmlformats.org/officeDocument/2006/relationships/hyperlink" Target="https://vk.com/druzhnenskayabibl" TargetMode="External"/><Relationship Id="rId483" Type="http://schemas.openxmlformats.org/officeDocument/2006/relationships/hyperlink" Target="https://www.youtube.com/channel/UCiwoL-E2ytrrVqDtWNHPC2w" TargetMode="External"/><Relationship Id="rId539" Type="http://schemas.openxmlformats.org/officeDocument/2006/relationships/hyperlink" Target="https://vk.com/id588684100" TargetMode="External"/><Relationship Id="rId690" Type="http://schemas.openxmlformats.org/officeDocument/2006/relationships/hyperlink" Target="https://ok.ru/pshekhskaya.selskayabiblioteka" TargetMode="External"/><Relationship Id="rId40" Type="http://schemas.openxmlformats.org/officeDocument/2006/relationships/hyperlink" Target="https://www.youtube.com/channel/UCzB3f97qlGh4P8Fmzn9X75g" TargetMode="External"/><Relationship Id="rId115" Type="http://schemas.openxmlformats.org/officeDocument/2006/relationships/hyperlink" Target="https://vk.com/wall-202275261_92" TargetMode="External"/><Relationship Id="rId136" Type="http://schemas.openxmlformats.org/officeDocument/2006/relationships/hyperlink" Target="https://vk.com/id611533167" TargetMode="External"/><Relationship Id="rId157" Type="http://schemas.openxmlformats.org/officeDocument/2006/relationships/hyperlink" Target="https://www.instagram.com/bibliogorod_belorechensk/" TargetMode="External"/><Relationship Id="rId178" Type="http://schemas.openxmlformats.org/officeDocument/2006/relationships/hyperlink" Target="https://ok.ru/profile/577298908247" TargetMode="External"/><Relationship Id="rId301" Type="http://schemas.openxmlformats.org/officeDocument/2006/relationships/hyperlink" Target="https://instagram.com/novoalekseevskayabibl?utm_medium=copy_link" TargetMode="External"/><Relationship Id="rId322" Type="http://schemas.openxmlformats.org/officeDocument/2006/relationships/hyperlink" Target="https://vk.com/belorayubiblio" TargetMode="External"/><Relationship Id="rId343" Type="http://schemas.openxmlformats.org/officeDocument/2006/relationships/hyperlink" Target="https://vk.com/id593133502" TargetMode="External"/><Relationship Id="rId364" Type="http://schemas.openxmlformats.org/officeDocument/2006/relationships/hyperlink" Target="https://www.instagram.com/belorayubiblio/?hl=ru" TargetMode="External"/><Relationship Id="rId550" Type="http://schemas.openxmlformats.org/officeDocument/2006/relationships/hyperlink" Target="http://belorbibl.ru/" TargetMode="External"/><Relationship Id="rId61" Type="http://schemas.openxmlformats.org/officeDocument/2006/relationships/hyperlink" Target="https://ok.ru/video/c3021187" TargetMode="External"/><Relationship Id="rId82" Type="http://schemas.openxmlformats.org/officeDocument/2006/relationships/hyperlink" Target="https://www.instagram.com/belorayubiblio/?hl=ru" TargetMode="External"/><Relationship Id="rId199" Type="http://schemas.openxmlformats.org/officeDocument/2006/relationships/hyperlink" Target="https://ok.ru/group/61533970235644" TargetMode="External"/><Relationship Id="rId203" Type="http://schemas.openxmlformats.org/officeDocument/2006/relationships/hyperlink" Target="https://ok.ru/video/c3021187" TargetMode="External"/><Relationship Id="rId385" Type="http://schemas.openxmlformats.org/officeDocument/2006/relationships/hyperlink" Target="https://ok.ru/profile/572765053984" TargetMode="External"/><Relationship Id="rId571" Type="http://schemas.openxmlformats.org/officeDocument/2006/relationships/hyperlink" Target="https://vk.com/id601526944" TargetMode="External"/><Relationship Id="rId592" Type="http://schemas.openxmlformats.org/officeDocument/2006/relationships/hyperlink" Target="https://ok.ru/group/60432080502951" TargetMode="External"/><Relationship Id="rId606" Type="http://schemas.openxmlformats.org/officeDocument/2006/relationships/hyperlink" Target="https://www.instagram.com/p/CNKCfAQhvP1/?utm_source=ig_web_copy_link" TargetMode="External"/><Relationship Id="rId627" Type="http://schemas.openxmlformats.org/officeDocument/2006/relationships/hyperlink" Target="https://www.youtube.com/channel/UCiwoL-E2ytrrVqDtWNHPC2w" TargetMode="External"/><Relationship Id="rId648" Type="http://schemas.openxmlformats.org/officeDocument/2006/relationships/hyperlink" Target="https://ok.ru/group/61533970235644" TargetMode="External"/><Relationship Id="rId669" Type="http://schemas.openxmlformats.org/officeDocument/2006/relationships/hyperlink" Target="https://vk.com/dolgogusevsb" TargetMode="External"/><Relationship Id="rId19" Type="http://schemas.openxmlformats.org/officeDocument/2006/relationships/hyperlink" Target="https://ok.ru/profile/580519907980/statuses/153392219366796" TargetMode="External"/><Relationship Id="rId224" Type="http://schemas.openxmlformats.org/officeDocument/2006/relationships/hyperlink" Target="https://www.instagram.com/p/CNKCfAQhvP1/?utm_source=ig_web_copy_link" TargetMode="External"/><Relationship Id="rId245" Type="http://schemas.openxmlformats.org/officeDocument/2006/relationships/hyperlink" Target="https://www.instagram.com/bibliotekaiuzhnenskaia/" TargetMode="External"/><Relationship Id="rId266" Type="http://schemas.openxmlformats.org/officeDocument/2006/relationships/hyperlink" Target="https://ok.ru/profile/581237638540" TargetMode="External"/><Relationship Id="rId287" Type="http://schemas.openxmlformats.org/officeDocument/2006/relationships/hyperlink" Target="https://vk.com/id639075801" TargetMode="External"/><Relationship Id="rId410" Type="http://schemas.openxmlformats.org/officeDocument/2006/relationships/hyperlink" Target="https://vk.com/id486333078" TargetMode="External"/><Relationship Id="rId431" Type="http://schemas.openxmlformats.org/officeDocument/2006/relationships/hyperlink" Target="https://ok.ru/video/c3021187" TargetMode="External"/><Relationship Id="rId452" Type="http://schemas.openxmlformats.org/officeDocument/2006/relationships/hyperlink" Target="https://www.youtube.com/channel/UCzB3f97qlGh4P8Fmzn9X75g" TargetMode="External"/><Relationship Id="rId473" Type="http://schemas.openxmlformats.org/officeDocument/2006/relationships/hyperlink" Target="https://ok.ru/pshekhskaya.selskayabiblioteka" TargetMode="External"/><Relationship Id="rId494" Type="http://schemas.openxmlformats.org/officeDocument/2006/relationships/hyperlink" Target="https://vk.com/id639075801" TargetMode="External"/><Relationship Id="rId508" Type="http://schemas.openxmlformats.org/officeDocument/2006/relationships/hyperlink" Target="https://vk.com/id486333078" TargetMode="External"/><Relationship Id="rId529" Type="http://schemas.openxmlformats.org/officeDocument/2006/relationships/hyperlink" Target="https://www.instagram.com/fokinskaiaselskaiabiblioteka/" TargetMode="External"/><Relationship Id="rId680" Type="http://schemas.openxmlformats.org/officeDocument/2006/relationships/hyperlink" Target="https://www.mcb-blk.ru/" TargetMode="External"/><Relationship Id="rId30" Type="http://schemas.openxmlformats.org/officeDocument/2006/relationships/hyperlink" Target="https://vk.com/club182929131" TargetMode="External"/><Relationship Id="rId105" Type="http://schemas.openxmlformats.org/officeDocument/2006/relationships/hyperlink" Target="https://www.instagram.com/p/CNKCfAQhvP1/?utm_source=ig_web_copy_link" TargetMode="External"/><Relationship Id="rId126" Type="http://schemas.openxmlformats.org/officeDocument/2006/relationships/hyperlink" Target="https://ok.ru/stepnayase" TargetMode="External"/><Relationship Id="rId147" Type="http://schemas.openxmlformats.org/officeDocument/2006/relationships/hyperlink" Target="https://ok.ru/profile/561474988530" TargetMode="External"/><Relationship Id="rId168" Type="http://schemas.openxmlformats.org/officeDocument/2006/relationships/hyperlink" Target="https://vk.com/id592504543" TargetMode="External"/><Relationship Id="rId312" Type="http://schemas.openxmlformats.org/officeDocument/2006/relationships/hyperlink" Target="https://vk.com/dolgogusevsb" TargetMode="External"/><Relationship Id="rId333" Type="http://schemas.openxmlformats.org/officeDocument/2006/relationships/hyperlink" Target="https://vk.com/wall-202275261_92" TargetMode="External"/><Relationship Id="rId354" Type="http://schemas.openxmlformats.org/officeDocument/2006/relationships/hyperlink" Target="https://ok.ru/profile/590710253617" TargetMode="External"/><Relationship Id="rId540" Type="http://schemas.openxmlformats.org/officeDocument/2006/relationships/hyperlink" Target="https://instagram.com/pshekhskaia6?igshid=1epeofyi01vju" TargetMode="External"/><Relationship Id="rId51" Type="http://schemas.openxmlformats.org/officeDocument/2006/relationships/hyperlink" Target="https://ok.ru/profile/590710253617" TargetMode="External"/><Relationship Id="rId72" Type="http://schemas.openxmlformats.org/officeDocument/2006/relationships/hyperlink" Target="https://instagram.com/beloradbbiblio?igshid=1dpr0ofbozujf" TargetMode="External"/><Relationship Id="rId93" Type="http://schemas.openxmlformats.org/officeDocument/2006/relationships/hyperlink" Target="https://ok.ru/pshekhskaya.selskayabiblioteka" TargetMode="External"/><Relationship Id="rId189" Type="http://schemas.openxmlformats.org/officeDocument/2006/relationships/hyperlink" Target="https://ok.ru/group/61533970235644" TargetMode="External"/><Relationship Id="rId375" Type="http://schemas.openxmlformats.org/officeDocument/2006/relationships/hyperlink" Target="https://ok.ru/profile/585247963343" TargetMode="External"/><Relationship Id="rId396" Type="http://schemas.openxmlformats.org/officeDocument/2006/relationships/hyperlink" Target="https://vk.com/id486333078" TargetMode="External"/><Relationship Id="rId561" Type="http://schemas.openxmlformats.org/officeDocument/2006/relationships/hyperlink" Target="https://vk.com/druzhnenskayabibl" TargetMode="External"/><Relationship Id="rId582" Type="http://schemas.openxmlformats.org/officeDocument/2006/relationships/hyperlink" Target="https://www.instagram.com/pervomaiskbibl/" TargetMode="External"/><Relationship Id="rId617" Type="http://schemas.openxmlformats.org/officeDocument/2006/relationships/hyperlink" Target="https://www.instagram.com/biblioteka.zarechnogo/" TargetMode="External"/><Relationship Id="rId638" Type="http://schemas.openxmlformats.org/officeDocument/2006/relationships/hyperlink" Target="https://www.instagram.com/biblioteki_bzeduchovckaya_5878/?hl=ru" TargetMode="External"/><Relationship Id="rId659" Type="http://schemas.openxmlformats.org/officeDocument/2006/relationships/hyperlink" Target="https://vk.com/id48633307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k.com/id593133502" TargetMode="External"/><Relationship Id="rId235" Type="http://schemas.openxmlformats.org/officeDocument/2006/relationships/hyperlink" Target="https://ok.ru/profile/585247963343" TargetMode="External"/><Relationship Id="rId256" Type="http://schemas.openxmlformats.org/officeDocument/2006/relationships/hyperlink" Target="https://www.instagram.com/dolgogusevskaiabiblioteka/" TargetMode="External"/><Relationship Id="rId277" Type="http://schemas.openxmlformats.org/officeDocument/2006/relationships/hyperlink" Target="https://vk.com/id593133502" TargetMode="External"/><Relationship Id="rId298" Type="http://schemas.openxmlformats.org/officeDocument/2006/relationships/hyperlink" Target="https://vk.com/id611533167" TargetMode="External"/><Relationship Id="rId400" Type="http://schemas.openxmlformats.org/officeDocument/2006/relationships/hyperlink" Target="https://www.instagram.com/belorayubiblio/?hl=ru" TargetMode="External"/><Relationship Id="rId421" Type="http://schemas.openxmlformats.org/officeDocument/2006/relationships/hyperlink" Target="https://ok.ru/profile/580592194255" TargetMode="External"/><Relationship Id="rId442" Type="http://schemas.openxmlformats.org/officeDocument/2006/relationships/hyperlink" Target="https://vk.com/id264310022" TargetMode="External"/><Relationship Id="rId463" Type="http://schemas.openxmlformats.org/officeDocument/2006/relationships/hyperlink" Target="https://www.instagram.com/p/CNKCfAQhvP1/?utm_source=ig_web_copy_link" TargetMode="External"/><Relationship Id="rId484" Type="http://schemas.openxmlformats.org/officeDocument/2006/relationships/hyperlink" Target="https://www.mcb-blk.ru/" TargetMode="External"/><Relationship Id="rId519" Type="http://schemas.openxmlformats.org/officeDocument/2006/relationships/hyperlink" Target="https://instagram.com/arkhipovskayabibl?igshid=r7kih9yux6rf" TargetMode="External"/><Relationship Id="rId670" Type="http://schemas.openxmlformats.org/officeDocument/2006/relationships/hyperlink" Target="http://belorbibl.ru/" TargetMode="External"/><Relationship Id="rId116" Type="http://schemas.openxmlformats.org/officeDocument/2006/relationships/hyperlink" Target="https://ok.ru/profile/580519907980/statuses/153392219366796" TargetMode="External"/><Relationship Id="rId137" Type="http://schemas.openxmlformats.org/officeDocument/2006/relationships/hyperlink" Target="https://ok.ru/profile/590710253617" TargetMode="External"/><Relationship Id="rId158" Type="http://schemas.openxmlformats.org/officeDocument/2006/relationships/hyperlink" Target="http://belorbibl.ru/" TargetMode="External"/><Relationship Id="rId302" Type="http://schemas.openxmlformats.org/officeDocument/2006/relationships/hyperlink" Target="https://ok.ru/group/60432080502951" TargetMode="External"/><Relationship Id="rId323" Type="http://schemas.openxmlformats.org/officeDocument/2006/relationships/hyperlink" Target="https://ok.ru/profile/542742677849/statuses" TargetMode="External"/><Relationship Id="rId344" Type="http://schemas.openxmlformats.org/officeDocument/2006/relationships/hyperlink" Target="https://www.instagram.com/stepnay_biblioteka" TargetMode="External"/><Relationship Id="rId530" Type="http://schemas.openxmlformats.org/officeDocument/2006/relationships/hyperlink" Target="https://vk.com/id486333078" TargetMode="External"/><Relationship Id="rId691" Type="http://schemas.openxmlformats.org/officeDocument/2006/relationships/hyperlink" Target="https://instagram.com/kubanskaia_biblioteka?utm_medium=copy_link" TargetMode="External"/><Relationship Id="rId20" Type="http://schemas.openxmlformats.org/officeDocument/2006/relationships/hyperlink" Target="https://ok.ru/profile/574924194410" TargetMode="External"/><Relationship Id="rId41" Type="http://schemas.openxmlformats.org/officeDocument/2006/relationships/hyperlink" Target="https://xn----7sbbdauecwbqhkuby6b1a7s1a.xn--p1ai/" TargetMode="External"/><Relationship Id="rId62" Type="http://schemas.openxmlformats.org/officeDocument/2006/relationships/hyperlink" Target="https://vk.com/id639095208" TargetMode="External"/><Relationship Id="rId83" Type="http://schemas.openxmlformats.org/officeDocument/2006/relationships/hyperlink" Target="https://ok.ru/group/61533970235644" TargetMode="External"/><Relationship Id="rId179" Type="http://schemas.openxmlformats.org/officeDocument/2006/relationships/hyperlink" Target="https://www.instagram.com/bibliogorod_belorechensk/" TargetMode="External"/><Relationship Id="rId365" Type="http://schemas.openxmlformats.org/officeDocument/2006/relationships/hyperlink" Target="https://vk.com/id264310022" TargetMode="External"/><Relationship Id="rId386" Type="http://schemas.openxmlformats.org/officeDocument/2006/relationships/hyperlink" Target="https://vk.com/biblioteka_vechnoe" TargetMode="External"/><Relationship Id="rId551" Type="http://schemas.openxmlformats.org/officeDocument/2006/relationships/hyperlink" Target="https://ok.ru/video/c3021187" TargetMode="External"/><Relationship Id="rId572" Type="http://schemas.openxmlformats.org/officeDocument/2006/relationships/hyperlink" Target="https://vk.com/id601526944" TargetMode="External"/><Relationship Id="rId593" Type="http://schemas.openxmlformats.org/officeDocument/2006/relationships/hyperlink" Target="https://vk.com/club202500151" TargetMode="External"/><Relationship Id="rId607" Type="http://schemas.openxmlformats.org/officeDocument/2006/relationships/hyperlink" Target="https://vk.com/wall-202275261_92" TargetMode="External"/><Relationship Id="rId628" Type="http://schemas.openxmlformats.org/officeDocument/2006/relationships/hyperlink" Target="https://ok.ru/profile/572765053984" TargetMode="External"/><Relationship Id="rId649" Type="http://schemas.openxmlformats.org/officeDocument/2006/relationships/hyperlink" Target="https://vk.com/id611533167" TargetMode="External"/><Relationship Id="rId190" Type="http://schemas.openxmlformats.org/officeDocument/2006/relationships/hyperlink" Target="https://vk.com/id611533167" TargetMode="External"/><Relationship Id="rId204" Type="http://schemas.openxmlformats.org/officeDocument/2006/relationships/hyperlink" Target="https://vk.com/id639095208" TargetMode="External"/><Relationship Id="rId225" Type="http://schemas.openxmlformats.org/officeDocument/2006/relationships/hyperlink" Target="https://vk.com/wall-202275261_92" TargetMode="External"/><Relationship Id="rId246" Type="http://schemas.openxmlformats.org/officeDocument/2006/relationships/hyperlink" Target="https://ok.ru/profile/580592194255" TargetMode="External"/><Relationship Id="rId267" Type="http://schemas.openxmlformats.org/officeDocument/2006/relationships/hyperlink" Target="https://www.instagram.com/biblioteka.zarechnogo/" TargetMode="External"/><Relationship Id="rId288" Type="http://schemas.openxmlformats.org/officeDocument/2006/relationships/hyperlink" Target="https://www.youtube.com/channel/UCzB3f97qlGh4P8Fmzn9X75g" TargetMode="External"/><Relationship Id="rId411" Type="http://schemas.openxmlformats.org/officeDocument/2006/relationships/hyperlink" Target="https://www.mcb-blk.ru/" TargetMode="External"/><Relationship Id="rId432" Type="http://schemas.openxmlformats.org/officeDocument/2006/relationships/hyperlink" Target="https://vk.com/id639095208" TargetMode="External"/><Relationship Id="rId453" Type="http://schemas.openxmlformats.org/officeDocument/2006/relationships/hyperlink" Target="https://xn----7sbbdauecwbqhkuby6b1a7s1a.xn--p1ai/" TargetMode="External"/><Relationship Id="rId474" Type="http://schemas.openxmlformats.org/officeDocument/2006/relationships/hyperlink" Target="https://www.instagram.com/p/CNKCfAQhvP1/?utm_source=ig_web_copy_link" TargetMode="External"/><Relationship Id="rId509" Type="http://schemas.openxmlformats.org/officeDocument/2006/relationships/hyperlink" Target="https://vk.com/id486333078" TargetMode="External"/><Relationship Id="rId660" Type="http://schemas.openxmlformats.org/officeDocument/2006/relationships/hyperlink" Target="https://vk.com/id486333078" TargetMode="External"/><Relationship Id="rId106" Type="http://schemas.openxmlformats.org/officeDocument/2006/relationships/hyperlink" Target="https://vk.com/wall-202275261_92" TargetMode="External"/><Relationship Id="rId127" Type="http://schemas.openxmlformats.org/officeDocument/2006/relationships/hyperlink" Target="https://vk.com/public202042502" TargetMode="External"/><Relationship Id="rId313" Type="http://schemas.openxmlformats.org/officeDocument/2006/relationships/hyperlink" Target="https://vk.com/id601526944" TargetMode="External"/><Relationship Id="rId495" Type="http://schemas.openxmlformats.org/officeDocument/2006/relationships/hyperlink" Target="https://www.youtube.com/channel/UCzB3f97qlGh4P8Fmzn9X75g" TargetMode="External"/><Relationship Id="rId681" Type="http://schemas.openxmlformats.org/officeDocument/2006/relationships/hyperlink" Target="https://ok.ru/profile/577298908247" TargetMode="External"/><Relationship Id="rId10" Type="http://schemas.openxmlformats.org/officeDocument/2006/relationships/hyperlink" Target="https://ok.ru/pshekhskaya.selskayabiblioteka" TargetMode="External"/><Relationship Id="rId31" Type="http://schemas.openxmlformats.org/officeDocument/2006/relationships/hyperlink" Target="https://instagram.com/novoalekseevskayabibl?utm_medium=copy_link" TargetMode="External"/><Relationship Id="rId52" Type="http://schemas.openxmlformats.org/officeDocument/2006/relationships/hyperlink" Target="https://www.instagram.com/druzhnenskaya_biblioteka/" TargetMode="External"/><Relationship Id="rId73" Type="http://schemas.openxmlformats.org/officeDocument/2006/relationships/hyperlink" Target="https://vk.com/id593133502" TargetMode="External"/><Relationship Id="rId94" Type="http://schemas.openxmlformats.org/officeDocument/2006/relationships/hyperlink" Target="https://www.instagram.com/biblioteki_bzeduchovckaya_5878/?hl=ru" TargetMode="External"/><Relationship Id="rId148" Type="http://schemas.openxmlformats.org/officeDocument/2006/relationships/hyperlink" Target="https://instagram.com/beloradbbiblio?igshid=1dpr0ofbozujf" TargetMode="External"/><Relationship Id="rId169" Type="http://schemas.openxmlformats.org/officeDocument/2006/relationships/hyperlink" Target="https://www.instagram.com/pervomaiskbibl/" TargetMode="External"/><Relationship Id="rId334" Type="http://schemas.openxmlformats.org/officeDocument/2006/relationships/hyperlink" Target="https://ok.ru/profile/580519907980/statuses/153392219366796" TargetMode="External"/><Relationship Id="rId355" Type="http://schemas.openxmlformats.org/officeDocument/2006/relationships/hyperlink" Target="https://www.instagram.com/druzhnenskaya_biblioteka/" TargetMode="External"/><Relationship Id="rId376" Type="http://schemas.openxmlformats.org/officeDocument/2006/relationships/hyperlink" Target="https://www.youtube.com/channel/UCiwoL-E2ytrrVqDtWNHPC2w" TargetMode="External"/><Relationship Id="rId397" Type="http://schemas.openxmlformats.org/officeDocument/2006/relationships/hyperlink" Target="https://vk.com/id486333078" TargetMode="External"/><Relationship Id="rId520" Type="http://schemas.openxmlformats.org/officeDocument/2006/relationships/hyperlink" Target="https://ok.ru/group/60552877768934" TargetMode="External"/><Relationship Id="rId541" Type="http://schemas.openxmlformats.org/officeDocument/2006/relationships/hyperlink" Target="https://ok.ru/pshekhskaya.selskayabiblioteka" TargetMode="External"/><Relationship Id="rId562" Type="http://schemas.openxmlformats.org/officeDocument/2006/relationships/hyperlink" Target="https://www.mcb-blk.ru/" TargetMode="External"/><Relationship Id="rId583" Type="http://schemas.openxmlformats.org/officeDocument/2006/relationships/hyperlink" Target="https://vk.com/id592504543" TargetMode="External"/><Relationship Id="rId618" Type="http://schemas.openxmlformats.org/officeDocument/2006/relationships/hyperlink" Target="https://vk.com/id669248085" TargetMode="External"/><Relationship Id="rId639" Type="http://schemas.openxmlformats.org/officeDocument/2006/relationships/hyperlink" Target="https://www.instagram.com/cernigov_mb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ok.ru/profile/561474988530" TargetMode="External"/><Relationship Id="rId215" Type="http://schemas.openxmlformats.org/officeDocument/2006/relationships/hyperlink" Target="https://www.mcb-blk.ru/" TargetMode="External"/><Relationship Id="rId236" Type="http://schemas.openxmlformats.org/officeDocument/2006/relationships/hyperlink" Target="https://www.youtube.com/channel/UCiwoL-E2ytrrVqDtWNHPC2w" TargetMode="External"/><Relationship Id="rId257" Type="http://schemas.openxmlformats.org/officeDocument/2006/relationships/hyperlink" Target="https://vk.com/dolgogusevsb" TargetMode="External"/><Relationship Id="rId278" Type="http://schemas.openxmlformats.org/officeDocument/2006/relationships/hyperlink" Target="https://ok.ru/profile/574924194410" TargetMode="External"/><Relationship Id="rId401" Type="http://schemas.openxmlformats.org/officeDocument/2006/relationships/hyperlink" Target="https://ok.ru/profile/561474988530" TargetMode="External"/><Relationship Id="rId422" Type="http://schemas.openxmlformats.org/officeDocument/2006/relationships/hyperlink" Target="https://vk.com/id639075801" TargetMode="External"/><Relationship Id="rId443" Type="http://schemas.openxmlformats.org/officeDocument/2006/relationships/hyperlink" Target="https://ok.ru/profile/591618803218" TargetMode="External"/><Relationship Id="rId464" Type="http://schemas.openxmlformats.org/officeDocument/2006/relationships/hyperlink" Target="https://vk.com/wall-202275261_92" TargetMode="External"/><Relationship Id="rId650" Type="http://schemas.openxmlformats.org/officeDocument/2006/relationships/hyperlink" Target="https://vk.com/id601526944" TargetMode="External"/><Relationship Id="rId303" Type="http://schemas.openxmlformats.org/officeDocument/2006/relationships/hyperlink" Target="https://vk.com/club202500151" TargetMode="External"/><Relationship Id="rId485" Type="http://schemas.openxmlformats.org/officeDocument/2006/relationships/hyperlink" Target="https://ok.ru/profile/577298908247" TargetMode="External"/><Relationship Id="rId692" Type="http://schemas.openxmlformats.org/officeDocument/2006/relationships/fontTable" Target="fontTable.xml"/><Relationship Id="rId42" Type="http://schemas.openxmlformats.org/officeDocument/2006/relationships/hyperlink" Target="https://www.instagram.com/biblioteka.zarechnogo/" TargetMode="External"/><Relationship Id="rId84" Type="http://schemas.openxmlformats.org/officeDocument/2006/relationships/hyperlink" Target="https://vk.com/id611533167" TargetMode="External"/><Relationship Id="rId138" Type="http://schemas.openxmlformats.org/officeDocument/2006/relationships/hyperlink" Target="https://www.instagram.com/druzhnenskaya_biblioteka/" TargetMode="External"/><Relationship Id="rId345" Type="http://schemas.openxmlformats.org/officeDocument/2006/relationships/hyperlink" Target="https://ok.ru/stepnayase" TargetMode="External"/><Relationship Id="rId387" Type="http://schemas.openxmlformats.org/officeDocument/2006/relationships/hyperlink" Target="https://www.instagram.com/invites/contact/?i=r0xxgxno198f&amp;utm_content=cpvzpru" TargetMode="External"/><Relationship Id="rId510" Type="http://schemas.openxmlformats.org/officeDocument/2006/relationships/hyperlink" Target="https://www.instagram.com/stepnay_biblioteka" TargetMode="External"/><Relationship Id="rId552" Type="http://schemas.openxmlformats.org/officeDocument/2006/relationships/hyperlink" Target="https://vk.com/id639095208" TargetMode="External"/><Relationship Id="rId594" Type="http://schemas.openxmlformats.org/officeDocument/2006/relationships/hyperlink" Target="https://instagram.com/arkhipovskayabibl?igshid=r7kih9yux6rf" TargetMode="External"/><Relationship Id="rId608" Type="http://schemas.openxmlformats.org/officeDocument/2006/relationships/hyperlink" Target="https://ok.ru/profile/580519907980/statuses/153392219366796" TargetMode="External"/><Relationship Id="rId191" Type="http://schemas.openxmlformats.org/officeDocument/2006/relationships/hyperlink" Target="https://instagram.com/kubanskaia_biblioteka?utm_medium=copy_link" TargetMode="External"/><Relationship Id="rId205" Type="http://schemas.openxmlformats.org/officeDocument/2006/relationships/hyperlink" Target="http://www.instagram.com/biblioteka_bel_gorod_poselen/" TargetMode="External"/><Relationship Id="rId247" Type="http://schemas.openxmlformats.org/officeDocument/2006/relationships/hyperlink" Target="https://vk.com/id639075801" TargetMode="External"/><Relationship Id="rId412" Type="http://schemas.openxmlformats.org/officeDocument/2006/relationships/hyperlink" Target="https://ok.ru/profile/577298908247" TargetMode="External"/><Relationship Id="rId107" Type="http://schemas.openxmlformats.org/officeDocument/2006/relationships/hyperlink" Target="https://ok.ru/profile/580519907980/statuses/153392219366796" TargetMode="External"/><Relationship Id="rId289" Type="http://schemas.openxmlformats.org/officeDocument/2006/relationships/hyperlink" Target="https://xn----7sbbdauecwbqhkuby6b1a7s1a.xn--p1ai/" TargetMode="External"/><Relationship Id="rId454" Type="http://schemas.openxmlformats.org/officeDocument/2006/relationships/hyperlink" Target="https://www.instagram.com/p/CNKCfAQhvP1/?utm_source=ig_web_copy_link" TargetMode="External"/><Relationship Id="rId496" Type="http://schemas.openxmlformats.org/officeDocument/2006/relationships/hyperlink" Target="https://xn----7sbbdauecwbqhkuby6b1a7s1a.xn--p1ai/" TargetMode="External"/><Relationship Id="rId661" Type="http://schemas.openxmlformats.org/officeDocument/2006/relationships/hyperlink" Target="https://www.instagram.com/p/CNKCfAQhvP1/?utm_source=ig_web_copy_link" TargetMode="External"/><Relationship Id="rId11" Type="http://schemas.openxmlformats.org/officeDocument/2006/relationships/hyperlink" Target="https://ok.ru/group/61533970235644" TargetMode="External"/><Relationship Id="rId53" Type="http://schemas.openxmlformats.org/officeDocument/2006/relationships/hyperlink" Target="https://vk.com/druzhnenskayabibl" TargetMode="External"/><Relationship Id="rId149" Type="http://schemas.openxmlformats.org/officeDocument/2006/relationships/hyperlink" Target="https://vk.com/id593133502" TargetMode="External"/><Relationship Id="rId314" Type="http://schemas.openxmlformats.org/officeDocument/2006/relationships/hyperlink" Target="https://www.instagram.com/p/CNKCfAQhvP1/?utm_source=ig_web_copy_link" TargetMode="External"/><Relationship Id="rId356" Type="http://schemas.openxmlformats.org/officeDocument/2006/relationships/hyperlink" Target="https://vk.com/druzhnenskayabibl" TargetMode="External"/><Relationship Id="rId398" Type="http://schemas.openxmlformats.org/officeDocument/2006/relationships/hyperlink" Target="https://vk.com/belorayubiblio" TargetMode="External"/><Relationship Id="rId521" Type="http://schemas.openxmlformats.org/officeDocument/2006/relationships/hyperlink" Target="https://instagram.com/shkolnenskayabibl?igshid=5wccqsbyhrg6" TargetMode="External"/><Relationship Id="rId563" Type="http://schemas.openxmlformats.org/officeDocument/2006/relationships/hyperlink" Target="https://ok.ru/profile/577298908247" TargetMode="External"/><Relationship Id="rId619" Type="http://schemas.openxmlformats.org/officeDocument/2006/relationships/hyperlink" Target="https://ok.ru/profile/585247963343" TargetMode="External"/><Relationship Id="rId95" Type="http://schemas.openxmlformats.org/officeDocument/2006/relationships/hyperlink" Target="https://www.instagram.com/biblioteka.zarechnogo/" TargetMode="External"/><Relationship Id="rId160" Type="http://schemas.openxmlformats.org/officeDocument/2006/relationships/hyperlink" Target="https://vk.com/id639095208" TargetMode="External"/><Relationship Id="rId216" Type="http://schemas.openxmlformats.org/officeDocument/2006/relationships/hyperlink" Target="https://ok.ru/profile/577298908247" TargetMode="External"/><Relationship Id="rId423" Type="http://schemas.openxmlformats.org/officeDocument/2006/relationships/hyperlink" Target="https://www.youtube.com/channel/UCzB3f97qlGh4P8Fmzn9X75g" TargetMode="External"/><Relationship Id="rId258" Type="http://schemas.openxmlformats.org/officeDocument/2006/relationships/hyperlink" Target="https://ok.ru/profile/590710253617" TargetMode="External"/><Relationship Id="rId465" Type="http://schemas.openxmlformats.org/officeDocument/2006/relationships/hyperlink" Target="https://ok.ru/profile/580519907980/statuses/153392219366796" TargetMode="External"/><Relationship Id="rId630" Type="http://schemas.openxmlformats.org/officeDocument/2006/relationships/hyperlink" Target="https://www.instagram.com/invites/contact/?i=r0xxgxno198f&amp;utm_content=cpvzpru" TargetMode="External"/><Relationship Id="rId672" Type="http://schemas.openxmlformats.org/officeDocument/2006/relationships/hyperlink" Target="https://vk.com/id639095208" TargetMode="External"/><Relationship Id="rId22" Type="http://schemas.openxmlformats.org/officeDocument/2006/relationships/hyperlink" Target="https://vk.com/id486333078" TargetMode="External"/><Relationship Id="rId64" Type="http://schemas.openxmlformats.org/officeDocument/2006/relationships/hyperlink" Target="https://www.instagram.com/p/CNKCfAQhvP1/?utm_source=ig_web_copy_link" TargetMode="External"/><Relationship Id="rId118" Type="http://schemas.openxmlformats.org/officeDocument/2006/relationships/hyperlink" Target="https://ok.ru/profile/580592194255" TargetMode="External"/><Relationship Id="rId325" Type="http://schemas.openxmlformats.org/officeDocument/2006/relationships/hyperlink" Target="https://www.mcb-blk.ru/" TargetMode="External"/><Relationship Id="rId367" Type="http://schemas.openxmlformats.org/officeDocument/2006/relationships/hyperlink" Target="https://www.instagram.com/stepnay_biblioteka" TargetMode="External"/><Relationship Id="rId532" Type="http://schemas.openxmlformats.org/officeDocument/2006/relationships/hyperlink" Target="https://www.instagram.com/p/CNKCfAQhvP1/?utm_source=ig_web_copy_link" TargetMode="External"/><Relationship Id="rId574" Type="http://schemas.openxmlformats.org/officeDocument/2006/relationships/hyperlink" Target="https://vk.com/wall-202275261_92" TargetMode="External"/><Relationship Id="rId171" Type="http://schemas.openxmlformats.org/officeDocument/2006/relationships/hyperlink" Target="https://www.instagram.com/p/CNKCfAQhvP1/?utm_source=ig_web_copy_link" TargetMode="External"/><Relationship Id="rId227" Type="http://schemas.openxmlformats.org/officeDocument/2006/relationships/hyperlink" Target="https://vk.com/id601526944" TargetMode="External"/><Relationship Id="rId269" Type="http://schemas.openxmlformats.org/officeDocument/2006/relationships/hyperlink" Target="https://ok.ru/profile/585247963343" TargetMode="External"/><Relationship Id="rId434" Type="http://schemas.openxmlformats.org/officeDocument/2006/relationships/hyperlink" Target="https://www.instagram.com/stepnay_biblioteka" TargetMode="External"/><Relationship Id="rId476" Type="http://schemas.openxmlformats.org/officeDocument/2006/relationships/hyperlink" Target="https://ok.ru/profile/580519907980/statuses/153392219366796" TargetMode="External"/><Relationship Id="rId641" Type="http://schemas.openxmlformats.org/officeDocument/2006/relationships/hyperlink" Target="https://ok.ru/profile/591618803218" TargetMode="External"/><Relationship Id="rId683" Type="http://schemas.openxmlformats.org/officeDocument/2006/relationships/hyperlink" Target="https://www.instagram.com/bibliotekaiuzhnenskaia/" TargetMode="External"/><Relationship Id="rId33" Type="http://schemas.openxmlformats.org/officeDocument/2006/relationships/hyperlink" Target="https://vk.com/club202500151" TargetMode="External"/><Relationship Id="rId129" Type="http://schemas.openxmlformats.org/officeDocument/2006/relationships/hyperlink" Target="https://www.instagram.com/p/CNKCfAQhvP1/?utm_source=ig_web_copy_link" TargetMode="External"/><Relationship Id="rId280" Type="http://schemas.openxmlformats.org/officeDocument/2006/relationships/hyperlink" Target="https://vk.com/id486333078" TargetMode="External"/><Relationship Id="rId336" Type="http://schemas.openxmlformats.org/officeDocument/2006/relationships/hyperlink" Target="https://instagram.com/pshekhskaia6?igshid=1epeofyi01vju" TargetMode="External"/><Relationship Id="rId501" Type="http://schemas.openxmlformats.org/officeDocument/2006/relationships/hyperlink" Target="https://www.instagram.com/dolgogusevskaiabiblioteka/" TargetMode="External"/><Relationship Id="rId543" Type="http://schemas.openxmlformats.org/officeDocument/2006/relationships/hyperlink" Target="https://instagram.com/beloradbbiblio?igshid=1dpr0ofbozujf" TargetMode="External"/><Relationship Id="rId75" Type="http://schemas.openxmlformats.org/officeDocument/2006/relationships/hyperlink" Target="https://ok.ru/profile/577298908247" TargetMode="External"/><Relationship Id="rId140" Type="http://schemas.openxmlformats.org/officeDocument/2006/relationships/hyperlink" Target="http://belorbibl.ru/" TargetMode="External"/><Relationship Id="rId182" Type="http://schemas.openxmlformats.org/officeDocument/2006/relationships/hyperlink" Target="https://vk.com/id593133502" TargetMode="External"/><Relationship Id="rId378" Type="http://schemas.openxmlformats.org/officeDocument/2006/relationships/hyperlink" Target="http://bibl-velikovechnoe.ru" TargetMode="External"/><Relationship Id="rId403" Type="http://schemas.openxmlformats.org/officeDocument/2006/relationships/hyperlink" Target="https://vk.com/id593133502" TargetMode="External"/><Relationship Id="rId585" Type="http://schemas.openxmlformats.org/officeDocument/2006/relationships/hyperlink" Target="https://ok.ru/profile/574924194410" TargetMode="External"/><Relationship Id="rId6" Type="http://schemas.openxmlformats.org/officeDocument/2006/relationships/hyperlink" Target="https://instagram.com/pshekhskaia6?igshid=1epeofyi01vju" TargetMode="External"/><Relationship Id="rId238" Type="http://schemas.openxmlformats.org/officeDocument/2006/relationships/hyperlink" Target="https://vk.com/club182929131" TargetMode="External"/><Relationship Id="rId445" Type="http://schemas.openxmlformats.org/officeDocument/2006/relationships/hyperlink" Target="https://ok.ru/stepnayase" TargetMode="External"/><Relationship Id="rId487" Type="http://schemas.openxmlformats.org/officeDocument/2006/relationships/hyperlink" Target="https://ok.ru/group/61533970235644" TargetMode="External"/><Relationship Id="rId610" Type="http://schemas.openxmlformats.org/officeDocument/2006/relationships/hyperlink" Target="https://ok.ru/profile/542742677849/statuses" TargetMode="External"/><Relationship Id="rId652" Type="http://schemas.openxmlformats.org/officeDocument/2006/relationships/hyperlink" Target="https://vk.com/wall-202275261_92" TargetMode="External"/><Relationship Id="rId291" Type="http://schemas.openxmlformats.org/officeDocument/2006/relationships/hyperlink" Target="https://vk.com/id669248085" TargetMode="External"/><Relationship Id="rId305" Type="http://schemas.openxmlformats.org/officeDocument/2006/relationships/hyperlink" Target="https://www.instagram.com/biblioteka_velikoe/" TargetMode="External"/><Relationship Id="rId347" Type="http://schemas.openxmlformats.org/officeDocument/2006/relationships/hyperlink" Target="https://vk.com/id264310022" TargetMode="External"/><Relationship Id="rId512" Type="http://schemas.openxmlformats.org/officeDocument/2006/relationships/hyperlink" Target="https://vk.com/public202042502" TargetMode="External"/><Relationship Id="rId44" Type="http://schemas.openxmlformats.org/officeDocument/2006/relationships/hyperlink" Target="https://ok.ru/profile/585247963343" TargetMode="External"/><Relationship Id="rId86" Type="http://schemas.openxmlformats.org/officeDocument/2006/relationships/hyperlink" Target="https://vk.com/id264310022" TargetMode="External"/><Relationship Id="rId151" Type="http://schemas.openxmlformats.org/officeDocument/2006/relationships/hyperlink" Target="https://ok.ru/profile/561474988530" TargetMode="External"/><Relationship Id="rId389" Type="http://schemas.openxmlformats.org/officeDocument/2006/relationships/hyperlink" Target="https://vk.com/wall-202275261_92" TargetMode="External"/><Relationship Id="rId554" Type="http://schemas.openxmlformats.org/officeDocument/2006/relationships/hyperlink" Target="https://www.instagram.com/biblioteka_velikoe/" TargetMode="External"/><Relationship Id="rId596" Type="http://schemas.openxmlformats.org/officeDocument/2006/relationships/hyperlink" Target="https://instagram.com/shkolnenskayabibl?igshid=5wccqsbyhrg6" TargetMode="External"/><Relationship Id="rId193" Type="http://schemas.openxmlformats.org/officeDocument/2006/relationships/hyperlink" Target="https://vk.com/wall-202275261_92" TargetMode="External"/><Relationship Id="rId207" Type="http://schemas.openxmlformats.org/officeDocument/2006/relationships/hyperlink" Target="https://ok.ru/stepnayase" TargetMode="External"/><Relationship Id="rId249" Type="http://schemas.openxmlformats.org/officeDocument/2006/relationships/hyperlink" Target="https://xn----7sbbdauecwbqhkuby6b1a7s1a.xn--p1ai/" TargetMode="External"/><Relationship Id="rId414" Type="http://schemas.openxmlformats.org/officeDocument/2006/relationships/hyperlink" Target="https://www.instagram.com/p/CNKCfAQhvP1/?utm_source=ig_web_copy_link" TargetMode="External"/><Relationship Id="rId456" Type="http://schemas.openxmlformats.org/officeDocument/2006/relationships/hyperlink" Target="https://ok.ru/profile/580519907980/statuses/153392219366796" TargetMode="External"/><Relationship Id="rId498" Type="http://schemas.openxmlformats.org/officeDocument/2006/relationships/hyperlink" Target="https://www.instagram.com/biblioteka_velikoe/" TargetMode="External"/><Relationship Id="rId621" Type="http://schemas.openxmlformats.org/officeDocument/2006/relationships/hyperlink" Target="https://www.instagram.com/stepnay_biblioteka" TargetMode="External"/><Relationship Id="rId663" Type="http://schemas.openxmlformats.org/officeDocument/2006/relationships/hyperlink" Target="https://ok.ru/profile/580519907980/statuses/153392219366796" TargetMode="External"/><Relationship Id="rId13" Type="http://schemas.openxmlformats.org/officeDocument/2006/relationships/hyperlink" Target="https://www.instagram.com/cernigov_mbu/" TargetMode="External"/><Relationship Id="rId109" Type="http://schemas.openxmlformats.org/officeDocument/2006/relationships/hyperlink" Target="https://instagram.com/beloradbbiblio?igshid=1dpr0ofbozujf" TargetMode="External"/><Relationship Id="rId260" Type="http://schemas.openxmlformats.org/officeDocument/2006/relationships/hyperlink" Target="https://vk.com/druzhnenskayabibl" TargetMode="External"/><Relationship Id="rId316" Type="http://schemas.openxmlformats.org/officeDocument/2006/relationships/hyperlink" Target="https://ok.ru/profile/580519907980/statuses/153392219366796" TargetMode="External"/><Relationship Id="rId523" Type="http://schemas.openxmlformats.org/officeDocument/2006/relationships/hyperlink" Target="https://vk.com/biblioteka_vechnoe" TargetMode="External"/><Relationship Id="rId55" Type="http://schemas.openxmlformats.org/officeDocument/2006/relationships/hyperlink" Target="https://www.instagram.com/pervomaiskbibl/" TargetMode="External"/><Relationship Id="rId97" Type="http://schemas.openxmlformats.org/officeDocument/2006/relationships/hyperlink" Target="https://ok.ru/profile/585247963343" TargetMode="External"/><Relationship Id="rId120" Type="http://schemas.openxmlformats.org/officeDocument/2006/relationships/hyperlink" Target="https://www.youtube.com/channel/UCzB3f97qlGh4P8Fmzn9X75g" TargetMode="External"/><Relationship Id="rId358" Type="http://schemas.openxmlformats.org/officeDocument/2006/relationships/hyperlink" Target="https://ok.ru/profile/581237638540" TargetMode="External"/><Relationship Id="rId565" Type="http://schemas.openxmlformats.org/officeDocument/2006/relationships/hyperlink" Target="https://ok.ru/profile/561474988530" TargetMode="External"/><Relationship Id="rId162" Type="http://schemas.openxmlformats.org/officeDocument/2006/relationships/hyperlink" Target="https://www.instagram.com/biblioteka.zarechnogo/" TargetMode="External"/><Relationship Id="rId218" Type="http://schemas.openxmlformats.org/officeDocument/2006/relationships/hyperlink" Target="https://vk.com/belorayubiblio" TargetMode="External"/><Relationship Id="rId425" Type="http://schemas.openxmlformats.org/officeDocument/2006/relationships/hyperlink" Target="https://www.instagram.com/biblioteka_velikoe/" TargetMode="External"/><Relationship Id="rId467" Type="http://schemas.openxmlformats.org/officeDocument/2006/relationships/hyperlink" Target="https://vk.com/wall-202275261_92" TargetMode="External"/><Relationship Id="rId632" Type="http://schemas.openxmlformats.org/officeDocument/2006/relationships/hyperlink" Target="http://ok.ru/profile/587027842354" TargetMode="External"/><Relationship Id="rId271" Type="http://schemas.openxmlformats.org/officeDocument/2006/relationships/hyperlink" Target="https://www.instagram.com/biblioteka_velikoe/" TargetMode="External"/><Relationship Id="rId674" Type="http://schemas.openxmlformats.org/officeDocument/2006/relationships/hyperlink" Target="http://ok.ru/profile/587027842354" TargetMode="External"/><Relationship Id="rId24" Type="http://schemas.openxmlformats.org/officeDocument/2006/relationships/hyperlink" Target="https://www.instagram.com/biblioteka_bzeduhovskaya/?hl=ru" TargetMode="External"/><Relationship Id="rId66" Type="http://schemas.openxmlformats.org/officeDocument/2006/relationships/hyperlink" Target="https://ok.ru/profile/580519907980/statuses/153392219366796" TargetMode="External"/><Relationship Id="rId131" Type="http://schemas.openxmlformats.org/officeDocument/2006/relationships/hyperlink" Target="https://ok.ru/profile/580519907980/statuses/153392219366796" TargetMode="External"/><Relationship Id="rId327" Type="http://schemas.openxmlformats.org/officeDocument/2006/relationships/hyperlink" Target="https://www.instagram.com/bibliogorod_belorechensk/" TargetMode="External"/><Relationship Id="rId369" Type="http://schemas.openxmlformats.org/officeDocument/2006/relationships/hyperlink" Target="https://vk.com/public202042502" TargetMode="External"/><Relationship Id="rId534" Type="http://schemas.openxmlformats.org/officeDocument/2006/relationships/hyperlink" Target="https://ok.ru/profile/580519907980/statuses/153392219366796" TargetMode="External"/><Relationship Id="rId576" Type="http://schemas.openxmlformats.org/officeDocument/2006/relationships/hyperlink" Target="https://www.instagram.com/biblioteka_velikoe/" TargetMode="External"/><Relationship Id="rId173" Type="http://schemas.openxmlformats.org/officeDocument/2006/relationships/hyperlink" Target="https://ok.ru/profile/580519907980/statuses/153392219366796" TargetMode="External"/><Relationship Id="rId229" Type="http://schemas.openxmlformats.org/officeDocument/2006/relationships/hyperlink" Target="https://www.instagram.com/pervomaiskbibl/" TargetMode="External"/><Relationship Id="rId380" Type="http://schemas.openxmlformats.org/officeDocument/2006/relationships/hyperlink" Target="https://vk.com/id611533167" TargetMode="External"/><Relationship Id="rId436" Type="http://schemas.openxmlformats.org/officeDocument/2006/relationships/hyperlink" Target="https://vk.com/public202042502" TargetMode="External"/><Relationship Id="rId601" Type="http://schemas.openxmlformats.org/officeDocument/2006/relationships/hyperlink" Target="https://xn----7sbbdauecwbqhkuby6b1a7s1a.xn--p1ai/" TargetMode="External"/><Relationship Id="rId643" Type="http://schemas.openxmlformats.org/officeDocument/2006/relationships/hyperlink" Target="https://instagram.com/pshekhskaia6?igshid=1epeofyi01vju" TargetMode="External"/><Relationship Id="rId240" Type="http://schemas.openxmlformats.org/officeDocument/2006/relationships/hyperlink" Target="https://ok.ru/group/60432080502951" TargetMode="External"/><Relationship Id="rId478" Type="http://schemas.openxmlformats.org/officeDocument/2006/relationships/hyperlink" Target="https://instagram.com/pshekhskaia6?igshid=1epeofyi01vju" TargetMode="External"/><Relationship Id="rId685" Type="http://schemas.openxmlformats.org/officeDocument/2006/relationships/hyperlink" Target="https://vk.com/id639075801" TargetMode="External"/><Relationship Id="rId35" Type="http://schemas.openxmlformats.org/officeDocument/2006/relationships/hyperlink" Target="https://ok.ru/group/60552877768934" TargetMode="External"/><Relationship Id="rId77" Type="http://schemas.openxmlformats.org/officeDocument/2006/relationships/hyperlink" Target="https://vk.com/belorayubiblio" TargetMode="External"/><Relationship Id="rId100" Type="http://schemas.openxmlformats.org/officeDocument/2006/relationships/hyperlink" Target="https://vk.com/biblioteka_vechnoe" TargetMode="External"/><Relationship Id="rId282" Type="http://schemas.openxmlformats.org/officeDocument/2006/relationships/hyperlink" Target="http://ok.ru/profile/587027842354" TargetMode="External"/><Relationship Id="rId338" Type="http://schemas.openxmlformats.org/officeDocument/2006/relationships/hyperlink" Target="https://www.mcb-blk.ru/" TargetMode="External"/><Relationship Id="rId503" Type="http://schemas.openxmlformats.org/officeDocument/2006/relationships/hyperlink" Target="https://vk.com/id592504543" TargetMode="External"/><Relationship Id="rId545" Type="http://schemas.openxmlformats.org/officeDocument/2006/relationships/hyperlink" Target="https://www.mcb-blk.ru/" TargetMode="External"/><Relationship Id="rId587" Type="http://schemas.openxmlformats.org/officeDocument/2006/relationships/hyperlink" Target="https://vk.com/id486333078" TargetMode="External"/><Relationship Id="rId8" Type="http://schemas.openxmlformats.org/officeDocument/2006/relationships/hyperlink" Target="https://vk.com/id588684100" TargetMode="External"/><Relationship Id="rId142" Type="http://schemas.openxmlformats.org/officeDocument/2006/relationships/hyperlink" Target="https://vk.com/id639095208" TargetMode="External"/><Relationship Id="rId184" Type="http://schemas.openxmlformats.org/officeDocument/2006/relationships/hyperlink" Target="https://instagram.com/beloradbbiblio?igshid=1dpr0ofbozujf" TargetMode="External"/><Relationship Id="rId391" Type="http://schemas.openxmlformats.org/officeDocument/2006/relationships/hyperlink" Target="https://www.instagram.com/p/CNKCfAQhvP1/?utm_source=ig_web_copy_link" TargetMode="External"/><Relationship Id="rId405" Type="http://schemas.openxmlformats.org/officeDocument/2006/relationships/hyperlink" Target="https://ok.ru/profile/577298908247" TargetMode="External"/><Relationship Id="rId447" Type="http://schemas.openxmlformats.org/officeDocument/2006/relationships/hyperlink" Target="https://www.instagram.com/biblioteka_velikoe/" TargetMode="External"/><Relationship Id="rId612" Type="http://schemas.openxmlformats.org/officeDocument/2006/relationships/hyperlink" Target="https://instagram.com/kubanskaia_biblioteka?utm_medium=copy_link" TargetMode="External"/><Relationship Id="rId251" Type="http://schemas.openxmlformats.org/officeDocument/2006/relationships/hyperlink" Target="https://vk.com/biblioteka_vechnoe" TargetMode="External"/><Relationship Id="rId489" Type="http://schemas.openxmlformats.org/officeDocument/2006/relationships/hyperlink" Target="https://www.instagram.com/p/CNKCfAQhvP1/?utm_source=ig_web_copy_link" TargetMode="External"/><Relationship Id="rId654" Type="http://schemas.openxmlformats.org/officeDocument/2006/relationships/hyperlink" Target="https://ok.ru/profile/590710253617" TargetMode="External"/><Relationship Id="rId46" Type="http://schemas.openxmlformats.org/officeDocument/2006/relationships/hyperlink" Target="https://www.instagram.com/biblioteka_velikoe/" TargetMode="External"/><Relationship Id="rId293" Type="http://schemas.openxmlformats.org/officeDocument/2006/relationships/hyperlink" Target="https://www.youtube.com/channel/UCiwoL-E2ytrrVqDtWNHPC2w" TargetMode="External"/><Relationship Id="rId307" Type="http://schemas.openxmlformats.org/officeDocument/2006/relationships/hyperlink" Target="https://ok.ru/profile/572765053984" TargetMode="External"/><Relationship Id="rId349" Type="http://schemas.openxmlformats.org/officeDocument/2006/relationships/hyperlink" Target="https://www.instagram.com/bibliotekaiuzhnenskaia/" TargetMode="External"/><Relationship Id="rId514" Type="http://schemas.openxmlformats.org/officeDocument/2006/relationships/hyperlink" Target="https://vk.com/id669248085" TargetMode="External"/><Relationship Id="rId556" Type="http://schemas.openxmlformats.org/officeDocument/2006/relationships/hyperlink" Target="https://www.instagram.com/stepnay_biblioteka" TargetMode="External"/><Relationship Id="rId88" Type="http://schemas.openxmlformats.org/officeDocument/2006/relationships/hyperlink" Target="https://www.instagram.com/stepnay_biblioteka" TargetMode="External"/><Relationship Id="rId111" Type="http://schemas.openxmlformats.org/officeDocument/2006/relationships/hyperlink" Target="https://www.instagram.com/p/CNKCfAQhvP1/?utm_source=ig_web_copy_link" TargetMode="External"/><Relationship Id="rId153" Type="http://schemas.openxmlformats.org/officeDocument/2006/relationships/hyperlink" Target="https://vk.com/id593133502" TargetMode="External"/><Relationship Id="rId195" Type="http://schemas.openxmlformats.org/officeDocument/2006/relationships/hyperlink" Target="https://vk.com/id588684100" TargetMode="External"/><Relationship Id="rId209" Type="http://schemas.openxmlformats.org/officeDocument/2006/relationships/hyperlink" Target="https://www.instagram.com/stepnay_biblioteka" TargetMode="External"/><Relationship Id="rId360" Type="http://schemas.openxmlformats.org/officeDocument/2006/relationships/hyperlink" Target="https://instagram.com/beloradbbiblio?igshid=1dpr0ofbozujf" TargetMode="External"/><Relationship Id="rId416" Type="http://schemas.openxmlformats.org/officeDocument/2006/relationships/hyperlink" Target="https://ok.ru/profile/580519907980/statuses/153392219366796" TargetMode="External"/><Relationship Id="rId598" Type="http://schemas.openxmlformats.org/officeDocument/2006/relationships/hyperlink" Target="https://ok.ru/profile/580592194255" TargetMode="External"/><Relationship Id="rId220" Type="http://schemas.openxmlformats.org/officeDocument/2006/relationships/hyperlink" Target="https://www.instagram.com/belorayubiblio/?hl=ru" TargetMode="External"/><Relationship Id="rId458" Type="http://schemas.openxmlformats.org/officeDocument/2006/relationships/hyperlink" Target="https://instagram.com/beloradbbiblio?igshid=1dpr0ofbozujf" TargetMode="External"/><Relationship Id="rId623" Type="http://schemas.openxmlformats.org/officeDocument/2006/relationships/hyperlink" Target="https://vk.com/public202042502" TargetMode="External"/><Relationship Id="rId665" Type="http://schemas.openxmlformats.org/officeDocument/2006/relationships/hyperlink" Target="https://vk.com/wall-202275261_92" TargetMode="External"/><Relationship Id="rId15" Type="http://schemas.openxmlformats.org/officeDocument/2006/relationships/hyperlink" Target="https://vk.com/id592504543" TargetMode="External"/><Relationship Id="rId57" Type="http://schemas.openxmlformats.org/officeDocument/2006/relationships/hyperlink" Target="https://ok.ru/video/c3021187" TargetMode="External"/><Relationship Id="rId262" Type="http://schemas.openxmlformats.org/officeDocument/2006/relationships/hyperlink" Target="https://www.instagram.com/fokinskaiaselskaiabiblioteka/" TargetMode="External"/><Relationship Id="rId318" Type="http://schemas.openxmlformats.org/officeDocument/2006/relationships/hyperlink" Target="https://ok.ru/profile/574924194410" TargetMode="External"/><Relationship Id="rId525" Type="http://schemas.openxmlformats.org/officeDocument/2006/relationships/hyperlink" Target="https://www.instagram.com/stepnay_biblioteka" TargetMode="External"/><Relationship Id="rId567" Type="http://schemas.openxmlformats.org/officeDocument/2006/relationships/hyperlink" Target="https://vk.com/id593133502" TargetMode="External"/><Relationship Id="rId99" Type="http://schemas.openxmlformats.org/officeDocument/2006/relationships/hyperlink" Target="https://ok.ru/profile/572765053984" TargetMode="External"/><Relationship Id="rId122" Type="http://schemas.openxmlformats.org/officeDocument/2006/relationships/hyperlink" Target="http://ok.ru/profile/587027842354" TargetMode="External"/><Relationship Id="rId164" Type="http://schemas.openxmlformats.org/officeDocument/2006/relationships/hyperlink" Target="https://ok.ru/profile/585247963343" TargetMode="External"/><Relationship Id="rId371" Type="http://schemas.openxmlformats.org/officeDocument/2006/relationships/hyperlink" Target="https://vk.com/club182929131" TargetMode="External"/><Relationship Id="rId427" Type="http://schemas.openxmlformats.org/officeDocument/2006/relationships/hyperlink" Target="http://ok.ru/profile/587027842354" TargetMode="External"/><Relationship Id="rId469" Type="http://schemas.openxmlformats.org/officeDocument/2006/relationships/hyperlink" Target="https://ok.ru/group/61533970235644" TargetMode="External"/><Relationship Id="rId634" Type="http://schemas.openxmlformats.org/officeDocument/2006/relationships/hyperlink" Target="https://vk.com/dolgogusevsb" TargetMode="External"/><Relationship Id="rId676" Type="http://schemas.openxmlformats.org/officeDocument/2006/relationships/hyperlink" Target="https://vk.com/dolgogusevsb" TargetMode="External"/><Relationship Id="rId26" Type="http://schemas.openxmlformats.org/officeDocument/2006/relationships/hyperlink" Target="https://www.instagram.com/cernigov_mbu/" TargetMode="External"/><Relationship Id="rId231" Type="http://schemas.openxmlformats.org/officeDocument/2006/relationships/hyperlink" Target="https://instagram.com/pshekhskaia6?igshid=1epeofyi01vju" TargetMode="External"/><Relationship Id="rId273" Type="http://schemas.openxmlformats.org/officeDocument/2006/relationships/hyperlink" Target="https://ok.ru/group/60552877768934" TargetMode="External"/><Relationship Id="rId329" Type="http://schemas.openxmlformats.org/officeDocument/2006/relationships/hyperlink" Target="https://vk.com/id588684100" TargetMode="External"/><Relationship Id="rId480" Type="http://schemas.openxmlformats.org/officeDocument/2006/relationships/hyperlink" Target="https://www.instagram.com/biblioteka.zarechnogo/" TargetMode="External"/><Relationship Id="rId536" Type="http://schemas.openxmlformats.org/officeDocument/2006/relationships/hyperlink" Target="https://www.instagram.com/p/CNKCfAQhvP1/?utm_source=ig_web_copy_link" TargetMode="External"/><Relationship Id="rId68" Type="http://schemas.openxmlformats.org/officeDocument/2006/relationships/hyperlink" Target="https://vk.com/wall-202275261_92" TargetMode="External"/><Relationship Id="rId133" Type="http://schemas.openxmlformats.org/officeDocument/2006/relationships/hyperlink" Target="https://vk.com/club182929131" TargetMode="External"/><Relationship Id="rId175" Type="http://schemas.openxmlformats.org/officeDocument/2006/relationships/hyperlink" Target="https://vk.com/wall-202275261_92" TargetMode="External"/><Relationship Id="rId340" Type="http://schemas.openxmlformats.org/officeDocument/2006/relationships/hyperlink" Target="https://www.instagram.com/bibliogorod_belorechensk/" TargetMode="External"/><Relationship Id="rId578" Type="http://schemas.openxmlformats.org/officeDocument/2006/relationships/hyperlink" Target="https://ok.ru/profile/561474988530" TargetMode="External"/><Relationship Id="rId200" Type="http://schemas.openxmlformats.org/officeDocument/2006/relationships/hyperlink" Target="https://vk.com/id611533167" TargetMode="External"/><Relationship Id="rId382" Type="http://schemas.openxmlformats.org/officeDocument/2006/relationships/hyperlink" Target="https://www.instagram.com/pervomaiskbibl/" TargetMode="External"/><Relationship Id="rId438" Type="http://schemas.openxmlformats.org/officeDocument/2006/relationships/hyperlink" Target="https://ok.ru/profile/591618803218" TargetMode="External"/><Relationship Id="rId603" Type="http://schemas.openxmlformats.org/officeDocument/2006/relationships/hyperlink" Target="https://ok.ru/video/c3021187" TargetMode="External"/><Relationship Id="rId645" Type="http://schemas.openxmlformats.org/officeDocument/2006/relationships/hyperlink" Target="https://vk.com/belorayubiblio" TargetMode="External"/><Relationship Id="rId687" Type="http://schemas.openxmlformats.org/officeDocument/2006/relationships/hyperlink" Target="https://xn----7sbbdauecwbqhkuby6b1a7s1a.xn--p1ai/" TargetMode="External"/><Relationship Id="rId242" Type="http://schemas.openxmlformats.org/officeDocument/2006/relationships/hyperlink" Target="https://instagram.com/arkhipovskayabibl?igshid=r7kih9yux6rf" TargetMode="External"/><Relationship Id="rId284" Type="http://schemas.openxmlformats.org/officeDocument/2006/relationships/hyperlink" Target="https://vk.com/dolgogusevsb" TargetMode="External"/><Relationship Id="rId491" Type="http://schemas.openxmlformats.org/officeDocument/2006/relationships/hyperlink" Target="https://ok.ru/profile/580519907980/statuses/153392219366796" TargetMode="External"/><Relationship Id="rId505" Type="http://schemas.openxmlformats.org/officeDocument/2006/relationships/hyperlink" Target="https://vk.com/id601526944" TargetMode="External"/><Relationship Id="rId37" Type="http://schemas.openxmlformats.org/officeDocument/2006/relationships/hyperlink" Target="https://www.instagram.com/bibliotekaiuzhnenskaia/" TargetMode="External"/><Relationship Id="rId79" Type="http://schemas.openxmlformats.org/officeDocument/2006/relationships/hyperlink" Target="https://www.instagram.com/belorayubiblio/?hl=ru" TargetMode="External"/><Relationship Id="rId102" Type="http://schemas.openxmlformats.org/officeDocument/2006/relationships/hyperlink" Target="https://ok.ru/profile/590710253617" TargetMode="External"/><Relationship Id="rId144" Type="http://schemas.openxmlformats.org/officeDocument/2006/relationships/hyperlink" Target="https://www.instagram.com/p/CNKCfAQhvP1/?utm_source=ig_web_copy_link" TargetMode="External"/><Relationship Id="rId547" Type="http://schemas.openxmlformats.org/officeDocument/2006/relationships/hyperlink" Target="https://www.instagram.com/bibliogorod_belorechensk/" TargetMode="External"/><Relationship Id="rId589" Type="http://schemas.openxmlformats.org/officeDocument/2006/relationships/hyperlink" Target="https://ok.ru/group/53941537407172" TargetMode="External"/><Relationship Id="rId90" Type="http://schemas.openxmlformats.org/officeDocument/2006/relationships/hyperlink" Target="https://vk.com/public202042502" TargetMode="External"/><Relationship Id="rId186" Type="http://schemas.openxmlformats.org/officeDocument/2006/relationships/hyperlink" Target="https://www.instagram.com/stepnay_biblioteka" TargetMode="External"/><Relationship Id="rId351" Type="http://schemas.openxmlformats.org/officeDocument/2006/relationships/hyperlink" Target="https://vk.com/id639075801" TargetMode="External"/><Relationship Id="rId393" Type="http://schemas.openxmlformats.org/officeDocument/2006/relationships/hyperlink" Target="https://ok.ru/profile/580519907980/statuses/153392219366796" TargetMode="External"/><Relationship Id="rId407" Type="http://schemas.openxmlformats.org/officeDocument/2006/relationships/hyperlink" Target="https://ok.ru/profile/574924194410" TargetMode="External"/><Relationship Id="rId449" Type="http://schemas.openxmlformats.org/officeDocument/2006/relationships/hyperlink" Target="https://www.instagram.com/bibliotekaiuzhnenskaia/" TargetMode="External"/><Relationship Id="rId614" Type="http://schemas.openxmlformats.org/officeDocument/2006/relationships/hyperlink" Target="https://ok.ru/profile/577298908247" TargetMode="External"/><Relationship Id="rId656" Type="http://schemas.openxmlformats.org/officeDocument/2006/relationships/hyperlink" Target="https://vk.com/druzhnenskayabibl" TargetMode="External"/><Relationship Id="rId211" Type="http://schemas.openxmlformats.org/officeDocument/2006/relationships/hyperlink" Target="https://vk.com/public202042502" TargetMode="External"/><Relationship Id="rId253" Type="http://schemas.openxmlformats.org/officeDocument/2006/relationships/hyperlink" Target="https://vk.com/id264310022" TargetMode="External"/><Relationship Id="rId295" Type="http://schemas.openxmlformats.org/officeDocument/2006/relationships/hyperlink" Target="https://ok.ru/profile/581237638540" TargetMode="External"/><Relationship Id="rId309" Type="http://schemas.openxmlformats.org/officeDocument/2006/relationships/hyperlink" Target="https://www.instagram.com/invites/contact/?i=r0xxgxno198f&amp;utm_content=cpvzpru" TargetMode="External"/><Relationship Id="rId460" Type="http://schemas.openxmlformats.org/officeDocument/2006/relationships/hyperlink" Target="https://vk.com/belorayubiblio" TargetMode="External"/><Relationship Id="rId516" Type="http://schemas.openxmlformats.org/officeDocument/2006/relationships/hyperlink" Target="https://www.youtube.com/channel/UCiwoL-E2ytrrVqDtWNHPC2w" TargetMode="External"/><Relationship Id="rId48" Type="http://schemas.openxmlformats.org/officeDocument/2006/relationships/hyperlink" Target="http://ok.ru/profile/587027842354" TargetMode="External"/><Relationship Id="rId113" Type="http://schemas.openxmlformats.org/officeDocument/2006/relationships/hyperlink" Target="https://ok.ru/profile/580519907980/statuses/153392219366796" TargetMode="External"/><Relationship Id="rId320" Type="http://schemas.openxmlformats.org/officeDocument/2006/relationships/hyperlink" Target="https://vk.com/id486333078" TargetMode="External"/><Relationship Id="rId558" Type="http://schemas.openxmlformats.org/officeDocument/2006/relationships/hyperlink" Target="https://vk.com/public202042502" TargetMode="External"/><Relationship Id="rId155" Type="http://schemas.openxmlformats.org/officeDocument/2006/relationships/hyperlink" Target="https://www.mcb-blk.ru/" TargetMode="External"/><Relationship Id="rId197" Type="http://schemas.openxmlformats.org/officeDocument/2006/relationships/hyperlink" Target="https://ok.ru/pshekhskaya.selskayabiblioteka" TargetMode="External"/><Relationship Id="rId362" Type="http://schemas.openxmlformats.org/officeDocument/2006/relationships/hyperlink" Target="https://vk.com/belorayubiblio" TargetMode="External"/><Relationship Id="rId418" Type="http://schemas.openxmlformats.org/officeDocument/2006/relationships/hyperlink" Target="https://instagram.com/beloradbbiblio?igshid=1dpr0ofbozujf" TargetMode="External"/><Relationship Id="rId625" Type="http://schemas.openxmlformats.org/officeDocument/2006/relationships/hyperlink" Target="https://vk.com/id669248085" TargetMode="External"/><Relationship Id="rId222" Type="http://schemas.openxmlformats.org/officeDocument/2006/relationships/hyperlink" Target="https://vk.com/wall-202275261_92" TargetMode="External"/><Relationship Id="rId264" Type="http://schemas.openxmlformats.org/officeDocument/2006/relationships/hyperlink" Target="https://vk.com/id486333078" TargetMode="External"/><Relationship Id="rId471" Type="http://schemas.openxmlformats.org/officeDocument/2006/relationships/hyperlink" Target="https://vk.com/id588684100" TargetMode="External"/><Relationship Id="rId667" Type="http://schemas.openxmlformats.org/officeDocument/2006/relationships/hyperlink" Target="http://ok.ru/profile/587027842354" TargetMode="External"/><Relationship Id="rId17" Type="http://schemas.openxmlformats.org/officeDocument/2006/relationships/hyperlink" Target="https://www.instagram.com/p/CNKCfAQhvP1/?utm_source=ig_web_copy_link" TargetMode="External"/><Relationship Id="rId59" Type="http://schemas.openxmlformats.org/officeDocument/2006/relationships/hyperlink" Target="http://www.instagram.com/biblioteka_bel_gorod_poselen/" TargetMode="External"/><Relationship Id="rId124" Type="http://schemas.openxmlformats.org/officeDocument/2006/relationships/hyperlink" Target="https://vk.com/dolgogusevsb" TargetMode="External"/><Relationship Id="rId527" Type="http://schemas.openxmlformats.org/officeDocument/2006/relationships/hyperlink" Target="https://vk.com/public202042502" TargetMode="External"/><Relationship Id="rId569" Type="http://schemas.openxmlformats.org/officeDocument/2006/relationships/hyperlink" Target="https://www.instagram.com/dolgogusevskaiabiblioteka/" TargetMode="External"/><Relationship Id="rId70" Type="http://schemas.openxmlformats.org/officeDocument/2006/relationships/hyperlink" Target="https://ok.ru/profile/581237638540" TargetMode="External"/><Relationship Id="rId166" Type="http://schemas.openxmlformats.org/officeDocument/2006/relationships/hyperlink" Target="https://www.instagram.com/biblioteka_velikoe/" TargetMode="External"/><Relationship Id="rId331" Type="http://schemas.openxmlformats.org/officeDocument/2006/relationships/hyperlink" Target="https://ok.ru/pshekhskaya.selskayabiblioteka" TargetMode="External"/><Relationship Id="rId373" Type="http://schemas.openxmlformats.org/officeDocument/2006/relationships/hyperlink" Target="https://www.instagram.com/biblioteka.zarechnogo/" TargetMode="External"/><Relationship Id="rId429" Type="http://schemas.openxmlformats.org/officeDocument/2006/relationships/hyperlink" Target="https://vk.com/dolgogusevsb" TargetMode="External"/><Relationship Id="rId580" Type="http://schemas.openxmlformats.org/officeDocument/2006/relationships/hyperlink" Target="https://vk.com/id593133502" TargetMode="External"/><Relationship Id="rId636" Type="http://schemas.openxmlformats.org/officeDocument/2006/relationships/hyperlink" Target="https://www.instagram.com/druzhnenskaya_biblioteka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instagram.com/biblioteka.zarechnogo/" TargetMode="External"/><Relationship Id="rId440" Type="http://schemas.openxmlformats.org/officeDocument/2006/relationships/hyperlink" Target="https://www.instagram.com/druzhnenskaya_biblioteka/" TargetMode="External"/><Relationship Id="rId678" Type="http://schemas.openxmlformats.org/officeDocument/2006/relationships/hyperlink" Target="https://www.instagram.com/druzhnenskaya_biblioteka/" TargetMode="External"/><Relationship Id="rId28" Type="http://schemas.openxmlformats.org/officeDocument/2006/relationships/hyperlink" Target="https://www.instagram.com/biblioteka_bzeduhovskaya/?hl=ru" TargetMode="External"/><Relationship Id="rId275" Type="http://schemas.openxmlformats.org/officeDocument/2006/relationships/hyperlink" Target="https://ok.ru/profile/561474988530" TargetMode="External"/><Relationship Id="rId300" Type="http://schemas.openxmlformats.org/officeDocument/2006/relationships/hyperlink" Target="https://vk.com/club182929131" TargetMode="External"/><Relationship Id="rId482" Type="http://schemas.openxmlformats.org/officeDocument/2006/relationships/hyperlink" Target="https://ok.ru/profile/585247963343" TargetMode="External"/><Relationship Id="rId538" Type="http://schemas.openxmlformats.org/officeDocument/2006/relationships/hyperlink" Target="https://ok.ru/profile/580519907980/statuses/153392219366796" TargetMode="External"/><Relationship Id="rId81" Type="http://schemas.openxmlformats.org/officeDocument/2006/relationships/hyperlink" Target="https://ok.ru/profile/542742677849/statuses" TargetMode="External"/><Relationship Id="rId135" Type="http://schemas.openxmlformats.org/officeDocument/2006/relationships/hyperlink" Target="https://ok.ru/group/61533970235644" TargetMode="External"/><Relationship Id="rId177" Type="http://schemas.openxmlformats.org/officeDocument/2006/relationships/hyperlink" Target="https://www.mcb-blk.ru/" TargetMode="External"/><Relationship Id="rId342" Type="http://schemas.openxmlformats.org/officeDocument/2006/relationships/hyperlink" Target="https://instagram.com/beloradbbiblio?igshid=1dpr0ofbozujf" TargetMode="External"/><Relationship Id="rId384" Type="http://schemas.openxmlformats.org/officeDocument/2006/relationships/hyperlink" Target="https://www.instagram.com/pervomaiskbibl/" TargetMode="External"/><Relationship Id="rId591" Type="http://schemas.openxmlformats.org/officeDocument/2006/relationships/hyperlink" Target="https://instagram.com/novoalekseevskayabibl?utm_medium=copy_link" TargetMode="External"/><Relationship Id="rId605" Type="http://schemas.openxmlformats.org/officeDocument/2006/relationships/hyperlink" Target="http://www.instagram.com/biblioteka_bel_gorod_poselen/" TargetMode="External"/><Relationship Id="rId202" Type="http://schemas.openxmlformats.org/officeDocument/2006/relationships/hyperlink" Target="http://belorbibl.ru/" TargetMode="External"/><Relationship Id="rId244" Type="http://schemas.openxmlformats.org/officeDocument/2006/relationships/hyperlink" Target="https://instagram.com/shkolnenskayabibl?igshid=5wccqsbyhrg6" TargetMode="External"/><Relationship Id="rId647" Type="http://schemas.openxmlformats.org/officeDocument/2006/relationships/hyperlink" Target="https://www.instagram.com/belorayubiblio/?hl=ru" TargetMode="External"/><Relationship Id="rId689" Type="http://schemas.openxmlformats.org/officeDocument/2006/relationships/hyperlink" Target="https://instagram.com/pshekhskaia6?igshid=1epeofyi01vju" TargetMode="External"/><Relationship Id="rId39" Type="http://schemas.openxmlformats.org/officeDocument/2006/relationships/hyperlink" Target="https://vk.com/id639075801" TargetMode="External"/><Relationship Id="rId286" Type="http://schemas.openxmlformats.org/officeDocument/2006/relationships/hyperlink" Target="https://ok.ru/profile/580592194255" TargetMode="External"/><Relationship Id="rId451" Type="http://schemas.openxmlformats.org/officeDocument/2006/relationships/hyperlink" Target="https://vk.com/id639075801" TargetMode="External"/><Relationship Id="rId493" Type="http://schemas.openxmlformats.org/officeDocument/2006/relationships/hyperlink" Target="https://ok.ru/profile/580592194255" TargetMode="External"/><Relationship Id="rId507" Type="http://schemas.openxmlformats.org/officeDocument/2006/relationships/hyperlink" Target="https://www.instagram.com/fokinskaiaselskaiabiblioteka/" TargetMode="External"/><Relationship Id="rId549" Type="http://schemas.openxmlformats.org/officeDocument/2006/relationships/hyperlink" Target="https://www.instagram.com/pervomaiskbibl/" TargetMode="External"/><Relationship Id="rId50" Type="http://schemas.openxmlformats.org/officeDocument/2006/relationships/hyperlink" Target="https://vk.com/dolgogusevsb" TargetMode="External"/><Relationship Id="rId104" Type="http://schemas.openxmlformats.org/officeDocument/2006/relationships/hyperlink" Target="https://vk.com/druzhnenskayabibl" TargetMode="External"/><Relationship Id="rId146" Type="http://schemas.openxmlformats.org/officeDocument/2006/relationships/hyperlink" Target="https://ok.ru/profile/580519907980/statuses/153392219366796" TargetMode="External"/><Relationship Id="rId188" Type="http://schemas.openxmlformats.org/officeDocument/2006/relationships/hyperlink" Target="https://vk.com/public202042502" TargetMode="External"/><Relationship Id="rId311" Type="http://schemas.openxmlformats.org/officeDocument/2006/relationships/hyperlink" Target="https://www.instagram.com/dolgogusevskaiabiblioteka/" TargetMode="External"/><Relationship Id="rId353" Type="http://schemas.openxmlformats.org/officeDocument/2006/relationships/hyperlink" Target="https://xn----7sbbdauecwbqhkuby6b1a7s1a.xn--p1ai/" TargetMode="External"/><Relationship Id="rId395" Type="http://schemas.openxmlformats.org/officeDocument/2006/relationships/hyperlink" Target="https://www.instagram.com/fokinskaiaselskaiabiblioteka/" TargetMode="External"/><Relationship Id="rId409" Type="http://schemas.openxmlformats.org/officeDocument/2006/relationships/hyperlink" Target="https://vk.com/id486333078" TargetMode="External"/><Relationship Id="rId560" Type="http://schemas.openxmlformats.org/officeDocument/2006/relationships/hyperlink" Target="https://www.instagram.com/druzhnenskaya_biblioteka/" TargetMode="External"/><Relationship Id="rId92" Type="http://schemas.openxmlformats.org/officeDocument/2006/relationships/hyperlink" Target="https://instagram.com/pshekhskaia6?igshid=1epeofyi01vju" TargetMode="External"/><Relationship Id="rId213" Type="http://schemas.openxmlformats.org/officeDocument/2006/relationships/hyperlink" Target="https://instagram.com/beloradbbiblio?igshid=1dpr0ofbozujf" TargetMode="External"/><Relationship Id="rId420" Type="http://schemas.openxmlformats.org/officeDocument/2006/relationships/hyperlink" Target="https://www.instagram.com/bibliotekaiuzhnenskaia/" TargetMode="External"/><Relationship Id="rId616" Type="http://schemas.openxmlformats.org/officeDocument/2006/relationships/hyperlink" Target="https://www.instagram.com/cernigov_mbu/" TargetMode="External"/><Relationship Id="rId658" Type="http://schemas.openxmlformats.org/officeDocument/2006/relationships/hyperlink" Target="https://www.instagram.com/fokinskaiaselskaiabiblioteka/" TargetMode="External"/><Relationship Id="rId255" Type="http://schemas.openxmlformats.org/officeDocument/2006/relationships/hyperlink" Target="http://ok.ru/profile/587027842354" TargetMode="External"/><Relationship Id="rId297" Type="http://schemas.openxmlformats.org/officeDocument/2006/relationships/hyperlink" Target="https://ok.ru/group/61533970235644" TargetMode="External"/><Relationship Id="rId462" Type="http://schemas.openxmlformats.org/officeDocument/2006/relationships/hyperlink" Target="https://www.instagram.com/belorayubiblio/?hl=ru" TargetMode="External"/><Relationship Id="rId518" Type="http://schemas.openxmlformats.org/officeDocument/2006/relationships/hyperlink" Target="https://vk.com/club202500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524</TotalTime>
  <Pages>61</Pages>
  <Words>20431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386</cp:revision>
  <dcterms:created xsi:type="dcterms:W3CDTF">2021-10-04T12:31:00Z</dcterms:created>
  <dcterms:modified xsi:type="dcterms:W3CDTF">2021-11-15T10:18:00Z</dcterms:modified>
</cp:coreProperties>
</file>