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6" w:rsidRDefault="00E95D36" w:rsidP="00453A9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E95D36" w:rsidRDefault="00E95D36" w:rsidP="00453A9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Предмет: </w:t>
      </w:r>
      <w:r>
        <w:rPr>
          <w:rFonts w:ascii="Times New Roman" w:hAnsi="Times New Roman"/>
          <w:b/>
          <w:sz w:val="28"/>
        </w:rPr>
        <w:t>Книги о России</w:t>
      </w:r>
    </w:p>
    <w:p w:rsidR="00E95D36" w:rsidRDefault="00E95D36" w:rsidP="00453A9A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Дата формирования списка: </w:t>
      </w:r>
      <w:r>
        <w:rPr>
          <w:rFonts w:ascii="Times New Roman" w:hAnsi="Times New Roman"/>
          <w:b/>
          <w:sz w:val="28"/>
        </w:rPr>
        <w:t>06.07.2021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ИНВ. НОМЕР</w:t>
            </w:r>
          </w:p>
        </w:tc>
      </w:tr>
      <w:tr w:rsidR="00E95D36" w:rsidRPr="009119FD" w:rsidTr="00453A9A">
        <w:trPr>
          <w:trHeight w:val="803"/>
        </w:trPr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 xml:space="preserve">Брокгауз,, Ф.А. </w:t>
            </w:r>
            <w:r w:rsidRPr="009119FD">
              <w:rPr>
                <w:rFonts w:ascii="Times New Roman" w:hAnsi="Times New Roman"/>
                <w:sz w:val="20"/>
              </w:rPr>
              <w:t>Россия [Текст] : иллюстрированный энциклопедический словарь.Современная версия / Ф.А.Брокгауз,И.А.Ефрон / Ф. Брокгауз,, И. Ефрон. - М., 2007. - 704с.: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96866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 xml:space="preserve">Прокофьев, А. </w:t>
            </w:r>
            <w:r w:rsidRPr="009119FD">
              <w:rPr>
                <w:rFonts w:ascii="Times New Roman" w:hAnsi="Times New Roman"/>
                <w:sz w:val="20"/>
              </w:rPr>
              <w:t>Россия [Текст] : Поэмы и стихи / А. Прокофьев. - М., 1971. - 420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16886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 xml:space="preserve">Прокофьев, А. </w:t>
            </w:r>
            <w:r w:rsidRPr="009119FD">
              <w:rPr>
                <w:rFonts w:ascii="Times New Roman" w:hAnsi="Times New Roman"/>
                <w:sz w:val="20"/>
              </w:rPr>
              <w:t>Россия [Текст] : Стихи и поэмы / А. Прокофьев. - Л., 1980. - 255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7220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 xml:space="preserve">Прокофьев, А.А. </w:t>
            </w:r>
            <w:r w:rsidRPr="009119FD">
              <w:rPr>
                <w:rFonts w:ascii="Times New Roman" w:hAnsi="Times New Roman"/>
                <w:sz w:val="20"/>
              </w:rPr>
              <w:t>Россия [Текст] : Поэмы, стихи / А.А. Прокофьев, Сост. В.С.Бахтин. - М., 1986. - 254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44153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. - М., 2013. - 96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111558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. - Ростов-на-Дону, 2015. - 96 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113597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. - Рсот-на-Дону, 2017. - 23 с.: илл.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Б/Ф 7304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/ Л.В.Клюшник, худож. О.В.Жидков, Е.Е.Здорнова. - М., 2016. - 48 с.: илл.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Б/Ф 7126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/ Л.В.Клюшник, худож. О.В.Жидков, Е.Е.Здорнова. - М., 2016. - 48 с.: илл.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Б/ф 7126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/ автор текста Д.Павлов, рис. А.Еремеева. - Ростов-на-Дону, 2019. - 96 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121916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/ автор текста Л.Клюшник, рис. О.Жидкова,Е.Задорнова,Е.Комракова и др. - М., 2019. - 48 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Б/ф 7333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: Большой иллюстрированный энциклопедический справочник: карты, схемы, фотографии, репродукции, Авт.-сост. И.Е.Гусев. - Минск, 2007. - 240 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105020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: Энциклопедический справочник. - Ростов-на-Дону, 2001. - 448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80973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: Энциклопедический справочник. - Ростов-на-Дону, 2001. - 448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81155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 [Текст] : энциклопедия / текст Л.Мурввьёва;Т.Рудишина, рис.Е.Володькина. - М., 2010. - 117 с.: илл.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103374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>Россия: Полный энциклопедический иллюстрированный справочник в схемах,картах, таблицах, Авт.-сост. П. Дейниченко. - М., 2005. - 350с.: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92832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 xml:space="preserve">Энциклопедия для детей [Текст] . - </w:t>
            </w:r>
            <w:r w:rsidRPr="009119FD">
              <w:rPr>
                <w:rFonts w:ascii="Times New Roman" w:hAnsi="Times New Roman"/>
                <w:b/>
                <w:sz w:val="20"/>
              </w:rPr>
              <w:t>Т.12</w:t>
            </w:r>
            <w:r w:rsidRPr="009119FD">
              <w:rPr>
                <w:rFonts w:ascii="Times New Roman" w:hAnsi="Times New Roman"/>
                <w:sz w:val="20"/>
              </w:rPr>
              <w:t>: Россия: физическая и экономическая география. - М., 1999. - 704 с.: ил.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77055</w:t>
            </w:r>
          </w:p>
        </w:tc>
      </w:tr>
      <w:tr w:rsidR="00E95D36" w:rsidRPr="009119FD" w:rsidTr="00453A9A">
        <w:tc>
          <w:tcPr>
            <w:tcW w:w="638" w:type="dxa"/>
            <w:vAlign w:val="center"/>
          </w:tcPr>
          <w:p w:rsidR="00E95D36" w:rsidRPr="009119FD" w:rsidRDefault="00E95D36" w:rsidP="00453A9A">
            <w:pPr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7337" w:type="dxa"/>
            <w:vAlign w:val="center"/>
          </w:tcPr>
          <w:p w:rsidR="00E95D36" w:rsidRPr="009119FD" w:rsidRDefault="00E95D36" w:rsidP="00453A9A">
            <w:pPr>
              <w:jc w:val="both"/>
              <w:rPr>
                <w:rFonts w:ascii="Times New Roman" w:hAnsi="Times New Roman"/>
                <w:sz w:val="20"/>
              </w:rPr>
            </w:pPr>
            <w:r w:rsidRPr="009119FD">
              <w:rPr>
                <w:rFonts w:ascii="Times New Roman" w:hAnsi="Times New Roman"/>
                <w:sz w:val="20"/>
              </w:rPr>
              <w:t xml:space="preserve">Энциклопедия для детей [Текст] . - </w:t>
            </w:r>
            <w:r w:rsidRPr="009119FD">
              <w:rPr>
                <w:rFonts w:ascii="Times New Roman" w:hAnsi="Times New Roman"/>
                <w:b/>
                <w:sz w:val="20"/>
              </w:rPr>
              <w:t>Т.12</w:t>
            </w:r>
            <w:r w:rsidRPr="009119FD">
              <w:rPr>
                <w:rFonts w:ascii="Times New Roman" w:hAnsi="Times New Roman"/>
                <w:sz w:val="20"/>
              </w:rPr>
              <w:t>: Россия: Физическая география. - 2001. - 704 с.</w:t>
            </w:r>
          </w:p>
        </w:tc>
        <w:tc>
          <w:tcPr>
            <w:tcW w:w="1595" w:type="dxa"/>
            <w:vAlign w:val="center"/>
          </w:tcPr>
          <w:p w:rsidR="00E95D36" w:rsidRPr="009119FD" w:rsidRDefault="00E95D36" w:rsidP="00453A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19FD">
              <w:rPr>
                <w:rFonts w:ascii="Times New Roman" w:hAnsi="Times New Roman"/>
                <w:b/>
                <w:sz w:val="20"/>
              </w:rPr>
              <w:t>87691</w:t>
            </w:r>
          </w:p>
        </w:tc>
      </w:tr>
    </w:tbl>
    <w:p w:rsidR="00E95D36" w:rsidRPr="00453A9A" w:rsidRDefault="00E95D36" w:rsidP="00D728E4">
      <w:pPr>
        <w:jc w:val="both"/>
      </w:pPr>
    </w:p>
    <w:sectPr w:rsidR="00E95D36" w:rsidRPr="00453A9A" w:rsidSect="00D72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36" w:rsidRDefault="00E95D36" w:rsidP="00453A9A">
      <w:pPr>
        <w:spacing w:after="0" w:line="240" w:lineRule="auto"/>
      </w:pPr>
      <w:r>
        <w:separator/>
      </w:r>
    </w:p>
  </w:endnote>
  <w:endnote w:type="continuationSeparator" w:id="1">
    <w:p w:rsidR="00E95D36" w:rsidRDefault="00E95D36" w:rsidP="0045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6" w:rsidRDefault="00E95D36" w:rsidP="00A2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D36" w:rsidRDefault="00E95D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6" w:rsidRDefault="00E95D36" w:rsidP="00A2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5D36" w:rsidRDefault="00E95D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6" w:rsidRDefault="00E95D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36" w:rsidRDefault="00E95D36" w:rsidP="00453A9A">
      <w:pPr>
        <w:spacing w:after="0" w:line="240" w:lineRule="auto"/>
      </w:pPr>
      <w:r>
        <w:separator/>
      </w:r>
    </w:p>
  </w:footnote>
  <w:footnote w:type="continuationSeparator" w:id="1">
    <w:p w:rsidR="00E95D36" w:rsidRDefault="00E95D36" w:rsidP="0045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6" w:rsidRDefault="00E95D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6" w:rsidRDefault="00E95D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6" w:rsidRDefault="00E95D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9A"/>
    <w:rsid w:val="001A08D7"/>
    <w:rsid w:val="00453A9A"/>
    <w:rsid w:val="00642F27"/>
    <w:rsid w:val="00720183"/>
    <w:rsid w:val="007E530D"/>
    <w:rsid w:val="009119FD"/>
    <w:rsid w:val="00A2791D"/>
    <w:rsid w:val="00C84B88"/>
    <w:rsid w:val="00D728E4"/>
    <w:rsid w:val="00E9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A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5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3A9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453A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301</Words>
  <Characters>1716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dcterms:created xsi:type="dcterms:W3CDTF">2021-07-06T08:41:00Z</dcterms:created>
  <dcterms:modified xsi:type="dcterms:W3CDTF">2021-07-07T08:32:00Z</dcterms:modified>
</cp:coreProperties>
</file>