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8B" w:rsidRPr="00CB24E7" w:rsidRDefault="0047028B" w:rsidP="00961260">
      <w:pPr>
        <w:jc w:val="right"/>
      </w:pPr>
      <w:r>
        <w:t>УТВЕРЖДАЮ</w:t>
      </w:r>
      <w:r w:rsidRPr="00CB24E7"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028B" w:rsidRPr="00CB24E7" w:rsidRDefault="0047028B" w:rsidP="00961260">
      <w:pPr>
        <w:jc w:val="right"/>
      </w:pPr>
      <w:r w:rsidRPr="00CB24E7">
        <w:t xml:space="preserve">                                                                                             Начальник управления культуры </w:t>
      </w:r>
    </w:p>
    <w:p w:rsidR="0047028B" w:rsidRPr="00CB24E7" w:rsidRDefault="0047028B" w:rsidP="00961260">
      <w:pPr>
        <w:jc w:val="right"/>
      </w:pPr>
      <w:r w:rsidRPr="00CB24E7">
        <w:t xml:space="preserve">                                                                                       администрации МО Белореченский</w:t>
      </w:r>
    </w:p>
    <w:p w:rsidR="0047028B" w:rsidRPr="00CB24E7" w:rsidRDefault="0047028B" w:rsidP="00961260">
      <w:pPr>
        <w:jc w:val="right"/>
      </w:pPr>
      <w:r w:rsidRPr="00CB24E7"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47028B" w:rsidRPr="00CB24E7" w:rsidRDefault="0047028B" w:rsidP="00961260">
      <w:pPr>
        <w:jc w:val="right"/>
      </w:pPr>
      <w:r w:rsidRPr="00CB24E7">
        <w:t xml:space="preserve">                                                                                            _____________ В.В. АБАЛЬМАЗОВ</w:t>
      </w:r>
    </w:p>
    <w:p w:rsidR="0047028B" w:rsidRPr="00CB24E7" w:rsidRDefault="0047028B" w:rsidP="00961260">
      <w:pPr>
        <w:jc w:val="right"/>
      </w:pPr>
      <w:r w:rsidRPr="00CB24E7">
        <w:t xml:space="preserve">                                                                                               «_____» ________________ </w:t>
      </w:r>
      <w:smartTag w:uri="urn:schemas-microsoft-com:office:smarttags" w:element="metricconverter">
        <w:smartTagPr>
          <w:attr w:name="ProductID" w:val="2020 г"/>
        </w:smartTagPr>
        <w:r w:rsidRPr="00CB24E7">
          <w:t>20</w:t>
        </w:r>
        <w:r>
          <w:t>20</w:t>
        </w:r>
        <w:r w:rsidRPr="00CB24E7">
          <w:t xml:space="preserve"> г</w:t>
        </w:r>
      </w:smartTag>
      <w:r w:rsidRPr="00CB24E7">
        <w:t xml:space="preserve">.       </w:t>
      </w:r>
    </w:p>
    <w:p w:rsidR="0047028B" w:rsidRPr="00CB24E7" w:rsidRDefault="0047028B" w:rsidP="00961260">
      <w:pPr>
        <w:jc w:val="center"/>
        <w:rPr>
          <w:b/>
        </w:rPr>
      </w:pPr>
      <w:r w:rsidRPr="00CB24E7">
        <w:t xml:space="preserve">                                                                               </w:t>
      </w:r>
    </w:p>
    <w:p w:rsidR="0047028B" w:rsidRDefault="0047028B" w:rsidP="00961260">
      <w:pPr>
        <w:jc w:val="center"/>
        <w:rPr>
          <w:b/>
        </w:rPr>
      </w:pPr>
    </w:p>
    <w:p w:rsidR="0047028B" w:rsidRPr="00CB24E7" w:rsidRDefault="0047028B" w:rsidP="00961260">
      <w:pPr>
        <w:jc w:val="center"/>
        <w:rPr>
          <w:b/>
        </w:rPr>
      </w:pPr>
      <w:r w:rsidRPr="00CB24E7">
        <w:rPr>
          <w:b/>
        </w:rPr>
        <w:t>ПЛАН</w:t>
      </w:r>
    </w:p>
    <w:p w:rsidR="0047028B" w:rsidRPr="00CB24E7" w:rsidRDefault="0047028B" w:rsidP="00961260">
      <w:pPr>
        <w:jc w:val="center"/>
        <w:rPr>
          <w:b/>
        </w:rPr>
      </w:pPr>
      <w:r w:rsidRPr="00CB24E7">
        <w:rPr>
          <w:b/>
        </w:rPr>
        <w:t>Работы</w:t>
      </w:r>
      <w:r>
        <w:rPr>
          <w:b/>
        </w:rPr>
        <w:t xml:space="preserve"> библиотек</w:t>
      </w:r>
      <w:r w:rsidRPr="00CB24E7">
        <w:rPr>
          <w:b/>
        </w:rPr>
        <w:t xml:space="preserve"> </w:t>
      </w:r>
      <w:r>
        <w:rPr>
          <w:b/>
        </w:rPr>
        <w:t xml:space="preserve"> МЦБ </w:t>
      </w:r>
      <w:r w:rsidRPr="00CB24E7">
        <w:rPr>
          <w:b/>
        </w:rPr>
        <w:t>МО Белореченский район</w:t>
      </w:r>
    </w:p>
    <w:p w:rsidR="0047028B" w:rsidRPr="00CB24E7" w:rsidRDefault="0047028B" w:rsidP="00961260">
      <w:pPr>
        <w:jc w:val="center"/>
        <w:rPr>
          <w:b/>
        </w:rPr>
      </w:pPr>
      <w:r w:rsidRPr="00CB24E7">
        <w:rPr>
          <w:b/>
        </w:rPr>
        <w:t xml:space="preserve">на   </w:t>
      </w:r>
      <w:r>
        <w:rPr>
          <w:b/>
        </w:rPr>
        <w:t xml:space="preserve">СЕНТЯБРЬ </w:t>
      </w:r>
      <w:r w:rsidRPr="00CB24E7">
        <w:rPr>
          <w:b/>
        </w:rPr>
        <w:t>месяц  20</w:t>
      </w:r>
      <w:r>
        <w:rPr>
          <w:b/>
        </w:rPr>
        <w:t>20</w:t>
      </w:r>
      <w:r w:rsidRPr="00CB24E7">
        <w:rPr>
          <w:b/>
        </w:rPr>
        <w:t xml:space="preserve"> года</w:t>
      </w:r>
    </w:p>
    <w:p w:rsidR="0047028B" w:rsidRPr="00CB24E7" w:rsidRDefault="0047028B" w:rsidP="00961260">
      <w:pPr>
        <w:jc w:val="center"/>
        <w:rPr>
          <w:b/>
        </w:rPr>
      </w:pPr>
    </w:p>
    <w:p w:rsidR="0047028B" w:rsidRDefault="0047028B" w:rsidP="00961260"/>
    <w:tbl>
      <w:tblPr>
        <w:tblpPr w:leftFromText="180" w:rightFromText="180" w:vertAnchor="text" w:horzAnchor="page" w:tblpX="1135" w:tblpY="7"/>
        <w:tblOverlap w:val="never"/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529"/>
        <w:gridCol w:w="1559"/>
        <w:gridCol w:w="3119"/>
        <w:gridCol w:w="1984"/>
        <w:gridCol w:w="1985"/>
      </w:tblGrid>
      <w:tr w:rsidR="0047028B" w:rsidTr="00E75335">
        <w:trPr>
          <w:trHeight w:val="557"/>
        </w:trPr>
        <w:tc>
          <w:tcPr>
            <w:tcW w:w="675" w:type="dxa"/>
          </w:tcPr>
          <w:p w:rsidR="0047028B" w:rsidRPr="00B27872" w:rsidRDefault="0047028B" w:rsidP="00FE265A">
            <w:pPr>
              <w:jc w:val="both"/>
              <w:rPr>
                <w:b/>
              </w:rPr>
            </w:pPr>
            <w:r w:rsidRPr="00B27872">
              <w:rPr>
                <w:b/>
              </w:rPr>
              <w:t>№</w:t>
            </w:r>
          </w:p>
          <w:p w:rsidR="0047028B" w:rsidRPr="00B27872" w:rsidRDefault="0047028B" w:rsidP="00FE265A">
            <w:pPr>
              <w:jc w:val="both"/>
              <w:rPr>
                <w:b/>
              </w:rPr>
            </w:pPr>
            <w:r w:rsidRPr="00B27872">
              <w:rPr>
                <w:b/>
              </w:rPr>
              <w:t xml:space="preserve"> п</w:t>
            </w:r>
          </w:p>
        </w:tc>
        <w:tc>
          <w:tcPr>
            <w:tcW w:w="5529" w:type="dxa"/>
          </w:tcPr>
          <w:p w:rsidR="0047028B" w:rsidRPr="00B27872" w:rsidRDefault="0047028B" w:rsidP="00FE265A">
            <w:pPr>
              <w:jc w:val="center"/>
              <w:rPr>
                <w:b/>
              </w:rPr>
            </w:pPr>
            <w:r w:rsidRPr="00B27872">
              <w:rPr>
                <w:b/>
              </w:rPr>
              <w:t>Наименование и форма  мероприятий</w:t>
            </w:r>
          </w:p>
        </w:tc>
        <w:tc>
          <w:tcPr>
            <w:tcW w:w="1559" w:type="dxa"/>
          </w:tcPr>
          <w:p w:rsidR="0047028B" w:rsidRPr="00B27872" w:rsidRDefault="0047028B" w:rsidP="00FE265A">
            <w:pPr>
              <w:jc w:val="center"/>
              <w:rPr>
                <w:b/>
              </w:rPr>
            </w:pPr>
            <w:r w:rsidRPr="00B27872">
              <w:rPr>
                <w:b/>
              </w:rPr>
              <w:t>Дата и время</w:t>
            </w:r>
          </w:p>
        </w:tc>
        <w:tc>
          <w:tcPr>
            <w:tcW w:w="3119" w:type="dxa"/>
          </w:tcPr>
          <w:p w:rsidR="0047028B" w:rsidRPr="00B27872" w:rsidRDefault="0047028B" w:rsidP="00FE265A">
            <w:pPr>
              <w:jc w:val="center"/>
              <w:rPr>
                <w:b/>
              </w:rPr>
            </w:pPr>
            <w:r w:rsidRPr="00B27872">
              <w:rPr>
                <w:b/>
              </w:rPr>
              <w:t>Место проведения</w:t>
            </w:r>
          </w:p>
        </w:tc>
        <w:tc>
          <w:tcPr>
            <w:tcW w:w="1984" w:type="dxa"/>
          </w:tcPr>
          <w:p w:rsidR="0047028B" w:rsidRPr="00B27872" w:rsidRDefault="0047028B" w:rsidP="00FE265A">
            <w:pPr>
              <w:jc w:val="center"/>
              <w:rPr>
                <w:b/>
              </w:rPr>
            </w:pPr>
            <w:r w:rsidRPr="00B27872">
              <w:rPr>
                <w:b/>
              </w:rPr>
              <w:t>Курирующий зам.</w:t>
            </w:r>
          </w:p>
        </w:tc>
        <w:tc>
          <w:tcPr>
            <w:tcW w:w="1985" w:type="dxa"/>
          </w:tcPr>
          <w:p w:rsidR="0047028B" w:rsidRPr="00B27872" w:rsidRDefault="0047028B" w:rsidP="00FE265A">
            <w:pPr>
              <w:jc w:val="center"/>
              <w:rPr>
                <w:b/>
              </w:rPr>
            </w:pPr>
            <w:r w:rsidRPr="00B27872">
              <w:rPr>
                <w:b/>
              </w:rPr>
              <w:t>Ответственные</w:t>
            </w:r>
          </w:p>
        </w:tc>
      </w:tr>
      <w:tr w:rsidR="0047028B" w:rsidRPr="00AA09D0" w:rsidTr="00E75335">
        <w:trPr>
          <w:trHeight w:val="345"/>
        </w:trPr>
        <w:tc>
          <w:tcPr>
            <w:tcW w:w="675" w:type="dxa"/>
          </w:tcPr>
          <w:p w:rsidR="0047028B" w:rsidRPr="00AA09D0" w:rsidRDefault="0047028B" w:rsidP="00D8375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</w:tcPr>
          <w:p w:rsidR="0047028B" w:rsidRPr="00E75335" w:rsidRDefault="0047028B" w:rsidP="00E75335">
            <w:r w:rsidRPr="00E75335">
              <w:t>«День знаний. День мира»</w:t>
            </w:r>
          </w:p>
          <w:p w:rsidR="0047028B" w:rsidRPr="00E75335" w:rsidRDefault="0047028B" w:rsidP="00E75335">
            <w:r w:rsidRPr="00E75335">
              <w:t>«Полезные книги для умников и умниц!»</w:t>
            </w:r>
          </w:p>
          <w:p w:rsidR="0047028B" w:rsidRPr="00E75335" w:rsidRDefault="0047028B" w:rsidP="00E75335">
            <w:r w:rsidRPr="00E75335">
              <w:t>Книжная выставка</w:t>
            </w:r>
          </w:p>
        </w:tc>
        <w:tc>
          <w:tcPr>
            <w:tcW w:w="1559" w:type="dxa"/>
          </w:tcPr>
          <w:p w:rsidR="0047028B" w:rsidRPr="00E75335" w:rsidRDefault="0047028B" w:rsidP="00E75335">
            <w:r w:rsidRPr="00E75335">
              <w:t>01.09.2020</w:t>
            </w:r>
          </w:p>
          <w:p w:rsidR="0047028B" w:rsidRPr="00E75335" w:rsidRDefault="0047028B" w:rsidP="00E75335">
            <w:r w:rsidRPr="00E75335">
              <w:t>11.00</w:t>
            </w:r>
          </w:p>
        </w:tc>
        <w:tc>
          <w:tcPr>
            <w:tcW w:w="3119" w:type="dxa"/>
          </w:tcPr>
          <w:p w:rsidR="0047028B" w:rsidRPr="00E75335" w:rsidRDefault="0047028B" w:rsidP="00E75335">
            <w:r w:rsidRPr="00E75335">
              <w:t>РМБУ «Белореченская МЦБ»</w:t>
            </w:r>
            <w:r>
              <w:t xml:space="preserve"> Д</w:t>
            </w:r>
            <w:r w:rsidRPr="00E75335">
              <w:t>етская библиотека</w:t>
            </w:r>
          </w:p>
          <w:p w:rsidR="0047028B" w:rsidRPr="00E75335" w:rsidRDefault="0047028B" w:rsidP="00E75335">
            <w:r w:rsidRPr="00E75335">
              <w:t>г. Белореченск, ул. Интернациональная, 1А</w:t>
            </w:r>
          </w:p>
        </w:tc>
        <w:tc>
          <w:tcPr>
            <w:tcW w:w="1984" w:type="dxa"/>
          </w:tcPr>
          <w:p w:rsidR="0047028B" w:rsidRPr="00E75335" w:rsidRDefault="0047028B" w:rsidP="00E75335">
            <w:r w:rsidRPr="00E75335">
              <w:t>Нестерова С.В.</w:t>
            </w:r>
          </w:p>
        </w:tc>
        <w:tc>
          <w:tcPr>
            <w:tcW w:w="1985" w:type="dxa"/>
          </w:tcPr>
          <w:p w:rsidR="0047028B" w:rsidRPr="00E75335" w:rsidRDefault="0047028B" w:rsidP="00E75335">
            <w:pPr>
              <w:rPr>
                <w:lang w:eastAsia="en-US"/>
              </w:rPr>
            </w:pPr>
            <w:r w:rsidRPr="00E75335">
              <w:rPr>
                <w:lang w:eastAsia="en-US"/>
              </w:rPr>
              <w:t>Дети, подростки</w:t>
            </w:r>
          </w:p>
          <w:p w:rsidR="0047028B" w:rsidRPr="00E75335" w:rsidRDefault="0047028B" w:rsidP="00E75335">
            <w:pPr>
              <w:rPr>
                <w:lang w:eastAsia="en-US"/>
              </w:rPr>
            </w:pPr>
            <w:r w:rsidRPr="00E75335">
              <w:rPr>
                <w:lang w:eastAsia="en-US"/>
              </w:rPr>
              <w:t>0+</w:t>
            </w:r>
          </w:p>
        </w:tc>
      </w:tr>
      <w:tr w:rsidR="0047028B" w:rsidRPr="00AA09D0" w:rsidTr="00E75335">
        <w:trPr>
          <w:trHeight w:val="345"/>
        </w:trPr>
        <w:tc>
          <w:tcPr>
            <w:tcW w:w="675" w:type="dxa"/>
          </w:tcPr>
          <w:p w:rsidR="0047028B" w:rsidRPr="00AA09D0" w:rsidRDefault="0047028B" w:rsidP="00296BE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</w:tcPr>
          <w:p w:rsidR="0047028B" w:rsidRDefault="0047028B" w:rsidP="00E75335">
            <w:r w:rsidRPr="00E75335">
              <w:t xml:space="preserve">«День знаний. День мира» </w:t>
            </w:r>
          </w:p>
          <w:p w:rsidR="0047028B" w:rsidRPr="00E75335" w:rsidRDefault="0047028B" w:rsidP="00E75335">
            <w:pPr>
              <w:rPr>
                <w:b/>
              </w:rPr>
            </w:pPr>
            <w:r w:rsidRPr="00E75335">
              <w:t>Видеопубликация</w:t>
            </w:r>
            <w:r>
              <w:t xml:space="preserve"> </w:t>
            </w:r>
          </w:p>
        </w:tc>
        <w:tc>
          <w:tcPr>
            <w:tcW w:w="1559" w:type="dxa"/>
          </w:tcPr>
          <w:p w:rsidR="0047028B" w:rsidRPr="00E75335" w:rsidRDefault="0047028B" w:rsidP="00E75335">
            <w:r w:rsidRPr="00E75335">
              <w:t>01.09</w:t>
            </w:r>
            <w:r>
              <w:t>.2020</w:t>
            </w:r>
          </w:p>
          <w:p w:rsidR="0047028B" w:rsidRPr="00E75335" w:rsidRDefault="0047028B" w:rsidP="00E75335">
            <w:r w:rsidRPr="00E75335">
              <w:t>11.00</w:t>
            </w:r>
          </w:p>
        </w:tc>
        <w:tc>
          <w:tcPr>
            <w:tcW w:w="3119" w:type="dxa"/>
          </w:tcPr>
          <w:p w:rsidR="0047028B" w:rsidRDefault="0047028B" w:rsidP="00E75335">
            <w:r w:rsidRPr="00E75335">
              <w:t>РМБУ «Белореченская МЦБ»</w:t>
            </w:r>
          </w:p>
          <w:p w:rsidR="0047028B" w:rsidRPr="00E75335" w:rsidRDefault="0047028B" w:rsidP="00E75335">
            <w:r w:rsidRPr="00E75335">
              <w:t>Юношеская библиотека</w:t>
            </w:r>
          </w:p>
          <w:p w:rsidR="0047028B" w:rsidRPr="00E75335" w:rsidRDefault="0047028B" w:rsidP="00E75335">
            <w:r w:rsidRPr="00E75335">
              <w:t>Ул. Ленина 85</w:t>
            </w:r>
          </w:p>
        </w:tc>
        <w:tc>
          <w:tcPr>
            <w:tcW w:w="1984" w:type="dxa"/>
          </w:tcPr>
          <w:p w:rsidR="0047028B" w:rsidRPr="00E75335" w:rsidRDefault="0047028B" w:rsidP="00E75335">
            <w:r w:rsidRPr="00E75335">
              <w:t>Шарян Н.Г.</w:t>
            </w:r>
          </w:p>
        </w:tc>
        <w:tc>
          <w:tcPr>
            <w:tcW w:w="1985" w:type="dxa"/>
          </w:tcPr>
          <w:p w:rsidR="0047028B" w:rsidRPr="00E75335" w:rsidRDefault="0047028B" w:rsidP="00E7533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E75335">
              <w:rPr>
                <w:sz w:val="24"/>
                <w:szCs w:val="24"/>
              </w:rPr>
              <w:t>подростки, молодежь, взрослые</w:t>
            </w:r>
          </w:p>
          <w:p w:rsidR="0047028B" w:rsidRPr="00E75335" w:rsidRDefault="0047028B" w:rsidP="00E75335">
            <w:r w:rsidRPr="00E75335">
              <w:t>6+</w:t>
            </w:r>
          </w:p>
        </w:tc>
      </w:tr>
      <w:tr w:rsidR="0047028B" w:rsidRPr="00AA09D0" w:rsidTr="00E75335">
        <w:trPr>
          <w:trHeight w:val="345"/>
        </w:trPr>
        <w:tc>
          <w:tcPr>
            <w:tcW w:w="675" w:type="dxa"/>
          </w:tcPr>
          <w:p w:rsidR="0047028B" w:rsidRPr="00AA09D0" w:rsidRDefault="0047028B" w:rsidP="00296BE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</w:tcPr>
          <w:p w:rsidR="0047028B" w:rsidRDefault="0047028B" w:rsidP="00E75335">
            <w:r w:rsidRPr="00E75335">
              <w:t xml:space="preserve">«Деньги: что это такое?» </w:t>
            </w:r>
          </w:p>
          <w:p w:rsidR="0047028B" w:rsidRPr="00E75335" w:rsidRDefault="0047028B" w:rsidP="00E75335">
            <w:r w:rsidRPr="00E75335">
              <w:t>Публикация</w:t>
            </w:r>
            <w:r>
              <w:t xml:space="preserve"> </w:t>
            </w:r>
          </w:p>
        </w:tc>
        <w:tc>
          <w:tcPr>
            <w:tcW w:w="1559" w:type="dxa"/>
          </w:tcPr>
          <w:p w:rsidR="0047028B" w:rsidRPr="00E75335" w:rsidRDefault="0047028B" w:rsidP="00E75335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E75335">
              <w:rPr>
                <w:color w:val="000000"/>
              </w:rPr>
              <w:t>2.09</w:t>
            </w:r>
            <w:r>
              <w:rPr>
                <w:color w:val="000000"/>
              </w:rPr>
              <w:t>.2020</w:t>
            </w:r>
          </w:p>
          <w:p w:rsidR="0047028B" w:rsidRPr="00E75335" w:rsidRDefault="0047028B" w:rsidP="00E75335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E75335">
              <w:rPr>
                <w:color w:val="000000"/>
              </w:rPr>
              <w:t>11.00</w:t>
            </w:r>
          </w:p>
        </w:tc>
        <w:tc>
          <w:tcPr>
            <w:tcW w:w="3119" w:type="dxa"/>
          </w:tcPr>
          <w:p w:rsidR="0047028B" w:rsidRPr="00E75335" w:rsidRDefault="0047028B" w:rsidP="00E75335">
            <w:r w:rsidRPr="00E75335">
              <w:t>РМБУ «Белореченская МЦБ»</w:t>
            </w:r>
          </w:p>
          <w:p w:rsidR="0047028B" w:rsidRPr="00E75335" w:rsidRDefault="0047028B" w:rsidP="00E75335">
            <w:r w:rsidRPr="00E75335">
              <w:t>Юношеская библиотека</w:t>
            </w:r>
          </w:p>
          <w:p w:rsidR="0047028B" w:rsidRPr="00E75335" w:rsidRDefault="0047028B" w:rsidP="00E75335">
            <w:r w:rsidRPr="00E75335">
              <w:t>Ул. Ленина 85</w:t>
            </w:r>
          </w:p>
        </w:tc>
        <w:tc>
          <w:tcPr>
            <w:tcW w:w="1984" w:type="dxa"/>
          </w:tcPr>
          <w:p w:rsidR="0047028B" w:rsidRPr="00E75335" w:rsidRDefault="0047028B" w:rsidP="00E75335">
            <w:r w:rsidRPr="00E75335">
              <w:t>Шарян Н.Г.</w:t>
            </w:r>
          </w:p>
        </w:tc>
        <w:tc>
          <w:tcPr>
            <w:tcW w:w="1985" w:type="dxa"/>
          </w:tcPr>
          <w:p w:rsidR="0047028B" w:rsidRPr="00E75335" w:rsidRDefault="0047028B" w:rsidP="00E7533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E75335">
              <w:rPr>
                <w:sz w:val="24"/>
                <w:szCs w:val="24"/>
              </w:rPr>
              <w:t>подростки, молодежь, взрослые</w:t>
            </w:r>
          </w:p>
          <w:p w:rsidR="0047028B" w:rsidRPr="00E75335" w:rsidRDefault="0047028B" w:rsidP="00E75335">
            <w:r w:rsidRPr="00E75335">
              <w:t>6+</w:t>
            </w:r>
          </w:p>
        </w:tc>
      </w:tr>
      <w:tr w:rsidR="0047028B" w:rsidRPr="00AA09D0" w:rsidTr="00E75335">
        <w:trPr>
          <w:trHeight w:val="345"/>
        </w:trPr>
        <w:tc>
          <w:tcPr>
            <w:tcW w:w="675" w:type="dxa"/>
          </w:tcPr>
          <w:p w:rsidR="0047028B" w:rsidRPr="00AA09D0" w:rsidRDefault="0047028B" w:rsidP="00296BE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</w:tcPr>
          <w:p w:rsidR="0047028B" w:rsidRPr="00E75335" w:rsidRDefault="0047028B" w:rsidP="00E75335">
            <w:r w:rsidRPr="00E75335">
              <w:rPr>
                <w:bCs/>
              </w:rPr>
              <w:t>Ко Дню солидарности в борьбе с терроризмом</w:t>
            </w:r>
            <w:r w:rsidRPr="00E75335">
              <w:rPr>
                <w:b/>
              </w:rPr>
              <w:t xml:space="preserve"> </w:t>
            </w:r>
            <w:r w:rsidRPr="00E75335">
              <w:t xml:space="preserve">«Вместе против террора» </w:t>
            </w:r>
          </w:p>
          <w:p w:rsidR="0047028B" w:rsidRPr="00E75335" w:rsidRDefault="0047028B" w:rsidP="00E75335">
            <w:r w:rsidRPr="00E75335">
              <w:rPr>
                <w:bCs/>
              </w:rPr>
              <w:t>Презентация</w:t>
            </w:r>
            <w:r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:rsidR="0047028B" w:rsidRPr="00E75335" w:rsidRDefault="0047028B" w:rsidP="00E75335">
            <w:r>
              <w:t>0</w:t>
            </w:r>
            <w:r w:rsidRPr="00E75335">
              <w:t>3.09.</w:t>
            </w:r>
            <w:r>
              <w:t>2020</w:t>
            </w:r>
          </w:p>
        </w:tc>
        <w:tc>
          <w:tcPr>
            <w:tcW w:w="3119" w:type="dxa"/>
          </w:tcPr>
          <w:p w:rsidR="0047028B" w:rsidRPr="00E75335" w:rsidRDefault="0047028B" w:rsidP="00E75335">
            <w:r w:rsidRPr="00E75335">
              <w:t>РМБУ «Белореченская МЦБ» Центральная библиотека ул. 40 лет Октября 33.</w:t>
            </w:r>
          </w:p>
        </w:tc>
        <w:tc>
          <w:tcPr>
            <w:tcW w:w="1984" w:type="dxa"/>
          </w:tcPr>
          <w:p w:rsidR="0047028B" w:rsidRPr="00E75335" w:rsidRDefault="0047028B" w:rsidP="00E75335">
            <w:r w:rsidRPr="00E75335">
              <w:t>Бадьянова Л.С.</w:t>
            </w:r>
          </w:p>
        </w:tc>
        <w:tc>
          <w:tcPr>
            <w:tcW w:w="1985" w:type="dxa"/>
          </w:tcPr>
          <w:p w:rsidR="0047028B" w:rsidRDefault="0047028B" w:rsidP="00E75335">
            <w:pPr>
              <w:rPr>
                <w:bCs/>
              </w:rPr>
            </w:pPr>
            <w:r w:rsidRPr="00E75335">
              <w:rPr>
                <w:bCs/>
              </w:rPr>
              <w:t>Все</w:t>
            </w:r>
            <w:r>
              <w:rPr>
                <w:bCs/>
              </w:rPr>
              <w:t xml:space="preserve"> </w:t>
            </w:r>
            <w:r w:rsidRPr="00E75335">
              <w:rPr>
                <w:bCs/>
              </w:rPr>
              <w:t xml:space="preserve"> группы</w:t>
            </w:r>
          </w:p>
          <w:p w:rsidR="0047028B" w:rsidRPr="00E75335" w:rsidRDefault="0047028B" w:rsidP="00E75335">
            <w:r>
              <w:rPr>
                <w:bCs/>
              </w:rPr>
              <w:t>0+</w:t>
            </w:r>
          </w:p>
        </w:tc>
      </w:tr>
      <w:tr w:rsidR="0047028B" w:rsidRPr="00AA09D0" w:rsidTr="00E75335">
        <w:trPr>
          <w:trHeight w:val="345"/>
        </w:trPr>
        <w:tc>
          <w:tcPr>
            <w:tcW w:w="675" w:type="dxa"/>
          </w:tcPr>
          <w:p w:rsidR="0047028B" w:rsidRPr="00AA09D0" w:rsidRDefault="0047028B" w:rsidP="00296BE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</w:tcPr>
          <w:p w:rsidR="0047028B" w:rsidRPr="00E75335" w:rsidRDefault="0047028B" w:rsidP="00E75335">
            <w:r w:rsidRPr="00E75335">
              <w:t>«Кубань на защите детства»</w:t>
            </w:r>
          </w:p>
          <w:p w:rsidR="0047028B" w:rsidRPr="00E75335" w:rsidRDefault="0047028B" w:rsidP="00E75335">
            <w:r w:rsidRPr="00E75335">
              <w:t>Час вопросов и ответов</w:t>
            </w:r>
          </w:p>
        </w:tc>
        <w:tc>
          <w:tcPr>
            <w:tcW w:w="1559" w:type="dxa"/>
          </w:tcPr>
          <w:p w:rsidR="0047028B" w:rsidRPr="00E75335" w:rsidRDefault="0047028B" w:rsidP="00E75335">
            <w:r w:rsidRPr="00E75335">
              <w:t>03.09.2020</w:t>
            </w:r>
          </w:p>
          <w:p w:rsidR="0047028B" w:rsidRPr="00E75335" w:rsidRDefault="0047028B" w:rsidP="00E75335">
            <w:r w:rsidRPr="00E75335">
              <w:t>11.00</w:t>
            </w:r>
          </w:p>
          <w:p w:rsidR="0047028B" w:rsidRPr="00E75335" w:rsidRDefault="0047028B" w:rsidP="00E75335"/>
        </w:tc>
        <w:tc>
          <w:tcPr>
            <w:tcW w:w="3119" w:type="dxa"/>
          </w:tcPr>
          <w:p w:rsidR="0047028B" w:rsidRPr="00E75335" w:rsidRDefault="0047028B" w:rsidP="00E75335">
            <w:r w:rsidRPr="00E75335">
              <w:t>РМБУ «Белореченская МЦБ»</w:t>
            </w:r>
            <w:r>
              <w:t xml:space="preserve"> </w:t>
            </w:r>
            <w:r w:rsidRPr="00E75335">
              <w:t>Детская</w:t>
            </w:r>
            <w:r>
              <w:t xml:space="preserve"> </w:t>
            </w:r>
            <w:r w:rsidRPr="00E75335">
              <w:t xml:space="preserve"> библиотека</w:t>
            </w:r>
          </w:p>
          <w:p w:rsidR="0047028B" w:rsidRPr="00E75335" w:rsidRDefault="0047028B" w:rsidP="00E75335">
            <w:pPr>
              <w:rPr>
                <w:i/>
              </w:rPr>
            </w:pPr>
            <w:r w:rsidRPr="00E75335">
              <w:t>г. Белореченск, ул. Интернациональная, 1А</w:t>
            </w:r>
          </w:p>
        </w:tc>
        <w:tc>
          <w:tcPr>
            <w:tcW w:w="1984" w:type="dxa"/>
          </w:tcPr>
          <w:p w:rsidR="0047028B" w:rsidRPr="00E75335" w:rsidRDefault="0047028B" w:rsidP="00E75335">
            <w:r w:rsidRPr="00E75335">
              <w:t>Нестерова С.В.</w:t>
            </w:r>
          </w:p>
        </w:tc>
        <w:tc>
          <w:tcPr>
            <w:tcW w:w="1985" w:type="dxa"/>
          </w:tcPr>
          <w:p w:rsidR="0047028B" w:rsidRPr="00E75335" w:rsidRDefault="0047028B" w:rsidP="00E7533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E75335">
              <w:rPr>
                <w:sz w:val="24"/>
                <w:szCs w:val="24"/>
              </w:rPr>
              <w:t>Дети</w:t>
            </w:r>
          </w:p>
          <w:p w:rsidR="0047028B" w:rsidRPr="00E75335" w:rsidRDefault="0047028B" w:rsidP="00E7533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E75335">
              <w:rPr>
                <w:sz w:val="24"/>
                <w:szCs w:val="24"/>
              </w:rPr>
              <w:t>0+</w:t>
            </w:r>
          </w:p>
        </w:tc>
      </w:tr>
      <w:tr w:rsidR="0047028B" w:rsidRPr="00AA09D0" w:rsidTr="00E75335">
        <w:trPr>
          <w:trHeight w:val="345"/>
        </w:trPr>
        <w:tc>
          <w:tcPr>
            <w:tcW w:w="675" w:type="dxa"/>
          </w:tcPr>
          <w:p w:rsidR="0047028B" w:rsidRPr="00AA09D0" w:rsidRDefault="0047028B" w:rsidP="00296BE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</w:tcPr>
          <w:p w:rsidR="0047028B" w:rsidRPr="00E75335" w:rsidRDefault="0047028B" w:rsidP="00E75335">
            <w:pPr>
              <w:rPr>
                <w:bCs/>
                <w:color w:val="000000"/>
                <w:shd w:val="clear" w:color="auto" w:fill="FFFFFF"/>
              </w:rPr>
            </w:pPr>
            <w:smartTag w:uri="urn:schemas-microsoft-com:office:smarttags" w:element="date">
              <w:smartTagPr>
                <w:attr w:name="Year" w:val="15"/>
                <w:attr w:name="Day" w:val="7"/>
                <w:attr w:name="Month" w:val="9"/>
                <w:attr w:name="ls" w:val="trans"/>
              </w:smartTagPr>
              <w:r w:rsidRPr="00E75335">
                <w:rPr>
                  <w:bCs/>
                  <w:color w:val="000000"/>
                  <w:shd w:val="clear" w:color="auto" w:fill="FFFFFF"/>
                </w:rPr>
                <w:t>7 сентября 15</w:t>
              </w:r>
            </w:smartTag>
            <w:r w:rsidRPr="00E75335">
              <w:rPr>
                <w:bCs/>
                <w:color w:val="000000"/>
                <w:shd w:val="clear" w:color="auto" w:fill="FFFFFF"/>
              </w:rPr>
              <w:t>0 лет со дня рождения русского</w:t>
            </w:r>
            <w:r w:rsidRPr="00E75335">
              <w:rPr>
                <w:color w:val="000000"/>
                <w:shd w:val="clear" w:color="auto" w:fill="FFFFFF"/>
              </w:rPr>
              <w:t xml:space="preserve"> </w:t>
            </w:r>
            <w:r w:rsidRPr="00E75335">
              <w:rPr>
                <w:bCs/>
                <w:color w:val="000000"/>
                <w:shd w:val="clear" w:color="auto" w:fill="FFFFFF"/>
              </w:rPr>
              <w:t xml:space="preserve">писателя </w:t>
            </w:r>
            <w:r w:rsidRPr="00E75335">
              <w:rPr>
                <w:color w:val="000000"/>
                <w:shd w:val="clear" w:color="auto" w:fill="FFFFFF"/>
              </w:rPr>
              <w:t> </w:t>
            </w:r>
            <w:r w:rsidRPr="00E75335">
              <w:rPr>
                <w:rStyle w:val="Strong"/>
                <w:b w:val="0"/>
                <w:color w:val="000000"/>
                <w:shd w:val="clear" w:color="auto" w:fill="FFFFFF"/>
              </w:rPr>
              <w:t xml:space="preserve">Александра Ивановича Куприна  </w:t>
            </w:r>
            <w:r w:rsidRPr="00E75335">
              <w:rPr>
                <w:bCs/>
                <w:color w:val="000000"/>
                <w:shd w:val="clear" w:color="auto" w:fill="FFFFFF"/>
              </w:rPr>
              <w:t>(1870) «Перечитывая классика»</w:t>
            </w:r>
          </w:p>
          <w:p w:rsidR="0047028B" w:rsidRPr="00E75335" w:rsidRDefault="0047028B" w:rsidP="00E75335">
            <w:pPr>
              <w:pStyle w:val="1"/>
              <w:rPr>
                <w:rFonts w:ascii="Times New Roman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E753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Презентация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47028B" w:rsidRPr="00E75335" w:rsidRDefault="0047028B" w:rsidP="00E75335">
            <w:r>
              <w:t>0</w:t>
            </w:r>
            <w:r w:rsidRPr="00E75335">
              <w:t>7.09.</w:t>
            </w:r>
            <w:r>
              <w:t>2020</w:t>
            </w:r>
          </w:p>
        </w:tc>
        <w:tc>
          <w:tcPr>
            <w:tcW w:w="3119" w:type="dxa"/>
          </w:tcPr>
          <w:p w:rsidR="0047028B" w:rsidRDefault="0047028B" w:rsidP="00E75335">
            <w:r w:rsidRPr="00E75335">
              <w:t>РМБУ «Белореченская</w:t>
            </w:r>
            <w:r>
              <w:t xml:space="preserve"> </w:t>
            </w:r>
            <w:r w:rsidRPr="00E75335">
              <w:t xml:space="preserve">МЦБ» </w:t>
            </w:r>
          </w:p>
          <w:p w:rsidR="0047028B" w:rsidRPr="00E75335" w:rsidRDefault="0047028B" w:rsidP="00E75335">
            <w:r w:rsidRPr="00E75335">
              <w:t>Центральная библиотека ул. 40 лет Октября 33.</w:t>
            </w:r>
          </w:p>
        </w:tc>
        <w:tc>
          <w:tcPr>
            <w:tcW w:w="1984" w:type="dxa"/>
          </w:tcPr>
          <w:p w:rsidR="0047028B" w:rsidRPr="00E75335" w:rsidRDefault="0047028B" w:rsidP="00E75335">
            <w:r w:rsidRPr="00E75335">
              <w:t>Бадьянова Л.С.</w:t>
            </w:r>
          </w:p>
        </w:tc>
        <w:tc>
          <w:tcPr>
            <w:tcW w:w="1985" w:type="dxa"/>
          </w:tcPr>
          <w:p w:rsidR="0047028B" w:rsidRDefault="0047028B" w:rsidP="00E75335">
            <w:pPr>
              <w:rPr>
                <w:bCs/>
                <w:color w:val="000000"/>
                <w:shd w:val="clear" w:color="auto" w:fill="FFFFFF"/>
              </w:rPr>
            </w:pPr>
            <w:r w:rsidRPr="00E75335">
              <w:rPr>
                <w:bCs/>
                <w:color w:val="000000"/>
                <w:shd w:val="clear" w:color="auto" w:fill="FFFFFF"/>
              </w:rPr>
              <w:t>Все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E75335">
              <w:rPr>
                <w:bCs/>
                <w:color w:val="000000"/>
                <w:shd w:val="clear" w:color="auto" w:fill="FFFFFF"/>
              </w:rPr>
              <w:t xml:space="preserve"> группы</w:t>
            </w:r>
          </w:p>
          <w:p w:rsidR="0047028B" w:rsidRPr="00E75335" w:rsidRDefault="0047028B" w:rsidP="00E75335">
            <w:r>
              <w:rPr>
                <w:bCs/>
                <w:color w:val="000000"/>
                <w:shd w:val="clear" w:color="auto" w:fill="FFFFFF"/>
              </w:rPr>
              <w:t>0+</w:t>
            </w:r>
          </w:p>
        </w:tc>
      </w:tr>
      <w:tr w:rsidR="0047028B" w:rsidRPr="00AA09D0" w:rsidTr="00E75335">
        <w:trPr>
          <w:trHeight w:val="345"/>
        </w:trPr>
        <w:tc>
          <w:tcPr>
            <w:tcW w:w="675" w:type="dxa"/>
          </w:tcPr>
          <w:p w:rsidR="0047028B" w:rsidRPr="00AA09D0" w:rsidRDefault="0047028B" w:rsidP="00296BE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</w:tcPr>
          <w:p w:rsidR="0047028B" w:rsidRPr="00E75335" w:rsidRDefault="0047028B" w:rsidP="00E75335">
            <w:r w:rsidRPr="00E75335">
              <w:t>«День начинается с чудес» (по творчеству С. В. Михалкова)</w:t>
            </w:r>
          </w:p>
          <w:p w:rsidR="0047028B" w:rsidRPr="00E75335" w:rsidRDefault="0047028B" w:rsidP="00E75335">
            <w:r w:rsidRPr="00E75335">
              <w:t>Час веселого чтения</w:t>
            </w:r>
          </w:p>
        </w:tc>
        <w:tc>
          <w:tcPr>
            <w:tcW w:w="1559" w:type="dxa"/>
          </w:tcPr>
          <w:p w:rsidR="0047028B" w:rsidRPr="00E75335" w:rsidRDefault="0047028B" w:rsidP="00E75335">
            <w:r w:rsidRPr="00E75335">
              <w:t>08.09.2020</w:t>
            </w:r>
          </w:p>
          <w:p w:rsidR="0047028B" w:rsidRPr="00E75335" w:rsidRDefault="0047028B" w:rsidP="00E75335">
            <w:r w:rsidRPr="00E75335">
              <w:t>11.00</w:t>
            </w:r>
          </w:p>
        </w:tc>
        <w:tc>
          <w:tcPr>
            <w:tcW w:w="3119" w:type="dxa"/>
          </w:tcPr>
          <w:p w:rsidR="0047028B" w:rsidRPr="00E75335" w:rsidRDefault="0047028B" w:rsidP="00E75335">
            <w:r w:rsidRPr="00E75335">
              <w:t>РМБУ «Белореченская МЦБ»</w:t>
            </w:r>
            <w:r>
              <w:t xml:space="preserve"> Д</w:t>
            </w:r>
            <w:r w:rsidRPr="00E75335">
              <w:t>етская</w:t>
            </w:r>
            <w:r>
              <w:t xml:space="preserve"> </w:t>
            </w:r>
            <w:r w:rsidRPr="00E75335">
              <w:t>библиотека</w:t>
            </w:r>
          </w:p>
          <w:p w:rsidR="0047028B" w:rsidRPr="00E75335" w:rsidRDefault="0047028B" w:rsidP="00E75335">
            <w:r w:rsidRPr="00E75335">
              <w:t>г. Белореченск, ул. Интернациональная, 1А</w:t>
            </w:r>
          </w:p>
        </w:tc>
        <w:tc>
          <w:tcPr>
            <w:tcW w:w="1984" w:type="dxa"/>
          </w:tcPr>
          <w:p w:rsidR="0047028B" w:rsidRPr="00E75335" w:rsidRDefault="0047028B" w:rsidP="00E75335">
            <w:r w:rsidRPr="00E75335">
              <w:t>Нестерова С.В.</w:t>
            </w:r>
          </w:p>
        </w:tc>
        <w:tc>
          <w:tcPr>
            <w:tcW w:w="1985" w:type="dxa"/>
          </w:tcPr>
          <w:p w:rsidR="0047028B" w:rsidRPr="00E75335" w:rsidRDefault="0047028B" w:rsidP="00E75335">
            <w:pPr>
              <w:rPr>
                <w:lang w:eastAsia="en-US"/>
              </w:rPr>
            </w:pPr>
            <w:r w:rsidRPr="00E75335">
              <w:rPr>
                <w:lang w:eastAsia="en-US"/>
              </w:rPr>
              <w:t xml:space="preserve">Дети </w:t>
            </w:r>
          </w:p>
          <w:p w:rsidR="0047028B" w:rsidRPr="00E75335" w:rsidRDefault="0047028B" w:rsidP="00E75335">
            <w:pPr>
              <w:rPr>
                <w:lang w:eastAsia="en-US"/>
              </w:rPr>
            </w:pPr>
            <w:r w:rsidRPr="00E75335">
              <w:rPr>
                <w:lang w:eastAsia="en-US"/>
              </w:rPr>
              <w:t>0+</w:t>
            </w:r>
          </w:p>
        </w:tc>
      </w:tr>
      <w:tr w:rsidR="0047028B" w:rsidRPr="00AA09D0" w:rsidTr="00E75335">
        <w:trPr>
          <w:trHeight w:val="345"/>
        </w:trPr>
        <w:tc>
          <w:tcPr>
            <w:tcW w:w="675" w:type="dxa"/>
          </w:tcPr>
          <w:p w:rsidR="0047028B" w:rsidRPr="00AA09D0" w:rsidRDefault="0047028B" w:rsidP="00296BE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</w:tcPr>
          <w:p w:rsidR="0047028B" w:rsidRPr="00E75335" w:rsidRDefault="0047028B" w:rsidP="00E75335">
            <w:r w:rsidRPr="00E75335">
              <w:t xml:space="preserve">К единому дню голосования </w:t>
            </w:r>
          </w:p>
          <w:p w:rsidR="0047028B" w:rsidRPr="00E75335" w:rsidRDefault="0047028B" w:rsidP="00E75335">
            <w:r w:rsidRPr="00E75335">
              <w:t>«Избиратель: Думай. Читай. Выбирай».</w:t>
            </w:r>
          </w:p>
          <w:p w:rsidR="0047028B" w:rsidRPr="00E75335" w:rsidRDefault="0047028B" w:rsidP="00E75335">
            <w:r w:rsidRPr="00E75335">
              <w:t>Правовая игра</w:t>
            </w:r>
          </w:p>
        </w:tc>
        <w:tc>
          <w:tcPr>
            <w:tcW w:w="1559" w:type="dxa"/>
          </w:tcPr>
          <w:p w:rsidR="0047028B" w:rsidRPr="00E75335" w:rsidRDefault="0047028B" w:rsidP="00E75335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E75335">
              <w:rPr>
                <w:color w:val="000000"/>
              </w:rPr>
              <w:t>08.09.2020</w:t>
            </w:r>
          </w:p>
          <w:p w:rsidR="0047028B" w:rsidRPr="00E75335" w:rsidRDefault="0047028B" w:rsidP="00E75335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E75335">
              <w:rPr>
                <w:color w:val="000000"/>
              </w:rPr>
              <w:t>11.00</w:t>
            </w:r>
          </w:p>
        </w:tc>
        <w:tc>
          <w:tcPr>
            <w:tcW w:w="3119" w:type="dxa"/>
          </w:tcPr>
          <w:p w:rsidR="0047028B" w:rsidRPr="00E75335" w:rsidRDefault="0047028B" w:rsidP="00E75335">
            <w:r w:rsidRPr="00E75335">
              <w:t>РМБУ «Белореченская МЦБ»</w:t>
            </w:r>
            <w:r>
              <w:t xml:space="preserve"> Д</w:t>
            </w:r>
            <w:r w:rsidRPr="00E75335">
              <w:t>етская библиотека</w:t>
            </w:r>
          </w:p>
          <w:p w:rsidR="0047028B" w:rsidRPr="00E75335" w:rsidRDefault="0047028B" w:rsidP="00E75335">
            <w:r w:rsidRPr="00E75335">
              <w:t xml:space="preserve">г. Белореченск, ул. Интернациональная, 1А </w:t>
            </w:r>
          </w:p>
        </w:tc>
        <w:tc>
          <w:tcPr>
            <w:tcW w:w="1984" w:type="dxa"/>
          </w:tcPr>
          <w:p w:rsidR="0047028B" w:rsidRPr="00E75335" w:rsidRDefault="0047028B" w:rsidP="00E75335">
            <w:r w:rsidRPr="00E75335">
              <w:t>Нестерова С.В.</w:t>
            </w:r>
          </w:p>
          <w:p w:rsidR="0047028B" w:rsidRPr="00E75335" w:rsidRDefault="0047028B" w:rsidP="00E75335"/>
        </w:tc>
        <w:tc>
          <w:tcPr>
            <w:tcW w:w="1985" w:type="dxa"/>
          </w:tcPr>
          <w:p w:rsidR="0047028B" w:rsidRPr="00E75335" w:rsidRDefault="0047028B" w:rsidP="00E7533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E75335">
              <w:rPr>
                <w:sz w:val="24"/>
                <w:szCs w:val="24"/>
              </w:rPr>
              <w:t>Дети</w:t>
            </w:r>
          </w:p>
          <w:p w:rsidR="0047028B" w:rsidRPr="00E75335" w:rsidRDefault="0047028B" w:rsidP="00E7533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E75335">
              <w:rPr>
                <w:sz w:val="24"/>
                <w:szCs w:val="24"/>
              </w:rPr>
              <w:t>0+</w:t>
            </w:r>
          </w:p>
        </w:tc>
      </w:tr>
      <w:tr w:rsidR="0047028B" w:rsidRPr="00AA09D0" w:rsidTr="00E75335">
        <w:trPr>
          <w:trHeight w:val="345"/>
        </w:trPr>
        <w:tc>
          <w:tcPr>
            <w:tcW w:w="675" w:type="dxa"/>
          </w:tcPr>
          <w:p w:rsidR="0047028B" w:rsidRPr="00AA09D0" w:rsidRDefault="0047028B" w:rsidP="00296BE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</w:tcPr>
          <w:p w:rsidR="0047028B" w:rsidRDefault="0047028B" w:rsidP="00E75335">
            <w:pPr>
              <w:rPr>
                <w:bCs/>
              </w:rPr>
            </w:pPr>
            <w:r w:rsidRPr="00E75335">
              <w:rPr>
                <w:bCs/>
              </w:rPr>
              <w:t xml:space="preserve">8 сентября - День Бородинского сражения </w:t>
            </w:r>
          </w:p>
          <w:p w:rsidR="0047028B" w:rsidRDefault="0047028B" w:rsidP="00E75335">
            <w:pPr>
              <w:rPr>
                <w:bCs/>
              </w:rPr>
            </w:pPr>
            <w:r w:rsidRPr="00E75335">
              <w:rPr>
                <w:bCs/>
              </w:rPr>
              <w:t>«Поле русской славы»</w:t>
            </w:r>
          </w:p>
          <w:p w:rsidR="0047028B" w:rsidRPr="00E75335" w:rsidRDefault="0047028B" w:rsidP="00E75335">
            <w:r w:rsidRPr="00E75335">
              <w:t>Литературно-историческая экскурсия по книге Алексеева С.П. «Рассказы об Отечественной войне 1812 года» презентация</w:t>
            </w:r>
          </w:p>
        </w:tc>
        <w:tc>
          <w:tcPr>
            <w:tcW w:w="1559" w:type="dxa"/>
          </w:tcPr>
          <w:p w:rsidR="0047028B" w:rsidRPr="00E75335" w:rsidRDefault="0047028B" w:rsidP="00E75335">
            <w:r>
              <w:t>0</w:t>
            </w:r>
            <w:r w:rsidRPr="00E75335">
              <w:t>8.09.</w:t>
            </w:r>
            <w:r>
              <w:t>2020</w:t>
            </w:r>
          </w:p>
        </w:tc>
        <w:tc>
          <w:tcPr>
            <w:tcW w:w="3119" w:type="dxa"/>
          </w:tcPr>
          <w:p w:rsidR="0047028B" w:rsidRDefault="0047028B" w:rsidP="00E75335">
            <w:r w:rsidRPr="00E75335">
              <w:t xml:space="preserve">РМБУ «Белореченская МЦБ» </w:t>
            </w:r>
          </w:p>
          <w:p w:rsidR="0047028B" w:rsidRPr="00E75335" w:rsidRDefault="0047028B" w:rsidP="00E75335">
            <w:r w:rsidRPr="00E75335">
              <w:t>Центральная библиотека ул. 40 лет Октября 33.</w:t>
            </w:r>
          </w:p>
          <w:p w:rsidR="0047028B" w:rsidRPr="00E75335" w:rsidRDefault="0047028B" w:rsidP="00E75335"/>
        </w:tc>
        <w:tc>
          <w:tcPr>
            <w:tcW w:w="1984" w:type="dxa"/>
          </w:tcPr>
          <w:p w:rsidR="0047028B" w:rsidRPr="00E75335" w:rsidRDefault="0047028B" w:rsidP="00E75335">
            <w:r w:rsidRPr="00E75335">
              <w:t>Бадьянова Л.С.</w:t>
            </w:r>
          </w:p>
        </w:tc>
        <w:tc>
          <w:tcPr>
            <w:tcW w:w="1985" w:type="dxa"/>
          </w:tcPr>
          <w:p w:rsidR="0047028B" w:rsidRDefault="0047028B" w:rsidP="00E75335">
            <w:pPr>
              <w:rPr>
                <w:bCs/>
                <w:color w:val="000000"/>
                <w:shd w:val="clear" w:color="auto" w:fill="FFFFFF"/>
              </w:rPr>
            </w:pPr>
            <w:r w:rsidRPr="00E75335">
              <w:rPr>
                <w:bCs/>
                <w:color w:val="000000"/>
                <w:shd w:val="clear" w:color="auto" w:fill="FFFFFF"/>
              </w:rPr>
              <w:t>Все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E75335">
              <w:rPr>
                <w:bCs/>
                <w:color w:val="000000"/>
                <w:shd w:val="clear" w:color="auto" w:fill="FFFFFF"/>
              </w:rPr>
              <w:t xml:space="preserve"> группы</w:t>
            </w:r>
          </w:p>
          <w:p w:rsidR="0047028B" w:rsidRPr="00E75335" w:rsidRDefault="0047028B" w:rsidP="00E75335">
            <w:r>
              <w:rPr>
                <w:bCs/>
                <w:color w:val="000000"/>
                <w:shd w:val="clear" w:color="auto" w:fill="FFFFFF"/>
              </w:rPr>
              <w:t>0+</w:t>
            </w:r>
          </w:p>
        </w:tc>
      </w:tr>
      <w:tr w:rsidR="0047028B" w:rsidRPr="00AA09D0" w:rsidTr="00E75335">
        <w:trPr>
          <w:trHeight w:val="345"/>
        </w:trPr>
        <w:tc>
          <w:tcPr>
            <w:tcW w:w="675" w:type="dxa"/>
          </w:tcPr>
          <w:p w:rsidR="0047028B" w:rsidRPr="00AA09D0" w:rsidRDefault="0047028B" w:rsidP="00296BE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</w:tcPr>
          <w:p w:rsidR="0047028B" w:rsidRDefault="0047028B" w:rsidP="00E75335">
            <w:r w:rsidRPr="00E75335">
              <w:t xml:space="preserve">«Обязанности и права несовершеннолетних» </w:t>
            </w:r>
          </w:p>
          <w:p w:rsidR="0047028B" w:rsidRPr="00E75335" w:rsidRDefault="0047028B" w:rsidP="00E75335">
            <w:r w:rsidRPr="00E75335">
              <w:t>Публикация</w:t>
            </w:r>
            <w:r>
              <w:t xml:space="preserve"> </w:t>
            </w:r>
            <w:r w:rsidRPr="00E75335">
              <w:t>по профилактике правонарушений</w:t>
            </w:r>
          </w:p>
        </w:tc>
        <w:tc>
          <w:tcPr>
            <w:tcW w:w="1559" w:type="dxa"/>
          </w:tcPr>
          <w:p w:rsidR="0047028B" w:rsidRPr="00E75335" w:rsidRDefault="0047028B" w:rsidP="00E75335">
            <w:r>
              <w:t>0</w:t>
            </w:r>
            <w:r w:rsidRPr="00E75335">
              <w:t>9.09</w:t>
            </w:r>
            <w:r>
              <w:t>.2020</w:t>
            </w:r>
          </w:p>
          <w:p w:rsidR="0047028B" w:rsidRPr="00E75335" w:rsidRDefault="0047028B" w:rsidP="00E75335">
            <w:r w:rsidRPr="00E75335">
              <w:t>11.00</w:t>
            </w:r>
          </w:p>
        </w:tc>
        <w:tc>
          <w:tcPr>
            <w:tcW w:w="3119" w:type="dxa"/>
          </w:tcPr>
          <w:p w:rsidR="0047028B" w:rsidRPr="00E75335" w:rsidRDefault="0047028B" w:rsidP="00E75335">
            <w:r w:rsidRPr="00E75335">
              <w:t>РМБУ «Белореченская МЦБ»</w:t>
            </w:r>
          </w:p>
          <w:p w:rsidR="0047028B" w:rsidRPr="00E75335" w:rsidRDefault="0047028B" w:rsidP="00E75335">
            <w:r w:rsidRPr="00E75335">
              <w:t>Юношеская библиотека</w:t>
            </w:r>
          </w:p>
          <w:p w:rsidR="0047028B" w:rsidRPr="00E75335" w:rsidRDefault="0047028B" w:rsidP="00E75335">
            <w:r w:rsidRPr="00E75335">
              <w:t>Ул. Ленина 85</w:t>
            </w:r>
          </w:p>
        </w:tc>
        <w:tc>
          <w:tcPr>
            <w:tcW w:w="1984" w:type="dxa"/>
          </w:tcPr>
          <w:p w:rsidR="0047028B" w:rsidRPr="00E75335" w:rsidRDefault="0047028B" w:rsidP="00E75335">
            <w:r w:rsidRPr="00E75335">
              <w:t>Шарян Н.Г.</w:t>
            </w:r>
          </w:p>
        </w:tc>
        <w:tc>
          <w:tcPr>
            <w:tcW w:w="1985" w:type="dxa"/>
          </w:tcPr>
          <w:p w:rsidR="0047028B" w:rsidRPr="00E75335" w:rsidRDefault="0047028B" w:rsidP="00E7533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E75335">
              <w:rPr>
                <w:sz w:val="24"/>
                <w:szCs w:val="24"/>
              </w:rPr>
              <w:t>подростки, молодежь, взрослые</w:t>
            </w:r>
          </w:p>
          <w:p w:rsidR="0047028B" w:rsidRPr="00E75335" w:rsidRDefault="0047028B" w:rsidP="00E7533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E75335">
              <w:rPr>
                <w:sz w:val="24"/>
                <w:szCs w:val="24"/>
              </w:rPr>
              <w:t>6+</w:t>
            </w:r>
          </w:p>
        </w:tc>
      </w:tr>
      <w:tr w:rsidR="0047028B" w:rsidRPr="00AA09D0" w:rsidTr="00E75335">
        <w:trPr>
          <w:trHeight w:val="345"/>
        </w:trPr>
        <w:tc>
          <w:tcPr>
            <w:tcW w:w="675" w:type="dxa"/>
          </w:tcPr>
          <w:p w:rsidR="0047028B" w:rsidRPr="00AA09D0" w:rsidRDefault="0047028B" w:rsidP="00296BE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</w:tcPr>
          <w:p w:rsidR="0047028B" w:rsidRPr="00E75335" w:rsidRDefault="0047028B" w:rsidP="00E75335">
            <w:r w:rsidRPr="00E75335">
              <w:t>«Эпоха ex-trim: Необходимо выжить!»</w:t>
            </w:r>
          </w:p>
          <w:p w:rsidR="0047028B" w:rsidRPr="00E75335" w:rsidRDefault="0047028B" w:rsidP="00E75335">
            <w:pPr>
              <w:rPr>
                <w:lang w:eastAsia="en-US"/>
              </w:rPr>
            </w:pPr>
            <w:r w:rsidRPr="00E75335">
              <w:t>Видео ролик</w:t>
            </w:r>
          </w:p>
        </w:tc>
        <w:tc>
          <w:tcPr>
            <w:tcW w:w="1559" w:type="dxa"/>
          </w:tcPr>
          <w:p w:rsidR="0047028B" w:rsidRPr="00E75335" w:rsidRDefault="0047028B" w:rsidP="00E75335">
            <w:pPr>
              <w:rPr>
                <w:lang w:eastAsia="en-US"/>
              </w:rPr>
            </w:pPr>
            <w:r w:rsidRPr="00E75335">
              <w:t>10.09.2020</w:t>
            </w:r>
          </w:p>
          <w:p w:rsidR="0047028B" w:rsidRPr="00E75335" w:rsidRDefault="0047028B" w:rsidP="00E75335">
            <w:pPr>
              <w:rPr>
                <w:lang w:eastAsia="en-US"/>
              </w:rPr>
            </w:pPr>
            <w:r w:rsidRPr="00E75335">
              <w:t>11.00</w:t>
            </w:r>
          </w:p>
        </w:tc>
        <w:tc>
          <w:tcPr>
            <w:tcW w:w="3119" w:type="dxa"/>
          </w:tcPr>
          <w:p w:rsidR="0047028B" w:rsidRPr="00E75335" w:rsidRDefault="0047028B" w:rsidP="00E75335">
            <w:r w:rsidRPr="00E75335">
              <w:t>РМБУ «Белореченская МЦБ»</w:t>
            </w:r>
            <w:r>
              <w:t xml:space="preserve"> </w:t>
            </w:r>
            <w:r w:rsidRPr="00E75335">
              <w:t>Детская</w:t>
            </w:r>
            <w:r>
              <w:t xml:space="preserve"> </w:t>
            </w:r>
            <w:r w:rsidRPr="00E75335">
              <w:t>библиотека</w:t>
            </w:r>
          </w:p>
          <w:p w:rsidR="0047028B" w:rsidRPr="00E75335" w:rsidRDefault="0047028B" w:rsidP="00E75335">
            <w:r w:rsidRPr="00E75335">
              <w:t>г. Белореченск, ул. Интернациональная, 1А</w:t>
            </w:r>
          </w:p>
        </w:tc>
        <w:tc>
          <w:tcPr>
            <w:tcW w:w="1984" w:type="dxa"/>
          </w:tcPr>
          <w:p w:rsidR="0047028B" w:rsidRPr="00E75335" w:rsidRDefault="0047028B" w:rsidP="00E75335">
            <w:r w:rsidRPr="00E75335">
              <w:t>Нестерова С.В.</w:t>
            </w:r>
          </w:p>
        </w:tc>
        <w:tc>
          <w:tcPr>
            <w:tcW w:w="1985" w:type="dxa"/>
          </w:tcPr>
          <w:p w:rsidR="0047028B" w:rsidRPr="00E75335" w:rsidRDefault="0047028B" w:rsidP="00E75335">
            <w:pPr>
              <w:rPr>
                <w:lang w:eastAsia="en-US"/>
              </w:rPr>
            </w:pPr>
            <w:r w:rsidRPr="00E75335">
              <w:rPr>
                <w:lang w:eastAsia="en-US"/>
              </w:rPr>
              <w:t>Подростки</w:t>
            </w:r>
          </w:p>
          <w:p w:rsidR="0047028B" w:rsidRPr="00E75335" w:rsidRDefault="0047028B" w:rsidP="00E75335">
            <w:pPr>
              <w:rPr>
                <w:lang w:eastAsia="en-US"/>
              </w:rPr>
            </w:pPr>
            <w:r w:rsidRPr="00E75335">
              <w:rPr>
                <w:lang w:eastAsia="en-US"/>
              </w:rPr>
              <w:t xml:space="preserve"> 0+</w:t>
            </w:r>
          </w:p>
        </w:tc>
      </w:tr>
      <w:tr w:rsidR="0047028B" w:rsidRPr="00AA09D0" w:rsidTr="00E75335">
        <w:trPr>
          <w:trHeight w:val="345"/>
        </w:trPr>
        <w:tc>
          <w:tcPr>
            <w:tcW w:w="675" w:type="dxa"/>
          </w:tcPr>
          <w:p w:rsidR="0047028B" w:rsidRPr="00AA09D0" w:rsidRDefault="0047028B" w:rsidP="00296BE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</w:tcPr>
          <w:p w:rsidR="0047028B" w:rsidRDefault="0047028B" w:rsidP="00E75335">
            <w:r w:rsidRPr="00E75335">
              <w:t xml:space="preserve">«Здесь край моих отцов и дедов» </w:t>
            </w:r>
          </w:p>
          <w:p w:rsidR="0047028B" w:rsidRPr="00E75335" w:rsidRDefault="0047028B" w:rsidP="00E75335">
            <w:r w:rsidRPr="00E75335">
              <w:t>Видеопубликация</w:t>
            </w:r>
            <w:r>
              <w:t xml:space="preserve"> </w:t>
            </w:r>
          </w:p>
        </w:tc>
        <w:tc>
          <w:tcPr>
            <w:tcW w:w="1559" w:type="dxa"/>
          </w:tcPr>
          <w:p w:rsidR="0047028B" w:rsidRPr="00E75335" w:rsidRDefault="0047028B" w:rsidP="00E75335">
            <w:pPr>
              <w:rPr>
                <w:lang w:eastAsia="en-US"/>
              </w:rPr>
            </w:pPr>
            <w:r w:rsidRPr="00E75335">
              <w:rPr>
                <w:lang w:eastAsia="en-US"/>
              </w:rPr>
              <w:t>10.09</w:t>
            </w:r>
            <w:r>
              <w:rPr>
                <w:lang w:eastAsia="en-US"/>
              </w:rPr>
              <w:t>.2020</w:t>
            </w:r>
          </w:p>
          <w:p w:rsidR="0047028B" w:rsidRPr="00E75335" w:rsidRDefault="0047028B" w:rsidP="00E75335">
            <w:pPr>
              <w:rPr>
                <w:lang w:eastAsia="en-US"/>
              </w:rPr>
            </w:pPr>
            <w:r w:rsidRPr="00E75335">
              <w:rPr>
                <w:lang w:eastAsia="en-US"/>
              </w:rPr>
              <w:t>11.00</w:t>
            </w:r>
          </w:p>
        </w:tc>
        <w:tc>
          <w:tcPr>
            <w:tcW w:w="3119" w:type="dxa"/>
          </w:tcPr>
          <w:p w:rsidR="0047028B" w:rsidRPr="00E75335" w:rsidRDefault="0047028B" w:rsidP="00E75335">
            <w:r w:rsidRPr="00E75335">
              <w:t>РМБУ «Белореченская МЦБ»</w:t>
            </w:r>
          </w:p>
          <w:p w:rsidR="0047028B" w:rsidRPr="00E75335" w:rsidRDefault="0047028B" w:rsidP="00E75335">
            <w:r w:rsidRPr="00E75335">
              <w:t>Юношеская библиотека</w:t>
            </w:r>
          </w:p>
          <w:p w:rsidR="0047028B" w:rsidRPr="00E75335" w:rsidRDefault="0047028B" w:rsidP="00E75335">
            <w:r w:rsidRPr="00E75335">
              <w:t>Ул. Ленина 85</w:t>
            </w:r>
          </w:p>
        </w:tc>
        <w:tc>
          <w:tcPr>
            <w:tcW w:w="1984" w:type="dxa"/>
          </w:tcPr>
          <w:p w:rsidR="0047028B" w:rsidRPr="00E75335" w:rsidRDefault="0047028B" w:rsidP="00E75335">
            <w:r w:rsidRPr="00E75335">
              <w:t>Шарян Н.Г.</w:t>
            </w:r>
          </w:p>
        </w:tc>
        <w:tc>
          <w:tcPr>
            <w:tcW w:w="1985" w:type="dxa"/>
          </w:tcPr>
          <w:p w:rsidR="0047028B" w:rsidRPr="00E75335" w:rsidRDefault="0047028B" w:rsidP="00E7533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E75335">
              <w:rPr>
                <w:sz w:val="24"/>
                <w:szCs w:val="24"/>
              </w:rPr>
              <w:t>подростки, молодежь, взрослые</w:t>
            </w:r>
          </w:p>
          <w:p w:rsidR="0047028B" w:rsidRPr="00E75335" w:rsidRDefault="0047028B" w:rsidP="00E7533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E75335">
              <w:rPr>
                <w:sz w:val="24"/>
                <w:szCs w:val="24"/>
              </w:rPr>
              <w:t>6+</w:t>
            </w:r>
          </w:p>
        </w:tc>
      </w:tr>
      <w:tr w:rsidR="0047028B" w:rsidRPr="00AA09D0" w:rsidTr="00E75335">
        <w:trPr>
          <w:trHeight w:val="345"/>
        </w:trPr>
        <w:tc>
          <w:tcPr>
            <w:tcW w:w="675" w:type="dxa"/>
          </w:tcPr>
          <w:p w:rsidR="0047028B" w:rsidRPr="00AA09D0" w:rsidRDefault="0047028B" w:rsidP="00296BE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</w:tcPr>
          <w:p w:rsidR="0047028B" w:rsidRDefault="0047028B" w:rsidP="00E75335">
            <w:r w:rsidRPr="00E75335">
              <w:t>К 105</w:t>
            </w:r>
            <w:r>
              <w:t>-</w:t>
            </w:r>
            <w:r w:rsidRPr="00E75335">
              <w:t xml:space="preserve"> летию написания текста песни</w:t>
            </w:r>
          </w:p>
          <w:p w:rsidR="0047028B" w:rsidRDefault="0047028B" w:rsidP="00E75335">
            <w:r w:rsidRPr="00E75335">
              <w:t xml:space="preserve"> «Ты, Кубань, ты наша Родина» </w:t>
            </w:r>
          </w:p>
          <w:p w:rsidR="0047028B" w:rsidRPr="00E75335" w:rsidRDefault="0047028B" w:rsidP="00E75335">
            <w:r w:rsidRPr="00E75335">
              <w:t>Краеведческий экскурс</w:t>
            </w:r>
          </w:p>
        </w:tc>
        <w:tc>
          <w:tcPr>
            <w:tcW w:w="1559" w:type="dxa"/>
          </w:tcPr>
          <w:p w:rsidR="0047028B" w:rsidRPr="00E75335" w:rsidRDefault="0047028B" w:rsidP="00E75335">
            <w:r w:rsidRPr="00E75335">
              <w:t>11.09.2020</w:t>
            </w:r>
          </w:p>
          <w:p w:rsidR="0047028B" w:rsidRPr="00E75335" w:rsidRDefault="0047028B" w:rsidP="00E75335">
            <w:r w:rsidRPr="00E75335">
              <w:t>11.00</w:t>
            </w:r>
          </w:p>
        </w:tc>
        <w:tc>
          <w:tcPr>
            <w:tcW w:w="3119" w:type="dxa"/>
          </w:tcPr>
          <w:p w:rsidR="0047028B" w:rsidRPr="00E75335" w:rsidRDefault="0047028B" w:rsidP="00E75335">
            <w:r w:rsidRPr="00E75335">
              <w:t>РМБУ «Белореченская МЦБ»</w:t>
            </w:r>
            <w:r>
              <w:t xml:space="preserve"> Д</w:t>
            </w:r>
            <w:r w:rsidRPr="00E75335">
              <w:t>етская библиотека</w:t>
            </w:r>
          </w:p>
          <w:p w:rsidR="0047028B" w:rsidRPr="00E75335" w:rsidRDefault="0047028B" w:rsidP="00E75335">
            <w:r w:rsidRPr="00E75335">
              <w:t>г. Белореченск, ул. Интернациональная, 1А</w:t>
            </w:r>
          </w:p>
        </w:tc>
        <w:tc>
          <w:tcPr>
            <w:tcW w:w="1984" w:type="dxa"/>
          </w:tcPr>
          <w:p w:rsidR="0047028B" w:rsidRPr="00E75335" w:rsidRDefault="0047028B" w:rsidP="00E75335">
            <w:r w:rsidRPr="00E75335">
              <w:t>Нестерова С.В.</w:t>
            </w:r>
          </w:p>
        </w:tc>
        <w:tc>
          <w:tcPr>
            <w:tcW w:w="1985" w:type="dxa"/>
          </w:tcPr>
          <w:p w:rsidR="0047028B" w:rsidRPr="00E75335" w:rsidRDefault="0047028B" w:rsidP="00E75335">
            <w:pPr>
              <w:rPr>
                <w:lang w:eastAsia="en-US"/>
              </w:rPr>
            </w:pPr>
            <w:r w:rsidRPr="00E75335">
              <w:rPr>
                <w:lang w:eastAsia="en-US"/>
              </w:rPr>
              <w:t>Дети</w:t>
            </w:r>
          </w:p>
          <w:p w:rsidR="0047028B" w:rsidRPr="00E75335" w:rsidRDefault="0047028B" w:rsidP="00E75335">
            <w:pPr>
              <w:rPr>
                <w:lang w:eastAsia="en-US"/>
              </w:rPr>
            </w:pPr>
            <w:r w:rsidRPr="00E75335">
              <w:rPr>
                <w:lang w:eastAsia="en-US"/>
              </w:rPr>
              <w:t>0+</w:t>
            </w:r>
          </w:p>
        </w:tc>
      </w:tr>
      <w:tr w:rsidR="0047028B" w:rsidRPr="00AA09D0" w:rsidTr="00E75335">
        <w:trPr>
          <w:trHeight w:val="345"/>
        </w:trPr>
        <w:tc>
          <w:tcPr>
            <w:tcW w:w="675" w:type="dxa"/>
          </w:tcPr>
          <w:p w:rsidR="0047028B" w:rsidRPr="00AA09D0" w:rsidRDefault="0047028B" w:rsidP="00296BE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</w:tcPr>
          <w:p w:rsidR="0047028B" w:rsidRPr="00E75335" w:rsidRDefault="0047028B" w:rsidP="00E75335">
            <w:r w:rsidRPr="00E75335">
              <w:t xml:space="preserve">К образованию Краснодарского края </w:t>
            </w:r>
          </w:p>
          <w:p w:rsidR="0047028B" w:rsidRPr="00E75335" w:rsidRDefault="0047028B" w:rsidP="00E75335">
            <w:r w:rsidRPr="00E75335">
              <w:t xml:space="preserve">«Мой край Кубанский» </w:t>
            </w:r>
          </w:p>
          <w:p w:rsidR="0047028B" w:rsidRPr="00E75335" w:rsidRDefault="0047028B" w:rsidP="00E75335">
            <w:r w:rsidRPr="00E75335">
              <w:t>Урок краеведения</w:t>
            </w:r>
          </w:p>
        </w:tc>
        <w:tc>
          <w:tcPr>
            <w:tcW w:w="1559" w:type="dxa"/>
          </w:tcPr>
          <w:p w:rsidR="0047028B" w:rsidRPr="00E75335" w:rsidRDefault="0047028B" w:rsidP="00E75335">
            <w:r w:rsidRPr="00E75335">
              <w:t>11.09.2020</w:t>
            </w:r>
          </w:p>
          <w:p w:rsidR="0047028B" w:rsidRPr="00E75335" w:rsidRDefault="0047028B" w:rsidP="00E75335">
            <w:r w:rsidRPr="00E75335">
              <w:t>15.00</w:t>
            </w:r>
          </w:p>
        </w:tc>
        <w:tc>
          <w:tcPr>
            <w:tcW w:w="3119" w:type="dxa"/>
          </w:tcPr>
          <w:p w:rsidR="0047028B" w:rsidRPr="00E75335" w:rsidRDefault="0047028B" w:rsidP="00E75335">
            <w:r w:rsidRPr="00E75335">
              <w:t>РМБУ «Белореченская МЦБ»</w:t>
            </w:r>
            <w:r>
              <w:t xml:space="preserve"> Д</w:t>
            </w:r>
            <w:r w:rsidRPr="00E75335">
              <w:t>етская библиотека</w:t>
            </w:r>
          </w:p>
          <w:p w:rsidR="0047028B" w:rsidRPr="00E75335" w:rsidRDefault="0047028B" w:rsidP="00E75335">
            <w:r w:rsidRPr="00E75335">
              <w:t>г. Белореченск, ул. Интернациональная, 1А</w:t>
            </w:r>
          </w:p>
        </w:tc>
        <w:tc>
          <w:tcPr>
            <w:tcW w:w="1984" w:type="dxa"/>
          </w:tcPr>
          <w:p w:rsidR="0047028B" w:rsidRPr="00E75335" w:rsidRDefault="0047028B" w:rsidP="00E75335">
            <w:r w:rsidRPr="00E75335">
              <w:t>Нестерова С.В.</w:t>
            </w:r>
          </w:p>
        </w:tc>
        <w:tc>
          <w:tcPr>
            <w:tcW w:w="1985" w:type="dxa"/>
          </w:tcPr>
          <w:p w:rsidR="0047028B" w:rsidRPr="00E75335" w:rsidRDefault="0047028B" w:rsidP="00E75335">
            <w:pPr>
              <w:rPr>
                <w:lang w:eastAsia="en-US"/>
              </w:rPr>
            </w:pPr>
            <w:r w:rsidRPr="00E75335">
              <w:rPr>
                <w:lang w:eastAsia="en-US"/>
              </w:rPr>
              <w:t>Дети</w:t>
            </w:r>
          </w:p>
          <w:p w:rsidR="0047028B" w:rsidRPr="00E75335" w:rsidRDefault="0047028B" w:rsidP="00E75335">
            <w:pPr>
              <w:rPr>
                <w:lang w:eastAsia="en-US"/>
              </w:rPr>
            </w:pPr>
            <w:r w:rsidRPr="00E75335">
              <w:rPr>
                <w:lang w:eastAsia="en-US"/>
              </w:rPr>
              <w:t>0+</w:t>
            </w:r>
          </w:p>
        </w:tc>
      </w:tr>
      <w:tr w:rsidR="0047028B" w:rsidRPr="00AA09D0" w:rsidTr="00E75335">
        <w:trPr>
          <w:trHeight w:val="345"/>
        </w:trPr>
        <w:tc>
          <w:tcPr>
            <w:tcW w:w="675" w:type="dxa"/>
          </w:tcPr>
          <w:p w:rsidR="0047028B" w:rsidRPr="00AA09D0" w:rsidRDefault="0047028B" w:rsidP="00296BE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</w:tcPr>
          <w:p w:rsidR="0047028B" w:rsidRPr="00E75335" w:rsidRDefault="0047028B" w:rsidP="00E75335">
            <w:r w:rsidRPr="00E75335">
              <w:t>В рамках Всероссийского проекта «Культурный норматив школьника»</w:t>
            </w:r>
          </w:p>
          <w:p w:rsidR="0047028B" w:rsidRPr="00E75335" w:rsidRDefault="0047028B" w:rsidP="00E75335">
            <w:r w:rsidRPr="00E75335">
              <w:t>85 лет со дня рождения русского писателя, председателя</w:t>
            </w:r>
            <w:r>
              <w:t xml:space="preserve"> </w:t>
            </w:r>
            <w:r w:rsidRPr="00E75335">
              <w:t>Российского детского фонда</w:t>
            </w:r>
          </w:p>
          <w:p w:rsidR="0047028B" w:rsidRPr="00E75335" w:rsidRDefault="0047028B" w:rsidP="00E75335">
            <w:r w:rsidRPr="00E75335">
              <w:t>Альберта Анатольевича Лиханова (р. 1935)</w:t>
            </w:r>
          </w:p>
          <w:p w:rsidR="0047028B" w:rsidRPr="00E75335" w:rsidRDefault="0047028B" w:rsidP="00E75335">
            <w:r w:rsidRPr="00E75335">
              <w:t>«Книги о вере, надежде, любви»</w:t>
            </w:r>
          </w:p>
          <w:p w:rsidR="0047028B" w:rsidRPr="00E75335" w:rsidRDefault="0047028B" w:rsidP="00E75335">
            <w:r w:rsidRPr="00E75335">
              <w:t>Видеопрезентация</w:t>
            </w:r>
          </w:p>
        </w:tc>
        <w:tc>
          <w:tcPr>
            <w:tcW w:w="1559" w:type="dxa"/>
          </w:tcPr>
          <w:p w:rsidR="0047028B" w:rsidRPr="00E75335" w:rsidRDefault="0047028B" w:rsidP="00E75335">
            <w:r w:rsidRPr="00E75335">
              <w:t>14.09.2020</w:t>
            </w:r>
          </w:p>
          <w:p w:rsidR="0047028B" w:rsidRPr="00E75335" w:rsidRDefault="0047028B" w:rsidP="00E75335">
            <w:r w:rsidRPr="00E75335">
              <w:t>11.00</w:t>
            </w:r>
          </w:p>
        </w:tc>
        <w:tc>
          <w:tcPr>
            <w:tcW w:w="3119" w:type="dxa"/>
          </w:tcPr>
          <w:p w:rsidR="0047028B" w:rsidRPr="00E75335" w:rsidRDefault="0047028B" w:rsidP="00E75335">
            <w:r w:rsidRPr="00E75335">
              <w:t>РМБУ «Белореченская МЦБ»</w:t>
            </w:r>
            <w:r>
              <w:t xml:space="preserve"> Д</w:t>
            </w:r>
            <w:r w:rsidRPr="00E75335">
              <w:t>етская библиотека</w:t>
            </w:r>
          </w:p>
          <w:p w:rsidR="0047028B" w:rsidRPr="00E75335" w:rsidRDefault="0047028B" w:rsidP="00E75335">
            <w:r w:rsidRPr="00E75335">
              <w:t>г. Белореченск, ул. Интернациональная, 1А</w:t>
            </w:r>
          </w:p>
        </w:tc>
        <w:tc>
          <w:tcPr>
            <w:tcW w:w="1984" w:type="dxa"/>
          </w:tcPr>
          <w:p w:rsidR="0047028B" w:rsidRPr="00E75335" w:rsidRDefault="0047028B" w:rsidP="00E75335">
            <w:r w:rsidRPr="00E75335">
              <w:t>Нестерова С.В.</w:t>
            </w:r>
          </w:p>
        </w:tc>
        <w:tc>
          <w:tcPr>
            <w:tcW w:w="1985" w:type="dxa"/>
          </w:tcPr>
          <w:p w:rsidR="0047028B" w:rsidRPr="00E75335" w:rsidRDefault="0047028B" w:rsidP="00E75335">
            <w:pPr>
              <w:rPr>
                <w:lang w:eastAsia="en-US"/>
              </w:rPr>
            </w:pPr>
            <w:r w:rsidRPr="00E75335">
              <w:rPr>
                <w:lang w:eastAsia="en-US"/>
              </w:rPr>
              <w:t xml:space="preserve">Дети </w:t>
            </w:r>
          </w:p>
          <w:p w:rsidR="0047028B" w:rsidRPr="00E75335" w:rsidRDefault="0047028B" w:rsidP="00E75335">
            <w:pPr>
              <w:rPr>
                <w:lang w:eastAsia="en-US"/>
              </w:rPr>
            </w:pPr>
            <w:r w:rsidRPr="00E75335">
              <w:rPr>
                <w:lang w:eastAsia="en-US"/>
              </w:rPr>
              <w:t>0+</w:t>
            </w:r>
          </w:p>
        </w:tc>
      </w:tr>
      <w:tr w:rsidR="0047028B" w:rsidRPr="00AA09D0" w:rsidTr="00E75335">
        <w:trPr>
          <w:trHeight w:val="345"/>
        </w:trPr>
        <w:tc>
          <w:tcPr>
            <w:tcW w:w="675" w:type="dxa"/>
          </w:tcPr>
          <w:p w:rsidR="0047028B" w:rsidRPr="00AA09D0" w:rsidRDefault="0047028B" w:rsidP="00296BE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</w:tcPr>
          <w:p w:rsidR="0047028B" w:rsidRDefault="0047028B" w:rsidP="00670C17">
            <w:r w:rsidRPr="00670C17">
              <w:t>«Малая земля»</w:t>
            </w:r>
            <w:r>
              <w:t xml:space="preserve"> -</w:t>
            </w:r>
            <w:r w:rsidRPr="00E75335">
              <w:t>освобождение Новороссийска</w:t>
            </w:r>
          </w:p>
          <w:p w:rsidR="0047028B" w:rsidRPr="00E75335" w:rsidRDefault="0047028B" w:rsidP="00670C17">
            <w:r w:rsidRPr="00E75335">
              <w:t>Презентация</w:t>
            </w:r>
            <w:r>
              <w:t xml:space="preserve"> </w:t>
            </w:r>
            <w:r w:rsidRPr="00E75335">
              <w:t xml:space="preserve"> </w:t>
            </w:r>
          </w:p>
        </w:tc>
        <w:tc>
          <w:tcPr>
            <w:tcW w:w="1559" w:type="dxa"/>
          </w:tcPr>
          <w:p w:rsidR="0047028B" w:rsidRPr="00E75335" w:rsidRDefault="0047028B" w:rsidP="00E75335">
            <w:r w:rsidRPr="00E75335">
              <w:t>16.09.</w:t>
            </w:r>
            <w:r>
              <w:t>2020</w:t>
            </w:r>
          </w:p>
        </w:tc>
        <w:tc>
          <w:tcPr>
            <w:tcW w:w="3119" w:type="dxa"/>
          </w:tcPr>
          <w:p w:rsidR="0047028B" w:rsidRDefault="0047028B" w:rsidP="00E75335">
            <w:r w:rsidRPr="00E75335">
              <w:t xml:space="preserve">РМБУ «Белореченская МЦБ» </w:t>
            </w:r>
          </w:p>
          <w:p w:rsidR="0047028B" w:rsidRPr="00E75335" w:rsidRDefault="0047028B" w:rsidP="00E75335">
            <w:r w:rsidRPr="00E75335">
              <w:t>Центральная библиотека ул. 40 лет Октября 33.</w:t>
            </w:r>
          </w:p>
        </w:tc>
        <w:tc>
          <w:tcPr>
            <w:tcW w:w="1984" w:type="dxa"/>
          </w:tcPr>
          <w:p w:rsidR="0047028B" w:rsidRPr="00E75335" w:rsidRDefault="0047028B" w:rsidP="00E75335">
            <w:r w:rsidRPr="00E75335">
              <w:t>Бадьянова Л.С.</w:t>
            </w:r>
          </w:p>
        </w:tc>
        <w:tc>
          <w:tcPr>
            <w:tcW w:w="1985" w:type="dxa"/>
          </w:tcPr>
          <w:p w:rsidR="0047028B" w:rsidRDefault="0047028B" w:rsidP="00E75335">
            <w:pPr>
              <w:rPr>
                <w:bCs/>
                <w:color w:val="000000"/>
                <w:shd w:val="clear" w:color="auto" w:fill="FFFFFF"/>
              </w:rPr>
            </w:pPr>
            <w:r w:rsidRPr="00E75335">
              <w:rPr>
                <w:bCs/>
                <w:color w:val="000000"/>
                <w:shd w:val="clear" w:color="auto" w:fill="FFFFFF"/>
              </w:rPr>
              <w:t>Все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E75335">
              <w:rPr>
                <w:bCs/>
                <w:color w:val="000000"/>
                <w:shd w:val="clear" w:color="auto" w:fill="FFFFFF"/>
              </w:rPr>
              <w:t xml:space="preserve"> группы</w:t>
            </w:r>
          </w:p>
          <w:p w:rsidR="0047028B" w:rsidRPr="00E75335" w:rsidRDefault="0047028B" w:rsidP="00E75335">
            <w:r>
              <w:rPr>
                <w:bCs/>
                <w:color w:val="000000"/>
                <w:shd w:val="clear" w:color="auto" w:fill="FFFFFF"/>
              </w:rPr>
              <w:t>0+</w:t>
            </w:r>
          </w:p>
        </w:tc>
      </w:tr>
      <w:tr w:rsidR="0047028B" w:rsidRPr="00AA09D0" w:rsidTr="00E75335">
        <w:trPr>
          <w:trHeight w:val="345"/>
        </w:trPr>
        <w:tc>
          <w:tcPr>
            <w:tcW w:w="675" w:type="dxa"/>
          </w:tcPr>
          <w:p w:rsidR="0047028B" w:rsidRPr="00AA09D0" w:rsidRDefault="0047028B" w:rsidP="00296BE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</w:tcPr>
          <w:p w:rsidR="0047028B" w:rsidRPr="00670C17" w:rsidRDefault="0047028B" w:rsidP="00670C17">
            <w:r w:rsidRPr="00670C17">
              <w:t xml:space="preserve">Ко  дню кубанской семьи </w:t>
            </w:r>
          </w:p>
          <w:p w:rsidR="0047028B" w:rsidRPr="00670C17" w:rsidRDefault="0047028B" w:rsidP="00670C17">
            <w:r w:rsidRPr="00670C17">
              <w:t xml:space="preserve">«Семья – мой дом, моё Отечество»  </w:t>
            </w:r>
          </w:p>
          <w:p w:rsidR="0047028B" w:rsidRPr="00E75335" w:rsidRDefault="0047028B" w:rsidP="00670C17">
            <w:r w:rsidRPr="00670C17">
              <w:t>Презентация</w:t>
            </w:r>
            <w:r>
              <w:rPr>
                <w:b/>
              </w:rPr>
              <w:t xml:space="preserve"> </w:t>
            </w:r>
            <w:r w:rsidRPr="00E75335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47028B" w:rsidRPr="00E75335" w:rsidRDefault="0047028B" w:rsidP="00E75335">
            <w:r w:rsidRPr="00E75335">
              <w:t>17.09.</w:t>
            </w:r>
            <w:r>
              <w:t>2020</w:t>
            </w:r>
          </w:p>
        </w:tc>
        <w:tc>
          <w:tcPr>
            <w:tcW w:w="3119" w:type="dxa"/>
          </w:tcPr>
          <w:p w:rsidR="0047028B" w:rsidRDefault="0047028B" w:rsidP="00E75335">
            <w:r w:rsidRPr="00E75335">
              <w:t>РМБУ «Белореченская МЦБ»</w:t>
            </w:r>
          </w:p>
          <w:p w:rsidR="0047028B" w:rsidRPr="00E75335" w:rsidRDefault="0047028B" w:rsidP="00E75335">
            <w:r w:rsidRPr="00E75335">
              <w:t xml:space="preserve"> Центральная библиотека ул. 40 лет Октября 33.</w:t>
            </w:r>
          </w:p>
        </w:tc>
        <w:tc>
          <w:tcPr>
            <w:tcW w:w="1984" w:type="dxa"/>
          </w:tcPr>
          <w:p w:rsidR="0047028B" w:rsidRPr="00E75335" w:rsidRDefault="0047028B" w:rsidP="00E75335">
            <w:r w:rsidRPr="00E75335">
              <w:t>Бадьянова Л.С.</w:t>
            </w:r>
          </w:p>
        </w:tc>
        <w:tc>
          <w:tcPr>
            <w:tcW w:w="1985" w:type="dxa"/>
          </w:tcPr>
          <w:p w:rsidR="0047028B" w:rsidRDefault="0047028B" w:rsidP="00E75335">
            <w:pPr>
              <w:rPr>
                <w:bCs/>
                <w:color w:val="000000"/>
                <w:shd w:val="clear" w:color="auto" w:fill="FFFFFF"/>
              </w:rPr>
            </w:pPr>
            <w:r w:rsidRPr="00E75335">
              <w:rPr>
                <w:bCs/>
                <w:color w:val="000000"/>
                <w:shd w:val="clear" w:color="auto" w:fill="FFFFFF"/>
              </w:rPr>
              <w:t>Все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E75335">
              <w:rPr>
                <w:bCs/>
                <w:color w:val="000000"/>
                <w:shd w:val="clear" w:color="auto" w:fill="FFFFFF"/>
              </w:rPr>
              <w:t xml:space="preserve"> группы</w:t>
            </w:r>
          </w:p>
          <w:p w:rsidR="0047028B" w:rsidRPr="00E75335" w:rsidRDefault="0047028B" w:rsidP="00E75335">
            <w:r>
              <w:rPr>
                <w:bCs/>
                <w:color w:val="000000"/>
                <w:shd w:val="clear" w:color="auto" w:fill="FFFFFF"/>
              </w:rPr>
              <w:t>0+</w:t>
            </w:r>
          </w:p>
        </w:tc>
      </w:tr>
      <w:tr w:rsidR="0047028B" w:rsidRPr="00AA09D0" w:rsidTr="00E75335">
        <w:trPr>
          <w:trHeight w:val="345"/>
        </w:trPr>
        <w:tc>
          <w:tcPr>
            <w:tcW w:w="675" w:type="dxa"/>
          </w:tcPr>
          <w:p w:rsidR="0047028B" w:rsidRPr="00AA09D0" w:rsidRDefault="0047028B" w:rsidP="00296BE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</w:tcPr>
          <w:p w:rsidR="0047028B" w:rsidRPr="00E75335" w:rsidRDefault="0047028B" w:rsidP="00E75335">
            <w:r w:rsidRPr="00E75335">
              <w:t>К Международному дню мира</w:t>
            </w:r>
          </w:p>
          <w:p w:rsidR="0047028B" w:rsidRPr="00E75335" w:rsidRDefault="0047028B" w:rsidP="00E75335">
            <w:pPr>
              <w:tabs>
                <w:tab w:val="right" w:pos="5195"/>
              </w:tabs>
            </w:pPr>
            <w:r w:rsidRPr="00E75335">
              <w:t>«Добрым словом друг друга согреем»</w:t>
            </w:r>
            <w:r w:rsidRPr="00E75335">
              <w:tab/>
            </w:r>
          </w:p>
          <w:p w:rsidR="0047028B" w:rsidRPr="00E75335" w:rsidRDefault="0047028B" w:rsidP="00E75335">
            <w:pPr>
              <w:tabs>
                <w:tab w:val="right" w:pos="5195"/>
              </w:tabs>
            </w:pPr>
            <w:r w:rsidRPr="00E75335">
              <w:t>Урок нравственности</w:t>
            </w:r>
          </w:p>
          <w:p w:rsidR="0047028B" w:rsidRPr="00E75335" w:rsidRDefault="0047028B" w:rsidP="00E75335">
            <w:pPr>
              <w:tabs>
                <w:tab w:val="right" w:pos="5195"/>
              </w:tabs>
            </w:pPr>
          </w:p>
        </w:tc>
        <w:tc>
          <w:tcPr>
            <w:tcW w:w="1559" w:type="dxa"/>
          </w:tcPr>
          <w:p w:rsidR="0047028B" w:rsidRPr="00E75335" w:rsidRDefault="0047028B" w:rsidP="00E75335">
            <w:r w:rsidRPr="00E75335">
              <w:t>21.09.2020</w:t>
            </w:r>
          </w:p>
          <w:p w:rsidR="0047028B" w:rsidRPr="00E75335" w:rsidRDefault="0047028B" w:rsidP="00E75335">
            <w:r w:rsidRPr="00E75335">
              <w:t>11.00</w:t>
            </w:r>
          </w:p>
        </w:tc>
        <w:tc>
          <w:tcPr>
            <w:tcW w:w="3119" w:type="dxa"/>
          </w:tcPr>
          <w:p w:rsidR="0047028B" w:rsidRPr="00E75335" w:rsidRDefault="0047028B" w:rsidP="00E75335">
            <w:r w:rsidRPr="00E75335">
              <w:t>РМБУ «Белореченская МЦБ»Детская</w:t>
            </w:r>
            <w:r>
              <w:t xml:space="preserve"> </w:t>
            </w:r>
            <w:r w:rsidRPr="00E75335">
              <w:t xml:space="preserve"> библиотека</w:t>
            </w:r>
          </w:p>
          <w:p w:rsidR="0047028B" w:rsidRPr="00E75335" w:rsidRDefault="0047028B" w:rsidP="00E75335">
            <w:r w:rsidRPr="00E75335">
              <w:t>г. Белореченск, ул. Интернациональная, 1А</w:t>
            </w:r>
          </w:p>
        </w:tc>
        <w:tc>
          <w:tcPr>
            <w:tcW w:w="1984" w:type="dxa"/>
          </w:tcPr>
          <w:p w:rsidR="0047028B" w:rsidRPr="00E75335" w:rsidRDefault="0047028B" w:rsidP="00E75335">
            <w:r w:rsidRPr="00E75335">
              <w:t>Нестерова С.В.</w:t>
            </w:r>
          </w:p>
        </w:tc>
        <w:tc>
          <w:tcPr>
            <w:tcW w:w="1985" w:type="dxa"/>
          </w:tcPr>
          <w:p w:rsidR="0047028B" w:rsidRPr="00E75335" w:rsidRDefault="0047028B" w:rsidP="00E7533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E75335">
              <w:rPr>
                <w:sz w:val="24"/>
                <w:szCs w:val="24"/>
              </w:rPr>
              <w:t>Дети</w:t>
            </w:r>
          </w:p>
          <w:p w:rsidR="0047028B" w:rsidRPr="00E75335" w:rsidRDefault="0047028B" w:rsidP="00E75335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E75335">
              <w:rPr>
                <w:sz w:val="24"/>
                <w:szCs w:val="24"/>
              </w:rPr>
              <w:t>0+</w:t>
            </w:r>
          </w:p>
          <w:p w:rsidR="0047028B" w:rsidRPr="00E75335" w:rsidRDefault="0047028B" w:rsidP="00E75335"/>
        </w:tc>
      </w:tr>
      <w:tr w:rsidR="0047028B" w:rsidRPr="00AA09D0" w:rsidTr="00E75335">
        <w:trPr>
          <w:trHeight w:val="345"/>
        </w:trPr>
        <w:tc>
          <w:tcPr>
            <w:tcW w:w="675" w:type="dxa"/>
          </w:tcPr>
          <w:p w:rsidR="0047028B" w:rsidRPr="00AA09D0" w:rsidRDefault="0047028B" w:rsidP="00296BE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</w:tcPr>
          <w:p w:rsidR="0047028B" w:rsidRPr="00E75335" w:rsidRDefault="0047028B" w:rsidP="00E75335">
            <w:r w:rsidRPr="00E75335">
              <w:t>В рамках Всероссийского проекта «Культурный норматив школьника»</w:t>
            </w:r>
          </w:p>
          <w:p w:rsidR="0047028B" w:rsidRPr="00E75335" w:rsidRDefault="0047028B" w:rsidP="00E75335">
            <w:r w:rsidRPr="00E75335">
              <w:t>150 лет со дня рождения русского писателя</w:t>
            </w:r>
          </w:p>
          <w:p w:rsidR="0047028B" w:rsidRPr="00E75335" w:rsidRDefault="0047028B" w:rsidP="00E75335">
            <w:r w:rsidRPr="00E75335">
              <w:t>Александра Ивановича Куприна (1870–1938)</w:t>
            </w:r>
          </w:p>
          <w:p w:rsidR="0047028B" w:rsidRPr="00E75335" w:rsidRDefault="0047028B" w:rsidP="00E75335">
            <w:r w:rsidRPr="00E75335">
              <w:t>«Мир животных в рассказах Куприна»</w:t>
            </w:r>
          </w:p>
          <w:p w:rsidR="0047028B" w:rsidRPr="00E75335" w:rsidRDefault="0047028B" w:rsidP="00E75335">
            <w:r w:rsidRPr="00E75335">
              <w:t>Презентация</w:t>
            </w:r>
          </w:p>
        </w:tc>
        <w:tc>
          <w:tcPr>
            <w:tcW w:w="1559" w:type="dxa"/>
          </w:tcPr>
          <w:p w:rsidR="0047028B" w:rsidRPr="00E75335" w:rsidRDefault="0047028B" w:rsidP="00E75335">
            <w:r w:rsidRPr="00E75335">
              <w:t>21.09.2020</w:t>
            </w:r>
          </w:p>
          <w:p w:rsidR="0047028B" w:rsidRPr="00E75335" w:rsidRDefault="0047028B" w:rsidP="00E75335">
            <w:r w:rsidRPr="00E75335">
              <w:t>11.00</w:t>
            </w:r>
          </w:p>
        </w:tc>
        <w:tc>
          <w:tcPr>
            <w:tcW w:w="3119" w:type="dxa"/>
          </w:tcPr>
          <w:p w:rsidR="0047028B" w:rsidRPr="00E75335" w:rsidRDefault="0047028B" w:rsidP="00E75335">
            <w:r w:rsidRPr="00E75335">
              <w:t>РМБУ «Белореченская МЦБ»</w:t>
            </w:r>
            <w:r>
              <w:t xml:space="preserve"> Д</w:t>
            </w:r>
            <w:r w:rsidRPr="00E75335">
              <w:t>етская библиотека</w:t>
            </w:r>
          </w:p>
          <w:p w:rsidR="0047028B" w:rsidRPr="00E75335" w:rsidRDefault="0047028B" w:rsidP="00E75335">
            <w:r w:rsidRPr="00E75335">
              <w:t>г. Белореченск, ул. Интернациональная, 1А</w:t>
            </w:r>
          </w:p>
        </w:tc>
        <w:tc>
          <w:tcPr>
            <w:tcW w:w="1984" w:type="dxa"/>
          </w:tcPr>
          <w:p w:rsidR="0047028B" w:rsidRPr="00E75335" w:rsidRDefault="0047028B" w:rsidP="00E75335">
            <w:r w:rsidRPr="00E75335">
              <w:t>Нестерова С.В.</w:t>
            </w:r>
          </w:p>
        </w:tc>
        <w:tc>
          <w:tcPr>
            <w:tcW w:w="1985" w:type="dxa"/>
          </w:tcPr>
          <w:p w:rsidR="0047028B" w:rsidRPr="00E75335" w:rsidRDefault="0047028B" w:rsidP="00E75335">
            <w:pPr>
              <w:rPr>
                <w:lang w:eastAsia="en-US"/>
              </w:rPr>
            </w:pPr>
            <w:r w:rsidRPr="00E75335">
              <w:rPr>
                <w:lang w:eastAsia="en-US"/>
              </w:rPr>
              <w:t>Дети</w:t>
            </w:r>
          </w:p>
          <w:p w:rsidR="0047028B" w:rsidRPr="00E75335" w:rsidRDefault="0047028B" w:rsidP="00E75335">
            <w:pPr>
              <w:rPr>
                <w:lang w:eastAsia="en-US"/>
              </w:rPr>
            </w:pPr>
            <w:r w:rsidRPr="00E75335">
              <w:rPr>
                <w:lang w:eastAsia="en-US"/>
              </w:rPr>
              <w:t>0+</w:t>
            </w:r>
          </w:p>
        </w:tc>
      </w:tr>
      <w:tr w:rsidR="0047028B" w:rsidRPr="00AA09D0" w:rsidTr="00E75335">
        <w:trPr>
          <w:trHeight w:val="345"/>
        </w:trPr>
        <w:tc>
          <w:tcPr>
            <w:tcW w:w="675" w:type="dxa"/>
          </w:tcPr>
          <w:p w:rsidR="0047028B" w:rsidRPr="00AA09D0" w:rsidRDefault="0047028B" w:rsidP="00296BE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</w:tcPr>
          <w:p w:rsidR="0047028B" w:rsidRPr="00E75335" w:rsidRDefault="0047028B" w:rsidP="00E75335">
            <w:r w:rsidRPr="00E75335">
              <w:t>К 155 - летию Р. Киплинга</w:t>
            </w:r>
          </w:p>
          <w:p w:rsidR="0047028B" w:rsidRPr="00E75335" w:rsidRDefault="0047028B" w:rsidP="00E75335">
            <w:r w:rsidRPr="00E75335">
              <w:t xml:space="preserve">«Где, откуда, почему?» </w:t>
            </w:r>
          </w:p>
          <w:p w:rsidR="0047028B" w:rsidRPr="00E75335" w:rsidRDefault="0047028B" w:rsidP="00E75335">
            <w:r w:rsidRPr="00E75335">
              <w:t>Познавательный час</w:t>
            </w:r>
          </w:p>
          <w:p w:rsidR="0047028B" w:rsidRPr="00E75335" w:rsidRDefault="0047028B" w:rsidP="00E75335"/>
        </w:tc>
        <w:tc>
          <w:tcPr>
            <w:tcW w:w="1559" w:type="dxa"/>
          </w:tcPr>
          <w:p w:rsidR="0047028B" w:rsidRPr="00E75335" w:rsidRDefault="0047028B" w:rsidP="00E75335">
            <w:r w:rsidRPr="00E75335">
              <w:t>22.09.2020</w:t>
            </w:r>
          </w:p>
          <w:p w:rsidR="0047028B" w:rsidRPr="00E75335" w:rsidRDefault="0047028B" w:rsidP="00E75335"/>
        </w:tc>
        <w:tc>
          <w:tcPr>
            <w:tcW w:w="3119" w:type="dxa"/>
          </w:tcPr>
          <w:p w:rsidR="0047028B" w:rsidRPr="00E75335" w:rsidRDefault="0047028B" w:rsidP="00E75335">
            <w:r w:rsidRPr="00E75335">
              <w:t>РМБУ «Белореченская МЦБ»</w:t>
            </w:r>
            <w:r>
              <w:t xml:space="preserve"> Д</w:t>
            </w:r>
            <w:r w:rsidRPr="00E75335">
              <w:t>етская библиотека</w:t>
            </w:r>
          </w:p>
          <w:p w:rsidR="0047028B" w:rsidRPr="00E75335" w:rsidRDefault="0047028B" w:rsidP="00E75335">
            <w:r w:rsidRPr="00E75335">
              <w:t>г. Белореченск, ул. Интернациональная, 1А</w:t>
            </w:r>
          </w:p>
        </w:tc>
        <w:tc>
          <w:tcPr>
            <w:tcW w:w="1984" w:type="dxa"/>
          </w:tcPr>
          <w:p w:rsidR="0047028B" w:rsidRPr="00E75335" w:rsidRDefault="0047028B" w:rsidP="00E75335">
            <w:r w:rsidRPr="00E75335">
              <w:t>Нестерова С.В.</w:t>
            </w:r>
          </w:p>
        </w:tc>
        <w:tc>
          <w:tcPr>
            <w:tcW w:w="1985" w:type="dxa"/>
          </w:tcPr>
          <w:p w:rsidR="0047028B" w:rsidRPr="00E75335" w:rsidRDefault="0047028B" w:rsidP="00E75335">
            <w:pPr>
              <w:rPr>
                <w:lang w:eastAsia="en-US"/>
              </w:rPr>
            </w:pPr>
            <w:r w:rsidRPr="00E75335">
              <w:rPr>
                <w:lang w:eastAsia="en-US"/>
              </w:rPr>
              <w:t xml:space="preserve">Дети </w:t>
            </w:r>
          </w:p>
          <w:p w:rsidR="0047028B" w:rsidRPr="00E75335" w:rsidRDefault="0047028B" w:rsidP="00E75335">
            <w:pPr>
              <w:rPr>
                <w:lang w:eastAsia="en-US"/>
              </w:rPr>
            </w:pPr>
            <w:r w:rsidRPr="00E75335">
              <w:rPr>
                <w:lang w:eastAsia="en-US"/>
              </w:rPr>
              <w:t>0+</w:t>
            </w:r>
          </w:p>
        </w:tc>
      </w:tr>
      <w:tr w:rsidR="0047028B" w:rsidRPr="00AA09D0" w:rsidTr="00E75335">
        <w:trPr>
          <w:trHeight w:val="345"/>
        </w:trPr>
        <w:tc>
          <w:tcPr>
            <w:tcW w:w="675" w:type="dxa"/>
          </w:tcPr>
          <w:p w:rsidR="0047028B" w:rsidRPr="00AA09D0" w:rsidRDefault="0047028B" w:rsidP="00296BE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</w:tcPr>
          <w:p w:rsidR="0047028B" w:rsidRDefault="0047028B" w:rsidP="00670C17">
            <w:r w:rsidRPr="00670C17">
              <w:t>«Три страницы о кубанской столице»</w:t>
            </w:r>
            <w:r w:rsidRPr="00E75335">
              <w:t xml:space="preserve"> - по страницам одноимённой книги</w:t>
            </w:r>
          </w:p>
          <w:p w:rsidR="0047028B" w:rsidRPr="00E75335" w:rsidRDefault="0047028B" w:rsidP="00670C17">
            <w:pPr>
              <w:rPr>
                <w:highlight w:val="yellow"/>
              </w:rPr>
            </w:pPr>
            <w:r w:rsidRPr="00E75335">
              <w:t>Презентация</w:t>
            </w:r>
            <w:r>
              <w:t xml:space="preserve"> </w:t>
            </w:r>
          </w:p>
        </w:tc>
        <w:tc>
          <w:tcPr>
            <w:tcW w:w="1559" w:type="dxa"/>
          </w:tcPr>
          <w:p w:rsidR="0047028B" w:rsidRPr="00E75335" w:rsidRDefault="0047028B" w:rsidP="00E75335">
            <w:r w:rsidRPr="00E75335">
              <w:t>24.09.</w:t>
            </w:r>
            <w:r>
              <w:t>2020</w:t>
            </w:r>
          </w:p>
        </w:tc>
        <w:tc>
          <w:tcPr>
            <w:tcW w:w="3119" w:type="dxa"/>
          </w:tcPr>
          <w:p w:rsidR="0047028B" w:rsidRDefault="0047028B" w:rsidP="00E75335">
            <w:r w:rsidRPr="00E75335">
              <w:t xml:space="preserve">РМБУ «Белореченская МЦБ» </w:t>
            </w:r>
          </w:p>
          <w:p w:rsidR="0047028B" w:rsidRPr="00E75335" w:rsidRDefault="0047028B" w:rsidP="00E75335">
            <w:r w:rsidRPr="00E75335">
              <w:t>Центральная библиотека ул. 40 лет Октября 33.</w:t>
            </w:r>
          </w:p>
        </w:tc>
        <w:tc>
          <w:tcPr>
            <w:tcW w:w="1984" w:type="dxa"/>
          </w:tcPr>
          <w:p w:rsidR="0047028B" w:rsidRPr="00E75335" w:rsidRDefault="0047028B" w:rsidP="00E75335">
            <w:r w:rsidRPr="00E75335">
              <w:t>Бадьянова Л.С.</w:t>
            </w:r>
          </w:p>
        </w:tc>
        <w:tc>
          <w:tcPr>
            <w:tcW w:w="1985" w:type="dxa"/>
          </w:tcPr>
          <w:p w:rsidR="0047028B" w:rsidRDefault="0047028B" w:rsidP="00E75335">
            <w:pPr>
              <w:rPr>
                <w:bCs/>
                <w:color w:val="000000"/>
                <w:shd w:val="clear" w:color="auto" w:fill="FFFFFF"/>
              </w:rPr>
            </w:pPr>
            <w:r w:rsidRPr="00E75335">
              <w:rPr>
                <w:bCs/>
                <w:color w:val="000000"/>
                <w:shd w:val="clear" w:color="auto" w:fill="FFFFFF"/>
              </w:rPr>
              <w:t>Все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E75335">
              <w:rPr>
                <w:bCs/>
                <w:color w:val="000000"/>
                <w:shd w:val="clear" w:color="auto" w:fill="FFFFFF"/>
              </w:rPr>
              <w:t xml:space="preserve"> группы</w:t>
            </w:r>
          </w:p>
          <w:p w:rsidR="0047028B" w:rsidRPr="00E75335" w:rsidRDefault="0047028B" w:rsidP="00E75335">
            <w:r>
              <w:rPr>
                <w:bCs/>
                <w:color w:val="000000"/>
                <w:shd w:val="clear" w:color="auto" w:fill="FFFFFF"/>
              </w:rPr>
              <w:t>0+</w:t>
            </w:r>
          </w:p>
        </w:tc>
      </w:tr>
      <w:tr w:rsidR="0047028B" w:rsidRPr="00AA09D0" w:rsidTr="00E75335">
        <w:trPr>
          <w:trHeight w:val="345"/>
        </w:trPr>
        <w:tc>
          <w:tcPr>
            <w:tcW w:w="675" w:type="dxa"/>
          </w:tcPr>
          <w:p w:rsidR="0047028B" w:rsidRPr="00AA09D0" w:rsidRDefault="0047028B" w:rsidP="00296BE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onotype Corsiva" w:hAnsi="Monotype Corsiva"/>
                <w:szCs w:val="28"/>
              </w:rPr>
            </w:pPr>
          </w:p>
        </w:tc>
        <w:tc>
          <w:tcPr>
            <w:tcW w:w="5529" w:type="dxa"/>
          </w:tcPr>
          <w:p w:rsidR="0047028B" w:rsidRDefault="0047028B" w:rsidP="00E75335">
            <w:r w:rsidRPr="00E75335">
              <w:t xml:space="preserve">В рамках Всероссийского проекта «Культурный норматив школьника» </w:t>
            </w:r>
          </w:p>
          <w:p w:rsidR="0047028B" w:rsidRPr="00E75335" w:rsidRDefault="0047028B" w:rsidP="00E75335">
            <w:r w:rsidRPr="00E75335">
              <w:t>«Кубанцы Герои Советского союза»</w:t>
            </w:r>
          </w:p>
          <w:p w:rsidR="0047028B" w:rsidRPr="00E75335" w:rsidRDefault="0047028B" w:rsidP="00E75335">
            <w:r w:rsidRPr="00E75335">
              <w:t>Презентация</w:t>
            </w:r>
          </w:p>
        </w:tc>
        <w:tc>
          <w:tcPr>
            <w:tcW w:w="1559" w:type="dxa"/>
          </w:tcPr>
          <w:p w:rsidR="0047028B" w:rsidRPr="00E75335" w:rsidRDefault="0047028B" w:rsidP="00E75335">
            <w:r w:rsidRPr="00E75335">
              <w:t>30.09.2020</w:t>
            </w:r>
          </w:p>
          <w:p w:rsidR="0047028B" w:rsidRPr="00E75335" w:rsidRDefault="0047028B" w:rsidP="00E75335">
            <w:r w:rsidRPr="00E75335">
              <w:t>11.00</w:t>
            </w:r>
          </w:p>
        </w:tc>
        <w:tc>
          <w:tcPr>
            <w:tcW w:w="3119" w:type="dxa"/>
          </w:tcPr>
          <w:p w:rsidR="0047028B" w:rsidRPr="00E75335" w:rsidRDefault="0047028B" w:rsidP="00E75335">
            <w:r w:rsidRPr="00E75335">
              <w:t>РМБУ «Белореченская МЦБ»</w:t>
            </w:r>
            <w:r>
              <w:t xml:space="preserve"> Д</w:t>
            </w:r>
            <w:r w:rsidRPr="00E75335">
              <w:t>етская библиотека</w:t>
            </w:r>
          </w:p>
          <w:p w:rsidR="0047028B" w:rsidRPr="00E75335" w:rsidRDefault="0047028B" w:rsidP="00E75335">
            <w:r w:rsidRPr="00E75335">
              <w:t>г. Белореченск, ул. Интернациональная, 1А</w:t>
            </w:r>
          </w:p>
        </w:tc>
        <w:tc>
          <w:tcPr>
            <w:tcW w:w="1984" w:type="dxa"/>
          </w:tcPr>
          <w:p w:rsidR="0047028B" w:rsidRPr="00E75335" w:rsidRDefault="0047028B" w:rsidP="00E75335">
            <w:r w:rsidRPr="00E75335">
              <w:t>Нестерова С.В.</w:t>
            </w:r>
          </w:p>
        </w:tc>
        <w:tc>
          <w:tcPr>
            <w:tcW w:w="1985" w:type="dxa"/>
          </w:tcPr>
          <w:p w:rsidR="0047028B" w:rsidRPr="00E75335" w:rsidRDefault="0047028B" w:rsidP="00E75335">
            <w:pPr>
              <w:rPr>
                <w:lang w:eastAsia="en-US"/>
              </w:rPr>
            </w:pPr>
            <w:r w:rsidRPr="00E75335">
              <w:rPr>
                <w:lang w:eastAsia="en-US"/>
              </w:rPr>
              <w:t>Дети</w:t>
            </w:r>
          </w:p>
          <w:p w:rsidR="0047028B" w:rsidRPr="00E75335" w:rsidRDefault="0047028B" w:rsidP="00E75335">
            <w:pPr>
              <w:rPr>
                <w:lang w:eastAsia="en-US"/>
              </w:rPr>
            </w:pPr>
            <w:r w:rsidRPr="00E75335">
              <w:rPr>
                <w:lang w:eastAsia="en-US"/>
              </w:rPr>
              <w:t>6+</w:t>
            </w:r>
          </w:p>
        </w:tc>
      </w:tr>
    </w:tbl>
    <w:p w:rsidR="0047028B" w:rsidRDefault="0047028B" w:rsidP="00961260">
      <w:r w:rsidRPr="00CB24E7">
        <w:t xml:space="preserve">  </w:t>
      </w:r>
      <w:r>
        <w:t xml:space="preserve">                             </w:t>
      </w:r>
    </w:p>
    <w:p w:rsidR="0047028B" w:rsidRDefault="0047028B" w:rsidP="00961260">
      <w:r>
        <w:t xml:space="preserve">                     </w:t>
      </w:r>
      <w:r w:rsidRPr="00CB24E7">
        <w:t xml:space="preserve">Директор МЦБ                                                                                                                                   Н.Н.КАСЮКЕВИЧ </w:t>
      </w:r>
    </w:p>
    <w:p w:rsidR="0047028B" w:rsidRDefault="0047028B"/>
    <w:sectPr w:rsidR="0047028B" w:rsidSect="002D55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5383"/>
    <w:multiLevelType w:val="multilevel"/>
    <w:tmpl w:val="97D2DC7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3"/>
      <w:numFmt w:val="decimalZero"/>
      <w:isLgl/>
      <w:lvlText w:val="%1.%2."/>
      <w:lvlJc w:val="left"/>
      <w:pPr>
        <w:ind w:left="787" w:hanging="6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260"/>
    <w:rsid w:val="00125DF7"/>
    <w:rsid w:val="00170E9C"/>
    <w:rsid w:val="00296BEE"/>
    <w:rsid w:val="002C15EA"/>
    <w:rsid w:val="002D5519"/>
    <w:rsid w:val="003624D9"/>
    <w:rsid w:val="003F6AFA"/>
    <w:rsid w:val="0047028B"/>
    <w:rsid w:val="00625E6D"/>
    <w:rsid w:val="00670C17"/>
    <w:rsid w:val="007C3ED6"/>
    <w:rsid w:val="0083683C"/>
    <w:rsid w:val="00952B09"/>
    <w:rsid w:val="00961260"/>
    <w:rsid w:val="00AA09D0"/>
    <w:rsid w:val="00B27872"/>
    <w:rsid w:val="00B82A36"/>
    <w:rsid w:val="00C21AC2"/>
    <w:rsid w:val="00CB24E7"/>
    <w:rsid w:val="00CE2BE6"/>
    <w:rsid w:val="00D83750"/>
    <w:rsid w:val="00E75335"/>
    <w:rsid w:val="00EC0962"/>
    <w:rsid w:val="00FE2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2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1260"/>
    <w:pPr>
      <w:ind w:left="720"/>
      <w:contextualSpacing/>
    </w:pPr>
  </w:style>
  <w:style w:type="table" w:styleId="TableGrid">
    <w:name w:val="Table Grid"/>
    <w:basedOn w:val="TableNormal"/>
    <w:uiPriority w:val="99"/>
    <w:rsid w:val="0096126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961260"/>
    <w:rPr>
      <w:rFonts w:cs="Times New Roman"/>
      <w:b/>
      <w:bCs/>
    </w:rPr>
  </w:style>
  <w:style w:type="paragraph" w:customStyle="1" w:styleId="2">
    <w:name w:val="Без интервала2"/>
    <w:uiPriority w:val="99"/>
    <w:rsid w:val="00961260"/>
    <w:rPr>
      <w:rFonts w:cs="Calibri"/>
    </w:rPr>
  </w:style>
  <w:style w:type="paragraph" w:styleId="NormalWeb">
    <w:name w:val="Normal (Web)"/>
    <w:basedOn w:val="Normal"/>
    <w:uiPriority w:val="99"/>
    <w:rsid w:val="00D83750"/>
    <w:pPr>
      <w:spacing w:before="280" w:after="150"/>
      <w:jc w:val="both"/>
    </w:pPr>
    <w:rPr>
      <w:kern w:val="2"/>
      <w:sz w:val="18"/>
      <w:szCs w:val="18"/>
      <w:lang w:eastAsia="ar-SA"/>
    </w:rPr>
  </w:style>
  <w:style w:type="paragraph" w:customStyle="1" w:styleId="1">
    <w:name w:val="Без интервала1"/>
    <w:uiPriority w:val="99"/>
    <w:rsid w:val="00296BEE"/>
    <w:rPr>
      <w:rFonts w:cs="Calibri"/>
    </w:rPr>
  </w:style>
  <w:style w:type="character" w:customStyle="1" w:styleId="apple-converted-space">
    <w:name w:val="apple-converted-space"/>
    <w:basedOn w:val="DefaultParagraphFont"/>
    <w:uiPriority w:val="99"/>
    <w:rsid w:val="00296BE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4</Pages>
  <Words>1023</Words>
  <Characters>5836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8</cp:revision>
  <dcterms:created xsi:type="dcterms:W3CDTF">2020-08-04T10:47:00Z</dcterms:created>
  <dcterms:modified xsi:type="dcterms:W3CDTF">2020-08-25T08:40:00Z</dcterms:modified>
</cp:coreProperties>
</file>